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60" w:rsidRDefault="00716B60"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20"/>
        <w:gridCol w:w="4785"/>
      </w:tblGrid>
      <w:tr w:rsidR="00716B60" w:rsidRPr="002950B4">
        <w:trPr>
          <w:trHeight w:val="6570"/>
        </w:trPr>
        <w:tc>
          <w:tcPr>
            <w:tcW w:w="4820" w:type="dxa"/>
          </w:tcPr>
          <w:p w:rsidR="00716B60" w:rsidRPr="002950B4" w:rsidRDefault="00716B60" w:rsidP="002950B4">
            <w:pPr>
              <w:spacing w:after="0" w:line="216" w:lineRule="auto"/>
              <w:ind w:right="14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16B60" w:rsidRPr="002950B4" w:rsidRDefault="00716B60" w:rsidP="002950B4">
            <w:pPr>
              <w:spacing w:after="0"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50B4">
              <w:rPr>
                <w:rFonts w:ascii="Times New Roman" w:hAnsi="Times New Roman" w:cs="Times New Roman"/>
                <w:sz w:val="18"/>
                <w:szCs w:val="18"/>
              </w:rPr>
              <w:t>Адрес защитного сооружения:_____________________</w:t>
            </w:r>
          </w:p>
          <w:p w:rsidR="00716B60" w:rsidRPr="002950B4" w:rsidRDefault="00716B60" w:rsidP="002950B4">
            <w:pPr>
              <w:spacing w:after="0"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50B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716B60" w:rsidRPr="002950B4" w:rsidRDefault="00716B60" w:rsidP="002950B4">
            <w:pPr>
              <w:spacing w:after="0"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50B4">
              <w:rPr>
                <w:rFonts w:ascii="Times New Roman" w:hAnsi="Times New Roman" w:cs="Times New Roman"/>
                <w:sz w:val="18"/>
                <w:szCs w:val="18"/>
              </w:rPr>
              <w:t>Адрес пункта выдачи средств индивидуальной защиты:_________________________________________________</w:t>
            </w:r>
          </w:p>
          <w:p w:rsidR="00716B60" w:rsidRPr="002950B4" w:rsidRDefault="00716B60" w:rsidP="002950B4">
            <w:pPr>
              <w:spacing w:after="0"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50B4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пункта:______________________________________________________________</w:t>
            </w:r>
          </w:p>
          <w:p w:rsidR="00716B60" w:rsidRPr="002950B4" w:rsidRDefault="00716B60" w:rsidP="002950B4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6B60" w:rsidRPr="002950B4" w:rsidRDefault="00716B60" w:rsidP="002950B4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50B4">
              <w:rPr>
                <w:rFonts w:ascii="Times New Roman" w:hAnsi="Times New Roman" w:cs="Times New Roman"/>
                <w:sz w:val="18"/>
                <w:szCs w:val="18"/>
              </w:rPr>
              <w:t xml:space="preserve">Кроме того,Вы должны </w:t>
            </w:r>
            <w:r w:rsidRPr="00295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</w:p>
          <w:p w:rsidR="00716B60" w:rsidRPr="002950B4" w:rsidRDefault="00716B60" w:rsidP="002950B4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50B4">
              <w:rPr>
                <w:rFonts w:ascii="Times New Roman" w:hAnsi="Times New Roman" w:cs="Times New Roman"/>
                <w:sz w:val="18"/>
                <w:szCs w:val="18"/>
              </w:rPr>
              <w:t>время прибытияна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правила поведения и порядок действийпо сигналам ГО.</w:t>
            </w:r>
          </w:p>
          <w:p w:rsidR="00716B60" w:rsidRPr="002950B4" w:rsidRDefault="00716B60" w:rsidP="002950B4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6B60" w:rsidRPr="002950B4" w:rsidRDefault="00716B60" w:rsidP="002950B4">
            <w:pPr>
              <w:spacing w:after="0" w:line="240" w:lineRule="auto"/>
              <w:ind w:left="63" w:right="14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</w:p>
          <w:p w:rsidR="00716B60" w:rsidRPr="002950B4" w:rsidRDefault="00716B60" w:rsidP="002950B4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50B4">
              <w:rPr>
                <w:rFonts w:ascii="Times New Roman" w:hAnsi="Times New Roman" w:cs="Times New Roman"/>
                <w:sz w:val="18"/>
                <w:szCs w:val="18"/>
              </w:rPr>
              <w:t>1. Пользоваться средствами индивидуальными защиты органов дыхания, индивидуальной аптечкой, индивидуальным перевязочным пакетом.</w:t>
            </w:r>
          </w:p>
          <w:p w:rsidR="00716B60" w:rsidRPr="002950B4" w:rsidRDefault="00716B60" w:rsidP="002950B4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50B4"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 повязку и пользоваться ее.</w:t>
            </w:r>
          </w:p>
          <w:p w:rsidR="00716B60" w:rsidRPr="002950B4" w:rsidRDefault="00716B60" w:rsidP="002950B4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6B60" w:rsidRPr="002950B4" w:rsidRDefault="00716B60" w:rsidP="002950B4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ПРИМЕЧАНИЕ: </w:t>
            </w:r>
          </w:p>
          <w:p w:rsidR="00716B60" w:rsidRPr="002950B4" w:rsidRDefault="00716B60" w:rsidP="002950B4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50B4">
              <w:rPr>
                <w:rFonts w:ascii="Times New Roman" w:hAnsi="Times New Roman" w:cs="Times New Roman"/>
                <w:sz w:val="16"/>
                <w:szCs w:val="16"/>
              </w:rPr>
              <w:t>1. </w:t>
            </w:r>
            <w:r w:rsidRPr="002950B4">
              <w:rPr>
                <w:rFonts w:ascii="Times New Roman" w:hAnsi="Times New Roman" w:cs="Times New Roman"/>
                <w:sz w:val="18"/>
                <w:szCs w:val="18"/>
              </w:rPr>
              <w:t xml:space="preserve">*Указанные мероприятия выполняются в соответствующих зонах опасностив соответствии с законодательством Российской Федерации. </w:t>
            </w:r>
          </w:p>
          <w:p w:rsidR="00716B60" w:rsidRPr="002950B4" w:rsidRDefault="00716B60" w:rsidP="002950B4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50B4">
              <w:rPr>
                <w:rFonts w:ascii="Times New Roman" w:hAnsi="Times New Roman" w:cs="Times New Roman"/>
                <w:sz w:val="18"/>
                <w:szCs w:val="18"/>
              </w:rPr>
              <w:t>3. Дополнительную информацию о возможных опасностях можно получить по месту работы и в администрации по месту жительства.</w:t>
            </w:r>
          </w:p>
          <w:p w:rsidR="00716B60" w:rsidRPr="002950B4" w:rsidRDefault="00716B60" w:rsidP="002950B4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50B4"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716B60" w:rsidRPr="002950B4" w:rsidRDefault="00716B60" w:rsidP="002950B4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6B60" w:rsidRPr="002950B4" w:rsidRDefault="00716B60" w:rsidP="002950B4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6B60" w:rsidRPr="002950B4" w:rsidRDefault="00716B60" w:rsidP="002950B4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6B60" w:rsidRPr="002950B4" w:rsidRDefault="00716B60" w:rsidP="002950B4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950B4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716B60" w:rsidRPr="002950B4" w:rsidRDefault="00716B60" w:rsidP="002950B4">
            <w:pPr>
              <w:spacing w:after="0" w:line="240" w:lineRule="auto"/>
              <w:ind w:left="-142"/>
              <w:jc w:val="center"/>
              <w:rPr>
                <w:b/>
                <w:bCs/>
                <w:sz w:val="26"/>
                <w:szCs w:val="26"/>
              </w:rPr>
            </w:pPr>
          </w:p>
          <w:p w:rsidR="00716B60" w:rsidRPr="002950B4" w:rsidRDefault="00716B60" w:rsidP="002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16B60" w:rsidRPr="002950B4" w:rsidRDefault="00716B60" w:rsidP="002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16B60" w:rsidRPr="002950B4" w:rsidRDefault="00716B60" w:rsidP="002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16B60" w:rsidRPr="002950B4" w:rsidRDefault="00716B60" w:rsidP="002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ПАМЯТКА</w:t>
            </w:r>
          </w:p>
          <w:p w:rsidR="00716B60" w:rsidRPr="002950B4" w:rsidRDefault="00716B60" w:rsidP="002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гражданской обороне</w:t>
            </w:r>
          </w:p>
          <w:p w:rsidR="00716B60" w:rsidRPr="002950B4" w:rsidRDefault="00716B60" w:rsidP="002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6B60" w:rsidRPr="002950B4" w:rsidRDefault="00716B60" w:rsidP="002950B4">
            <w:pPr>
              <w:spacing w:after="0" w:line="240" w:lineRule="auto"/>
              <w:jc w:val="center"/>
            </w:pPr>
            <w:r w:rsidRPr="002950B4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3.75pt;height:93.75pt;visibility:visible">
                  <v:imagedata r:id="rId4" o:title=""/>
                </v:shape>
              </w:pict>
            </w:r>
          </w:p>
          <w:p w:rsidR="00716B60" w:rsidRPr="002950B4" w:rsidRDefault="00716B60" w:rsidP="002950B4">
            <w:pPr>
              <w:spacing w:after="0" w:line="240" w:lineRule="auto"/>
              <w:jc w:val="center"/>
            </w:pPr>
          </w:p>
          <w:p w:rsidR="00716B60" w:rsidRPr="002950B4" w:rsidRDefault="00716B60" w:rsidP="002950B4">
            <w:pPr>
              <w:spacing w:after="0" w:line="240" w:lineRule="auto"/>
              <w:jc w:val="center"/>
            </w:pPr>
          </w:p>
          <w:p w:rsidR="00716B60" w:rsidRPr="002950B4" w:rsidRDefault="00716B60" w:rsidP="002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6B60" w:rsidRPr="002950B4" w:rsidRDefault="00716B60" w:rsidP="002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6B60" w:rsidRPr="002950B4" w:rsidRDefault="00716B60" w:rsidP="002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6B60" w:rsidRPr="002950B4" w:rsidRDefault="00716B60" w:rsidP="002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6B60" w:rsidRPr="002950B4" w:rsidRDefault="00716B60" w:rsidP="002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6B60" w:rsidRPr="002950B4" w:rsidRDefault="00716B60" w:rsidP="002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6B60" w:rsidRPr="002950B4" w:rsidRDefault="00716B60" w:rsidP="002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0B4">
              <w:rPr>
                <w:rFonts w:ascii="Times New Roman" w:hAnsi="Times New Roman" w:cs="Times New Roman"/>
                <w:b/>
                <w:bCs/>
              </w:rPr>
              <w:t>2017</w:t>
            </w:r>
          </w:p>
          <w:p w:rsidR="00716B60" w:rsidRPr="002950B4" w:rsidRDefault="00716B60" w:rsidP="002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716B60" w:rsidRPr="002950B4">
        <w:trPr>
          <w:trHeight w:val="6576"/>
        </w:trPr>
        <w:tc>
          <w:tcPr>
            <w:tcW w:w="4820" w:type="dxa"/>
          </w:tcPr>
          <w:p w:rsidR="00716B60" w:rsidRPr="002950B4" w:rsidRDefault="00716B60" w:rsidP="002950B4">
            <w:pPr>
              <w:spacing w:after="0"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716B60" w:rsidRPr="002950B4" w:rsidRDefault="00716B60" w:rsidP="002950B4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ГРАЖДАНЕ!</w:t>
            </w:r>
          </w:p>
          <w:p w:rsidR="00716B60" w:rsidRPr="002950B4" w:rsidRDefault="00716B60" w:rsidP="002950B4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того, чтобы защитить</w:t>
            </w:r>
          </w:p>
          <w:p w:rsidR="00716B60" w:rsidRPr="002950B4" w:rsidRDefault="00716B60" w:rsidP="002950B4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себя от опасностей Вы должны </w:t>
            </w:r>
          </w:p>
          <w:p w:rsidR="00716B60" w:rsidRPr="002950B4" w:rsidRDefault="00716B60" w:rsidP="002950B4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ЗНАТЬ:</w:t>
            </w:r>
          </w:p>
          <w:p w:rsidR="00716B60" w:rsidRPr="002950B4" w:rsidRDefault="00716B60" w:rsidP="002950B4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716B60" w:rsidRPr="002950B4" w:rsidRDefault="00716B60" w:rsidP="002950B4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действия по сигналам</w:t>
            </w:r>
          </w:p>
          <w:p w:rsidR="00716B60" w:rsidRPr="002950B4" w:rsidRDefault="00716B60" w:rsidP="002950B4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716B60" w:rsidRPr="002950B4" w:rsidRDefault="00716B60" w:rsidP="002950B4">
            <w:pPr>
              <w:spacing w:after="0"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716B60" w:rsidRPr="002950B4" w:rsidRDefault="00716B60" w:rsidP="002950B4">
            <w:pPr>
              <w:spacing w:after="0"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716B60" w:rsidRPr="002950B4" w:rsidRDefault="00716B60" w:rsidP="002950B4">
            <w:pPr>
              <w:spacing w:after="0"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0B4">
              <w:rPr>
                <w:rFonts w:ascii="Times New Roman" w:hAnsi="Times New Roman" w:cs="Times New Roman"/>
                <w:sz w:val="16"/>
                <w:szCs w:val="16"/>
              </w:rPr>
              <w:t>Доведение сигналов гражданской обороны осуществляется путем подачи предупредительного сигнала</w:t>
            </w:r>
            <w:r w:rsidRPr="002950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«ВНИМАНИЕ ВСЕМ!», </w:t>
            </w:r>
            <w:r w:rsidRPr="002950B4">
              <w:rPr>
                <w:rFonts w:ascii="Times New Roman" w:hAnsi="Times New Roman" w:cs="Times New Roman"/>
                <w:sz w:val="16"/>
                <w:szCs w:val="16"/>
              </w:rPr>
              <w:t>предусматривающего включение сирен, прерывистых гудков и других средств громкоговорящей связи с последующей передачей речевой информации.</w:t>
            </w:r>
          </w:p>
          <w:p w:rsidR="00716B60" w:rsidRPr="002950B4" w:rsidRDefault="00716B60" w:rsidP="002950B4">
            <w:pPr>
              <w:spacing w:after="0"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50B4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716B60" w:rsidRPr="002950B4" w:rsidRDefault="00716B60" w:rsidP="002950B4">
            <w:pPr>
              <w:spacing w:after="0"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6B60" w:rsidRPr="002950B4" w:rsidRDefault="00716B60" w:rsidP="002950B4">
            <w:pPr>
              <w:spacing w:after="0"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сигналу«ВОЗДУШНАЯ ТРЕВОГА»:</w:t>
            </w:r>
          </w:p>
          <w:p w:rsidR="00716B60" w:rsidRPr="002950B4" w:rsidRDefault="00716B60" w:rsidP="002950B4">
            <w:pPr>
              <w:spacing w:after="0"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50B4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716B60" w:rsidRPr="002950B4" w:rsidRDefault="00716B60" w:rsidP="002950B4">
            <w:pPr>
              <w:spacing w:after="0"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50B4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716B60" w:rsidRPr="002950B4" w:rsidRDefault="00716B60" w:rsidP="002950B4">
            <w:pPr>
              <w:spacing w:after="0"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50B4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716B60" w:rsidRPr="002950B4" w:rsidRDefault="00716B60" w:rsidP="002950B4">
            <w:pPr>
              <w:spacing w:after="0"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50B4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716B60" w:rsidRPr="002950B4" w:rsidRDefault="00716B60" w:rsidP="002950B4">
            <w:pPr>
              <w:spacing w:after="0"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6B60" w:rsidRPr="002950B4" w:rsidRDefault="00716B60" w:rsidP="002950B4">
            <w:pPr>
              <w:spacing w:after="0"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сигналу «ХИМИЧЕСКАЯ ТРЕВОГА»*:</w:t>
            </w:r>
          </w:p>
          <w:p w:rsidR="00716B60" w:rsidRPr="002950B4" w:rsidRDefault="00716B60" w:rsidP="002950B4">
            <w:pPr>
              <w:spacing w:after="0"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50B4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716B60" w:rsidRPr="002950B4" w:rsidRDefault="00716B60" w:rsidP="002950B4">
            <w:pPr>
              <w:spacing w:after="0"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50B4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716B60" w:rsidRPr="002950B4" w:rsidRDefault="00716B60" w:rsidP="002950B4">
            <w:pPr>
              <w:tabs>
                <w:tab w:val="left" w:pos="426"/>
              </w:tabs>
              <w:spacing w:after="0"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50B4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716B60" w:rsidRPr="002950B4" w:rsidRDefault="00716B60" w:rsidP="002950B4">
            <w:pPr>
              <w:spacing w:after="0"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50B4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716B60" w:rsidRPr="002950B4" w:rsidRDefault="00716B60" w:rsidP="002950B4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716B60" w:rsidRPr="002950B4" w:rsidRDefault="00716B60" w:rsidP="002950B4">
            <w:pPr>
              <w:spacing w:after="0" w:line="336" w:lineRule="auto"/>
              <w:ind w:left="204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716B60" w:rsidRPr="002950B4" w:rsidRDefault="00716B60" w:rsidP="002950B4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По сигналу «РАДИАЦИОННАЯ ОПАСНОСТЬ»*:</w:t>
            </w:r>
          </w:p>
          <w:p w:rsidR="00716B60" w:rsidRPr="002950B4" w:rsidRDefault="00716B60" w:rsidP="002950B4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950B4">
              <w:rPr>
                <w:rFonts w:ascii="Times New Roman" w:hAnsi="Times New Roman" w:cs="Times New Roman"/>
                <w:sz w:val="17"/>
                <w:szCs w:val="17"/>
              </w:rPr>
              <w:t>1.Отключить свет, газ, воду, отопительные приборы.</w:t>
            </w:r>
          </w:p>
          <w:p w:rsidR="00716B60" w:rsidRPr="002950B4" w:rsidRDefault="00716B60" w:rsidP="002950B4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950B4">
              <w:rPr>
                <w:rFonts w:ascii="Times New Roman" w:hAnsi="Times New Roman" w:cs="Times New Roman"/>
                <w:sz w:val="17"/>
                <w:szCs w:val="17"/>
              </w:rPr>
              <w:t>2.Взять документы.</w:t>
            </w:r>
          </w:p>
          <w:p w:rsidR="00716B60" w:rsidRPr="002950B4" w:rsidRDefault="00716B60" w:rsidP="002950B4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950B4">
              <w:rPr>
                <w:rFonts w:ascii="Times New Roman" w:hAnsi="Times New Roman" w:cs="Times New Roman"/>
                <w:sz w:val="17"/>
                <w:szCs w:val="17"/>
              </w:rPr>
              <w:t>3.Плотно закрыть окна, отключить вытяжку, обеспечить герметизацию помещений.</w:t>
            </w:r>
          </w:p>
          <w:p w:rsidR="00716B60" w:rsidRPr="002950B4" w:rsidRDefault="00716B60" w:rsidP="002950B4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950B4">
              <w:rPr>
                <w:rFonts w:ascii="Times New Roman" w:hAnsi="Times New Roman" w:cs="Times New Roman"/>
                <w:sz w:val="17"/>
                <w:szCs w:val="17"/>
              </w:rPr>
              <w:t>4.Принять йодистый препарат.</w:t>
            </w:r>
          </w:p>
          <w:p w:rsidR="00716B60" w:rsidRPr="002950B4" w:rsidRDefault="00716B60" w:rsidP="002950B4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950B4"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716B60" w:rsidRPr="002950B4" w:rsidRDefault="00716B60" w:rsidP="002950B4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716B60" w:rsidRPr="002950B4" w:rsidRDefault="00716B60" w:rsidP="002950B4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По сигналу «УГРОЗА КАТАСТРОФИЧЕСКОГО ЗАТОПЛЕНИЯ»*:</w:t>
            </w:r>
          </w:p>
          <w:p w:rsidR="00716B60" w:rsidRPr="002950B4" w:rsidRDefault="00716B60" w:rsidP="002950B4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950B4">
              <w:rPr>
                <w:rFonts w:ascii="Times New Roman" w:hAnsi="Times New Roman" w:cs="Times New Roman"/>
                <w:sz w:val="17"/>
                <w:szCs w:val="17"/>
              </w:rPr>
              <w:t>1. Отключить свет, газ, воду, отопительные приборы.</w:t>
            </w:r>
          </w:p>
          <w:p w:rsidR="00716B60" w:rsidRPr="002950B4" w:rsidRDefault="00716B60" w:rsidP="002950B4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950B4">
              <w:rPr>
                <w:rFonts w:ascii="Times New Roman" w:hAnsi="Times New Roman" w:cs="Times New Roman"/>
                <w:sz w:val="17"/>
                <w:szCs w:val="17"/>
              </w:rPr>
              <w:t>2. Взять с собой документы.</w:t>
            </w:r>
          </w:p>
          <w:p w:rsidR="00716B60" w:rsidRPr="002950B4" w:rsidRDefault="00716B60" w:rsidP="002950B4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950B4">
              <w:rPr>
                <w:rFonts w:ascii="Times New Roman" w:hAnsi="Times New Roman" w:cs="Times New Roman"/>
                <w:sz w:val="17"/>
                <w:szCs w:val="17"/>
              </w:rPr>
              <w:t>3. Осуществить эвакуацию или, при ее невозможности, занять верхние ярусы прочных сооружений до прибытия помощи.</w:t>
            </w:r>
          </w:p>
          <w:p w:rsidR="00716B60" w:rsidRPr="002950B4" w:rsidRDefault="00716B60" w:rsidP="002950B4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716B60" w:rsidRPr="002950B4" w:rsidRDefault="00716B60" w:rsidP="002950B4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По сигналу «ОТБОЙ» вышеперечисленных сигналов:</w:t>
            </w:r>
          </w:p>
          <w:p w:rsidR="00716B60" w:rsidRPr="002950B4" w:rsidRDefault="00716B60" w:rsidP="002950B4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950B4">
              <w:rPr>
                <w:rFonts w:ascii="Times New Roman" w:hAnsi="Times New Roman" w:cs="Times New Roman"/>
                <w:sz w:val="17"/>
                <w:szCs w:val="17"/>
              </w:rPr>
              <w:t>1. Вернуться из защитного сооружения к месту работы или проживания.</w:t>
            </w:r>
          </w:p>
          <w:p w:rsidR="00716B60" w:rsidRPr="002950B4" w:rsidRDefault="00716B60" w:rsidP="002950B4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950B4">
              <w:rPr>
                <w:rFonts w:ascii="Times New Roman" w:hAnsi="Times New Roman" w:cs="Times New Roman"/>
                <w:sz w:val="17"/>
                <w:szCs w:val="17"/>
              </w:rPr>
              <w:t xml:space="preserve">2. Быть в готовности к возможному повторению сигналов оповещения ГО. </w:t>
            </w:r>
          </w:p>
          <w:p w:rsidR="00716B60" w:rsidRPr="002950B4" w:rsidRDefault="00716B60" w:rsidP="002950B4">
            <w:pPr>
              <w:spacing w:after="0"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716B60" w:rsidRPr="002950B4" w:rsidRDefault="00716B60" w:rsidP="002950B4">
            <w:pPr>
              <w:spacing w:after="0"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При возникновении ЧС необходимо</w:t>
            </w:r>
            <w:r w:rsidRPr="002950B4"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в соответствии с рекомендациями, содержащимися в информационном сообщении.</w:t>
            </w:r>
          </w:p>
          <w:p w:rsidR="00716B60" w:rsidRPr="002950B4" w:rsidRDefault="00716B60" w:rsidP="002950B4">
            <w:pPr>
              <w:spacing w:after="0"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6B60" w:rsidRPr="002950B4" w:rsidRDefault="00716B60" w:rsidP="002950B4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6B60" w:rsidRPr="002950B4" w:rsidRDefault="00716B60" w:rsidP="002950B4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6B60" w:rsidRPr="002950B4" w:rsidRDefault="00716B60" w:rsidP="002950B4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6B60" w:rsidRPr="002950B4" w:rsidRDefault="00716B60" w:rsidP="002950B4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6B60" w:rsidRPr="002950B4" w:rsidRDefault="00716B60" w:rsidP="002950B4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6B60" w:rsidRPr="002950B4" w:rsidRDefault="00716B60" w:rsidP="002950B4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6B60" w:rsidRPr="002950B4" w:rsidRDefault="00716B60" w:rsidP="002950B4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6B60" w:rsidRPr="002950B4" w:rsidRDefault="00716B60" w:rsidP="002950B4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</w:tr>
    </w:tbl>
    <w:p w:rsidR="00716B60" w:rsidRDefault="00716B60"/>
    <w:sectPr w:rsidR="00716B60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2A7"/>
    <w:rsid w:val="00091E2A"/>
    <w:rsid w:val="000D2CC6"/>
    <w:rsid w:val="001A44FD"/>
    <w:rsid w:val="001E2175"/>
    <w:rsid w:val="001E5090"/>
    <w:rsid w:val="001F423B"/>
    <w:rsid w:val="00257720"/>
    <w:rsid w:val="002820F4"/>
    <w:rsid w:val="002950B4"/>
    <w:rsid w:val="002B52A7"/>
    <w:rsid w:val="002C2E47"/>
    <w:rsid w:val="002D7FBB"/>
    <w:rsid w:val="003249D9"/>
    <w:rsid w:val="0036520E"/>
    <w:rsid w:val="00391953"/>
    <w:rsid w:val="003C69AA"/>
    <w:rsid w:val="003F1DD5"/>
    <w:rsid w:val="0040570F"/>
    <w:rsid w:val="00405DE8"/>
    <w:rsid w:val="004235F6"/>
    <w:rsid w:val="00425FEF"/>
    <w:rsid w:val="00515CA9"/>
    <w:rsid w:val="00560DD7"/>
    <w:rsid w:val="005B0693"/>
    <w:rsid w:val="005E0E3C"/>
    <w:rsid w:val="005F5FB4"/>
    <w:rsid w:val="00612C91"/>
    <w:rsid w:val="00676649"/>
    <w:rsid w:val="006971D0"/>
    <w:rsid w:val="006E6B23"/>
    <w:rsid w:val="0070595E"/>
    <w:rsid w:val="00716B60"/>
    <w:rsid w:val="00725534"/>
    <w:rsid w:val="007274A9"/>
    <w:rsid w:val="00780E00"/>
    <w:rsid w:val="007A05ED"/>
    <w:rsid w:val="007A2B63"/>
    <w:rsid w:val="007C566D"/>
    <w:rsid w:val="00844E7E"/>
    <w:rsid w:val="008A4E58"/>
    <w:rsid w:val="008C3CCF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B50870"/>
    <w:rsid w:val="00C45481"/>
    <w:rsid w:val="00CC4100"/>
    <w:rsid w:val="00D63138"/>
    <w:rsid w:val="00DC6ABD"/>
    <w:rsid w:val="00DD0724"/>
    <w:rsid w:val="00DF29E0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A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52A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B52A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362</Words>
  <Characters>2854</Characters>
  <Application>Microsoft Office Outlook</Application>
  <DocSecurity>0</DocSecurity>
  <Lines>0</Lines>
  <Paragraphs>0</Paragraphs>
  <ScaleCrop>false</ScaleCrop>
  <Company>УГЗ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 защитного сооружения:_____________________</dc:title>
  <dc:subject/>
  <dc:creator>83550</dc:creator>
  <cp:keywords/>
  <dc:description/>
  <cp:lastModifiedBy>1</cp:lastModifiedBy>
  <cp:revision>2</cp:revision>
  <cp:lastPrinted>2017-01-25T17:19:00Z</cp:lastPrinted>
  <dcterms:created xsi:type="dcterms:W3CDTF">2017-01-31T04:03:00Z</dcterms:created>
  <dcterms:modified xsi:type="dcterms:W3CDTF">2017-01-31T04:03:00Z</dcterms:modified>
</cp:coreProperties>
</file>