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26" w:rsidRPr="001647C4" w:rsidRDefault="009C6C26" w:rsidP="001647C4">
      <w:pPr>
        <w:ind w:firstLine="0"/>
        <w:jc w:val="center"/>
        <w:rPr>
          <w:b/>
        </w:rPr>
      </w:pPr>
      <w:r w:rsidRPr="001647C4">
        <w:rPr>
          <w:b/>
        </w:rPr>
        <w:t>РОССИЙСКАЯ</w:t>
      </w:r>
      <w:r w:rsidR="001647C4" w:rsidRPr="001647C4">
        <w:rPr>
          <w:b/>
        </w:rPr>
        <w:t xml:space="preserve"> </w:t>
      </w:r>
      <w:r w:rsidRPr="001647C4">
        <w:rPr>
          <w:b/>
        </w:rPr>
        <w:t>ФЕДЕРАЦИЯ</w:t>
      </w:r>
    </w:p>
    <w:p w:rsidR="00AC7838" w:rsidRDefault="009C6C26" w:rsidP="001647C4">
      <w:pPr>
        <w:ind w:firstLine="0"/>
        <w:jc w:val="center"/>
        <w:rPr>
          <w:b/>
        </w:rPr>
      </w:pPr>
      <w:r w:rsidRPr="001647C4">
        <w:rPr>
          <w:b/>
        </w:rPr>
        <w:t>КИРОВСКАЯ</w:t>
      </w:r>
      <w:r w:rsidR="001647C4" w:rsidRPr="001647C4">
        <w:rPr>
          <w:b/>
        </w:rPr>
        <w:t xml:space="preserve"> ОБЛАСТЬ</w:t>
      </w:r>
    </w:p>
    <w:p w:rsidR="009C6C26" w:rsidRPr="001647C4" w:rsidRDefault="009C6C26" w:rsidP="001647C4">
      <w:pPr>
        <w:ind w:firstLine="0"/>
        <w:jc w:val="center"/>
        <w:rPr>
          <w:b/>
        </w:rPr>
      </w:pPr>
      <w:bookmarkStart w:id="0" w:name="_GoBack"/>
      <w:bookmarkEnd w:id="0"/>
      <w:r w:rsidRPr="001647C4">
        <w:rPr>
          <w:b/>
        </w:rPr>
        <w:t>НАГОРСКИЙ</w:t>
      </w:r>
      <w:r w:rsidR="001647C4" w:rsidRPr="001647C4">
        <w:rPr>
          <w:b/>
        </w:rPr>
        <w:t xml:space="preserve"> </w:t>
      </w:r>
      <w:r w:rsidRPr="001647C4">
        <w:rPr>
          <w:b/>
        </w:rPr>
        <w:t>РАЙОН</w:t>
      </w:r>
    </w:p>
    <w:p w:rsidR="009C6C26" w:rsidRPr="00AC7838" w:rsidRDefault="009C6C26" w:rsidP="001647C4">
      <w:pPr>
        <w:ind w:firstLine="0"/>
        <w:jc w:val="center"/>
        <w:rPr>
          <w:b/>
        </w:rPr>
      </w:pPr>
      <w:r w:rsidRPr="001647C4">
        <w:rPr>
          <w:b/>
        </w:rPr>
        <w:t>КОБРИНСКАЯ</w:t>
      </w:r>
      <w:r w:rsidR="001647C4" w:rsidRPr="001647C4">
        <w:rPr>
          <w:b/>
        </w:rPr>
        <w:t xml:space="preserve"> </w:t>
      </w:r>
      <w:r w:rsidRPr="001647C4">
        <w:rPr>
          <w:b/>
        </w:rPr>
        <w:t>СЕЛЬСКАЯ</w:t>
      </w:r>
      <w:r w:rsidR="001647C4" w:rsidRPr="001647C4">
        <w:rPr>
          <w:b/>
        </w:rPr>
        <w:t xml:space="preserve"> </w:t>
      </w:r>
      <w:r w:rsidRPr="001647C4">
        <w:rPr>
          <w:b/>
        </w:rPr>
        <w:t>ДУМА</w:t>
      </w:r>
      <w:r w:rsidR="00AC7838">
        <w:rPr>
          <w:b/>
        </w:rPr>
        <w:t xml:space="preserve"> </w:t>
      </w:r>
      <w:r w:rsidR="00AC7838" w:rsidRPr="00AC7838">
        <w:rPr>
          <w:b/>
        </w:rPr>
        <w:t>ТРЕТЬЕГО СОЗЫВА</w:t>
      </w:r>
    </w:p>
    <w:p w:rsidR="001647C4" w:rsidRDefault="001647C4" w:rsidP="001647C4">
      <w:pPr>
        <w:ind w:firstLine="0"/>
        <w:jc w:val="center"/>
      </w:pPr>
    </w:p>
    <w:p w:rsidR="009C6C26" w:rsidRPr="001647C4" w:rsidRDefault="009C6C26" w:rsidP="001647C4">
      <w:pPr>
        <w:ind w:firstLine="0"/>
        <w:jc w:val="center"/>
      </w:pPr>
      <w:r w:rsidRPr="001647C4">
        <w:t>РЕШЕНИЕ</w:t>
      </w:r>
    </w:p>
    <w:p w:rsidR="00193724" w:rsidRPr="001647C4" w:rsidRDefault="00664822" w:rsidP="001647C4">
      <w:pPr>
        <w:ind w:firstLine="0"/>
        <w:jc w:val="center"/>
      </w:pPr>
      <w:r w:rsidRPr="001647C4">
        <w:t>22.07.2015</w:t>
      </w:r>
      <w:r w:rsidR="001647C4" w:rsidRPr="001647C4">
        <w:t xml:space="preserve"> </w:t>
      </w:r>
      <w:r w:rsidRPr="001647C4">
        <w:t>№26/2</w:t>
      </w:r>
    </w:p>
    <w:p w:rsidR="00193724" w:rsidRPr="001647C4" w:rsidRDefault="00193724" w:rsidP="001647C4">
      <w:pPr>
        <w:ind w:firstLine="0"/>
        <w:jc w:val="center"/>
      </w:pPr>
      <w:r w:rsidRPr="001647C4">
        <w:t>П.</w:t>
      </w:r>
      <w:r w:rsidR="001647C4" w:rsidRPr="001647C4">
        <w:t xml:space="preserve"> </w:t>
      </w:r>
      <w:r w:rsidRPr="001647C4">
        <w:t>Кобра</w:t>
      </w:r>
    </w:p>
    <w:p w:rsidR="001647C4" w:rsidRDefault="001647C4" w:rsidP="001647C4">
      <w:pPr>
        <w:ind w:firstLine="0"/>
        <w:jc w:val="center"/>
      </w:pPr>
    </w:p>
    <w:p w:rsidR="0071110D" w:rsidRPr="001647C4" w:rsidRDefault="001647C4" w:rsidP="001647C4">
      <w:pPr>
        <w:ind w:firstLine="0"/>
        <w:jc w:val="center"/>
        <w:rPr>
          <w:rFonts w:cs="Arial"/>
          <w:b/>
          <w:bCs/>
          <w:kern w:val="28"/>
          <w:sz w:val="32"/>
          <w:szCs w:val="32"/>
        </w:rPr>
      </w:pPr>
      <w:r w:rsidRPr="001647C4">
        <w:rPr>
          <w:rFonts w:cs="Arial"/>
          <w:b/>
          <w:bCs/>
          <w:kern w:val="28"/>
          <w:sz w:val="32"/>
          <w:szCs w:val="32"/>
        </w:rPr>
        <w:t>ОБ УТВЕРЖДЕНИИ ПОЛОЖЕНИЯ О МУНИЦИПАЛЬНОЙ СЛУЖБЕ МУНИЦИПАЛЬНОГО ОБРАЗОВАНИЯ КОБРИНСКОЕ СЕЛЬСКОЕ ПОСЕЛЕНИЕ НАГОРСКОГО РАЙОНА КИРОВСКОЙ ОБЛАСТИ</w:t>
      </w:r>
    </w:p>
    <w:p w:rsidR="001647C4" w:rsidRDefault="001647C4" w:rsidP="001647C4"/>
    <w:p w:rsidR="001647C4" w:rsidRDefault="001647C4" w:rsidP="001647C4"/>
    <w:p w:rsidR="002111B8" w:rsidRDefault="002111B8" w:rsidP="001647C4">
      <w:r>
        <w:t>ИЗМЕНЕНИЯ И ДОПОЛНЕНИЯ:</w:t>
      </w:r>
    </w:p>
    <w:p w:rsidR="002111B8" w:rsidRDefault="002111B8" w:rsidP="001647C4">
      <w:r>
        <w:t xml:space="preserve">Решение сельской Думы от </w:t>
      </w:r>
      <w:hyperlink r:id="rId6" w:tgtFrame="ChangingDocument" w:history="1">
        <w:r w:rsidRPr="002111B8">
          <w:rPr>
            <w:rStyle w:val="a6"/>
          </w:rPr>
          <w:t>12.11.2015 № 29/4</w:t>
        </w:r>
      </w:hyperlink>
    </w:p>
    <w:p w:rsidR="008A36EA" w:rsidRDefault="008A36EA" w:rsidP="001647C4">
      <w:r>
        <w:t xml:space="preserve">Решение сельской Думы от </w:t>
      </w:r>
      <w:hyperlink r:id="rId7" w:tgtFrame="ChangingDocument" w:history="1">
        <w:r w:rsidRPr="008A36EA">
          <w:rPr>
            <w:rStyle w:val="a6"/>
          </w:rPr>
          <w:t>08.02.2016 № 32/3</w:t>
        </w:r>
      </w:hyperlink>
    </w:p>
    <w:p w:rsidR="002111B8" w:rsidRDefault="005C4803" w:rsidP="001647C4">
      <w:r>
        <w:t xml:space="preserve">Решение сельской Думы от </w:t>
      </w:r>
      <w:hyperlink r:id="rId8" w:tgtFrame="ChangingDocument" w:history="1">
        <w:r w:rsidRPr="005C4803">
          <w:rPr>
            <w:rStyle w:val="a6"/>
          </w:rPr>
          <w:t>23.03.2016 № 33/8</w:t>
        </w:r>
      </w:hyperlink>
    </w:p>
    <w:p w:rsidR="005C4803" w:rsidRDefault="005909F9" w:rsidP="001647C4">
      <w:r>
        <w:t xml:space="preserve">Решение сельской Думы от </w:t>
      </w:r>
      <w:hyperlink r:id="rId9" w:tgtFrame="ChangingDocument" w:history="1">
        <w:r w:rsidRPr="005909F9">
          <w:rPr>
            <w:rStyle w:val="a6"/>
          </w:rPr>
          <w:t>01.08.2016 № 38/4</w:t>
        </w:r>
      </w:hyperlink>
    </w:p>
    <w:p w:rsidR="005909F9" w:rsidRDefault="004D199E" w:rsidP="001647C4">
      <w:r>
        <w:t xml:space="preserve">Решение сельской Думы от </w:t>
      </w:r>
      <w:hyperlink r:id="rId10" w:tgtFrame="ChangingDocument" w:history="1">
        <w:r w:rsidRPr="004D199E">
          <w:rPr>
            <w:rStyle w:val="a6"/>
          </w:rPr>
          <w:t>30.05.2017 № 50/1</w:t>
        </w:r>
      </w:hyperlink>
    </w:p>
    <w:p w:rsidR="004D199E" w:rsidRDefault="00EA1EA3" w:rsidP="001647C4">
      <w:pPr>
        <w:rPr>
          <w:rStyle w:val="a6"/>
        </w:rPr>
      </w:pPr>
      <w:r>
        <w:t xml:space="preserve">Решение сельской Думы от </w:t>
      </w:r>
      <w:hyperlink r:id="rId11" w:tgtFrame="ChangingDocument" w:history="1">
        <w:r w:rsidRPr="00EA1EA3">
          <w:rPr>
            <w:rStyle w:val="a6"/>
          </w:rPr>
          <w:t>05.10.2017 № 2/3</w:t>
        </w:r>
      </w:hyperlink>
    </w:p>
    <w:p w:rsidR="00322D4A" w:rsidRDefault="00322D4A" w:rsidP="001647C4">
      <w:r>
        <w:t xml:space="preserve">Решение сельской Думы от </w:t>
      </w:r>
      <w:hyperlink r:id="rId12" w:tgtFrame="ChangingDocument" w:history="1">
        <w:r w:rsidRPr="00322D4A">
          <w:rPr>
            <w:rStyle w:val="a6"/>
          </w:rPr>
          <w:t>29.12.2017 №7/1</w:t>
        </w:r>
      </w:hyperlink>
    </w:p>
    <w:p w:rsidR="00EA1EA3" w:rsidRDefault="00022475" w:rsidP="001647C4">
      <w:r>
        <w:t xml:space="preserve">Решение сельской Думы от </w:t>
      </w:r>
      <w:hyperlink r:id="rId13" w:tgtFrame="ChangingDocument" w:history="1">
        <w:r w:rsidRPr="00022475">
          <w:rPr>
            <w:rStyle w:val="a6"/>
          </w:rPr>
          <w:t>07.02.2019 № 22/2</w:t>
        </w:r>
      </w:hyperlink>
    </w:p>
    <w:p w:rsidR="00022475" w:rsidRDefault="00332DA9" w:rsidP="001647C4">
      <w:r>
        <w:t xml:space="preserve">Решение сельской Думы от </w:t>
      </w:r>
      <w:hyperlink r:id="rId14" w:tgtFrame="ChangingDocument" w:history="1">
        <w:r w:rsidRPr="00332DA9">
          <w:rPr>
            <w:rStyle w:val="a6"/>
          </w:rPr>
          <w:t>29.03.2019 № 24/2</w:t>
        </w:r>
      </w:hyperlink>
    </w:p>
    <w:p w:rsidR="00303F77" w:rsidRDefault="00303F77" w:rsidP="00303F77">
      <w:r>
        <w:t xml:space="preserve">Решение сельской Думы от </w:t>
      </w:r>
      <w:hyperlink r:id="rId15" w:tgtFrame="ChangingDocument" w:history="1">
        <w:r w:rsidR="00B55023">
          <w:rPr>
            <w:rStyle w:val="a6"/>
          </w:rPr>
          <w:t>02.08. 2019 № 28</w:t>
        </w:r>
        <w:r w:rsidRPr="00332DA9">
          <w:rPr>
            <w:rStyle w:val="a6"/>
          </w:rPr>
          <w:t>/</w:t>
        </w:r>
      </w:hyperlink>
      <w:r w:rsidR="00B55023">
        <w:t>1</w:t>
      </w:r>
    </w:p>
    <w:p w:rsidR="0080646F" w:rsidRDefault="0080646F" w:rsidP="00303F77">
      <w:pPr>
        <w:rPr>
          <w:color w:val="1F497D" w:themeColor="text2"/>
        </w:rPr>
      </w:pPr>
      <w:r>
        <w:t xml:space="preserve">Решение сельской Думы от </w:t>
      </w:r>
      <w:r w:rsidRPr="0080646F">
        <w:rPr>
          <w:color w:val="1F497D" w:themeColor="text2"/>
        </w:rPr>
        <w:t>31.01.2020 №38/2</w:t>
      </w:r>
    </w:p>
    <w:p w:rsidR="003C0A62" w:rsidRPr="0080646F" w:rsidRDefault="003C0A62" w:rsidP="00303F77">
      <w:pPr>
        <w:rPr>
          <w:color w:val="1F497D" w:themeColor="text2"/>
        </w:rPr>
      </w:pPr>
      <w:r>
        <w:rPr>
          <w:color w:val="1F497D" w:themeColor="text2"/>
        </w:rPr>
        <w:t>Решение сельской Думы от 27.04.2020 №41/1</w:t>
      </w:r>
    </w:p>
    <w:p w:rsidR="00004B42" w:rsidRPr="0080646F" w:rsidRDefault="00004B42" w:rsidP="00004B42">
      <w:pPr>
        <w:rPr>
          <w:color w:val="1F497D" w:themeColor="text2"/>
        </w:rPr>
      </w:pPr>
      <w:r>
        <w:rPr>
          <w:color w:val="1F497D" w:themeColor="text2"/>
        </w:rPr>
        <w:t>Решение сельской Думы от 22.06.2020 №42/5</w:t>
      </w:r>
    </w:p>
    <w:p w:rsidR="00332DA9" w:rsidRDefault="00884B2C" w:rsidP="001647C4">
      <w:r>
        <w:t>Решение сельской Думы от 29.09.2020 №44/4</w:t>
      </w:r>
    </w:p>
    <w:p w:rsidR="00B34181" w:rsidRDefault="00B34181" w:rsidP="00B34181">
      <w:r>
        <w:t>Решение сельской Думы от 15.12.2020 №46/4</w:t>
      </w:r>
    </w:p>
    <w:p w:rsidR="00B34181" w:rsidRDefault="00B34181" w:rsidP="001647C4">
      <w:r>
        <w:t>Решение сельской Думы от 05.03.2021№ 48/2</w:t>
      </w:r>
    </w:p>
    <w:p w:rsidR="00646E29" w:rsidRDefault="00646E29" w:rsidP="001647C4">
      <w:r>
        <w:t>Решение сельской Думы от 02.08.2021 №51/4</w:t>
      </w:r>
    </w:p>
    <w:p w:rsidR="002111B8" w:rsidRDefault="002111B8" w:rsidP="001647C4"/>
    <w:p w:rsidR="0071110D" w:rsidRPr="001647C4" w:rsidRDefault="0071110D" w:rsidP="001647C4">
      <w:proofErr w:type="gramStart"/>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16" w:tgtFrame="_self" w:history="1">
        <w:r w:rsidR="00D54F32">
          <w:rPr>
            <w:rStyle w:val="a6"/>
          </w:rPr>
          <w:t>06.10.2003 № 131-ФЗ</w:t>
        </w:r>
      </w:hyperlink>
      <w:r w:rsidR="00D54F32" w:rsidRPr="001647C4">
        <w:t xml:space="preserve"> </w:t>
      </w:r>
      <w:r w:rsidRPr="001647C4">
        <w:t>"Об</w:t>
      </w:r>
      <w:r w:rsidR="001647C4" w:rsidRPr="001647C4">
        <w:t xml:space="preserve"> </w:t>
      </w:r>
      <w:r w:rsidRPr="001647C4">
        <w:t>общих</w:t>
      </w:r>
      <w:r w:rsidR="001647C4" w:rsidRPr="001647C4">
        <w:t xml:space="preserve"> </w:t>
      </w:r>
      <w:r w:rsidRPr="001647C4">
        <w:t>принципах</w:t>
      </w:r>
      <w:r w:rsidR="001647C4" w:rsidRPr="001647C4">
        <w:t xml:space="preserve"> </w:t>
      </w:r>
      <w:r w:rsidRPr="001647C4">
        <w:t>организации</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в</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17" w:tgtFrame="_self" w:tooltip="Новый документ" w:history="1">
        <w:r w:rsidR="00D54F32">
          <w:rPr>
            <w:rStyle w:val="a6"/>
          </w:rPr>
          <w:t>02.03.2007г № 25-ФЗ</w:t>
        </w:r>
      </w:hyperlink>
      <w:r w:rsidR="00D54F32"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Законом</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от</w:t>
      </w:r>
      <w:r w:rsidR="001647C4" w:rsidRPr="001647C4">
        <w:t xml:space="preserve"> </w:t>
      </w:r>
      <w:hyperlink r:id="rId18" w:tgtFrame="_self" w:tooltip="Новый документ" w:history="1">
        <w:r w:rsidR="00D54F32">
          <w:rPr>
            <w:rStyle w:val="a6"/>
          </w:rPr>
          <w:t>08.10.2007 № 171-ЗО</w:t>
        </w:r>
      </w:hyperlink>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статьей</w:t>
      </w:r>
      <w:r w:rsidR="001647C4" w:rsidRPr="001647C4">
        <w:t xml:space="preserve"> </w:t>
      </w:r>
      <w:r w:rsidRPr="001647C4">
        <w:t>21</w:t>
      </w:r>
      <w:r w:rsidR="001647C4" w:rsidRPr="001647C4">
        <w:t xml:space="preserve"> </w:t>
      </w:r>
      <w:hyperlink r:id="rId19" w:tgtFrame="Logical" w:history="1">
        <w:r w:rsidRPr="00D54F32">
          <w:rPr>
            <w:rStyle w:val="a6"/>
          </w:rPr>
          <w:t>Устава</w:t>
        </w:r>
      </w:hyperlink>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Кобринское</w:t>
      </w:r>
      <w:r w:rsidR="001647C4" w:rsidRPr="001647C4">
        <w:t xml:space="preserve"> </w:t>
      </w:r>
      <w:r w:rsidRPr="001647C4">
        <w:t>сельское</w:t>
      </w:r>
      <w:r w:rsidR="001647C4" w:rsidRPr="001647C4">
        <w:t xml:space="preserve"> </w:t>
      </w:r>
      <w:r w:rsidRPr="001647C4">
        <w:t>поселение</w:t>
      </w:r>
      <w:r w:rsidR="001647C4" w:rsidRPr="001647C4">
        <w:t xml:space="preserve"> </w:t>
      </w:r>
      <w:r w:rsidRPr="001647C4">
        <w:t>Нагорского</w:t>
      </w:r>
      <w:r w:rsidR="001647C4" w:rsidRPr="001647C4">
        <w:t xml:space="preserve"> </w:t>
      </w:r>
      <w:r w:rsidRPr="001647C4">
        <w:t>района</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принятого</w:t>
      </w:r>
      <w:r w:rsidR="001647C4" w:rsidRPr="001647C4">
        <w:t xml:space="preserve"> </w:t>
      </w:r>
      <w:r w:rsidRPr="001647C4">
        <w:t>решением</w:t>
      </w:r>
      <w:r w:rsidR="001647C4" w:rsidRPr="001647C4">
        <w:t xml:space="preserve"> </w:t>
      </w:r>
      <w:r w:rsidRPr="001647C4">
        <w:t>Кобринской</w:t>
      </w:r>
      <w:r w:rsidR="001647C4" w:rsidRPr="001647C4">
        <w:t xml:space="preserve"> </w:t>
      </w:r>
      <w:r w:rsidRPr="001647C4">
        <w:t>сельской</w:t>
      </w:r>
      <w:r w:rsidR="001647C4" w:rsidRPr="001647C4">
        <w:t xml:space="preserve"> </w:t>
      </w:r>
      <w:r w:rsidRPr="001647C4">
        <w:t>Думы</w:t>
      </w:r>
      <w:r w:rsidR="001647C4" w:rsidRPr="001647C4">
        <w:t xml:space="preserve"> </w:t>
      </w:r>
      <w:r w:rsidRPr="001647C4">
        <w:t>от</w:t>
      </w:r>
      <w:r w:rsidR="001647C4" w:rsidRPr="001647C4">
        <w:t xml:space="preserve"> </w:t>
      </w:r>
      <w:r w:rsidRPr="001647C4">
        <w:t>07.12.2005</w:t>
      </w:r>
      <w:proofErr w:type="gramEnd"/>
      <w:r w:rsidR="001647C4" w:rsidRPr="001647C4">
        <w:t xml:space="preserve"> </w:t>
      </w:r>
      <w:r w:rsidRPr="001647C4">
        <w:t>года</w:t>
      </w:r>
      <w:r w:rsidR="001647C4" w:rsidRPr="001647C4">
        <w:t xml:space="preserve"> </w:t>
      </w:r>
      <w:r w:rsidRPr="001647C4">
        <w:t>№3/1</w:t>
      </w:r>
      <w:r w:rsidR="001647C4" w:rsidRPr="001647C4">
        <w:t xml:space="preserve"> </w:t>
      </w:r>
      <w:r w:rsidRPr="001647C4">
        <w:t>Кобринская</w:t>
      </w:r>
      <w:r w:rsidR="001647C4" w:rsidRPr="001647C4">
        <w:t xml:space="preserve"> </w:t>
      </w:r>
      <w:r w:rsidRPr="001647C4">
        <w:t>сельская</w:t>
      </w:r>
      <w:r w:rsidR="001647C4" w:rsidRPr="001647C4">
        <w:t xml:space="preserve"> </w:t>
      </w:r>
      <w:r w:rsidRPr="001647C4">
        <w:t>Дума</w:t>
      </w:r>
      <w:r w:rsidR="001647C4" w:rsidRPr="001647C4">
        <w:t xml:space="preserve"> </w:t>
      </w:r>
      <w:r w:rsidRPr="001647C4">
        <w:t>РЕШИЛА:</w:t>
      </w:r>
    </w:p>
    <w:p w:rsidR="0071110D" w:rsidRPr="001647C4" w:rsidRDefault="0071110D" w:rsidP="001647C4">
      <w:r w:rsidRPr="001647C4">
        <w:t>1.</w:t>
      </w:r>
      <w:r w:rsidR="001647C4" w:rsidRPr="001647C4">
        <w:t xml:space="preserve"> </w:t>
      </w:r>
      <w:r w:rsidRPr="001647C4">
        <w:t>Утвердить</w:t>
      </w:r>
      <w:r w:rsidR="001647C4" w:rsidRPr="001647C4">
        <w:t xml:space="preserve"> </w:t>
      </w:r>
      <w:r w:rsidRPr="001647C4">
        <w:t>Положение</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00744043" w:rsidRPr="001647C4">
        <w:t>в</w:t>
      </w:r>
      <w:r w:rsidR="001647C4" w:rsidRPr="001647C4">
        <w:t xml:space="preserve"> </w:t>
      </w:r>
      <w:r w:rsidRPr="001647C4">
        <w:t>муниципально</w:t>
      </w:r>
      <w:r w:rsidR="00744043" w:rsidRPr="001647C4">
        <w:t>м</w:t>
      </w:r>
      <w:r w:rsidR="001647C4" w:rsidRPr="001647C4">
        <w:t xml:space="preserve"> </w:t>
      </w:r>
      <w:r w:rsidRPr="001647C4">
        <w:t>образовани</w:t>
      </w:r>
      <w:r w:rsidR="00744043" w:rsidRPr="001647C4">
        <w:t>и</w:t>
      </w:r>
      <w:r w:rsidR="001647C4" w:rsidRPr="001647C4">
        <w:t xml:space="preserve"> </w:t>
      </w:r>
      <w:r w:rsidR="00442488" w:rsidRPr="001647C4">
        <w:t>Кобринское</w:t>
      </w:r>
      <w:r w:rsidR="001647C4" w:rsidRPr="001647C4">
        <w:t xml:space="preserve"> </w:t>
      </w:r>
      <w:r w:rsidR="00442488" w:rsidRPr="001647C4">
        <w:t>сель</w:t>
      </w:r>
      <w:r w:rsidRPr="001647C4">
        <w:t>ское</w:t>
      </w:r>
      <w:r w:rsidR="001647C4" w:rsidRPr="001647C4">
        <w:t xml:space="preserve"> </w:t>
      </w:r>
      <w:r w:rsidRPr="001647C4">
        <w:t>поселение</w:t>
      </w:r>
      <w:r w:rsidR="001647C4" w:rsidRPr="001647C4">
        <w:t xml:space="preserve"> </w:t>
      </w:r>
      <w:r w:rsidR="00442488" w:rsidRPr="001647C4">
        <w:t>Нагор</w:t>
      </w:r>
      <w:r w:rsidRPr="001647C4">
        <w:t>ского</w:t>
      </w:r>
      <w:r w:rsidR="001647C4" w:rsidRPr="001647C4">
        <w:t xml:space="preserve"> </w:t>
      </w:r>
      <w:r w:rsidRPr="001647C4">
        <w:t>района</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(далее</w:t>
      </w:r>
      <w:r w:rsidR="001647C4" w:rsidRPr="001647C4">
        <w:t xml:space="preserve"> </w:t>
      </w:r>
      <w:r w:rsidRPr="001647C4">
        <w:t>–</w:t>
      </w:r>
      <w:r w:rsidR="001647C4" w:rsidRPr="001647C4">
        <w:t xml:space="preserve"> </w:t>
      </w:r>
      <w:r w:rsidRPr="001647C4">
        <w:t>Положение).</w:t>
      </w:r>
      <w:r w:rsidR="001647C4" w:rsidRPr="001647C4">
        <w:t xml:space="preserve"> </w:t>
      </w:r>
      <w:r w:rsidRPr="001647C4">
        <w:t>Прилагается.</w:t>
      </w:r>
    </w:p>
    <w:p w:rsidR="00442488" w:rsidRPr="001647C4" w:rsidRDefault="0071110D" w:rsidP="001647C4">
      <w:r w:rsidRPr="001647C4">
        <w:t>2.</w:t>
      </w:r>
      <w:r w:rsidR="001647C4" w:rsidRPr="001647C4">
        <w:t xml:space="preserve"> </w:t>
      </w:r>
      <w:r w:rsidRPr="001647C4">
        <w:t>Признать</w:t>
      </w:r>
      <w:r w:rsidR="001647C4" w:rsidRPr="001647C4">
        <w:t xml:space="preserve"> </w:t>
      </w:r>
      <w:r w:rsidRPr="001647C4">
        <w:t>утратившими</w:t>
      </w:r>
      <w:r w:rsidR="001647C4" w:rsidRPr="001647C4">
        <w:t xml:space="preserve"> </w:t>
      </w:r>
      <w:r w:rsidRPr="001647C4">
        <w:t>силу</w:t>
      </w:r>
      <w:r w:rsidR="001647C4" w:rsidRPr="001647C4">
        <w:t xml:space="preserve"> </w:t>
      </w:r>
      <w:r w:rsidR="00442488" w:rsidRPr="001647C4">
        <w:t>решения</w:t>
      </w:r>
      <w:r w:rsidR="001647C4" w:rsidRPr="001647C4">
        <w:t xml:space="preserve"> </w:t>
      </w:r>
      <w:r w:rsidR="00442488" w:rsidRPr="001647C4">
        <w:t>Кобринской</w:t>
      </w:r>
      <w:r w:rsidR="001647C4" w:rsidRPr="001647C4">
        <w:t xml:space="preserve"> </w:t>
      </w:r>
      <w:r w:rsidR="00442488" w:rsidRPr="001647C4">
        <w:t>сельской</w:t>
      </w:r>
      <w:r w:rsidR="001647C4" w:rsidRPr="001647C4">
        <w:t xml:space="preserve"> </w:t>
      </w:r>
      <w:r w:rsidR="00442488" w:rsidRPr="001647C4">
        <w:t>Думы:</w:t>
      </w:r>
    </w:p>
    <w:p w:rsidR="00442488" w:rsidRPr="001647C4" w:rsidRDefault="00442488" w:rsidP="001647C4">
      <w:r w:rsidRPr="001647C4">
        <w:t>от</w:t>
      </w:r>
      <w:r w:rsidR="001647C4" w:rsidRPr="001647C4">
        <w:t xml:space="preserve"> </w:t>
      </w:r>
      <w:r w:rsidRPr="001647C4">
        <w:t>24.05.2012</w:t>
      </w:r>
      <w:r w:rsidR="001647C4" w:rsidRPr="001647C4">
        <w:t xml:space="preserve"> </w:t>
      </w:r>
      <w:r w:rsidRPr="001647C4">
        <w:t>№</w:t>
      </w:r>
      <w:r w:rsidR="001647C4" w:rsidRPr="001647C4">
        <w:t xml:space="preserve"> </w:t>
      </w:r>
      <w:r w:rsidRPr="001647C4">
        <w:t>32/1</w:t>
      </w:r>
      <w:r w:rsidR="001647C4" w:rsidRPr="001647C4">
        <w:t xml:space="preserve"> </w:t>
      </w:r>
      <w:r w:rsidRPr="001647C4">
        <w:t>«Об</w:t>
      </w:r>
      <w:r w:rsidR="001647C4" w:rsidRPr="001647C4">
        <w:t xml:space="preserve"> </w:t>
      </w:r>
      <w:r w:rsidRPr="001647C4">
        <w:t>утверждении</w:t>
      </w:r>
      <w:r w:rsidR="001647C4" w:rsidRPr="001647C4">
        <w:t xml:space="preserve"> </w:t>
      </w:r>
      <w:r w:rsidRPr="001647C4">
        <w:t>Положения</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r w:rsidR="001647C4" w:rsidRPr="001647C4">
        <w:t xml:space="preserve"> </w:t>
      </w:r>
    </w:p>
    <w:p w:rsidR="00442488" w:rsidRPr="001647C4" w:rsidRDefault="00442488" w:rsidP="001647C4">
      <w:r w:rsidRPr="001647C4">
        <w:t>от</w:t>
      </w:r>
      <w:r w:rsidR="001647C4" w:rsidRPr="001647C4">
        <w:t xml:space="preserve"> </w:t>
      </w:r>
      <w:hyperlink r:id="rId20" w:tgtFrame="Logical" w:history="1">
        <w:r w:rsidRPr="00D54F32">
          <w:rPr>
            <w:rStyle w:val="a6"/>
          </w:rPr>
          <w:t>11.04.2013</w:t>
        </w:r>
        <w:r w:rsidR="001647C4" w:rsidRPr="00D54F32">
          <w:rPr>
            <w:rStyle w:val="a6"/>
          </w:rPr>
          <w:t xml:space="preserve"> </w:t>
        </w:r>
        <w:r w:rsidRPr="00D54F32">
          <w:rPr>
            <w:rStyle w:val="a6"/>
          </w:rPr>
          <w:t>№4/1</w:t>
        </w:r>
      </w:hyperlink>
      <w:r w:rsidR="001647C4" w:rsidRPr="001647C4">
        <w:t xml:space="preserve"> </w:t>
      </w:r>
      <w:r w:rsidRPr="001647C4">
        <w:t>«О</w:t>
      </w:r>
      <w:r w:rsidR="001647C4" w:rsidRPr="001647C4">
        <w:t xml:space="preserve"> </w:t>
      </w:r>
      <w:r w:rsidRPr="001647C4">
        <w:t>внесении</w:t>
      </w:r>
      <w:r w:rsidR="001647C4" w:rsidRPr="001647C4">
        <w:t xml:space="preserve"> </w:t>
      </w:r>
      <w:r w:rsidRPr="001647C4">
        <w:t>изменений</w:t>
      </w:r>
      <w:r w:rsidR="001647C4" w:rsidRPr="001647C4">
        <w:t xml:space="preserve"> </w:t>
      </w:r>
      <w:r w:rsidRPr="001647C4">
        <w:t>в</w:t>
      </w:r>
      <w:r w:rsidR="001647C4" w:rsidRPr="001647C4">
        <w:t xml:space="preserve"> </w:t>
      </w:r>
      <w:r w:rsidRPr="001647C4">
        <w:t>Положение</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p>
    <w:p w:rsidR="00442488" w:rsidRPr="001647C4" w:rsidRDefault="00442488" w:rsidP="001647C4">
      <w:r w:rsidRPr="001647C4">
        <w:lastRenderedPageBreak/>
        <w:t>от</w:t>
      </w:r>
      <w:r w:rsidR="001647C4" w:rsidRPr="001647C4">
        <w:t xml:space="preserve"> </w:t>
      </w:r>
      <w:hyperlink r:id="rId21" w:tgtFrame="Logical" w:history="1">
        <w:r w:rsidRPr="00D54F32">
          <w:rPr>
            <w:rStyle w:val="a6"/>
          </w:rPr>
          <w:t>25.02.2014</w:t>
        </w:r>
        <w:r w:rsidR="001647C4" w:rsidRPr="00D54F32">
          <w:rPr>
            <w:rStyle w:val="a6"/>
          </w:rPr>
          <w:t xml:space="preserve"> </w:t>
        </w:r>
        <w:r w:rsidRPr="00D54F32">
          <w:rPr>
            <w:rStyle w:val="a6"/>
          </w:rPr>
          <w:t>№11/2</w:t>
        </w:r>
      </w:hyperlink>
      <w:r w:rsidR="001647C4" w:rsidRPr="001647C4">
        <w:t xml:space="preserve"> </w:t>
      </w:r>
      <w:r w:rsidRPr="001647C4">
        <w:t>«О</w:t>
      </w:r>
      <w:r w:rsidR="001647C4" w:rsidRPr="001647C4">
        <w:t xml:space="preserve"> </w:t>
      </w:r>
      <w:r w:rsidRPr="001647C4">
        <w:t>внесении</w:t>
      </w:r>
      <w:r w:rsidR="001647C4" w:rsidRPr="001647C4">
        <w:t xml:space="preserve"> </w:t>
      </w:r>
      <w:r w:rsidRPr="001647C4">
        <w:t>изменений</w:t>
      </w:r>
      <w:r w:rsidR="001647C4" w:rsidRPr="001647C4">
        <w:t xml:space="preserve"> </w:t>
      </w:r>
      <w:r w:rsidRPr="001647C4">
        <w:t>в</w:t>
      </w:r>
      <w:r w:rsidR="001647C4" w:rsidRPr="001647C4">
        <w:t xml:space="preserve"> </w:t>
      </w:r>
      <w:r w:rsidRPr="001647C4">
        <w:t>Положение</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p>
    <w:p w:rsidR="00442488" w:rsidRPr="001647C4" w:rsidRDefault="00442488" w:rsidP="001647C4">
      <w:r w:rsidRPr="001647C4">
        <w:t>от</w:t>
      </w:r>
      <w:r w:rsidR="001647C4" w:rsidRPr="001647C4">
        <w:t xml:space="preserve"> </w:t>
      </w:r>
      <w:hyperlink r:id="rId22" w:tgtFrame="Logical" w:history="1">
        <w:r w:rsidRPr="00D54F32">
          <w:rPr>
            <w:rStyle w:val="a6"/>
          </w:rPr>
          <w:t>31.03.2014</w:t>
        </w:r>
        <w:r w:rsidR="001647C4" w:rsidRPr="00D54F32">
          <w:rPr>
            <w:rStyle w:val="a6"/>
          </w:rPr>
          <w:t xml:space="preserve"> </w:t>
        </w:r>
        <w:r w:rsidRPr="00D54F32">
          <w:rPr>
            <w:rStyle w:val="a6"/>
          </w:rPr>
          <w:t>№12/4</w:t>
        </w:r>
      </w:hyperlink>
      <w:r w:rsidR="001647C4" w:rsidRPr="001647C4">
        <w:t xml:space="preserve"> </w:t>
      </w:r>
      <w:r w:rsidRPr="001647C4">
        <w:t>«О</w:t>
      </w:r>
      <w:r w:rsidR="001647C4" w:rsidRPr="001647C4">
        <w:t xml:space="preserve"> </w:t>
      </w:r>
      <w:r w:rsidRPr="001647C4">
        <w:t>внесении</w:t>
      </w:r>
      <w:r w:rsidR="001647C4" w:rsidRPr="001647C4">
        <w:t xml:space="preserve"> </w:t>
      </w:r>
      <w:r w:rsidRPr="001647C4">
        <w:t>изменений</w:t>
      </w:r>
      <w:r w:rsidR="001647C4" w:rsidRPr="001647C4">
        <w:t xml:space="preserve"> </w:t>
      </w:r>
      <w:r w:rsidRPr="001647C4">
        <w:t>в</w:t>
      </w:r>
      <w:r w:rsidR="001647C4" w:rsidRPr="001647C4">
        <w:t xml:space="preserve"> </w:t>
      </w:r>
      <w:r w:rsidRPr="001647C4">
        <w:t>Положение</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p>
    <w:p w:rsidR="0071110D" w:rsidRPr="001647C4" w:rsidRDefault="00442488" w:rsidP="001647C4">
      <w:r w:rsidRPr="001647C4">
        <w:t>от</w:t>
      </w:r>
      <w:r w:rsidR="001647C4" w:rsidRPr="001647C4">
        <w:t xml:space="preserve"> </w:t>
      </w:r>
      <w:hyperlink r:id="rId23" w:tgtFrame="Logical" w:history="1">
        <w:r w:rsidRPr="00D54F32">
          <w:rPr>
            <w:rStyle w:val="a6"/>
          </w:rPr>
          <w:t>04.03.2015</w:t>
        </w:r>
        <w:r w:rsidR="001647C4" w:rsidRPr="00D54F32">
          <w:rPr>
            <w:rStyle w:val="a6"/>
          </w:rPr>
          <w:t xml:space="preserve"> </w:t>
        </w:r>
        <w:r w:rsidRPr="00D54F32">
          <w:rPr>
            <w:rStyle w:val="a6"/>
          </w:rPr>
          <w:t>№23/2</w:t>
        </w:r>
        <w:proofErr w:type="gramStart"/>
      </w:hyperlink>
      <w:r w:rsidR="001647C4" w:rsidRPr="001647C4">
        <w:t xml:space="preserve"> </w:t>
      </w:r>
      <w:r w:rsidRPr="001647C4">
        <w:t>О</w:t>
      </w:r>
      <w:proofErr w:type="gramEnd"/>
      <w:r w:rsidR="001647C4" w:rsidRPr="001647C4">
        <w:t xml:space="preserve"> </w:t>
      </w:r>
      <w:r w:rsidRPr="001647C4">
        <w:t>внесении</w:t>
      </w:r>
      <w:r w:rsidR="001647C4" w:rsidRPr="001647C4">
        <w:t xml:space="preserve"> </w:t>
      </w:r>
      <w:r w:rsidRPr="001647C4">
        <w:t>изменений</w:t>
      </w:r>
      <w:r w:rsidR="001647C4" w:rsidRPr="001647C4">
        <w:t xml:space="preserve"> </w:t>
      </w:r>
      <w:r w:rsidRPr="001647C4">
        <w:t>в</w:t>
      </w:r>
      <w:r w:rsidR="001647C4" w:rsidRPr="001647C4">
        <w:t xml:space="preserve"> </w:t>
      </w:r>
      <w:r w:rsidRPr="001647C4">
        <w:t>Положение</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p>
    <w:p w:rsidR="00442488" w:rsidRPr="001647C4" w:rsidRDefault="00442488" w:rsidP="001647C4">
      <w:r w:rsidRPr="001647C4">
        <w:t>3.</w:t>
      </w:r>
      <w:r w:rsidR="001647C4" w:rsidRPr="001647C4">
        <w:t xml:space="preserve"> </w:t>
      </w:r>
      <w:r w:rsidRPr="001647C4">
        <w:t>Настоящее</w:t>
      </w:r>
      <w:r w:rsidR="001647C4" w:rsidRPr="001647C4">
        <w:t xml:space="preserve"> </w:t>
      </w:r>
      <w:r w:rsidRPr="001647C4">
        <w:t>решение</w:t>
      </w:r>
      <w:r w:rsidR="001647C4" w:rsidRPr="001647C4">
        <w:t xml:space="preserve"> </w:t>
      </w:r>
      <w:r w:rsidRPr="001647C4">
        <w:t>опубликовать</w:t>
      </w:r>
      <w:r w:rsidR="001647C4" w:rsidRPr="001647C4">
        <w:t xml:space="preserve"> </w:t>
      </w:r>
      <w:r w:rsidRPr="001647C4">
        <w:t>на</w:t>
      </w:r>
      <w:r w:rsidR="001647C4" w:rsidRPr="001647C4">
        <w:t xml:space="preserve"> </w:t>
      </w:r>
      <w:r w:rsidRPr="001647C4">
        <w:t>официальном</w:t>
      </w:r>
      <w:r w:rsidR="001647C4" w:rsidRPr="001647C4">
        <w:t xml:space="preserve"> </w:t>
      </w:r>
      <w:r w:rsidRPr="001647C4">
        <w:t>сайте</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p>
    <w:p w:rsidR="00442488" w:rsidRPr="001647C4" w:rsidRDefault="00442488" w:rsidP="001647C4">
      <w:r w:rsidRPr="001647C4">
        <w:t>4.</w:t>
      </w:r>
      <w:r w:rsidR="001647C4" w:rsidRPr="001647C4">
        <w:t xml:space="preserve"> </w:t>
      </w:r>
      <w:r w:rsidRPr="001647C4">
        <w:t>Настоящее</w:t>
      </w:r>
      <w:r w:rsidR="001647C4" w:rsidRPr="001647C4">
        <w:t xml:space="preserve"> </w:t>
      </w:r>
      <w:r w:rsidRPr="001647C4">
        <w:t>решение</w:t>
      </w:r>
      <w:r w:rsidR="001647C4" w:rsidRPr="001647C4">
        <w:t xml:space="preserve"> </w:t>
      </w:r>
      <w:r w:rsidRPr="001647C4">
        <w:t>вступает</w:t>
      </w:r>
      <w:r w:rsidR="001647C4" w:rsidRPr="001647C4">
        <w:t xml:space="preserve"> </w:t>
      </w:r>
      <w:r w:rsidRPr="001647C4">
        <w:t>в</w:t>
      </w:r>
      <w:r w:rsidR="001647C4" w:rsidRPr="001647C4">
        <w:t xml:space="preserve"> </w:t>
      </w:r>
      <w:r w:rsidRPr="001647C4">
        <w:t>силу</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действующим</w:t>
      </w:r>
      <w:r w:rsidR="001647C4" w:rsidRPr="001647C4">
        <w:t xml:space="preserve"> </w:t>
      </w:r>
      <w:r w:rsidRPr="001647C4">
        <w:t>законодательством.</w:t>
      </w:r>
    </w:p>
    <w:p w:rsidR="0071110D" w:rsidRDefault="0071110D" w:rsidP="001647C4"/>
    <w:p w:rsidR="001647C4" w:rsidRDefault="001647C4" w:rsidP="001647C4"/>
    <w:p w:rsidR="001647C4" w:rsidRPr="001647C4" w:rsidRDefault="001647C4" w:rsidP="001647C4"/>
    <w:p w:rsidR="001647C4" w:rsidRDefault="0071110D" w:rsidP="001647C4">
      <w:r w:rsidRPr="001647C4">
        <w:t>Глава</w:t>
      </w:r>
    </w:p>
    <w:p w:rsidR="001647C4" w:rsidRDefault="00442488" w:rsidP="001647C4">
      <w:r w:rsidRPr="001647C4">
        <w:t>Кобринского</w:t>
      </w:r>
      <w:r w:rsidR="001647C4" w:rsidRPr="001647C4">
        <w:t xml:space="preserve"> </w:t>
      </w:r>
      <w:r w:rsidRPr="001647C4">
        <w:t>сельского</w:t>
      </w:r>
      <w:r w:rsidR="001647C4" w:rsidRPr="001647C4">
        <w:t xml:space="preserve"> </w:t>
      </w:r>
      <w:r w:rsidRPr="001647C4">
        <w:t>поселения</w:t>
      </w:r>
    </w:p>
    <w:p w:rsidR="0071110D" w:rsidRDefault="00442488" w:rsidP="001647C4">
      <w:r w:rsidRPr="001647C4">
        <w:t>В.С.</w:t>
      </w:r>
      <w:r w:rsidR="001647C4">
        <w:t xml:space="preserve"> </w:t>
      </w:r>
      <w:proofErr w:type="spellStart"/>
      <w:r w:rsidRPr="001647C4">
        <w:t>Сабитов</w:t>
      </w:r>
      <w:proofErr w:type="spellEnd"/>
    </w:p>
    <w:p w:rsidR="001647C4" w:rsidRDefault="001647C4" w:rsidP="001647C4"/>
    <w:p w:rsidR="001647C4" w:rsidRDefault="001647C4" w:rsidP="001647C4"/>
    <w:p w:rsidR="001647C4" w:rsidRPr="001647C4" w:rsidRDefault="001647C4" w:rsidP="001647C4"/>
    <w:p w:rsidR="00442488" w:rsidRPr="001647C4" w:rsidRDefault="00442488" w:rsidP="001647C4">
      <w:pPr>
        <w:jc w:val="right"/>
      </w:pPr>
      <w:r w:rsidRPr="001647C4">
        <w:t>УТВЕРЖДЕНО</w:t>
      </w:r>
    </w:p>
    <w:p w:rsidR="00442488" w:rsidRPr="001647C4" w:rsidRDefault="00442488" w:rsidP="001647C4">
      <w:pPr>
        <w:jc w:val="right"/>
      </w:pPr>
      <w:r w:rsidRPr="001647C4">
        <w:t>решением</w:t>
      </w:r>
      <w:r w:rsidR="001647C4" w:rsidRPr="001647C4">
        <w:t xml:space="preserve"> </w:t>
      </w:r>
      <w:r w:rsidRPr="001647C4">
        <w:t>Кобринской</w:t>
      </w:r>
      <w:r w:rsidR="001647C4" w:rsidRPr="001647C4">
        <w:t xml:space="preserve"> </w:t>
      </w:r>
      <w:r w:rsidRPr="001647C4">
        <w:t>сельской</w:t>
      </w:r>
      <w:r w:rsidR="001647C4" w:rsidRPr="001647C4">
        <w:t xml:space="preserve"> </w:t>
      </w:r>
      <w:r w:rsidRPr="001647C4">
        <w:t>Думы</w:t>
      </w:r>
    </w:p>
    <w:p w:rsidR="00442488" w:rsidRPr="001647C4" w:rsidRDefault="00442488" w:rsidP="001647C4">
      <w:pPr>
        <w:jc w:val="right"/>
      </w:pPr>
      <w:r w:rsidRPr="001647C4">
        <w:t>от</w:t>
      </w:r>
      <w:r w:rsidR="001647C4" w:rsidRPr="001647C4">
        <w:t xml:space="preserve"> </w:t>
      </w:r>
      <w:r w:rsidR="00664822" w:rsidRPr="001647C4">
        <w:t>22.07.2015</w:t>
      </w:r>
      <w:r w:rsidR="001647C4" w:rsidRPr="001647C4">
        <w:t xml:space="preserve"> </w:t>
      </w:r>
      <w:r w:rsidRPr="001647C4">
        <w:t>№</w:t>
      </w:r>
      <w:r w:rsidR="001647C4" w:rsidRPr="001647C4">
        <w:t xml:space="preserve"> </w:t>
      </w:r>
      <w:r w:rsidR="00664822" w:rsidRPr="001647C4">
        <w:t>26/2</w:t>
      </w:r>
    </w:p>
    <w:p w:rsidR="00442488" w:rsidRPr="001647C4" w:rsidRDefault="00442488" w:rsidP="001647C4">
      <w:pPr>
        <w:ind w:firstLine="0"/>
      </w:pPr>
    </w:p>
    <w:p w:rsidR="00744043" w:rsidRPr="001647C4" w:rsidRDefault="00744043" w:rsidP="001647C4">
      <w:pPr>
        <w:jc w:val="center"/>
        <w:rPr>
          <w:rFonts w:cs="Arial"/>
          <w:b/>
          <w:bCs/>
          <w:iCs/>
          <w:sz w:val="30"/>
          <w:szCs w:val="28"/>
        </w:rPr>
      </w:pPr>
      <w:r w:rsidRPr="001647C4">
        <w:rPr>
          <w:rFonts w:cs="Arial"/>
          <w:b/>
          <w:bCs/>
          <w:iCs/>
          <w:sz w:val="30"/>
          <w:szCs w:val="28"/>
        </w:rPr>
        <w:t>Положение</w:t>
      </w:r>
      <w:r w:rsidR="001647C4" w:rsidRPr="001647C4">
        <w:rPr>
          <w:rFonts w:cs="Arial"/>
          <w:b/>
          <w:bCs/>
          <w:iCs/>
          <w:sz w:val="30"/>
          <w:szCs w:val="28"/>
        </w:rPr>
        <w:t xml:space="preserve"> </w:t>
      </w:r>
      <w:r w:rsidRPr="001647C4">
        <w:rPr>
          <w:rFonts w:cs="Arial"/>
          <w:b/>
          <w:bCs/>
          <w:iCs/>
          <w:sz w:val="30"/>
          <w:szCs w:val="28"/>
        </w:rPr>
        <w:t>о</w:t>
      </w:r>
      <w:r w:rsidR="001647C4" w:rsidRPr="001647C4">
        <w:rPr>
          <w:rFonts w:cs="Arial"/>
          <w:b/>
          <w:bCs/>
          <w:iCs/>
          <w:sz w:val="30"/>
          <w:szCs w:val="28"/>
        </w:rPr>
        <w:t xml:space="preserve"> </w:t>
      </w:r>
      <w:r w:rsidRPr="001647C4">
        <w:rPr>
          <w:rFonts w:cs="Arial"/>
          <w:b/>
          <w:bCs/>
          <w:iCs/>
          <w:sz w:val="30"/>
          <w:szCs w:val="28"/>
        </w:rPr>
        <w:t>муниципальной</w:t>
      </w:r>
      <w:r w:rsidR="001647C4" w:rsidRPr="001647C4">
        <w:rPr>
          <w:rFonts w:cs="Arial"/>
          <w:b/>
          <w:bCs/>
          <w:iCs/>
          <w:sz w:val="30"/>
          <w:szCs w:val="28"/>
        </w:rPr>
        <w:t xml:space="preserve"> </w:t>
      </w:r>
      <w:r w:rsidRPr="001647C4">
        <w:rPr>
          <w:rFonts w:cs="Arial"/>
          <w:b/>
          <w:bCs/>
          <w:iCs/>
          <w:sz w:val="30"/>
          <w:szCs w:val="28"/>
        </w:rPr>
        <w:t>службе</w:t>
      </w:r>
      <w:r w:rsidR="001647C4" w:rsidRPr="001647C4">
        <w:rPr>
          <w:rFonts w:cs="Arial"/>
          <w:b/>
          <w:bCs/>
          <w:iCs/>
          <w:sz w:val="30"/>
          <w:szCs w:val="28"/>
        </w:rPr>
        <w:t xml:space="preserve"> </w:t>
      </w:r>
      <w:r w:rsidRPr="001647C4">
        <w:rPr>
          <w:rFonts w:cs="Arial"/>
          <w:b/>
          <w:bCs/>
          <w:iCs/>
          <w:sz w:val="30"/>
          <w:szCs w:val="28"/>
        </w:rPr>
        <w:t>в</w:t>
      </w:r>
      <w:r w:rsidR="001647C4" w:rsidRPr="001647C4">
        <w:rPr>
          <w:rFonts w:cs="Arial"/>
          <w:b/>
          <w:bCs/>
          <w:iCs/>
          <w:sz w:val="30"/>
          <w:szCs w:val="28"/>
        </w:rPr>
        <w:t xml:space="preserve"> </w:t>
      </w:r>
      <w:r w:rsidRPr="001647C4">
        <w:rPr>
          <w:rFonts w:cs="Arial"/>
          <w:b/>
          <w:bCs/>
          <w:iCs/>
          <w:sz w:val="30"/>
          <w:szCs w:val="28"/>
        </w:rPr>
        <w:t>муниципальном</w:t>
      </w:r>
      <w:r w:rsidR="001647C4" w:rsidRPr="001647C4">
        <w:rPr>
          <w:rFonts w:cs="Arial"/>
          <w:b/>
          <w:bCs/>
          <w:iCs/>
          <w:sz w:val="30"/>
          <w:szCs w:val="28"/>
        </w:rPr>
        <w:t xml:space="preserve"> </w:t>
      </w:r>
      <w:r w:rsidRPr="001647C4">
        <w:rPr>
          <w:rFonts w:cs="Arial"/>
          <w:b/>
          <w:bCs/>
          <w:iCs/>
          <w:sz w:val="30"/>
          <w:szCs w:val="28"/>
        </w:rPr>
        <w:t>образовании</w:t>
      </w:r>
      <w:r w:rsidR="001647C4" w:rsidRPr="001647C4">
        <w:rPr>
          <w:rFonts w:cs="Arial"/>
          <w:b/>
          <w:bCs/>
          <w:iCs/>
          <w:sz w:val="30"/>
          <w:szCs w:val="28"/>
        </w:rPr>
        <w:t xml:space="preserve"> </w:t>
      </w:r>
      <w:r w:rsidRPr="001647C4">
        <w:rPr>
          <w:rFonts w:cs="Arial"/>
          <w:b/>
          <w:bCs/>
          <w:iCs/>
          <w:sz w:val="30"/>
          <w:szCs w:val="28"/>
        </w:rPr>
        <w:t>Кобринское</w:t>
      </w:r>
      <w:r w:rsidR="001647C4" w:rsidRPr="001647C4">
        <w:rPr>
          <w:rFonts w:cs="Arial"/>
          <w:b/>
          <w:bCs/>
          <w:iCs/>
          <w:sz w:val="30"/>
          <w:szCs w:val="28"/>
        </w:rPr>
        <w:t xml:space="preserve"> </w:t>
      </w:r>
      <w:r w:rsidRPr="001647C4">
        <w:rPr>
          <w:rFonts w:cs="Arial"/>
          <w:b/>
          <w:bCs/>
          <w:iCs/>
          <w:sz w:val="30"/>
          <w:szCs w:val="28"/>
        </w:rPr>
        <w:t>сельское</w:t>
      </w:r>
      <w:r w:rsidR="001647C4" w:rsidRPr="001647C4">
        <w:rPr>
          <w:rFonts w:cs="Arial"/>
          <w:b/>
          <w:bCs/>
          <w:iCs/>
          <w:sz w:val="30"/>
          <w:szCs w:val="28"/>
        </w:rPr>
        <w:t xml:space="preserve"> </w:t>
      </w:r>
      <w:r w:rsidRPr="001647C4">
        <w:rPr>
          <w:rFonts w:cs="Arial"/>
          <w:b/>
          <w:bCs/>
          <w:iCs/>
          <w:sz w:val="30"/>
          <w:szCs w:val="28"/>
        </w:rPr>
        <w:t>поселение</w:t>
      </w:r>
      <w:r w:rsidR="001647C4" w:rsidRPr="001647C4">
        <w:rPr>
          <w:rFonts w:cs="Arial"/>
          <w:b/>
          <w:bCs/>
          <w:iCs/>
          <w:sz w:val="30"/>
          <w:szCs w:val="28"/>
        </w:rPr>
        <w:t xml:space="preserve"> </w:t>
      </w:r>
      <w:r w:rsidRPr="001647C4">
        <w:rPr>
          <w:rFonts w:cs="Arial"/>
          <w:b/>
          <w:bCs/>
          <w:iCs/>
          <w:sz w:val="30"/>
          <w:szCs w:val="28"/>
        </w:rPr>
        <w:t>Нагорского</w:t>
      </w:r>
      <w:r w:rsidR="001647C4" w:rsidRPr="001647C4">
        <w:rPr>
          <w:rFonts w:cs="Arial"/>
          <w:b/>
          <w:bCs/>
          <w:iCs/>
          <w:sz w:val="30"/>
          <w:szCs w:val="28"/>
        </w:rPr>
        <w:t xml:space="preserve"> </w:t>
      </w:r>
      <w:r w:rsidRPr="001647C4">
        <w:rPr>
          <w:rFonts w:cs="Arial"/>
          <w:b/>
          <w:bCs/>
          <w:iCs/>
          <w:sz w:val="30"/>
          <w:szCs w:val="28"/>
        </w:rPr>
        <w:t>района</w:t>
      </w:r>
      <w:r w:rsidR="001647C4" w:rsidRPr="001647C4">
        <w:rPr>
          <w:rFonts w:cs="Arial"/>
          <w:b/>
          <w:bCs/>
          <w:iCs/>
          <w:sz w:val="30"/>
          <w:szCs w:val="28"/>
        </w:rPr>
        <w:t xml:space="preserve"> </w:t>
      </w:r>
      <w:r w:rsidRPr="001647C4">
        <w:rPr>
          <w:rFonts w:cs="Arial"/>
          <w:b/>
          <w:bCs/>
          <w:iCs/>
          <w:sz w:val="30"/>
          <w:szCs w:val="28"/>
        </w:rPr>
        <w:t>Кировской</w:t>
      </w:r>
      <w:r w:rsidR="001647C4" w:rsidRPr="001647C4">
        <w:rPr>
          <w:rFonts w:cs="Arial"/>
          <w:b/>
          <w:bCs/>
          <w:iCs/>
          <w:sz w:val="30"/>
          <w:szCs w:val="28"/>
        </w:rPr>
        <w:t xml:space="preserve"> </w:t>
      </w:r>
      <w:r w:rsidRPr="001647C4">
        <w:rPr>
          <w:rFonts w:cs="Arial"/>
          <w:b/>
          <w:bCs/>
          <w:iCs/>
          <w:sz w:val="30"/>
          <w:szCs w:val="28"/>
        </w:rPr>
        <w:t>области.</w:t>
      </w:r>
    </w:p>
    <w:p w:rsidR="00770615" w:rsidRPr="001647C4" w:rsidRDefault="00770615"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1.</w:t>
      </w:r>
      <w:r w:rsidR="001647C4" w:rsidRPr="001647C4">
        <w:rPr>
          <w:b/>
          <w:bCs/>
          <w:sz w:val="26"/>
          <w:szCs w:val="28"/>
        </w:rPr>
        <w:t xml:space="preserve"> </w:t>
      </w:r>
      <w:r w:rsidRPr="001647C4">
        <w:rPr>
          <w:b/>
          <w:bCs/>
          <w:sz w:val="26"/>
          <w:szCs w:val="28"/>
        </w:rPr>
        <w:t>Предмет</w:t>
      </w:r>
      <w:r w:rsidR="001647C4" w:rsidRPr="001647C4">
        <w:rPr>
          <w:b/>
          <w:bCs/>
          <w:sz w:val="26"/>
          <w:szCs w:val="28"/>
        </w:rPr>
        <w:t xml:space="preserve"> </w:t>
      </w:r>
      <w:r w:rsidRPr="001647C4">
        <w:rPr>
          <w:b/>
          <w:bCs/>
          <w:sz w:val="26"/>
          <w:szCs w:val="28"/>
        </w:rPr>
        <w:t>регулирования</w:t>
      </w:r>
      <w:r w:rsidR="001647C4" w:rsidRPr="001647C4">
        <w:rPr>
          <w:b/>
          <w:bCs/>
          <w:sz w:val="26"/>
          <w:szCs w:val="28"/>
        </w:rPr>
        <w:t xml:space="preserve"> </w:t>
      </w:r>
      <w:r w:rsidRPr="001647C4">
        <w:rPr>
          <w:b/>
          <w:bCs/>
          <w:sz w:val="26"/>
          <w:szCs w:val="28"/>
        </w:rPr>
        <w:t>настоящего</w:t>
      </w:r>
      <w:r w:rsidR="001647C4" w:rsidRPr="001647C4">
        <w:rPr>
          <w:b/>
          <w:bCs/>
          <w:sz w:val="26"/>
          <w:szCs w:val="28"/>
        </w:rPr>
        <w:t xml:space="preserve"> </w:t>
      </w:r>
      <w:r w:rsidRPr="001647C4">
        <w:rPr>
          <w:b/>
          <w:bCs/>
          <w:sz w:val="26"/>
          <w:szCs w:val="28"/>
        </w:rPr>
        <w:t>Положения</w:t>
      </w:r>
    </w:p>
    <w:p w:rsidR="00744043" w:rsidRPr="001647C4" w:rsidRDefault="00744043" w:rsidP="001647C4">
      <w:r w:rsidRPr="001647C4">
        <w:t>1.</w:t>
      </w:r>
      <w:r w:rsidR="001647C4" w:rsidRPr="001647C4">
        <w:t xml:space="preserve"> </w:t>
      </w:r>
      <w:proofErr w:type="gramStart"/>
      <w:r w:rsidRPr="001647C4">
        <w:t>Предметом</w:t>
      </w:r>
      <w:r w:rsidR="001647C4" w:rsidRPr="001647C4">
        <w:t xml:space="preserve"> </w:t>
      </w:r>
      <w:r w:rsidRPr="001647C4">
        <w:t>регулирования</w:t>
      </w:r>
      <w:r w:rsidR="001647C4" w:rsidRPr="001647C4">
        <w:t xml:space="preserve"> </w:t>
      </w:r>
      <w:r w:rsidRPr="001647C4">
        <w:t>настоящего</w:t>
      </w:r>
      <w:r w:rsidR="001647C4" w:rsidRPr="001647C4">
        <w:t xml:space="preserve"> </w:t>
      </w:r>
      <w:r w:rsidRPr="001647C4">
        <w:t>Положения</w:t>
      </w:r>
      <w:r w:rsidR="001647C4" w:rsidRPr="001647C4">
        <w:t xml:space="preserve"> </w:t>
      </w:r>
      <w:r w:rsidRPr="001647C4">
        <w:t>являются</w:t>
      </w:r>
      <w:r w:rsidR="001647C4" w:rsidRPr="001647C4">
        <w:t xml:space="preserve"> </w:t>
      </w:r>
      <w:r w:rsidRPr="001647C4">
        <w:t>отношения,</w:t>
      </w:r>
      <w:r w:rsidR="001647C4" w:rsidRPr="001647C4">
        <w:t xml:space="preserve"> </w:t>
      </w:r>
      <w:r w:rsidRPr="001647C4">
        <w:t>связанные</w:t>
      </w:r>
      <w:r w:rsidR="001647C4" w:rsidRPr="001647C4">
        <w:t xml:space="preserve"> </w:t>
      </w:r>
      <w:r w:rsidRPr="001647C4">
        <w:t>с</w:t>
      </w:r>
      <w:r w:rsidR="001647C4" w:rsidRPr="001647C4">
        <w:t xml:space="preserve"> </w:t>
      </w:r>
      <w:r w:rsidRPr="001647C4">
        <w:t>поступлением</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граждан</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граждан</w:t>
      </w:r>
      <w:r w:rsidR="001647C4" w:rsidRPr="001647C4">
        <w:t xml:space="preserve"> </w:t>
      </w:r>
      <w:r w:rsidRPr="001647C4">
        <w:t>иностранных</w:t>
      </w:r>
      <w:r w:rsidR="001647C4" w:rsidRPr="001647C4">
        <w:t xml:space="preserve"> </w:t>
      </w:r>
      <w:r w:rsidRPr="001647C4">
        <w:t>государств</w:t>
      </w:r>
      <w:r w:rsidR="001647C4" w:rsidRPr="001647C4">
        <w:t xml:space="preserve"> </w:t>
      </w:r>
      <w:r w:rsidRPr="001647C4">
        <w:t>-</w:t>
      </w:r>
      <w:r w:rsidR="001647C4" w:rsidRPr="001647C4">
        <w:t xml:space="preserve"> </w:t>
      </w:r>
      <w:r w:rsidRPr="001647C4">
        <w:t>участников</w:t>
      </w:r>
      <w:r w:rsidR="001647C4" w:rsidRPr="001647C4">
        <w:t xml:space="preserve"> </w:t>
      </w:r>
      <w:r w:rsidRPr="001647C4">
        <w:t>международных</w:t>
      </w:r>
      <w:r w:rsidR="001647C4" w:rsidRPr="001647C4">
        <w:t xml:space="preserve"> </w:t>
      </w:r>
      <w:r w:rsidRPr="001647C4">
        <w:t>договоров</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которыми</w:t>
      </w:r>
      <w:r w:rsidR="001647C4" w:rsidRPr="001647C4">
        <w:t xml:space="preserve"> </w:t>
      </w:r>
      <w:r w:rsidRPr="001647C4">
        <w:t>иностранные</w:t>
      </w:r>
      <w:r w:rsidR="001647C4" w:rsidRPr="001647C4">
        <w:t xml:space="preserve"> </w:t>
      </w:r>
      <w:r w:rsidRPr="001647C4">
        <w:t>граждане</w:t>
      </w:r>
      <w:r w:rsidR="001647C4" w:rsidRPr="001647C4">
        <w:t xml:space="preserve"> </w:t>
      </w:r>
      <w:r w:rsidRPr="001647C4">
        <w:t>имеют</w:t>
      </w:r>
      <w:r w:rsidR="001647C4" w:rsidRPr="001647C4">
        <w:t xml:space="preserve"> </w:t>
      </w:r>
      <w:r w:rsidRPr="001647C4">
        <w:t>право</w:t>
      </w:r>
      <w:r w:rsidR="001647C4" w:rsidRPr="001647C4">
        <w:t xml:space="preserve"> </w:t>
      </w:r>
      <w:r w:rsidRPr="001647C4">
        <w:t>находиться</w:t>
      </w:r>
      <w:r w:rsidR="001647C4" w:rsidRPr="001647C4">
        <w:t xml:space="preserve"> </w:t>
      </w:r>
      <w:r w:rsidRPr="001647C4">
        <w:t>на</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(далее</w:t>
      </w:r>
      <w:r w:rsidR="001647C4" w:rsidRPr="001647C4">
        <w:t xml:space="preserve"> </w:t>
      </w:r>
      <w:r w:rsidRPr="001647C4">
        <w:t>-</w:t>
      </w:r>
      <w:r w:rsidR="001647C4" w:rsidRPr="001647C4">
        <w:t xml:space="preserve"> </w:t>
      </w:r>
      <w:r w:rsidRPr="001647C4">
        <w:t>граждане),</w:t>
      </w:r>
      <w:r w:rsidR="001647C4" w:rsidRPr="001647C4">
        <w:t xml:space="preserve"> </w:t>
      </w:r>
      <w:r w:rsidRPr="001647C4">
        <w:t>прохождением</w:t>
      </w:r>
      <w:r w:rsidR="001647C4" w:rsidRPr="001647C4">
        <w:t xml:space="preserve"> </w:t>
      </w:r>
      <w:r w:rsidRPr="001647C4">
        <w:t>и</w:t>
      </w:r>
      <w:r w:rsidR="001647C4" w:rsidRPr="001647C4">
        <w:t xml:space="preserve"> </w:t>
      </w:r>
      <w:r w:rsidRPr="001647C4">
        <w:t>прекращением</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с</w:t>
      </w:r>
      <w:r w:rsidR="001647C4" w:rsidRPr="001647C4">
        <w:t xml:space="preserve"> </w:t>
      </w:r>
      <w:r w:rsidRPr="001647C4">
        <w:t>определением</w:t>
      </w:r>
      <w:r w:rsidR="001647C4" w:rsidRPr="001647C4">
        <w:t xml:space="preserve"> </w:t>
      </w:r>
      <w:r w:rsidRPr="001647C4">
        <w:t>правового</w:t>
      </w:r>
      <w:r w:rsidR="001647C4" w:rsidRPr="001647C4">
        <w:t xml:space="preserve"> </w:t>
      </w:r>
      <w:r w:rsidRPr="001647C4">
        <w:t>положения</w:t>
      </w:r>
      <w:r w:rsidR="001647C4" w:rsidRPr="001647C4">
        <w:t xml:space="preserve"> </w:t>
      </w:r>
      <w:r w:rsidRPr="001647C4">
        <w:t>(статуса)</w:t>
      </w:r>
      <w:r w:rsidR="001647C4" w:rsidRPr="001647C4">
        <w:t xml:space="preserve"> </w:t>
      </w:r>
      <w:r w:rsidRPr="001647C4">
        <w:t>муниципальных</w:t>
      </w:r>
      <w:r w:rsidR="001647C4" w:rsidRPr="001647C4">
        <w:t xml:space="preserve"> </w:t>
      </w:r>
      <w:r w:rsidRPr="001647C4">
        <w:t>служащих.</w:t>
      </w:r>
      <w:proofErr w:type="gramEnd"/>
    </w:p>
    <w:p w:rsidR="00744043" w:rsidRPr="001647C4" w:rsidRDefault="00744043" w:rsidP="001647C4">
      <w:r w:rsidRPr="001647C4">
        <w:t>2.</w:t>
      </w:r>
      <w:r w:rsidR="001647C4" w:rsidRPr="001647C4">
        <w:t xml:space="preserve"> </w:t>
      </w:r>
      <w:r w:rsidRPr="001647C4">
        <w:t>Настоящим</w:t>
      </w:r>
      <w:r w:rsidR="001647C4" w:rsidRPr="001647C4">
        <w:t xml:space="preserve"> </w:t>
      </w:r>
      <w:r w:rsidRPr="001647C4">
        <w:t>Положением</w:t>
      </w:r>
      <w:r w:rsidR="001647C4" w:rsidRPr="001647C4">
        <w:t xml:space="preserve"> </w:t>
      </w:r>
      <w:r w:rsidRPr="001647C4">
        <w:t>не</w:t>
      </w:r>
      <w:r w:rsidR="001647C4" w:rsidRPr="001647C4">
        <w:t xml:space="preserve"> </w:t>
      </w:r>
      <w:r w:rsidRPr="001647C4">
        <w:t>определяется</w:t>
      </w:r>
      <w:r w:rsidR="001647C4" w:rsidRPr="001647C4">
        <w:t xml:space="preserve"> </w:t>
      </w:r>
      <w:r w:rsidRPr="001647C4">
        <w:t>статус</w:t>
      </w:r>
      <w:r w:rsidR="001647C4" w:rsidRPr="001647C4">
        <w:t xml:space="preserve"> </w:t>
      </w:r>
      <w:r w:rsidRPr="001647C4">
        <w:t>депутатов,</w:t>
      </w:r>
      <w:r w:rsidR="001647C4" w:rsidRPr="001647C4">
        <w:t xml:space="preserve"> </w:t>
      </w:r>
      <w:r w:rsidRPr="001647C4">
        <w:t>членов</w:t>
      </w:r>
      <w:r w:rsidR="001647C4" w:rsidRPr="001647C4">
        <w:t xml:space="preserve"> </w:t>
      </w:r>
      <w:r w:rsidRPr="001647C4">
        <w:t>выборных</w:t>
      </w:r>
      <w:r w:rsidR="001647C4" w:rsidRPr="001647C4">
        <w:t xml:space="preserve"> </w:t>
      </w:r>
      <w:r w:rsidRPr="001647C4">
        <w:t>органов</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выборных</w:t>
      </w:r>
      <w:r w:rsidR="001647C4" w:rsidRPr="001647C4">
        <w:t xml:space="preserve"> </w:t>
      </w:r>
      <w:r w:rsidRPr="001647C4">
        <w:t>должностных</w:t>
      </w:r>
      <w:r w:rsidR="001647C4" w:rsidRPr="001647C4">
        <w:t xml:space="preserve"> </w:t>
      </w:r>
      <w:r w:rsidRPr="001647C4">
        <w:t>лиц</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членов</w:t>
      </w:r>
      <w:r w:rsidR="001647C4" w:rsidRPr="001647C4">
        <w:t xml:space="preserve"> </w:t>
      </w:r>
      <w:r w:rsidRPr="001647C4">
        <w:t>избирательных</w:t>
      </w:r>
      <w:r w:rsidR="001647C4" w:rsidRPr="001647C4">
        <w:t xml:space="preserve"> </w:t>
      </w:r>
      <w:r w:rsidRPr="001647C4">
        <w:t>комиссий</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действующих</w:t>
      </w:r>
      <w:r w:rsidR="001647C4" w:rsidRPr="001647C4">
        <w:t xml:space="preserve"> </w:t>
      </w:r>
      <w:r w:rsidRPr="001647C4">
        <w:t>на</w:t>
      </w:r>
      <w:r w:rsidR="001647C4" w:rsidRPr="001647C4">
        <w:t xml:space="preserve"> </w:t>
      </w:r>
      <w:r w:rsidRPr="001647C4">
        <w:t>постоянной</w:t>
      </w:r>
      <w:r w:rsidR="001647C4" w:rsidRPr="001647C4">
        <w:t xml:space="preserve"> </w:t>
      </w:r>
      <w:r w:rsidRPr="001647C4">
        <w:t>основе</w:t>
      </w:r>
      <w:r w:rsidR="001647C4" w:rsidRPr="001647C4">
        <w:t xml:space="preserve"> </w:t>
      </w:r>
      <w:r w:rsidRPr="001647C4">
        <w:t>и</w:t>
      </w:r>
      <w:r w:rsidR="001647C4" w:rsidRPr="001647C4">
        <w:t xml:space="preserve"> </w:t>
      </w:r>
      <w:r w:rsidRPr="001647C4">
        <w:t>являющихся</w:t>
      </w:r>
      <w:r w:rsidR="001647C4" w:rsidRPr="001647C4">
        <w:t xml:space="preserve"> </w:t>
      </w:r>
      <w:r w:rsidRPr="001647C4">
        <w:t>юридическими</w:t>
      </w:r>
      <w:r w:rsidR="001647C4" w:rsidRPr="001647C4">
        <w:t xml:space="preserve"> </w:t>
      </w:r>
      <w:r w:rsidRPr="001647C4">
        <w:t>лицами</w:t>
      </w:r>
      <w:r w:rsidR="001647C4" w:rsidRPr="001647C4">
        <w:t xml:space="preserve"> </w:t>
      </w:r>
      <w:r w:rsidRPr="001647C4">
        <w:t>(далее</w:t>
      </w:r>
      <w:r w:rsidR="001647C4" w:rsidRPr="001647C4">
        <w:t xml:space="preserve"> </w:t>
      </w:r>
      <w:r w:rsidRPr="001647C4">
        <w:t>-</w:t>
      </w:r>
      <w:r w:rsidR="001647C4" w:rsidRPr="001647C4">
        <w:t xml:space="preserve"> </w:t>
      </w:r>
      <w:r w:rsidRPr="001647C4">
        <w:t>избирательные</w:t>
      </w:r>
      <w:r w:rsidR="001647C4" w:rsidRPr="001647C4">
        <w:t xml:space="preserve"> </w:t>
      </w:r>
      <w:r w:rsidRPr="001647C4">
        <w:t>комиссии</w:t>
      </w:r>
      <w:r w:rsidR="001647C4" w:rsidRPr="001647C4">
        <w:t xml:space="preserve"> </w:t>
      </w:r>
      <w:r w:rsidRPr="001647C4">
        <w:t>муниципальных</w:t>
      </w:r>
      <w:r w:rsidR="001647C4" w:rsidRPr="001647C4">
        <w:t xml:space="preserve"> </w:t>
      </w:r>
      <w:r w:rsidRPr="001647C4">
        <w:t>образований),</w:t>
      </w:r>
      <w:r w:rsidR="001647C4" w:rsidRPr="001647C4">
        <w:t xml:space="preserve"> </w:t>
      </w:r>
      <w:r w:rsidRPr="001647C4">
        <w:t>с</w:t>
      </w:r>
      <w:r w:rsidR="001647C4" w:rsidRPr="001647C4">
        <w:t xml:space="preserve"> </w:t>
      </w:r>
      <w:r w:rsidRPr="001647C4">
        <w:t>правом</w:t>
      </w:r>
      <w:r w:rsidR="001647C4" w:rsidRPr="001647C4">
        <w:t xml:space="preserve"> </w:t>
      </w:r>
      <w:r w:rsidRPr="001647C4">
        <w:t>решающего</w:t>
      </w:r>
      <w:r w:rsidR="001647C4" w:rsidRPr="001647C4">
        <w:t xml:space="preserve"> </w:t>
      </w:r>
      <w:r w:rsidRPr="001647C4">
        <w:t>голоса,</w:t>
      </w:r>
      <w:r w:rsidR="001647C4" w:rsidRPr="001647C4">
        <w:t xml:space="preserve"> </w:t>
      </w:r>
      <w:r w:rsidRPr="001647C4">
        <w:t>поскольку</w:t>
      </w:r>
      <w:r w:rsidR="001647C4" w:rsidRPr="001647C4">
        <w:t xml:space="preserve"> </w:t>
      </w:r>
      <w:r w:rsidRPr="001647C4">
        <w:t>указанные</w:t>
      </w:r>
      <w:r w:rsidR="001647C4" w:rsidRPr="001647C4">
        <w:t xml:space="preserve"> </w:t>
      </w:r>
      <w:r w:rsidRPr="001647C4">
        <w:t>лица</w:t>
      </w:r>
      <w:r w:rsidR="001647C4" w:rsidRPr="001647C4">
        <w:t xml:space="preserve"> </w:t>
      </w:r>
      <w:r w:rsidRPr="001647C4">
        <w:t>(далее</w:t>
      </w:r>
      <w:r w:rsidR="001647C4" w:rsidRPr="001647C4">
        <w:t xml:space="preserve"> </w:t>
      </w:r>
      <w:r w:rsidRPr="001647C4">
        <w:t>-</w:t>
      </w:r>
      <w:r w:rsidR="001647C4" w:rsidRPr="001647C4">
        <w:t xml:space="preserve"> </w:t>
      </w:r>
      <w:r w:rsidRPr="001647C4">
        <w:t>лица,</w:t>
      </w:r>
      <w:r w:rsidR="001647C4" w:rsidRPr="001647C4">
        <w:t xml:space="preserve"> </w:t>
      </w:r>
      <w:r w:rsidRPr="001647C4">
        <w:t>замещающие</w:t>
      </w:r>
      <w:r w:rsidR="001647C4" w:rsidRPr="001647C4">
        <w:t xml:space="preserve"> </w:t>
      </w:r>
      <w:r w:rsidRPr="001647C4">
        <w:t>муниципальные</w:t>
      </w:r>
      <w:r w:rsidR="001647C4" w:rsidRPr="001647C4">
        <w:t xml:space="preserve"> </w:t>
      </w:r>
      <w:r w:rsidRPr="001647C4">
        <w:t>должности)</w:t>
      </w:r>
      <w:r w:rsidR="001647C4" w:rsidRPr="001647C4">
        <w:t xml:space="preserve"> </w:t>
      </w:r>
      <w:r w:rsidRPr="001647C4">
        <w:t>не</w:t>
      </w:r>
      <w:r w:rsidR="001647C4" w:rsidRPr="001647C4">
        <w:t xml:space="preserve"> </w:t>
      </w:r>
      <w:r w:rsidRPr="001647C4">
        <w:t>являются</w:t>
      </w:r>
      <w:r w:rsidR="001647C4" w:rsidRPr="001647C4">
        <w:t xml:space="preserve"> </w:t>
      </w:r>
      <w:r w:rsidRPr="001647C4">
        <w:t>муниципальными</w:t>
      </w:r>
      <w:r w:rsidR="001647C4" w:rsidRPr="001647C4">
        <w:t xml:space="preserve"> </w:t>
      </w:r>
      <w:r w:rsidRPr="001647C4">
        <w:t>служащими.</w:t>
      </w:r>
    </w:p>
    <w:p w:rsidR="00770615" w:rsidRPr="001647C4" w:rsidRDefault="00770615"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2.</w:t>
      </w:r>
      <w:r w:rsidR="001647C4" w:rsidRPr="001647C4">
        <w:rPr>
          <w:b/>
          <w:bCs/>
          <w:sz w:val="26"/>
          <w:szCs w:val="28"/>
        </w:rPr>
        <w:t xml:space="preserve"> </w:t>
      </w:r>
      <w:r w:rsidRPr="001647C4">
        <w:rPr>
          <w:b/>
          <w:bCs/>
          <w:sz w:val="26"/>
          <w:szCs w:val="28"/>
        </w:rPr>
        <w:t>Муниципальная</w:t>
      </w:r>
      <w:r w:rsidR="001647C4" w:rsidRPr="001647C4">
        <w:rPr>
          <w:b/>
          <w:bCs/>
          <w:sz w:val="26"/>
          <w:szCs w:val="28"/>
        </w:rPr>
        <w:t xml:space="preserve"> </w:t>
      </w:r>
      <w:r w:rsidRPr="001647C4">
        <w:rPr>
          <w:b/>
          <w:bCs/>
          <w:sz w:val="26"/>
          <w:szCs w:val="28"/>
        </w:rPr>
        <w:t>служба</w:t>
      </w:r>
    </w:p>
    <w:p w:rsidR="00744043" w:rsidRPr="001647C4" w:rsidRDefault="00744043" w:rsidP="001647C4">
      <w:r w:rsidRPr="001647C4">
        <w:t>1.</w:t>
      </w:r>
      <w:r w:rsidR="001647C4" w:rsidRPr="001647C4">
        <w:t xml:space="preserve"> </w:t>
      </w:r>
      <w:r w:rsidRPr="001647C4">
        <w:t>Муниципальная</w:t>
      </w:r>
      <w:r w:rsidR="001647C4" w:rsidRPr="001647C4">
        <w:t xml:space="preserve"> </w:t>
      </w:r>
      <w:r w:rsidRPr="001647C4">
        <w:t>служба</w:t>
      </w:r>
      <w:r w:rsidR="001647C4" w:rsidRPr="001647C4">
        <w:t xml:space="preserve"> </w:t>
      </w:r>
      <w:r w:rsidRPr="001647C4">
        <w:t>-</w:t>
      </w:r>
      <w:r w:rsidR="001647C4" w:rsidRPr="001647C4">
        <w:t xml:space="preserve"> </w:t>
      </w:r>
      <w:r w:rsidRPr="001647C4">
        <w:t>профессиональная</w:t>
      </w:r>
      <w:r w:rsidR="001647C4" w:rsidRPr="001647C4">
        <w:t xml:space="preserve"> </w:t>
      </w:r>
      <w:r w:rsidRPr="001647C4">
        <w:t>деятельность</w:t>
      </w:r>
      <w:r w:rsidR="001647C4" w:rsidRPr="001647C4">
        <w:t xml:space="preserve"> </w:t>
      </w:r>
      <w:r w:rsidRPr="001647C4">
        <w:t>граждан,</w:t>
      </w:r>
      <w:r w:rsidR="001647C4" w:rsidRPr="001647C4">
        <w:t xml:space="preserve"> </w:t>
      </w:r>
      <w:r w:rsidRPr="001647C4">
        <w:t>которая</w:t>
      </w:r>
      <w:r w:rsidR="001647C4" w:rsidRPr="001647C4">
        <w:t xml:space="preserve"> </w:t>
      </w:r>
      <w:r w:rsidRPr="001647C4">
        <w:t>осуществляется</w:t>
      </w:r>
      <w:r w:rsidR="001647C4" w:rsidRPr="001647C4">
        <w:t xml:space="preserve"> </w:t>
      </w:r>
      <w:r w:rsidRPr="001647C4">
        <w:t>на</w:t>
      </w:r>
      <w:r w:rsidR="001647C4" w:rsidRPr="001647C4">
        <w:t xml:space="preserve"> </w:t>
      </w:r>
      <w:r w:rsidRPr="001647C4">
        <w:t>постоянной</w:t>
      </w:r>
      <w:r w:rsidR="001647C4" w:rsidRPr="001647C4">
        <w:t xml:space="preserve"> </w:t>
      </w:r>
      <w:r w:rsidRPr="001647C4">
        <w:t>основе</w:t>
      </w:r>
      <w:r w:rsidR="001647C4" w:rsidRPr="001647C4">
        <w:t xml:space="preserve"> </w:t>
      </w:r>
      <w:r w:rsidRPr="001647C4">
        <w:t>на</w:t>
      </w:r>
      <w:r w:rsidR="001647C4" w:rsidRPr="001647C4">
        <w:t xml:space="preserve"> </w:t>
      </w:r>
      <w:r w:rsidRPr="001647C4">
        <w:t>должностях</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замещаемых</w:t>
      </w:r>
      <w:r w:rsidR="001647C4" w:rsidRPr="001647C4">
        <w:t xml:space="preserve"> </w:t>
      </w:r>
      <w:r w:rsidRPr="001647C4">
        <w:t>путем</w:t>
      </w:r>
      <w:r w:rsidR="001647C4" w:rsidRPr="001647C4">
        <w:t xml:space="preserve"> </w:t>
      </w:r>
      <w:r w:rsidRPr="001647C4">
        <w:t>заключения</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(контракта).</w:t>
      </w:r>
    </w:p>
    <w:p w:rsidR="00744043" w:rsidRPr="001647C4" w:rsidRDefault="00744043" w:rsidP="001647C4">
      <w:r w:rsidRPr="001647C4">
        <w:t>2.</w:t>
      </w:r>
      <w:r w:rsidR="001647C4" w:rsidRPr="001647C4">
        <w:t xml:space="preserve"> </w:t>
      </w:r>
      <w:r w:rsidRPr="001647C4">
        <w:t>Нанимателем</w:t>
      </w:r>
      <w:r w:rsidR="001647C4" w:rsidRPr="001647C4">
        <w:t xml:space="preserve"> </w:t>
      </w:r>
      <w:r w:rsidRPr="001647C4">
        <w:t>для</w:t>
      </w:r>
      <w:r w:rsidR="001647C4" w:rsidRPr="001647C4">
        <w:t xml:space="preserve"> </w:t>
      </w:r>
      <w:r w:rsidRPr="001647C4">
        <w:t>муниципальн</w:t>
      </w:r>
      <w:r w:rsidR="00C36462" w:rsidRPr="001647C4">
        <w:t>ых</w:t>
      </w:r>
      <w:r w:rsidR="001647C4" w:rsidRPr="001647C4">
        <w:t xml:space="preserve"> </w:t>
      </w:r>
      <w:r w:rsidRPr="001647C4">
        <w:t>служащ</w:t>
      </w:r>
      <w:r w:rsidR="00C36462" w:rsidRPr="001647C4">
        <w:t>их</w:t>
      </w:r>
      <w:r w:rsidR="001647C4" w:rsidRPr="001647C4">
        <w:t xml:space="preserve"> </w:t>
      </w:r>
      <w:r w:rsidR="00C36462" w:rsidRPr="001647C4">
        <w:t>Кобринского</w:t>
      </w:r>
      <w:r w:rsidR="001647C4" w:rsidRPr="001647C4">
        <w:t xml:space="preserve"> </w:t>
      </w:r>
      <w:r w:rsidR="00C36462" w:rsidRPr="001647C4">
        <w:t>сельского</w:t>
      </w:r>
      <w:r w:rsidR="001647C4" w:rsidRPr="001647C4">
        <w:t xml:space="preserve"> </w:t>
      </w:r>
      <w:r w:rsidR="00C36462" w:rsidRPr="001647C4">
        <w:t>поселения</w:t>
      </w:r>
      <w:r w:rsidR="001647C4" w:rsidRPr="001647C4">
        <w:t xml:space="preserve"> </w:t>
      </w:r>
      <w:r w:rsidRPr="001647C4">
        <w:t>является</w:t>
      </w:r>
      <w:r w:rsidR="001647C4" w:rsidRPr="001647C4">
        <w:t xml:space="preserve"> </w:t>
      </w:r>
      <w:r w:rsidRPr="001647C4">
        <w:t>муниципальное</w:t>
      </w:r>
      <w:r w:rsidR="001647C4" w:rsidRPr="001647C4">
        <w:t xml:space="preserve"> </w:t>
      </w:r>
      <w:r w:rsidRPr="001647C4">
        <w:t>образование</w:t>
      </w:r>
      <w:r w:rsidR="001647C4" w:rsidRPr="001647C4">
        <w:t xml:space="preserve"> </w:t>
      </w:r>
      <w:r w:rsidR="00C36462" w:rsidRPr="001647C4">
        <w:t>Кобринское</w:t>
      </w:r>
      <w:r w:rsidR="001647C4" w:rsidRPr="001647C4">
        <w:t xml:space="preserve"> </w:t>
      </w:r>
      <w:r w:rsidR="00C36462" w:rsidRPr="001647C4">
        <w:t>сельское</w:t>
      </w:r>
      <w:r w:rsidR="001647C4" w:rsidRPr="001647C4">
        <w:t xml:space="preserve"> </w:t>
      </w:r>
      <w:r w:rsidR="00C36462" w:rsidRPr="001647C4">
        <w:t>поселение</w:t>
      </w:r>
      <w:r w:rsidR="001647C4" w:rsidRPr="001647C4">
        <w:t xml:space="preserve"> </w:t>
      </w:r>
      <w:r w:rsidR="00C36462" w:rsidRPr="001647C4">
        <w:t>Нагорского</w:t>
      </w:r>
      <w:r w:rsidR="001647C4" w:rsidRPr="001647C4">
        <w:t xml:space="preserve"> </w:t>
      </w:r>
      <w:r w:rsidR="00C36462" w:rsidRPr="001647C4">
        <w:t>района</w:t>
      </w:r>
      <w:r w:rsidR="001647C4" w:rsidRPr="001647C4">
        <w:t xml:space="preserve"> </w:t>
      </w:r>
      <w:r w:rsidR="00C36462" w:rsidRPr="001647C4">
        <w:t>Кировской</w:t>
      </w:r>
      <w:r w:rsidR="001647C4" w:rsidRPr="001647C4">
        <w:t xml:space="preserve"> </w:t>
      </w:r>
      <w:r w:rsidR="00C36462" w:rsidRPr="001647C4">
        <w:t>области</w:t>
      </w:r>
      <w:r w:rsidRPr="001647C4">
        <w:t>,</w:t>
      </w:r>
      <w:r w:rsidR="001647C4" w:rsidRPr="001647C4">
        <w:t xml:space="preserve"> </w:t>
      </w:r>
      <w:r w:rsidRPr="001647C4">
        <w:t>от</w:t>
      </w:r>
      <w:r w:rsidR="001647C4" w:rsidRPr="001647C4">
        <w:t xml:space="preserve"> </w:t>
      </w:r>
      <w:r w:rsidRPr="001647C4">
        <w:t>имени</w:t>
      </w:r>
      <w:r w:rsidR="001647C4" w:rsidRPr="001647C4">
        <w:t xml:space="preserve"> </w:t>
      </w:r>
      <w:r w:rsidRPr="001647C4">
        <w:t>которого</w:t>
      </w:r>
      <w:r w:rsidR="001647C4" w:rsidRPr="001647C4">
        <w:t xml:space="preserve"> </w:t>
      </w:r>
      <w:r w:rsidRPr="001647C4">
        <w:t>полномочия</w:t>
      </w:r>
      <w:r w:rsidR="001647C4" w:rsidRPr="001647C4">
        <w:t xml:space="preserve"> </w:t>
      </w:r>
      <w:r w:rsidRPr="001647C4">
        <w:t>нанимателя</w:t>
      </w:r>
      <w:r w:rsidR="001647C4" w:rsidRPr="001647C4">
        <w:t xml:space="preserve"> </w:t>
      </w:r>
      <w:r w:rsidRPr="001647C4">
        <w:t>осуществляет</w:t>
      </w:r>
      <w:r w:rsidR="001647C4" w:rsidRPr="001647C4">
        <w:t xml:space="preserve"> </w:t>
      </w:r>
      <w:r w:rsidRPr="001647C4">
        <w:t>представитель</w:t>
      </w:r>
      <w:r w:rsidR="001647C4" w:rsidRPr="001647C4">
        <w:t xml:space="preserve"> </w:t>
      </w:r>
      <w:r w:rsidRPr="001647C4">
        <w:t>нанимателя</w:t>
      </w:r>
      <w:r w:rsidR="001647C4" w:rsidRPr="001647C4">
        <w:t xml:space="preserve"> </w:t>
      </w:r>
      <w:r w:rsidRPr="001647C4">
        <w:t>(работодатель).</w:t>
      </w:r>
    </w:p>
    <w:p w:rsidR="00C36462" w:rsidRPr="001647C4" w:rsidRDefault="00744043" w:rsidP="001647C4">
      <w:r w:rsidRPr="001647C4">
        <w:lastRenderedPageBreak/>
        <w:t>3.</w:t>
      </w:r>
      <w:r w:rsidR="001647C4" w:rsidRPr="001647C4">
        <w:t xml:space="preserve"> </w:t>
      </w:r>
      <w:r w:rsidRPr="001647C4">
        <w:t>Представителем</w:t>
      </w:r>
      <w:r w:rsidR="001647C4" w:rsidRPr="001647C4">
        <w:t xml:space="preserve"> </w:t>
      </w:r>
      <w:r w:rsidRPr="001647C4">
        <w:t>нанимателя</w:t>
      </w:r>
      <w:r w:rsidR="001647C4" w:rsidRPr="001647C4">
        <w:t xml:space="preserve"> </w:t>
      </w:r>
      <w:r w:rsidRPr="001647C4">
        <w:t>(работодателем)</w:t>
      </w:r>
      <w:r w:rsidR="001647C4" w:rsidRPr="001647C4">
        <w:t xml:space="preserve"> </w:t>
      </w:r>
      <w:r w:rsidR="00C36462" w:rsidRPr="001647C4">
        <w:t>для</w:t>
      </w:r>
      <w:r w:rsidR="001647C4" w:rsidRPr="001647C4">
        <w:t xml:space="preserve"> </w:t>
      </w:r>
      <w:r w:rsidR="00C36462" w:rsidRPr="001647C4">
        <w:t>муниципальных</w:t>
      </w:r>
      <w:r w:rsidR="001647C4" w:rsidRPr="001647C4">
        <w:t xml:space="preserve"> </w:t>
      </w:r>
      <w:r w:rsidR="00C36462" w:rsidRPr="001647C4">
        <w:t>служащих</w:t>
      </w:r>
      <w:r w:rsidR="001647C4" w:rsidRPr="001647C4">
        <w:t xml:space="preserve"> </w:t>
      </w:r>
      <w:r w:rsidR="00C36462" w:rsidRPr="001647C4">
        <w:t>является</w:t>
      </w:r>
      <w:r w:rsidR="001647C4" w:rsidRPr="001647C4">
        <w:t xml:space="preserve"> </w:t>
      </w:r>
      <w:r w:rsidR="00C36462" w:rsidRPr="001647C4">
        <w:t>руководитель</w:t>
      </w:r>
      <w:r w:rsidR="001647C4" w:rsidRPr="001647C4">
        <w:t xml:space="preserve"> </w:t>
      </w:r>
      <w:r w:rsidR="00C36462" w:rsidRPr="001647C4">
        <w:t>органа</w:t>
      </w:r>
      <w:r w:rsidR="001647C4" w:rsidRPr="001647C4">
        <w:t xml:space="preserve"> </w:t>
      </w:r>
      <w:r w:rsidR="00C36462" w:rsidRPr="001647C4">
        <w:t>местного</w:t>
      </w:r>
      <w:r w:rsidR="001647C4" w:rsidRPr="001647C4">
        <w:t xml:space="preserve"> </w:t>
      </w:r>
      <w:r w:rsidR="00C36462" w:rsidRPr="001647C4">
        <w:t>самоуправления,</w:t>
      </w:r>
      <w:r w:rsidR="001647C4" w:rsidRPr="001647C4">
        <w:t xml:space="preserve"> </w:t>
      </w:r>
      <w:r w:rsidR="00C36462" w:rsidRPr="001647C4">
        <w:t>в</w:t>
      </w:r>
      <w:r w:rsidR="001647C4" w:rsidRPr="001647C4">
        <w:t xml:space="preserve"> </w:t>
      </w:r>
      <w:r w:rsidR="00C36462" w:rsidRPr="001647C4">
        <w:t>котором</w:t>
      </w:r>
      <w:r w:rsidR="001647C4" w:rsidRPr="001647C4">
        <w:t xml:space="preserve"> </w:t>
      </w:r>
      <w:r w:rsidR="00C36462" w:rsidRPr="001647C4">
        <w:t>они</w:t>
      </w:r>
      <w:r w:rsidR="001647C4" w:rsidRPr="001647C4">
        <w:t xml:space="preserve"> </w:t>
      </w:r>
      <w:r w:rsidR="00C36462" w:rsidRPr="001647C4">
        <w:t>проходят</w:t>
      </w:r>
      <w:r w:rsidR="001647C4" w:rsidRPr="001647C4">
        <w:t xml:space="preserve"> </w:t>
      </w:r>
      <w:r w:rsidR="00C36462" w:rsidRPr="001647C4">
        <w:t>службу:</w:t>
      </w:r>
    </w:p>
    <w:p w:rsidR="00770615" w:rsidRPr="001647C4" w:rsidRDefault="00C36462" w:rsidP="001647C4">
      <w:r w:rsidRPr="001647C4">
        <w:t>в</w:t>
      </w:r>
      <w:r w:rsidR="001647C4" w:rsidRPr="001647C4">
        <w:t xml:space="preserve"> </w:t>
      </w:r>
      <w:r w:rsidRPr="001647C4">
        <w:t>администрации</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r w:rsidR="001647C4" w:rsidRPr="001647C4">
        <w:t xml:space="preserve"> </w:t>
      </w:r>
      <w:r w:rsidRPr="001647C4">
        <w:t>-</w:t>
      </w:r>
      <w:r w:rsidR="001647C4" w:rsidRPr="001647C4">
        <w:t xml:space="preserve"> </w:t>
      </w:r>
      <w:r w:rsidRPr="001647C4">
        <w:t>глава</w:t>
      </w:r>
      <w:r w:rsidR="001647C4" w:rsidRPr="001647C4">
        <w:t xml:space="preserve"> </w:t>
      </w:r>
      <w:r w:rsidRPr="001647C4">
        <w:t>администрации</w:t>
      </w:r>
      <w:r w:rsidR="001647C4" w:rsidRPr="001647C4">
        <w:t xml:space="preserve"> </w:t>
      </w:r>
      <w:r w:rsidRPr="001647C4">
        <w:t>поселения.</w:t>
      </w:r>
    </w:p>
    <w:p w:rsidR="00744043" w:rsidRPr="001647C4" w:rsidRDefault="00744043"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3.</w:t>
      </w:r>
      <w:r w:rsidR="001647C4" w:rsidRPr="001647C4">
        <w:rPr>
          <w:b/>
          <w:bCs/>
          <w:sz w:val="26"/>
          <w:szCs w:val="28"/>
        </w:rPr>
        <w:t xml:space="preserve"> </w:t>
      </w:r>
      <w:r w:rsidRPr="001647C4">
        <w:rPr>
          <w:b/>
          <w:bCs/>
          <w:sz w:val="26"/>
          <w:szCs w:val="28"/>
        </w:rPr>
        <w:t>Правовые</w:t>
      </w:r>
      <w:r w:rsidR="001647C4" w:rsidRPr="001647C4">
        <w:rPr>
          <w:b/>
          <w:bCs/>
          <w:sz w:val="26"/>
          <w:szCs w:val="28"/>
        </w:rPr>
        <w:t xml:space="preserve"> </w:t>
      </w:r>
      <w:r w:rsidRPr="001647C4">
        <w:rPr>
          <w:b/>
          <w:bCs/>
          <w:sz w:val="26"/>
          <w:szCs w:val="28"/>
        </w:rPr>
        <w:t>основы</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744043" w:rsidRPr="001647C4" w:rsidRDefault="00744043" w:rsidP="001647C4">
      <w:r w:rsidRPr="001647C4">
        <w:t>1.</w:t>
      </w:r>
      <w:r w:rsidR="001647C4" w:rsidRPr="001647C4">
        <w:t xml:space="preserve"> </w:t>
      </w:r>
      <w:proofErr w:type="gramStart"/>
      <w:r w:rsidRPr="001647C4">
        <w:t>Правовые</w:t>
      </w:r>
      <w:r w:rsidR="001647C4" w:rsidRPr="001647C4">
        <w:t xml:space="preserve"> </w:t>
      </w:r>
      <w:r w:rsidRPr="001647C4">
        <w:t>основы</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составляют</w:t>
      </w:r>
      <w:r w:rsidR="001647C4" w:rsidRPr="001647C4">
        <w:t xml:space="preserve"> </w:t>
      </w:r>
      <w:hyperlink r:id="rId24" w:tgtFrame="_self" w:history="1">
        <w:r w:rsidR="00D54F32">
          <w:rPr>
            <w:rStyle w:val="a6"/>
          </w:rPr>
          <w:t>Конституция</w:t>
        </w:r>
      </w:hyperlink>
      <w:r w:rsidR="00D54F32"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Федеральный</w:t>
      </w:r>
      <w:r w:rsidR="001647C4" w:rsidRPr="001647C4">
        <w:t xml:space="preserve"> </w:t>
      </w:r>
      <w:r w:rsidRPr="001647C4">
        <w:t>зако</w:t>
      </w:r>
      <w:r w:rsidR="00C36462" w:rsidRPr="001647C4">
        <w:t>н</w:t>
      </w:r>
      <w:r w:rsidR="001647C4" w:rsidRPr="001647C4">
        <w:t xml:space="preserve"> </w:t>
      </w:r>
      <w:r w:rsidR="00C36462" w:rsidRPr="001647C4">
        <w:t>от</w:t>
      </w:r>
      <w:r w:rsidR="001647C4" w:rsidRPr="001647C4">
        <w:t xml:space="preserve"> </w:t>
      </w:r>
      <w:hyperlink r:id="rId25" w:tgtFrame="_self" w:tooltip="Новый документ" w:history="1">
        <w:r w:rsidR="00D54F32">
          <w:rPr>
            <w:rStyle w:val="a6"/>
          </w:rPr>
          <w:t>02.03.2007г № 25-ФЗ</w:t>
        </w:r>
      </w:hyperlink>
      <w:r w:rsidR="00D54F32" w:rsidRPr="001647C4">
        <w:t xml:space="preserve"> </w:t>
      </w:r>
      <w:r w:rsidR="00C36462" w:rsidRPr="001647C4">
        <w:t>«</w:t>
      </w:r>
      <w:r w:rsidRPr="001647C4">
        <w:t>О</w:t>
      </w:r>
      <w:r w:rsidR="001647C4" w:rsidRPr="001647C4">
        <w:t xml:space="preserve"> </w:t>
      </w:r>
      <w:r w:rsidRPr="001647C4">
        <w:t>муниципально</w:t>
      </w:r>
      <w:r w:rsidR="00C36462" w:rsidRPr="001647C4">
        <w:t>й</w:t>
      </w:r>
      <w:r w:rsidR="001647C4" w:rsidRPr="001647C4">
        <w:t xml:space="preserve"> </w:t>
      </w:r>
      <w:r w:rsidR="00C36462" w:rsidRPr="001647C4">
        <w:t>службе</w:t>
      </w:r>
      <w:r w:rsidR="001647C4" w:rsidRPr="001647C4">
        <w:t xml:space="preserve"> </w:t>
      </w:r>
      <w:r w:rsidR="00C36462" w:rsidRPr="001647C4">
        <w:t>в</w:t>
      </w:r>
      <w:r w:rsidR="001647C4" w:rsidRPr="001647C4">
        <w:t xml:space="preserve"> </w:t>
      </w:r>
      <w:r w:rsidR="00C36462" w:rsidRPr="001647C4">
        <w:t>Российской</w:t>
      </w:r>
      <w:r w:rsidR="001647C4" w:rsidRPr="001647C4">
        <w:t xml:space="preserve"> </w:t>
      </w:r>
      <w:r w:rsidR="00C36462" w:rsidRPr="001647C4">
        <w:t>Федерации»</w:t>
      </w:r>
      <w:r w:rsidR="001647C4" w:rsidRPr="001647C4">
        <w:t xml:space="preserve"> </w:t>
      </w:r>
      <w:r w:rsidRPr="001647C4">
        <w:t>и</w:t>
      </w:r>
      <w:r w:rsidR="001647C4" w:rsidRPr="001647C4">
        <w:t xml:space="preserve"> </w:t>
      </w:r>
      <w:r w:rsidRPr="001647C4">
        <w:t>другие</w:t>
      </w:r>
      <w:r w:rsidR="001647C4" w:rsidRPr="001647C4">
        <w:t xml:space="preserve"> </w:t>
      </w:r>
      <w:r w:rsidRPr="001647C4">
        <w:t>федеральные</w:t>
      </w:r>
      <w:r w:rsidR="001647C4" w:rsidRPr="001647C4">
        <w:t xml:space="preserve"> </w:t>
      </w:r>
      <w:r w:rsidRPr="001647C4">
        <w:t>законы,</w:t>
      </w:r>
      <w:r w:rsidR="001647C4" w:rsidRPr="001647C4">
        <w:t xml:space="preserve"> </w:t>
      </w:r>
      <w:r w:rsidRPr="001647C4">
        <w:t>иные</w:t>
      </w:r>
      <w:r w:rsidR="001647C4" w:rsidRPr="001647C4">
        <w:t xml:space="preserve"> </w:t>
      </w:r>
      <w:r w:rsidRPr="001647C4">
        <w:t>нормативные</w:t>
      </w:r>
      <w:r w:rsidR="001647C4" w:rsidRPr="001647C4">
        <w:t xml:space="preserve"> </w:t>
      </w:r>
      <w:r w:rsidRPr="001647C4">
        <w:t>правовые</w:t>
      </w:r>
      <w:r w:rsidR="001647C4" w:rsidRPr="001647C4">
        <w:t xml:space="preserve"> </w:t>
      </w:r>
      <w:r w:rsidRPr="001647C4">
        <w:t>акты</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hyperlink r:id="rId26" w:tgtFrame="Logical" w:history="1">
        <w:r w:rsidRPr="00D54F32">
          <w:rPr>
            <w:rStyle w:val="a6"/>
          </w:rPr>
          <w:t>Устав</w:t>
        </w:r>
        <w:r w:rsidR="001647C4" w:rsidRPr="00D54F32">
          <w:rPr>
            <w:rStyle w:val="a6"/>
          </w:rPr>
          <w:t xml:space="preserve"> </w:t>
        </w:r>
        <w:r w:rsidRPr="00D54F32">
          <w:rPr>
            <w:rStyle w:val="a6"/>
          </w:rPr>
          <w:t>Кировской</w:t>
        </w:r>
        <w:r w:rsidR="001647C4" w:rsidRPr="00D54F32">
          <w:rPr>
            <w:rStyle w:val="a6"/>
          </w:rPr>
          <w:t xml:space="preserve"> </w:t>
        </w:r>
        <w:r w:rsidRPr="00D54F32">
          <w:rPr>
            <w:rStyle w:val="a6"/>
          </w:rPr>
          <w:t>области</w:t>
        </w:r>
      </w:hyperlink>
      <w:r w:rsidRPr="001647C4">
        <w:t>,</w:t>
      </w:r>
      <w:r w:rsidR="001647C4" w:rsidRPr="001647C4">
        <w:t xml:space="preserve"> </w:t>
      </w:r>
      <w:r w:rsidRPr="001647C4">
        <w:t>закон</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от</w:t>
      </w:r>
      <w:r w:rsidR="001647C4" w:rsidRPr="001647C4">
        <w:t xml:space="preserve"> </w:t>
      </w:r>
      <w:hyperlink r:id="rId27" w:tgtFrame="_self" w:tooltip="Новый документ" w:history="1">
        <w:r w:rsidR="00D54F32">
          <w:rPr>
            <w:rStyle w:val="a6"/>
          </w:rPr>
          <w:t>08.10.2007 № 171-ЗО</w:t>
        </w:r>
      </w:hyperlink>
      <w:r w:rsidR="00D54F32"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иные</w:t>
      </w:r>
      <w:r w:rsidR="001647C4" w:rsidRPr="001647C4">
        <w:t xml:space="preserve"> </w:t>
      </w:r>
      <w:r w:rsidRPr="001647C4">
        <w:t>законы</w:t>
      </w:r>
      <w:r w:rsidR="001647C4" w:rsidRPr="001647C4">
        <w:t xml:space="preserve"> </w:t>
      </w:r>
      <w:r w:rsidRPr="001647C4">
        <w:t>и</w:t>
      </w:r>
      <w:r w:rsidR="001647C4" w:rsidRPr="001647C4">
        <w:t xml:space="preserve"> </w:t>
      </w:r>
      <w:r w:rsidRPr="001647C4">
        <w:t>нормативные</w:t>
      </w:r>
      <w:r w:rsidR="001647C4" w:rsidRPr="001647C4">
        <w:t xml:space="preserve"> </w:t>
      </w:r>
      <w:r w:rsidRPr="001647C4">
        <w:t>правовые</w:t>
      </w:r>
      <w:r w:rsidR="001647C4" w:rsidRPr="001647C4">
        <w:t xml:space="preserve"> </w:t>
      </w:r>
      <w:r w:rsidRPr="001647C4">
        <w:t>акты</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(далее</w:t>
      </w:r>
      <w:r w:rsidR="001647C4" w:rsidRPr="001647C4">
        <w:t xml:space="preserve"> </w:t>
      </w:r>
      <w:r w:rsidRPr="001647C4">
        <w:t>-</w:t>
      </w:r>
      <w:r w:rsidR="001647C4" w:rsidRPr="001647C4">
        <w:t xml:space="preserve"> </w:t>
      </w:r>
      <w:r w:rsidRPr="001647C4">
        <w:t>законодательство</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hyperlink r:id="rId28" w:tgtFrame="Logical" w:history="1">
        <w:r w:rsidRPr="00D54F32">
          <w:rPr>
            <w:rStyle w:val="a6"/>
          </w:rPr>
          <w:t>Устав</w:t>
        </w:r>
      </w:hyperlink>
      <w:r w:rsidR="001647C4" w:rsidRPr="001647C4">
        <w:t xml:space="preserve"> </w:t>
      </w:r>
      <w:r w:rsidRPr="001647C4">
        <w:t>Кобринского</w:t>
      </w:r>
      <w:proofErr w:type="gramEnd"/>
      <w:r w:rsidR="001647C4" w:rsidRPr="001647C4">
        <w:t xml:space="preserve"> </w:t>
      </w:r>
      <w:r w:rsidRPr="001647C4">
        <w:t>сельского</w:t>
      </w:r>
      <w:r w:rsidR="001647C4" w:rsidRPr="001647C4">
        <w:t xml:space="preserve"> </w:t>
      </w:r>
      <w:r w:rsidRPr="001647C4">
        <w:t>поселения,</w:t>
      </w:r>
      <w:r w:rsidR="001647C4" w:rsidRPr="001647C4">
        <w:t xml:space="preserve"> </w:t>
      </w:r>
      <w:r w:rsidRPr="001647C4">
        <w:t>решения</w:t>
      </w:r>
      <w:r w:rsidR="001647C4" w:rsidRPr="001647C4">
        <w:t xml:space="preserve"> </w:t>
      </w:r>
      <w:r w:rsidRPr="001647C4">
        <w:t>сельской</w:t>
      </w:r>
      <w:r w:rsidR="001647C4" w:rsidRPr="001647C4">
        <w:t xml:space="preserve"> </w:t>
      </w:r>
      <w:r w:rsidRPr="001647C4">
        <w:t>Думы,</w:t>
      </w:r>
      <w:r w:rsidR="001647C4" w:rsidRPr="001647C4">
        <w:t xml:space="preserve"> </w:t>
      </w:r>
      <w:r w:rsidRPr="001647C4">
        <w:t>решения,</w:t>
      </w:r>
      <w:r w:rsidR="001647C4" w:rsidRPr="001647C4">
        <w:t xml:space="preserve"> </w:t>
      </w:r>
      <w:r w:rsidRPr="001647C4">
        <w:t>принятые</w:t>
      </w:r>
      <w:r w:rsidR="001647C4" w:rsidRPr="001647C4">
        <w:t xml:space="preserve"> </w:t>
      </w:r>
      <w:r w:rsidRPr="001647C4">
        <w:t>на</w:t>
      </w:r>
      <w:r w:rsidR="001647C4" w:rsidRPr="001647C4">
        <w:t xml:space="preserve"> </w:t>
      </w:r>
      <w:r w:rsidRPr="001647C4">
        <w:t>сходах</w:t>
      </w:r>
      <w:r w:rsidR="001647C4" w:rsidRPr="001647C4">
        <w:t xml:space="preserve"> </w:t>
      </w:r>
      <w:r w:rsidRPr="001647C4">
        <w:t>граждан,</w:t>
      </w:r>
      <w:r w:rsidR="001647C4" w:rsidRPr="001647C4">
        <w:t xml:space="preserve"> </w:t>
      </w:r>
      <w:r w:rsidRPr="001647C4">
        <w:t>и</w:t>
      </w:r>
      <w:r w:rsidR="001647C4" w:rsidRPr="001647C4">
        <w:t xml:space="preserve"> </w:t>
      </w:r>
      <w:r w:rsidRPr="001647C4">
        <w:t>иные</w:t>
      </w:r>
      <w:r w:rsidR="001647C4" w:rsidRPr="001647C4">
        <w:t xml:space="preserve"> </w:t>
      </w:r>
      <w:r w:rsidRPr="001647C4">
        <w:t>муниципальные</w:t>
      </w:r>
      <w:r w:rsidR="001647C4" w:rsidRPr="001647C4">
        <w:t xml:space="preserve"> </w:t>
      </w:r>
      <w:r w:rsidRPr="001647C4">
        <w:t>правовые</w:t>
      </w:r>
      <w:r w:rsidR="001647C4" w:rsidRPr="001647C4">
        <w:t xml:space="preserve"> </w:t>
      </w:r>
      <w:r w:rsidRPr="001647C4">
        <w:t>акты.</w:t>
      </w:r>
    </w:p>
    <w:p w:rsidR="00744043" w:rsidRPr="001647C4" w:rsidRDefault="00744043" w:rsidP="001647C4">
      <w:r w:rsidRPr="001647C4">
        <w:t>2.</w:t>
      </w:r>
      <w:r w:rsidR="001647C4" w:rsidRPr="001647C4">
        <w:t xml:space="preserve"> </w:t>
      </w:r>
      <w:r w:rsidRPr="001647C4">
        <w:t>На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распространяется</w:t>
      </w:r>
      <w:r w:rsidR="001647C4" w:rsidRPr="001647C4">
        <w:t xml:space="preserve"> </w:t>
      </w:r>
      <w:r w:rsidRPr="001647C4">
        <w:t>действие</w:t>
      </w:r>
      <w:r w:rsidR="001647C4" w:rsidRPr="001647C4">
        <w:t xml:space="preserve"> </w:t>
      </w:r>
      <w:r w:rsidRPr="001647C4">
        <w:t>трудового</w:t>
      </w:r>
      <w:r w:rsidR="001647C4" w:rsidRPr="001647C4">
        <w:t xml:space="preserve"> </w:t>
      </w:r>
      <w:r w:rsidRPr="001647C4">
        <w:t>законодательства</w:t>
      </w:r>
      <w:r w:rsidR="001647C4" w:rsidRPr="001647C4">
        <w:t xml:space="preserve"> </w:t>
      </w:r>
      <w:r w:rsidRPr="001647C4">
        <w:t>с</w:t>
      </w:r>
      <w:r w:rsidR="001647C4" w:rsidRPr="001647C4">
        <w:t xml:space="preserve"> </w:t>
      </w:r>
      <w:r w:rsidRPr="001647C4">
        <w:t>особенностями,</w:t>
      </w:r>
      <w:r w:rsidR="001647C4" w:rsidRPr="001647C4">
        <w:t xml:space="preserve"> </w:t>
      </w:r>
      <w:r w:rsidRPr="001647C4">
        <w:t>предусмотренными</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29" w:tgtFrame="_self" w:tooltip="Новый документ" w:history="1">
        <w:r w:rsidR="00D54F32">
          <w:rPr>
            <w:rStyle w:val="a6"/>
          </w:rPr>
          <w:t>02.03.2007г № 25-ФЗ</w:t>
        </w:r>
      </w:hyperlink>
      <w:r w:rsidR="00D54F32"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w:t>
      </w:r>
      <w:r w:rsidR="001647C4" w:rsidRPr="001647C4">
        <w:t xml:space="preserve"> </w:t>
      </w:r>
      <w:r w:rsidRPr="001647C4">
        <w:t>закона</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от</w:t>
      </w:r>
      <w:r w:rsidR="001647C4" w:rsidRPr="001647C4">
        <w:t xml:space="preserve"> </w:t>
      </w:r>
      <w:hyperlink r:id="rId30" w:tgtFrame="_self" w:tooltip="Новый документ" w:history="1">
        <w:r w:rsidR="00D54F32">
          <w:rPr>
            <w:rStyle w:val="a6"/>
          </w:rPr>
          <w:t>08.10.2007 № 171-ЗО</w:t>
        </w:r>
      </w:hyperlink>
      <w:r w:rsidR="00D54F32"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Кировской</w:t>
      </w:r>
      <w:r w:rsidR="001647C4" w:rsidRPr="001647C4">
        <w:t xml:space="preserve"> </w:t>
      </w:r>
      <w:r w:rsidRPr="001647C4">
        <w:t>области».</w:t>
      </w:r>
    </w:p>
    <w:p w:rsidR="00744043" w:rsidRPr="001647C4" w:rsidRDefault="00C36462" w:rsidP="001647C4">
      <w:r w:rsidRPr="001647C4">
        <w:t>3.</w:t>
      </w:r>
      <w:r w:rsidR="001647C4" w:rsidRPr="001647C4">
        <w:t xml:space="preserve"> </w:t>
      </w:r>
      <w:r w:rsidRPr="001647C4">
        <w:t>Основные</w:t>
      </w:r>
      <w:r w:rsidR="001647C4" w:rsidRPr="001647C4">
        <w:t xml:space="preserve"> </w:t>
      </w:r>
      <w:r w:rsidRPr="001647C4">
        <w:t>принципы</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взаимосвязь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государственной</w:t>
      </w:r>
      <w:r w:rsidR="001647C4" w:rsidRPr="001647C4">
        <w:t xml:space="preserve"> </w:t>
      </w:r>
      <w:r w:rsidRPr="001647C4">
        <w:t>гражданской</w:t>
      </w:r>
      <w:r w:rsidR="001647C4" w:rsidRPr="001647C4">
        <w:t xml:space="preserve"> </w:t>
      </w:r>
      <w:r w:rsidRPr="001647C4">
        <w:t>службы,</w:t>
      </w:r>
      <w:r w:rsidR="001647C4" w:rsidRPr="001647C4">
        <w:t xml:space="preserve"> </w:t>
      </w:r>
      <w:r w:rsidRPr="001647C4">
        <w:t>гарантии,</w:t>
      </w:r>
      <w:r w:rsidR="001647C4" w:rsidRPr="001647C4">
        <w:t xml:space="preserve"> </w:t>
      </w:r>
      <w:r w:rsidRPr="001647C4">
        <w:t>предоставляемые</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определяются</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31" w:tgtFrame="_self" w:tooltip="Новый документ" w:history="1">
        <w:r w:rsidR="00D54F32">
          <w:rPr>
            <w:rStyle w:val="a6"/>
          </w:rPr>
          <w:t>02.03.2007г № 25-ФЗ</w:t>
        </w:r>
      </w:hyperlink>
      <w:r w:rsidR="00D54F32"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Законом</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от</w:t>
      </w:r>
      <w:r w:rsidR="001647C4" w:rsidRPr="001647C4">
        <w:t xml:space="preserve"> </w:t>
      </w:r>
      <w:hyperlink r:id="rId32" w:tgtFrame="_self" w:tooltip="Новый документ" w:history="1">
        <w:r w:rsidR="00D54F32">
          <w:rPr>
            <w:rStyle w:val="a6"/>
          </w:rPr>
          <w:t>08.10.2007 № 171-ЗО</w:t>
        </w:r>
      </w:hyperlink>
      <w:r w:rsidR="00D54F32"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Кировской</w:t>
      </w:r>
      <w:r w:rsidR="001647C4" w:rsidRPr="001647C4">
        <w:t xml:space="preserve"> </w:t>
      </w:r>
      <w:r w:rsidRPr="001647C4">
        <w:t>области».</w:t>
      </w:r>
    </w:p>
    <w:p w:rsidR="00770615" w:rsidRPr="001647C4" w:rsidRDefault="00770615"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4.</w:t>
      </w:r>
      <w:r w:rsidR="001647C4" w:rsidRPr="001647C4">
        <w:rPr>
          <w:b/>
          <w:bCs/>
          <w:sz w:val="26"/>
          <w:szCs w:val="28"/>
        </w:rPr>
        <w:t xml:space="preserve"> </w:t>
      </w:r>
      <w:r w:rsidRPr="001647C4">
        <w:rPr>
          <w:b/>
          <w:bCs/>
          <w:sz w:val="26"/>
          <w:szCs w:val="28"/>
        </w:rPr>
        <w:t>Основные</w:t>
      </w:r>
      <w:r w:rsidR="001647C4" w:rsidRPr="001647C4">
        <w:rPr>
          <w:b/>
          <w:bCs/>
          <w:sz w:val="26"/>
          <w:szCs w:val="28"/>
        </w:rPr>
        <w:t xml:space="preserve"> </w:t>
      </w:r>
      <w:r w:rsidRPr="001647C4">
        <w:rPr>
          <w:b/>
          <w:bCs/>
          <w:sz w:val="26"/>
          <w:szCs w:val="28"/>
        </w:rPr>
        <w:t>принципы</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744043" w:rsidRPr="001647C4" w:rsidRDefault="00744043" w:rsidP="001647C4">
      <w:r w:rsidRPr="001647C4">
        <w:t>Основными</w:t>
      </w:r>
      <w:r w:rsidR="001647C4" w:rsidRPr="001647C4">
        <w:t xml:space="preserve"> </w:t>
      </w:r>
      <w:r w:rsidRPr="001647C4">
        <w:t>принципами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являются:</w:t>
      </w:r>
    </w:p>
    <w:p w:rsidR="00744043" w:rsidRPr="001647C4" w:rsidRDefault="00744043" w:rsidP="001647C4">
      <w:r w:rsidRPr="001647C4">
        <w:t>1)</w:t>
      </w:r>
      <w:r w:rsidR="001647C4" w:rsidRPr="001647C4">
        <w:t xml:space="preserve"> </w:t>
      </w:r>
      <w:r w:rsidRPr="001647C4">
        <w:t>приоритет</w:t>
      </w:r>
      <w:r w:rsidR="001647C4" w:rsidRPr="001647C4">
        <w:t xml:space="preserve"> </w:t>
      </w:r>
      <w:r w:rsidRPr="001647C4">
        <w:t>прав</w:t>
      </w:r>
      <w:r w:rsidR="001647C4" w:rsidRPr="001647C4">
        <w:t xml:space="preserve"> </w:t>
      </w:r>
      <w:r w:rsidRPr="001647C4">
        <w:t>и</w:t>
      </w:r>
      <w:r w:rsidR="001647C4" w:rsidRPr="001647C4">
        <w:t xml:space="preserve"> </w:t>
      </w:r>
      <w:r w:rsidRPr="001647C4">
        <w:t>свобод</w:t>
      </w:r>
      <w:r w:rsidR="001647C4" w:rsidRPr="001647C4">
        <w:t xml:space="preserve"> </w:t>
      </w:r>
      <w:r w:rsidRPr="001647C4">
        <w:t>человека</w:t>
      </w:r>
      <w:r w:rsidR="001647C4" w:rsidRPr="001647C4">
        <w:t xml:space="preserve"> </w:t>
      </w:r>
      <w:r w:rsidRPr="001647C4">
        <w:t>и</w:t>
      </w:r>
      <w:r w:rsidR="001647C4" w:rsidRPr="001647C4">
        <w:t xml:space="preserve"> </w:t>
      </w:r>
      <w:r w:rsidRPr="001647C4">
        <w:t>гражданина;</w:t>
      </w:r>
    </w:p>
    <w:p w:rsidR="00744043" w:rsidRPr="001647C4" w:rsidRDefault="00744043" w:rsidP="001647C4">
      <w:proofErr w:type="gramStart"/>
      <w:r w:rsidRPr="001647C4">
        <w:t>2)</w:t>
      </w:r>
      <w:r w:rsidR="001647C4" w:rsidRPr="001647C4">
        <w:t xml:space="preserve"> </w:t>
      </w:r>
      <w:r w:rsidRPr="001647C4">
        <w:t>равный</w:t>
      </w:r>
      <w:r w:rsidR="001647C4" w:rsidRPr="001647C4">
        <w:t xml:space="preserve"> </w:t>
      </w:r>
      <w:r w:rsidRPr="001647C4">
        <w:t>доступ</w:t>
      </w:r>
      <w:r w:rsidR="001647C4" w:rsidRPr="001647C4">
        <w:t xml:space="preserve"> </w:t>
      </w:r>
      <w:r w:rsidRPr="001647C4">
        <w:t>граждан,</w:t>
      </w:r>
      <w:r w:rsidR="001647C4" w:rsidRPr="001647C4">
        <w:t xml:space="preserve"> </w:t>
      </w:r>
      <w:r w:rsidRPr="001647C4">
        <w:t>владеющих</w:t>
      </w:r>
      <w:r w:rsidR="001647C4" w:rsidRPr="001647C4">
        <w:t xml:space="preserve"> </w:t>
      </w:r>
      <w:r w:rsidRPr="001647C4">
        <w:t>государственным</w:t>
      </w:r>
      <w:r w:rsidR="001647C4" w:rsidRPr="001647C4">
        <w:t xml:space="preserve"> </w:t>
      </w:r>
      <w:r w:rsidRPr="001647C4">
        <w:t>языком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к</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и</w:t>
      </w:r>
      <w:r w:rsidR="001647C4" w:rsidRPr="001647C4">
        <w:t xml:space="preserve"> </w:t>
      </w:r>
      <w:r w:rsidRPr="001647C4">
        <w:t>равные</w:t>
      </w:r>
      <w:r w:rsidR="001647C4" w:rsidRPr="001647C4">
        <w:t xml:space="preserve"> </w:t>
      </w:r>
      <w:r w:rsidRPr="001647C4">
        <w:t>условия</w:t>
      </w:r>
      <w:r w:rsidR="001647C4" w:rsidRPr="001647C4">
        <w:t xml:space="preserve"> </w:t>
      </w:r>
      <w:r w:rsidRPr="001647C4">
        <w:t>ее</w:t>
      </w:r>
      <w:r w:rsidR="001647C4" w:rsidRPr="001647C4">
        <w:t xml:space="preserve"> </w:t>
      </w:r>
      <w:r w:rsidRPr="001647C4">
        <w:t>прохождения</w:t>
      </w:r>
      <w:r w:rsidR="001647C4" w:rsidRPr="001647C4">
        <w:t xml:space="preserve"> </w:t>
      </w:r>
      <w:r w:rsidRPr="001647C4">
        <w:t>независимо</w:t>
      </w:r>
      <w:r w:rsidR="001647C4" w:rsidRPr="001647C4">
        <w:t xml:space="preserve"> </w:t>
      </w:r>
      <w:r w:rsidRPr="001647C4">
        <w:t>от</w:t>
      </w:r>
      <w:r w:rsidR="001647C4" w:rsidRPr="001647C4">
        <w:t xml:space="preserve"> </w:t>
      </w:r>
      <w:r w:rsidRPr="001647C4">
        <w:t>пола,</w:t>
      </w:r>
      <w:r w:rsidR="001647C4" w:rsidRPr="001647C4">
        <w:t xml:space="preserve"> </w:t>
      </w:r>
      <w:r w:rsidRPr="001647C4">
        <w:t>расы,</w:t>
      </w:r>
      <w:r w:rsidR="001647C4" w:rsidRPr="001647C4">
        <w:t xml:space="preserve"> </w:t>
      </w:r>
      <w:r w:rsidRPr="001647C4">
        <w:t>национальности,</w:t>
      </w:r>
      <w:r w:rsidR="001647C4" w:rsidRPr="001647C4">
        <w:t xml:space="preserve"> </w:t>
      </w:r>
      <w:r w:rsidRPr="001647C4">
        <w:t>происхождения,</w:t>
      </w:r>
      <w:r w:rsidR="001647C4" w:rsidRPr="001647C4">
        <w:t xml:space="preserve"> </w:t>
      </w:r>
      <w:r w:rsidRPr="001647C4">
        <w:t>имущественного</w:t>
      </w:r>
      <w:r w:rsidR="001647C4" w:rsidRPr="001647C4">
        <w:t xml:space="preserve"> </w:t>
      </w:r>
      <w:r w:rsidRPr="001647C4">
        <w:t>и</w:t>
      </w:r>
      <w:r w:rsidR="001647C4" w:rsidRPr="001647C4">
        <w:t xml:space="preserve"> </w:t>
      </w:r>
      <w:r w:rsidRPr="001647C4">
        <w:t>должностного</w:t>
      </w:r>
      <w:r w:rsidR="001647C4" w:rsidRPr="001647C4">
        <w:t xml:space="preserve"> </w:t>
      </w:r>
      <w:r w:rsidRPr="001647C4">
        <w:t>положения,</w:t>
      </w:r>
      <w:r w:rsidR="001647C4" w:rsidRPr="001647C4">
        <w:t xml:space="preserve"> </w:t>
      </w:r>
      <w:r w:rsidRPr="001647C4">
        <w:t>места</w:t>
      </w:r>
      <w:r w:rsidR="001647C4" w:rsidRPr="001647C4">
        <w:t xml:space="preserve"> </w:t>
      </w:r>
      <w:r w:rsidRPr="001647C4">
        <w:t>жительства,</w:t>
      </w:r>
      <w:r w:rsidR="001647C4" w:rsidRPr="001647C4">
        <w:t xml:space="preserve"> </w:t>
      </w:r>
      <w:r w:rsidRPr="001647C4">
        <w:t>отношения</w:t>
      </w:r>
      <w:r w:rsidR="001647C4" w:rsidRPr="001647C4">
        <w:t xml:space="preserve"> </w:t>
      </w:r>
      <w:r w:rsidRPr="001647C4">
        <w:t>к</w:t>
      </w:r>
      <w:r w:rsidR="001647C4" w:rsidRPr="001647C4">
        <w:t xml:space="preserve"> </w:t>
      </w:r>
      <w:r w:rsidRPr="001647C4">
        <w:t>религии,</w:t>
      </w:r>
      <w:r w:rsidR="001647C4" w:rsidRPr="001647C4">
        <w:t xml:space="preserve"> </w:t>
      </w:r>
      <w:r w:rsidRPr="001647C4">
        <w:t>убеждений,</w:t>
      </w:r>
      <w:r w:rsidR="001647C4" w:rsidRPr="001647C4">
        <w:t xml:space="preserve"> </w:t>
      </w:r>
      <w:r w:rsidRPr="001647C4">
        <w:t>принадлежности</w:t>
      </w:r>
      <w:r w:rsidR="001647C4" w:rsidRPr="001647C4">
        <w:t xml:space="preserve"> </w:t>
      </w:r>
      <w:r w:rsidRPr="001647C4">
        <w:t>к</w:t>
      </w:r>
      <w:r w:rsidR="001647C4" w:rsidRPr="001647C4">
        <w:t xml:space="preserve"> </w:t>
      </w:r>
      <w:r w:rsidRPr="001647C4">
        <w:t>общественным</w:t>
      </w:r>
      <w:r w:rsidR="001647C4" w:rsidRPr="001647C4">
        <w:t xml:space="preserve"> </w:t>
      </w:r>
      <w:r w:rsidRPr="001647C4">
        <w:t>объединениям,</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от</w:t>
      </w:r>
      <w:r w:rsidR="001647C4" w:rsidRPr="001647C4">
        <w:t xml:space="preserve"> </w:t>
      </w:r>
      <w:r w:rsidRPr="001647C4">
        <w:t>других</w:t>
      </w:r>
      <w:r w:rsidR="001647C4" w:rsidRPr="001647C4">
        <w:t xml:space="preserve"> </w:t>
      </w:r>
      <w:r w:rsidRPr="001647C4">
        <w:t>обстоятельств,</w:t>
      </w:r>
      <w:r w:rsidR="001647C4" w:rsidRPr="001647C4">
        <w:t xml:space="preserve"> </w:t>
      </w:r>
      <w:r w:rsidRPr="001647C4">
        <w:t>не</w:t>
      </w:r>
      <w:r w:rsidR="001647C4" w:rsidRPr="001647C4">
        <w:t xml:space="preserve"> </w:t>
      </w:r>
      <w:r w:rsidRPr="001647C4">
        <w:t>связанных</w:t>
      </w:r>
      <w:r w:rsidR="001647C4" w:rsidRPr="001647C4">
        <w:t xml:space="preserve"> </w:t>
      </w:r>
      <w:r w:rsidRPr="001647C4">
        <w:t>с</w:t>
      </w:r>
      <w:r w:rsidR="001647C4" w:rsidRPr="001647C4">
        <w:t xml:space="preserve"> </w:t>
      </w:r>
      <w:r w:rsidRPr="001647C4">
        <w:t>профессиональными</w:t>
      </w:r>
      <w:r w:rsidR="001647C4" w:rsidRPr="001647C4">
        <w:t xml:space="preserve"> </w:t>
      </w:r>
      <w:r w:rsidRPr="001647C4">
        <w:t>и</w:t>
      </w:r>
      <w:r w:rsidR="001647C4" w:rsidRPr="001647C4">
        <w:t xml:space="preserve"> </w:t>
      </w:r>
      <w:r w:rsidRPr="001647C4">
        <w:t>деловыми</w:t>
      </w:r>
      <w:r w:rsidR="001647C4" w:rsidRPr="001647C4">
        <w:t xml:space="preserve"> </w:t>
      </w:r>
      <w:r w:rsidRPr="001647C4">
        <w:t>качествами</w:t>
      </w:r>
      <w:r w:rsidR="001647C4" w:rsidRPr="001647C4">
        <w:t xml:space="preserve"> </w:t>
      </w:r>
      <w:r w:rsidRPr="001647C4">
        <w:t>муниципального</w:t>
      </w:r>
      <w:r w:rsidR="001647C4" w:rsidRPr="001647C4">
        <w:t xml:space="preserve"> </w:t>
      </w:r>
      <w:r w:rsidRPr="001647C4">
        <w:t>служащего;</w:t>
      </w:r>
      <w:proofErr w:type="gramEnd"/>
    </w:p>
    <w:p w:rsidR="00744043" w:rsidRPr="001647C4" w:rsidRDefault="00744043" w:rsidP="001647C4">
      <w:r w:rsidRPr="001647C4">
        <w:t>3)</w:t>
      </w:r>
      <w:r w:rsidR="001647C4" w:rsidRPr="001647C4">
        <w:t xml:space="preserve"> </w:t>
      </w:r>
      <w:r w:rsidRPr="001647C4">
        <w:t>профессионализм</w:t>
      </w:r>
      <w:r w:rsidR="001647C4" w:rsidRPr="001647C4">
        <w:t xml:space="preserve"> </w:t>
      </w:r>
      <w:r w:rsidRPr="001647C4">
        <w:t>и</w:t>
      </w:r>
      <w:r w:rsidR="001647C4" w:rsidRPr="001647C4">
        <w:t xml:space="preserve"> </w:t>
      </w:r>
      <w:r w:rsidRPr="001647C4">
        <w:t>компетентность</w:t>
      </w:r>
      <w:r w:rsidR="001647C4" w:rsidRPr="001647C4">
        <w:t xml:space="preserve"> </w:t>
      </w:r>
      <w:r w:rsidRPr="001647C4">
        <w:t>муниципальных</w:t>
      </w:r>
      <w:r w:rsidR="001647C4" w:rsidRPr="001647C4">
        <w:t xml:space="preserve"> </w:t>
      </w:r>
      <w:r w:rsidRPr="001647C4">
        <w:t>служащих;</w:t>
      </w:r>
    </w:p>
    <w:p w:rsidR="00744043" w:rsidRPr="001647C4" w:rsidRDefault="00744043" w:rsidP="001647C4">
      <w:r w:rsidRPr="001647C4">
        <w:t>4)</w:t>
      </w:r>
      <w:r w:rsidR="001647C4" w:rsidRPr="001647C4">
        <w:t xml:space="preserve"> </w:t>
      </w:r>
      <w:r w:rsidRPr="001647C4">
        <w:t>стабильность</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5)</w:t>
      </w:r>
      <w:r w:rsidR="001647C4" w:rsidRPr="001647C4">
        <w:t xml:space="preserve"> </w:t>
      </w:r>
      <w:r w:rsidRPr="001647C4">
        <w:t>доступность</w:t>
      </w:r>
      <w:r w:rsidR="001647C4" w:rsidRPr="001647C4">
        <w:t xml:space="preserve"> </w:t>
      </w:r>
      <w:r w:rsidRPr="001647C4">
        <w:t>информации</w:t>
      </w:r>
      <w:r w:rsidR="001647C4" w:rsidRPr="001647C4">
        <w:t xml:space="preserve"> </w:t>
      </w:r>
      <w:r w:rsidRPr="001647C4">
        <w:t>о</w:t>
      </w:r>
      <w:r w:rsidR="001647C4" w:rsidRPr="001647C4">
        <w:t xml:space="preserve"> </w:t>
      </w:r>
      <w:r w:rsidRPr="001647C4">
        <w:t>деятельности</w:t>
      </w:r>
      <w:r w:rsidR="001647C4" w:rsidRPr="001647C4">
        <w:t xml:space="preserve"> </w:t>
      </w:r>
      <w:r w:rsidRPr="001647C4">
        <w:t>муниципальных</w:t>
      </w:r>
      <w:r w:rsidR="001647C4" w:rsidRPr="001647C4">
        <w:t xml:space="preserve"> </w:t>
      </w:r>
      <w:r w:rsidRPr="001647C4">
        <w:t>служащих;</w:t>
      </w:r>
    </w:p>
    <w:p w:rsidR="00744043" w:rsidRPr="001647C4" w:rsidRDefault="00744043" w:rsidP="001647C4">
      <w:r w:rsidRPr="001647C4">
        <w:t>6)</w:t>
      </w:r>
      <w:r w:rsidR="001647C4" w:rsidRPr="001647C4">
        <w:t xml:space="preserve"> </w:t>
      </w:r>
      <w:r w:rsidRPr="001647C4">
        <w:t>взаимодействие</w:t>
      </w:r>
      <w:r w:rsidR="001647C4" w:rsidRPr="001647C4">
        <w:t xml:space="preserve"> </w:t>
      </w:r>
      <w:r w:rsidRPr="001647C4">
        <w:t>с</w:t>
      </w:r>
      <w:r w:rsidR="001647C4" w:rsidRPr="001647C4">
        <w:t xml:space="preserve"> </w:t>
      </w:r>
      <w:r w:rsidRPr="001647C4">
        <w:t>общественными</w:t>
      </w:r>
      <w:r w:rsidR="001647C4" w:rsidRPr="001647C4">
        <w:t xml:space="preserve"> </w:t>
      </w:r>
      <w:r w:rsidRPr="001647C4">
        <w:t>объединениями</w:t>
      </w:r>
      <w:r w:rsidR="001647C4" w:rsidRPr="001647C4">
        <w:t xml:space="preserve"> </w:t>
      </w:r>
      <w:r w:rsidRPr="001647C4">
        <w:t>и</w:t>
      </w:r>
      <w:r w:rsidR="001647C4" w:rsidRPr="001647C4">
        <w:t xml:space="preserve"> </w:t>
      </w:r>
      <w:r w:rsidRPr="001647C4">
        <w:t>гражданами;</w:t>
      </w:r>
    </w:p>
    <w:p w:rsidR="00744043" w:rsidRPr="001647C4" w:rsidRDefault="00744043" w:rsidP="001647C4">
      <w:r w:rsidRPr="001647C4">
        <w:t>7)</w:t>
      </w:r>
      <w:r w:rsidR="001647C4" w:rsidRPr="001647C4">
        <w:t xml:space="preserve"> </w:t>
      </w:r>
      <w:r w:rsidRPr="001647C4">
        <w:t>единство</w:t>
      </w:r>
      <w:r w:rsidR="001647C4" w:rsidRPr="001647C4">
        <w:t xml:space="preserve"> </w:t>
      </w:r>
      <w:r w:rsidRPr="001647C4">
        <w:t>основных</w:t>
      </w:r>
      <w:r w:rsidR="001647C4" w:rsidRPr="001647C4">
        <w:t xml:space="preserve"> </w:t>
      </w:r>
      <w:r w:rsidRPr="001647C4">
        <w:t>требований</w:t>
      </w:r>
      <w:r w:rsidR="001647C4" w:rsidRPr="001647C4">
        <w:t xml:space="preserve"> </w:t>
      </w:r>
      <w:r w:rsidRPr="001647C4">
        <w:t>к</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учет</w:t>
      </w:r>
      <w:r w:rsidR="001647C4" w:rsidRPr="001647C4">
        <w:t xml:space="preserve"> </w:t>
      </w:r>
      <w:r w:rsidRPr="001647C4">
        <w:t>исторических</w:t>
      </w:r>
      <w:r w:rsidR="001647C4" w:rsidRPr="001647C4">
        <w:t xml:space="preserve"> </w:t>
      </w:r>
      <w:r w:rsidRPr="001647C4">
        <w:t>и</w:t>
      </w:r>
      <w:r w:rsidR="001647C4" w:rsidRPr="001647C4">
        <w:t xml:space="preserve"> </w:t>
      </w:r>
      <w:r w:rsidRPr="001647C4">
        <w:t>иных</w:t>
      </w:r>
      <w:r w:rsidR="001647C4" w:rsidRPr="001647C4">
        <w:t xml:space="preserve"> </w:t>
      </w:r>
      <w:r w:rsidRPr="001647C4">
        <w:t>местных</w:t>
      </w:r>
      <w:r w:rsidR="001647C4" w:rsidRPr="001647C4">
        <w:t xml:space="preserve"> </w:t>
      </w:r>
      <w:r w:rsidRPr="001647C4">
        <w:t>традиций</w:t>
      </w:r>
      <w:r w:rsidR="001647C4" w:rsidRPr="001647C4">
        <w:t xml:space="preserve"> </w:t>
      </w:r>
      <w:r w:rsidRPr="001647C4">
        <w:t>при</w:t>
      </w:r>
      <w:r w:rsidR="001647C4" w:rsidRPr="001647C4">
        <w:t xml:space="preserve"> </w:t>
      </w:r>
      <w:r w:rsidRPr="001647C4">
        <w:t>прохождении</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8)</w:t>
      </w:r>
      <w:r w:rsidR="001647C4" w:rsidRPr="001647C4">
        <w:t xml:space="preserve"> </w:t>
      </w:r>
      <w:r w:rsidRPr="001647C4">
        <w:t>правовая</w:t>
      </w:r>
      <w:r w:rsidR="001647C4" w:rsidRPr="001647C4">
        <w:t xml:space="preserve"> </w:t>
      </w:r>
      <w:r w:rsidRPr="001647C4">
        <w:t>и</w:t>
      </w:r>
      <w:r w:rsidR="001647C4" w:rsidRPr="001647C4">
        <w:t xml:space="preserve"> </w:t>
      </w:r>
      <w:r w:rsidRPr="001647C4">
        <w:t>социальная</w:t>
      </w:r>
      <w:r w:rsidR="001647C4" w:rsidRPr="001647C4">
        <w:t xml:space="preserve"> </w:t>
      </w:r>
      <w:r w:rsidRPr="001647C4">
        <w:t>защищенность</w:t>
      </w:r>
      <w:r w:rsidR="001647C4" w:rsidRPr="001647C4">
        <w:t xml:space="preserve"> </w:t>
      </w:r>
      <w:r w:rsidRPr="001647C4">
        <w:t>муниципальных</w:t>
      </w:r>
      <w:r w:rsidR="001647C4" w:rsidRPr="001647C4">
        <w:t xml:space="preserve"> </w:t>
      </w:r>
      <w:r w:rsidRPr="001647C4">
        <w:t>служащих;</w:t>
      </w:r>
    </w:p>
    <w:p w:rsidR="00744043" w:rsidRPr="001647C4" w:rsidRDefault="00744043" w:rsidP="001647C4">
      <w:r w:rsidRPr="001647C4">
        <w:t>9)</w:t>
      </w:r>
      <w:r w:rsidR="001647C4" w:rsidRPr="001647C4">
        <w:t xml:space="preserve"> </w:t>
      </w:r>
      <w:r w:rsidRPr="001647C4">
        <w:t>ответственность</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за</w:t>
      </w:r>
      <w:r w:rsidR="001647C4" w:rsidRPr="001647C4">
        <w:t xml:space="preserve"> </w:t>
      </w:r>
      <w:r w:rsidRPr="001647C4">
        <w:t>неисполнение</w:t>
      </w:r>
      <w:r w:rsidR="001647C4" w:rsidRPr="001647C4">
        <w:t xml:space="preserve"> </w:t>
      </w:r>
      <w:r w:rsidRPr="001647C4">
        <w:t>или</w:t>
      </w:r>
      <w:r w:rsidR="001647C4" w:rsidRPr="001647C4">
        <w:t xml:space="preserve"> </w:t>
      </w:r>
      <w:r w:rsidRPr="001647C4">
        <w:t>ненадлежащее</w:t>
      </w:r>
      <w:r w:rsidR="001647C4" w:rsidRPr="001647C4">
        <w:t xml:space="preserve"> </w:t>
      </w:r>
      <w:r w:rsidRPr="001647C4">
        <w:t>исполнение</w:t>
      </w:r>
      <w:r w:rsidR="001647C4" w:rsidRPr="001647C4">
        <w:t xml:space="preserve"> </w:t>
      </w:r>
      <w:r w:rsidRPr="001647C4">
        <w:t>своих</w:t>
      </w:r>
      <w:r w:rsidR="001647C4" w:rsidRPr="001647C4">
        <w:t xml:space="preserve"> </w:t>
      </w:r>
      <w:r w:rsidRPr="001647C4">
        <w:t>должностных</w:t>
      </w:r>
      <w:r w:rsidR="001647C4" w:rsidRPr="001647C4">
        <w:t xml:space="preserve"> </w:t>
      </w:r>
      <w:r w:rsidRPr="001647C4">
        <w:t>обязанностей;</w:t>
      </w:r>
    </w:p>
    <w:p w:rsidR="00744043" w:rsidRPr="001647C4" w:rsidRDefault="00744043" w:rsidP="001647C4">
      <w:r w:rsidRPr="001647C4">
        <w:t>10)</w:t>
      </w:r>
      <w:r w:rsidR="001647C4" w:rsidRPr="001647C4">
        <w:t xml:space="preserve"> </w:t>
      </w:r>
      <w:r w:rsidRPr="001647C4">
        <w:t>внепартийность</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5.</w:t>
      </w:r>
      <w:r w:rsidR="001647C4" w:rsidRPr="001647C4">
        <w:rPr>
          <w:b/>
          <w:bCs/>
          <w:sz w:val="26"/>
          <w:szCs w:val="28"/>
        </w:rPr>
        <w:t xml:space="preserve"> </w:t>
      </w:r>
      <w:r w:rsidRPr="001647C4">
        <w:rPr>
          <w:b/>
          <w:bCs/>
          <w:sz w:val="26"/>
          <w:szCs w:val="28"/>
        </w:rPr>
        <w:t>Взаимосвязь</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r w:rsidR="001647C4" w:rsidRPr="001647C4">
        <w:rPr>
          <w:b/>
          <w:bCs/>
          <w:sz w:val="26"/>
          <w:szCs w:val="28"/>
        </w:rPr>
        <w:t xml:space="preserve"> </w:t>
      </w:r>
      <w:r w:rsidRPr="001647C4">
        <w:rPr>
          <w:b/>
          <w:bCs/>
          <w:sz w:val="26"/>
          <w:szCs w:val="28"/>
        </w:rPr>
        <w:t>и</w:t>
      </w:r>
      <w:r w:rsidR="001647C4" w:rsidRPr="001647C4">
        <w:rPr>
          <w:b/>
          <w:bCs/>
          <w:sz w:val="26"/>
          <w:szCs w:val="28"/>
        </w:rPr>
        <w:t xml:space="preserve"> </w:t>
      </w:r>
      <w:r w:rsidRPr="001647C4">
        <w:rPr>
          <w:b/>
          <w:bCs/>
          <w:sz w:val="26"/>
          <w:szCs w:val="28"/>
        </w:rPr>
        <w:t>государственной</w:t>
      </w:r>
      <w:r w:rsidR="001647C4" w:rsidRPr="001647C4">
        <w:rPr>
          <w:b/>
          <w:bCs/>
          <w:sz w:val="26"/>
          <w:szCs w:val="28"/>
        </w:rPr>
        <w:t xml:space="preserve"> </w:t>
      </w:r>
      <w:r w:rsidRPr="001647C4">
        <w:rPr>
          <w:b/>
          <w:bCs/>
          <w:sz w:val="26"/>
          <w:szCs w:val="28"/>
        </w:rPr>
        <w:t>гражданской</w:t>
      </w:r>
      <w:r w:rsidR="001647C4" w:rsidRPr="001647C4">
        <w:rPr>
          <w:b/>
          <w:bCs/>
          <w:sz w:val="26"/>
          <w:szCs w:val="28"/>
        </w:rPr>
        <w:t xml:space="preserve"> </w:t>
      </w:r>
      <w:r w:rsidRPr="001647C4">
        <w:rPr>
          <w:b/>
          <w:bCs/>
          <w:sz w:val="26"/>
          <w:szCs w:val="28"/>
        </w:rPr>
        <w:t>службы</w:t>
      </w:r>
      <w:r w:rsidR="001647C4" w:rsidRPr="001647C4">
        <w:rPr>
          <w:b/>
          <w:bCs/>
          <w:sz w:val="26"/>
          <w:szCs w:val="28"/>
        </w:rPr>
        <w:t xml:space="preserve"> </w:t>
      </w:r>
    </w:p>
    <w:p w:rsidR="00744043" w:rsidRPr="001647C4" w:rsidRDefault="00744043" w:rsidP="001647C4">
      <w:r w:rsidRPr="001647C4">
        <w:t>Взаимосвязь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государственной</w:t>
      </w:r>
      <w:r w:rsidR="001647C4" w:rsidRPr="001647C4">
        <w:t xml:space="preserve"> </w:t>
      </w:r>
      <w:r w:rsidRPr="001647C4">
        <w:t>гражданской</w:t>
      </w:r>
      <w:r w:rsidR="001647C4" w:rsidRPr="001647C4">
        <w:t xml:space="preserve"> </w:t>
      </w:r>
      <w:r w:rsidRPr="001647C4">
        <w:t>службы</w:t>
      </w:r>
      <w:r w:rsidR="001647C4" w:rsidRPr="001647C4">
        <w:t xml:space="preserve"> </w:t>
      </w:r>
      <w:r w:rsidRPr="001647C4">
        <w:t>определяется</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федеральным</w:t>
      </w:r>
      <w:r w:rsidR="001647C4" w:rsidRPr="001647C4">
        <w:t xml:space="preserve"> </w:t>
      </w:r>
      <w:r w:rsidRPr="001647C4">
        <w:t>и</w:t>
      </w:r>
      <w:r w:rsidR="001647C4" w:rsidRPr="001647C4">
        <w:t xml:space="preserve"> </w:t>
      </w:r>
      <w:r w:rsidRPr="001647C4">
        <w:t>областным</w:t>
      </w:r>
      <w:r w:rsidR="001647C4" w:rsidRPr="001647C4">
        <w:t xml:space="preserve"> </w:t>
      </w:r>
      <w:r w:rsidRPr="001647C4">
        <w:t>законодательством</w:t>
      </w:r>
      <w:r w:rsidR="001647C4" w:rsidRPr="001647C4">
        <w:t xml:space="preserve"> </w:t>
      </w:r>
      <w:r w:rsidRPr="001647C4">
        <w:t>(далее</w:t>
      </w:r>
      <w:r w:rsidR="001647C4" w:rsidRPr="001647C4">
        <w:t xml:space="preserve"> </w:t>
      </w:r>
      <w:r w:rsidRPr="001647C4">
        <w:t>-</w:t>
      </w:r>
      <w:r w:rsidR="001647C4" w:rsidRPr="001647C4">
        <w:t xml:space="preserve"> </w:t>
      </w:r>
      <w:r w:rsidRPr="001647C4">
        <w:t>государственная</w:t>
      </w:r>
      <w:r w:rsidR="001647C4" w:rsidRPr="001647C4">
        <w:t xml:space="preserve"> </w:t>
      </w:r>
      <w:r w:rsidRPr="001647C4">
        <w:t>гражданская</w:t>
      </w:r>
      <w:r w:rsidR="001647C4" w:rsidRPr="001647C4">
        <w:t xml:space="preserve"> </w:t>
      </w:r>
      <w:r w:rsidRPr="001647C4">
        <w:t>служба)</w:t>
      </w:r>
      <w:r w:rsidR="001647C4" w:rsidRPr="001647C4">
        <w:t xml:space="preserve"> </w:t>
      </w:r>
      <w:r w:rsidRPr="001647C4">
        <w:t>обеспечивается</w:t>
      </w:r>
      <w:r w:rsidR="001647C4" w:rsidRPr="001647C4">
        <w:t xml:space="preserve"> </w:t>
      </w:r>
      <w:r w:rsidRPr="001647C4">
        <w:t>посредством:</w:t>
      </w:r>
    </w:p>
    <w:p w:rsidR="00744043" w:rsidRPr="001647C4" w:rsidRDefault="00FB3777" w:rsidP="001647C4">
      <w: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B3777" w:rsidRDefault="00FB3777" w:rsidP="001647C4">
      <w:r>
        <w:t xml:space="preserve">(пункт 1 в редакции Решения сельской Думы от </w:t>
      </w:r>
      <w:hyperlink r:id="rId33" w:tgtFrame="ChangingDocument" w:history="1">
        <w:r>
          <w:rPr>
            <w:rStyle w:val="a6"/>
          </w:rPr>
          <w:t>01.08.2016 № 38/4</w:t>
        </w:r>
      </w:hyperlink>
      <w:r>
        <w:t>)</w:t>
      </w:r>
    </w:p>
    <w:p w:rsidR="00744043" w:rsidRPr="001647C4" w:rsidRDefault="00744043" w:rsidP="001647C4">
      <w:r w:rsidRPr="001647C4">
        <w:t>2)</w:t>
      </w:r>
      <w:r w:rsidR="001647C4" w:rsidRPr="001647C4">
        <w:t xml:space="preserve"> </w:t>
      </w:r>
      <w:r w:rsidRPr="001647C4">
        <w:t>единства</w:t>
      </w:r>
      <w:r w:rsidR="001647C4" w:rsidRPr="001647C4">
        <w:t xml:space="preserve"> </w:t>
      </w:r>
      <w:r w:rsidRPr="001647C4">
        <w:t>ограничений</w:t>
      </w:r>
      <w:r w:rsidR="001647C4" w:rsidRPr="001647C4">
        <w:t xml:space="preserve"> </w:t>
      </w:r>
      <w:r w:rsidRPr="001647C4">
        <w:t>и</w:t>
      </w:r>
      <w:r w:rsidR="001647C4" w:rsidRPr="001647C4">
        <w:t xml:space="preserve"> </w:t>
      </w:r>
      <w:r w:rsidRPr="001647C4">
        <w:t>обязатель</w:t>
      </w:r>
      <w:proofErr w:type="gramStart"/>
      <w:r w:rsidRPr="001647C4">
        <w:t>ств</w:t>
      </w:r>
      <w:r w:rsidR="001647C4" w:rsidRPr="001647C4">
        <w:t xml:space="preserve"> </w:t>
      </w:r>
      <w:r w:rsidRPr="001647C4">
        <w:t>пр</w:t>
      </w:r>
      <w:proofErr w:type="gramEnd"/>
      <w:r w:rsidRPr="001647C4">
        <w:t>и</w:t>
      </w:r>
      <w:r w:rsidR="001647C4" w:rsidRPr="001647C4">
        <w:t xml:space="preserve"> </w:t>
      </w:r>
      <w:r w:rsidRPr="001647C4">
        <w:t>прохождении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государственной</w:t>
      </w:r>
      <w:r w:rsidR="001647C4" w:rsidRPr="001647C4">
        <w:t xml:space="preserve"> </w:t>
      </w:r>
      <w:r w:rsidRPr="001647C4">
        <w:t>гражданской</w:t>
      </w:r>
      <w:r w:rsidR="001647C4" w:rsidRPr="001647C4">
        <w:t xml:space="preserve"> </w:t>
      </w:r>
      <w:r w:rsidRPr="001647C4">
        <w:t>службы;</w:t>
      </w:r>
    </w:p>
    <w:p w:rsidR="00744043" w:rsidRPr="001647C4" w:rsidRDefault="00744043" w:rsidP="001647C4">
      <w:r w:rsidRPr="001647C4">
        <w:t>3)</w:t>
      </w:r>
      <w:r w:rsidR="001647C4" w:rsidRPr="001647C4">
        <w:t xml:space="preserve"> </w:t>
      </w:r>
      <w:r w:rsidRPr="001647C4">
        <w:t>единства</w:t>
      </w:r>
      <w:r w:rsidR="001647C4" w:rsidRPr="001647C4">
        <w:t xml:space="preserve"> </w:t>
      </w:r>
      <w:r w:rsidRPr="001647C4">
        <w:t>требований</w:t>
      </w:r>
      <w:r w:rsidR="001647C4" w:rsidRPr="001647C4">
        <w:t xml:space="preserve"> </w:t>
      </w:r>
      <w:r w:rsidRPr="001647C4">
        <w:t>к</w:t>
      </w:r>
      <w:r w:rsidR="001647C4" w:rsidRPr="001647C4">
        <w:t xml:space="preserve"> </w:t>
      </w:r>
      <w:r w:rsidRPr="001647C4">
        <w:t>подготовке</w:t>
      </w:r>
      <w:r w:rsidR="001647C4" w:rsidRPr="001647C4">
        <w:t xml:space="preserve"> </w:t>
      </w:r>
      <w:r w:rsidRPr="001647C4">
        <w:t>кадров</w:t>
      </w:r>
      <w:r w:rsidR="001647C4" w:rsidRPr="001647C4">
        <w:t xml:space="preserve"> </w:t>
      </w:r>
      <w:r w:rsidRPr="001647C4">
        <w:t>для</w:t>
      </w:r>
      <w:r w:rsidR="001647C4" w:rsidRPr="001647C4">
        <w:t xml:space="preserve"> </w:t>
      </w:r>
      <w:r w:rsidRPr="001647C4">
        <w:t>муниципальной</w:t>
      </w:r>
      <w:r w:rsidR="001647C4" w:rsidRPr="001647C4">
        <w:t xml:space="preserve"> </w:t>
      </w:r>
      <w:r w:rsidRPr="001647C4">
        <w:t>и</w:t>
      </w:r>
      <w:r w:rsidR="001647C4" w:rsidRPr="001647C4">
        <w:t xml:space="preserve"> </w:t>
      </w:r>
      <w:r w:rsidRPr="001647C4">
        <w:t>гражданской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дополнительному</w:t>
      </w:r>
      <w:r w:rsidR="001647C4" w:rsidRPr="001647C4">
        <w:t xml:space="preserve"> </w:t>
      </w:r>
      <w:r w:rsidRPr="001647C4">
        <w:t>профессиональному</w:t>
      </w:r>
      <w:r w:rsidR="001647C4" w:rsidRPr="001647C4">
        <w:t xml:space="preserve"> </w:t>
      </w:r>
      <w:r w:rsidRPr="001647C4">
        <w:t>образованию</w:t>
      </w:r>
      <w:r w:rsidR="001647C4" w:rsidRPr="001647C4">
        <w:t xml:space="preserve"> </w:t>
      </w:r>
    </w:p>
    <w:p w:rsidR="00744043" w:rsidRPr="001647C4" w:rsidRDefault="00744043" w:rsidP="001647C4">
      <w:r w:rsidRPr="001647C4">
        <w:t>4)</w:t>
      </w:r>
      <w:r w:rsidR="001647C4" w:rsidRPr="001647C4">
        <w:t xml:space="preserve"> </w:t>
      </w:r>
      <w:r w:rsidRPr="001647C4">
        <w:t>учета</w:t>
      </w:r>
      <w:r w:rsidR="001647C4" w:rsidRPr="001647C4">
        <w:t xml:space="preserve"> </w:t>
      </w:r>
      <w:r w:rsidRPr="001647C4">
        <w:t>стажа</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при</w:t>
      </w:r>
      <w:r w:rsidR="001647C4" w:rsidRPr="001647C4">
        <w:t xml:space="preserve"> </w:t>
      </w:r>
      <w:r w:rsidRPr="001647C4">
        <w:t>исчислении</w:t>
      </w:r>
      <w:r w:rsidR="001647C4" w:rsidRPr="001647C4">
        <w:t xml:space="preserve"> </w:t>
      </w:r>
      <w:r w:rsidRPr="001647C4">
        <w:t>стажа</w:t>
      </w:r>
      <w:r w:rsidR="001647C4" w:rsidRPr="001647C4">
        <w:t xml:space="preserve"> </w:t>
      </w:r>
      <w:r w:rsidRPr="001647C4">
        <w:t>государственной</w:t>
      </w:r>
      <w:r w:rsidR="001647C4" w:rsidRPr="001647C4">
        <w:t xml:space="preserve"> </w:t>
      </w:r>
      <w:r w:rsidRPr="001647C4">
        <w:t>гражданской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учета</w:t>
      </w:r>
      <w:r w:rsidR="001647C4" w:rsidRPr="001647C4">
        <w:t xml:space="preserve"> </w:t>
      </w:r>
      <w:r w:rsidRPr="001647C4">
        <w:t>стажа</w:t>
      </w:r>
      <w:r w:rsidR="001647C4" w:rsidRPr="001647C4">
        <w:t xml:space="preserve"> </w:t>
      </w:r>
      <w:r w:rsidRPr="001647C4">
        <w:t>государственной</w:t>
      </w:r>
      <w:r w:rsidR="001647C4" w:rsidRPr="001647C4">
        <w:t xml:space="preserve"> </w:t>
      </w:r>
      <w:r w:rsidRPr="001647C4">
        <w:t>гражданской</w:t>
      </w:r>
      <w:r w:rsidR="001647C4" w:rsidRPr="001647C4">
        <w:t xml:space="preserve"> </w:t>
      </w:r>
      <w:r w:rsidRPr="001647C4">
        <w:t>службы</w:t>
      </w:r>
      <w:r w:rsidR="001647C4" w:rsidRPr="001647C4">
        <w:t xml:space="preserve"> </w:t>
      </w:r>
      <w:r w:rsidRPr="001647C4">
        <w:t>при</w:t>
      </w:r>
      <w:r w:rsidR="001647C4" w:rsidRPr="001647C4">
        <w:t xml:space="preserve"> </w:t>
      </w:r>
      <w:r w:rsidRPr="001647C4">
        <w:t>исчислении</w:t>
      </w:r>
      <w:r w:rsidR="001647C4" w:rsidRPr="001647C4">
        <w:t xml:space="preserve"> </w:t>
      </w:r>
      <w:r w:rsidRPr="001647C4">
        <w:t>стажа</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5)</w:t>
      </w:r>
      <w:r w:rsidR="001647C4" w:rsidRPr="001647C4">
        <w:t xml:space="preserve"> </w:t>
      </w:r>
      <w:r w:rsidRPr="001647C4">
        <w:t>соотносительности</w:t>
      </w:r>
      <w:r w:rsidR="001647C4" w:rsidRPr="001647C4">
        <w:t xml:space="preserve"> </w:t>
      </w:r>
      <w:r w:rsidRPr="001647C4">
        <w:t>основных</w:t>
      </w:r>
      <w:r w:rsidR="001647C4" w:rsidRPr="001647C4">
        <w:t xml:space="preserve"> </w:t>
      </w:r>
      <w:r w:rsidRPr="001647C4">
        <w:t>условий</w:t>
      </w:r>
      <w:r w:rsidR="001647C4" w:rsidRPr="001647C4">
        <w:t xml:space="preserve"> </w:t>
      </w:r>
      <w:r w:rsidRPr="001647C4">
        <w:t>оплаты</w:t>
      </w:r>
      <w:r w:rsidR="001647C4" w:rsidRPr="001647C4">
        <w:t xml:space="preserve"> </w:t>
      </w:r>
      <w:r w:rsidRPr="001647C4">
        <w:t>труда</w:t>
      </w:r>
      <w:r w:rsidR="001647C4" w:rsidRPr="001647C4">
        <w:t xml:space="preserve"> </w:t>
      </w:r>
      <w:r w:rsidRPr="001647C4">
        <w:t>и</w:t>
      </w:r>
      <w:r w:rsidR="001647C4" w:rsidRPr="001647C4">
        <w:t xml:space="preserve"> </w:t>
      </w:r>
      <w:r w:rsidRPr="001647C4">
        <w:t>социальных</w:t>
      </w:r>
      <w:r w:rsidR="001647C4" w:rsidRPr="001647C4">
        <w:t xml:space="preserve"> </w:t>
      </w:r>
      <w:r w:rsidRPr="001647C4">
        <w:t>гарантий</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и</w:t>
      </w:r>
      <w:r w:rsidR="001647C4" w:rsidRPr="001647C4">
        <w:t xml:space="preserve"> </w:t>
      </w:r>
      <w:r w:rsidRPr="001647C4">
        <w:t>государственных</w:t>
      </w:r>
      <w:r w:rsidR="001647C4" w:rsidRPr="001647C4">
        <w:t xml:space="preserve"> </w:t>
      </w:r>
      <w:r w:rsidRPr="001647C4">
        <w:t>гражданских</w:t>
      </w:r>
      <w:r w:rsidR="001647C4" w:rsidRPr="001647C4">
        <w:t xml:space="preserve"> </w:t>
      </w:r>
      <w:r w:rsidRPr="001647C4">
        <w:t>служащих;</w:t>
      </w:r>
    </w:p>
    <w:p w:rsidR="00744043" w:rsidRPr="001647C4" w:rsidRDefault="00744043" w:rsidP="001647C4">
      <w:r w:rsidRPr="001647C4">
        <w:t>6)</w:t>
      </w:r>
      <w:r w:rsidR="001647C4" w:rsidRPr="001647C4">
        <w:t xml:space="preserve"> </w:t>
      </w:r>
      <w:r w:rsidRPr="001647C4">
        <w:t>соотносительности</w:t>
      </w:r>
      <w:r w:rsidR="001647C4" w:rsidRPr="001647C4">
        <w:t xml:space="preserve"> </w:t>
      </w:r>
      <w:r w:rsidRPr="001647C4">
        <w:t>основных</w:t>
      </w:r>
      <w:r w:rsidR="001647C4" w:rsidRPr="001647C4">
        <w:t xml:space="preserve"> </w:t>
      </w:r>
      <w:r w:rsidRPr="001647C4">
        <w:t>условий</w:t>
      </w:r>
      <w:r w:rsidR="001647C4" w:rsidRPr="001647C4">
        <w:t xml:space="preserve"> </w:t>
      </w:r>
      <w:r w:rsidRPr="001647C4">
        <w:t>государственного</w:t>
      </w:r>
      <w:r w:rsidR="001647C4" w:rsidRPr="001647C4">
        <w:t xml:space="preserve"> </w:t>
      </w:r>
      <w:r w:rsidRPr="001647C4">
        <w:t>пенсионного</w:t>
      </w:r>
      <w:r w:rsidR="001647C4" w:rsidRPr="001647C4">
        <w:t xml:space="preserve"> </w:t>
      </w:r>
      <w:r w:rsidRPr="001647C4">
        <w:t>обеспечения</w:t>
      </w:r>
      <w:r w:rsidR="001647C4" w:rsidRPr="001647C4">
        <w:t xml:space="preserve"> </w:t>
      </w:r>
      <w:r w:rsidRPr="001647C4">
        <w:t>граждан,</w:t>
      </w:r>
      <w:r w:rsidR="001647C4" w:rsidRPr="001647C4">
        <w:t xml:space="preserve"> </w:t>
      </w:r>
      <w:r w:rsidRPr="001647C4">
        <w:t>проходивших</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и</w:t>
      </w:r>
      <w:r w:rsidR="001647C4" w:rsidRPr="001647C4">
        <w:t xml:space="preserve"> </w:t>
      </w:r>
      <w:r w:rsidRPr="001647C4">
        <w:t>граждан,</w:t>
      </w:r>
      <w:r w:rsidR="001647C4" w:rsidRPr="001647C4">
        <w:t xml:space="preserve"> </w:t>
      </w:r>
      <w:r w:rsidRPr="001647C4">
        <w:t>проходивших</w:t>
      </w:r>
      <w:r w:rsidR="001647C4" w:rsidRPr="001647C4">
        <w:t xml:space="preserve"> </w:t>
      </w:r>
      <w:r w:rsidRPr="001647C4">
        <w:t>государственную</w:t>
      </w:r>
      <w:r w:rsidR="001647C4" w:rsidRPr="001647C4">
        <w:t xml:space="preserve"> </w:t>
      </w:r>
      <w:r w:rsidRPr="001647C4">
        <w:t>гражданскую</w:t>
      </w:r>
      <w:r w:rsidR="001647C4" w:rsidRPr="001647C4">
        <w:t xml:space="preserve"> </w:t>
      </w:r>
      <w:r w:rsidRPr="001647C4">
        <w:t>службу,</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членов</w:t>
      </w:r>
      <w:r w:rsidR="001647C4" w:rsidRPr="001647C4">
        <w:t xml:space="preserve"> </w:t>
      </w:r>
      <w:r w:rsidRPr="001647C4">
        <w:t>их</w:t>
      </w:r>
      <w:r w:rsidR="001647C4" w:rsidRPr="001647C4">
        <w:t xml:space="preserve"> </w:t>
      </w:r>
      <w:r w:rsidRPr="001647C4">
        <w:t>семей</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потери</w:t>
      </w:r>
      <w:r w:rsidR="001647C4" w:rsidRPr="001647C4">
        <w:t xml:space="preserve"> </w:t>
      </w:r>
      <w:r w:rsidRPr="001647C4">
        <w:t>кормильца.</w:t>
      </w:r>
    </w:p>
    <w:p w:rsidR="00744043" w:rsidRPr="001647C4" w:rsidRDefault="00744043"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6.</w:t>
      </w:r>
      <w:r w:rsidR="001647C4" w:rsidRPr="001647C4">
        <w:rPr>
          <w:b/>
          <w:bCs/>
          <w:sz w:val="26"/>
          <w:szCs w:val="28"/>
        </w:rPr>
        <w:t xml:space="preserve"> </w:t>
      </w:r>
      <w:r w:rsidRPr="001647C4">
        <w:rPr>
          <w:b/>
          <w:bCs/>
          <w:sz w:val="26"/>
          <w:szCs w:val="28"/>
        </w:rPr>
        <w:t>Должности</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744043" w:rsidRPr="001647C4" w:rsidRDefault="00744043" w:rsidP="001647C4">
      <w:r w:rsidRPr="001647C4">
        <w:t>1.</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w:t>
      </w:r>
      <w:r w:rsidR="001647C4" w:rsidRPr="001647C4">
        <w:t xml:space="preserve"> </w:t>
      </w:r>
      <w:r w:rsidRPr="001647C4">
        <w:t>должность</w:t>
      </w:r>
      <w:r w:rsidR="001647C4" w:rsidRPr="001647C4">
        <w:t xml:space="preserve"> </w:t>
      </w:r>
      <w:r w:rsidRPr="001647C4">
        <w:t>в</w:t>
      </w:r>
      <w:r w:rsidR="001647C4" w:rsidRPr="001647C4">
        <w:t xml:space="preserve"> </w:t>
      </w:r>
      <w:r w:rsidRPr="001647C4">
        <w:t>органе</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аппарате</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которые</w:t>
      </w:r>
      <w:r w:rsidR="001647C4" w:rsidRPr="001647C4">
        <w:t xml:space="preserve"> </w:t>
      </w:r>
      <w:r w:rsidRPr="001647C4">
        <w:t>образуются</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hyperlink r:id="rId34" w:tgtFrame="Logical" w:history="1">
        <w:r w:rsidRPr="00D54F32">
          <w:rPr>
            <w:rStyle w:val="a6"/>
          </w:rPr>
          <w:t>уставом</w:t>
        </w:r>
      </w:hyperlink>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с</w:t>
      </w:r>
      <w:r w:rsidR="001647C4" w:rsidRPr="001647C4">
        <w:t xml:space="preserve"> </w:t>
      </w:r>
      <w:r w:rsidRPr="001647C4">
        <w:t>установленным</w:t>
      </w:r>
      <w:r w:rsidR="001647C4" w:rsidRPr="001647C4">
        <w:t xml:space="preserve"> </w:t>
      </w:r>
      <w:r w:rsidRPr="001647C4">
        <w:t>кругом</w:t>
      </w:r>
      <w:r w:rsidR="001647C4" w:rsidRPr="001647C4">
        <w:t xml:space="preserve"> </w:t>
      </w:r>
      <w:r w:rsidRPr="001647C4">
        <w:t>обязанностей</w:t>
      </w:r>
      <w:r w:rsidR="001647C4" w:rsidRPr="001647C4">
        <w:t xml:space="preserve"> </w:t>
      </w:r>
      <w:r w:rsidRPr="001647C4">
        <w:t>по</w:t>
      </w:r>
      <w:r w:rsidR="001647C4" w:rsidRPr="001647C4">
        <w:t xml:space="preserve"> </w:t>
      </w:r>
      <w:r w:rsidRPr="001647C4">
        <w:t>обеспечению</w:t>
      </w:r>
      <w:r w:rsidR="001647C4" w:rsidRPr="001647C4">
        <w:t xml:space="preserve"> </w:t>
      </w:r>
      <w:r w:rsidRPr="001647C4">
        <w:t>исполнения</w:t>
      </w:r>
      <w:r w:rsidR="001647C4" w:rsidRPr="001647C4">
        <w:t xml:space="preserve"> </w:t>
      </w:r>
      <w:r w:rsidRPr="001647C4">
        <w:t>полномочий</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или</w:t>
      </w:r>
      <w:r w:rsidR="001647C4" w:rsidRPr="001647C4">
        <w:t xml:space="preserve"> </w:t>
      </w:r>
      <w:r w:rsidRPr="001647C4">
        <w:t>лица,</w:t>
      </w:r>
      <w:r w:rsidR="001647C4" w:rsidRPr="001647C4">
        <w:t xml:space="preserve"> </w:t>
      </w:r>
      <w:r w:rsidRPr="001647C4">
        <w:t>замещающего</w:t>
      </w:r>
      <w:r w:rsidR="001647C4" w:rsidRPr="001647C4">
        <w:t xml:space="preserve"> </w:t>
      </w:r>
      <w:r w:rsidRPr="001647C4">
        <w:t>муниципальную</w:t>
      </w:r>
      <w:r w:rsidR="001647C4" w:rsidRPr="001647C4">
        <w:t xml:space="preserve"> </w:t>
      </w:r>
      <w:r w:rsidRPr="001647C4">
        <w:t>должность.</w:t>
      </w:r>
    </w:p>
    <w:p w:rsidR="00744043" w:rsidRPr="001647C4" w:rsidRDefault="00744043" w:rsidP="001647C4">
      <w:r w:rsidRPr="001647C4">
        <w:t>2.</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устанавливаются</w:t>
      </w:r>
      <w:r w:rsidR="001647C4" w:rsidRPr="001647C4">
        <w:t xml:space="preserve"> </w:t>
      </w:r>
      <w:r w:rsidRPr="001647C4">
        <w:t>муниципальными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реестром</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утверждаемым</w:t>
      </w:r>
      <w:r w:rsidR="001647C4" w:rsidRPr="001647C4">
        <w:t xml:space="preserve"> </w:t>
      </w:r>
      <w:r w:rsidRPr="001647C4">
        <w:t>Законом</w:t>
      </w:r>
      <w:r w:rsidR="001647C4" w:rsidRPr="001647C4">
        <w:t xml:space="preserve"> </w:t>
      </w:r>
      <w:r w:rsidRPr="001647C4">
        <w:t>области.</w:t>
      </w:r>
    </w:p>
    <w:p w:rsidR="00744043" w:rsidRPr="001647C4" w:rsidRDefault="00744043" w:rsidP="001647C4">
      <w:r w:rsidRPr="001647C4">
        <w:t>3.</w:t>
      </w:r>
      <w:r w:rsidR="001647C4" w:rsidRPr="001647C4">
        <w:t xml:space="preserve"> </w:t>
      </w:r>
      <w:r w:rsidRPr="001647C4">
        <w:t>При</w:t>
      </w:r>
      <w:r w:rsidR="001647C4" w:rsidRPr="001647C4">
        <w:t xml:space="preserve"> </w:t>
      </w:r>
      <w:r w:rsidRPr="001647C4">
        <w:t>составлении</w:t>
      </w:r>
      <w:r w:rsidR="001647C4" w:rsidRPr="001647C4">
        <w:t xml:space="preserve"> </w:t>
      </w:r>
      <w:r w:rsidRPr="001647C4">
        <w:t>и</w:t>
      </w:r>
      <w:r w:rsidR="001647C4" w:rsidRPr="001647C4">
        <w:t xml:space="preserve"> </w:t>
      </w:r>
      <w:r w:rsidRPr="001647C4">
        <w:t>утверждении</w:t>
      </w:r>
      <w:r w:rsidR="001647C4" w:rsidRPr="001647C4">
        <w:t xml:space="preserve"> </w:t>
      </w:r>
      <w:r w:rsidRPr="001647C4">
        <w:t>штатного</w:t>
      </w:r>
      <w:r w:rsidR="001647C4" w:rsidRPr="001647C4">
        <w:t xml:space="preserve"> </w:t>
      </w:r>
      <w:r w:rsidRPr="001647C4">
        <w:t>расписания</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аппарата</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используются</w:t>
      </w:r>
      <w:r w:rsidR="001647C4" w:rsidRPr="001647C4">
        <w:t xml:space="preserve"> </w:t>
      </w:r>
      <w:r w:rsidRPr="001647C4">
        <w:t>наименования</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предусмотренные</w:t>
      </w:r>
      <w:r w:rsidR="001647C4" w:rsidRPr="001647C4">
        <w:t xml:space="preserve"> </w:t>
      </w:r>
      <w:r w:rsidRPr="001647C4">
        <w:t>реестром</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w:t>
      </w:r>
      <w:r w:rsidR="001647C4" w:rsidRPr="001647C4">
        <w:t xml:space="preserve"> </w:t>
      </w:r>
      <w:r w:rsidRPr="001647C4">
        <w:t>Кировской</w:t>
      </w:r>
      <w:r w:rsidR="001647C4" w:rsidRPr="001647C4">
        <w:t xml:space="preserve"> </w:t>
      </w:r>
      <w:r w:rsidRPr="001647C4">
        <w:t>области.</w:t>
      </w:r>
    </w:p>
    <w:p w:rsidR="00744043" w:rsidRPr="001647C4" w:rsidRDefault="00744043" w:rsidP="001647C4">
      <w:r w:rsidRPr="001647C4">
        <w:t>4.</w:t>
      </w:r>
      <w:r w:rsidR="001647C4" w:rsidRPr="001647C4">
        <w:t xml:space="preserve"> </w:t>
      </w:r>
      <w:r w:rsidRPr="001647C4">
        <w:t>В</w:t>
      </w:r>
      <w:r w:rsidR="001647C4" w:rsidRPr="001647C4">
        <w:t xml:space="preserve"> </w:t>
      </w:r>
      <w:r w:rsidRPr="001647C4">
        <w:t>штатном</w:t>
      </w:r>
      <w:r w:rsidR="001647C4" w:rsidRPr="001647C4">
        <w:t xml:space="preserve"> </w:t>
      </w:r>
      <w:r w:rsidRPr="001647C4">
        <w:t>расписании</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аппарата</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может</w:t>
      </w:r>
      <w:r w:rsidR="001647C4" w:rsidRPr="001647C4">
        <w:t xml:space="preserve"> </w:t>
      </w:r>
      <w:r w:rsidRPr="001647C4">
        <w:t>предусматриваться</w:t>
      </w:r>
      <w:r w:rsidR="001647C4" w:rsidRPr="001647C4">
        <w:t xml:space="preserve"> </w:t>
      </w:r>
      <w:r w:rsidRPr="001647C4">
        <w:t>двойное</w:t>
      </w:r>
      <w:r w:rsidR="001647C4" w:rsidRPr="001647C4">
        <w:t xml:space="preserve"> </w:t>
      </w:r>
      <w:r w:rsidRPr="001647C4">
        <w:t>наименование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соответствующее</w:t>
      </w:r>
      <w:r w:rsidR="001647C4" w:rsidRPr="001647C4">
        <w:t xml:space="preserve"> </w:t>
      </w:r>
      <w:r w:rsidRPr="001647C4">
        <w:t>утвержденному</w:t>
      </w:r>
      <w:r w:rsidR="001647C4" w:rsidRPr="001647C4">
        <w:t xml:space="preserve"> </w:t>
      </w:r>
      <w:r w:rsidRPr="001647C4">
        <w:t>наименованию</w:t>
      </w:r>
      <w:r w:rsidR="001647C4" w:rsidRPr="001647C4">
        <w:t xml:space="preserve"> </w:t>
      </w:r>
      <w:r w:rsidRPr="001647C4">
        <w:t>должности</w:t>
      </w:r>
      <w:r w:rsidR="001647C4" w:rsidRPr="001647C4">
        <w:t xml:space="preserve"> </w:t>
      </w:r>
      <w:r w:rsidRPr="001647C4">
        <w:t>по</w:t>
      </w:r>
      <w:r w:rsidR="001647C4" w:rsidRPr="001647C4">
        <w:t xml:space="preserve"> </w:t>
      </w:r>
      <w:r w:rsidRPr="001647C4">
        <w:t>реестру</w:t>
      </w:r>
      <w:r w:rsidR="001647C4" w:rsidRPr="001647C4">
        <w:t xml:space="preserve"> </w:t>
      </w:r>
      <w:r w:rsidRPr="001647C4">
        <w:t>и</w:t>
      </w:r>
      <w:r w:rsidR="001647C4" w:rsidRPr="001647C4">
        <w:t xml:space="preserve"> </w:t>
      </w:r>
      <w:r w:rsidRPr="001647C4">
        <w:t>наименованию</w:t>
      </w:r>
      <w:r w:rsidR="001647C4" w:rsidRPr="001647C4">
        <w:t xml:space="preserve"> </w:t>
      </w:r>
      <w:r w:rsidRPr="001647C4">
        <w:t>должности,</w:t>
      </w:r>
      <w:r w:rsidR="001647C4" w:rsidRPr="001647C4">
        <w:t xml:space="preserve"> </w:t>
      </w:r>
      <w:r w:rsidRPr="001647C4">
        <w:t>отражающей</w:t>
      </w:r>
      <w:r w:rsidR="001647C4" w:rsidRPr="001647C4">
        <w:t xml:space="preserve"> </w:t>
      </w:r>
      <w:r w:rsidRPr="001647C4">
        <w:t>специализацию.</w:t>
      </w:r>
    </w:p>
    <w:p w:rsidR="00744043" w:rsidRPr="001647C4" w:rsidRDefault="00744043"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7.</w:t>
      </w:r>
      <w:r w:rsidR="001647C4" w:rsidRPr="001647C4">
        <w:rPr>
          <w:b/>
          <w:bCs/>
          <w:sz w:val="26"/>
          <w:szCs w:val="28"/>
        </w:rPr>
        <w:t xml:space="preserve"> </w:t>
      </w:r>
      <w:r w:rsidRPr="001647C4">
        <w:rPr>
          <w:b/>
          <w:bCs/>
          <w:sz w:val="26"/>
          <w:szCs w:val="28"/>
        </w:rPr>
        <w:t>Реестр</w:t>
      </w:r>
      <w:r w:rsidR="001647C4" w:rsidRPr="001647C4">
        <w:rPr>
          <w:b/>
          <w:bCs/>
          <w:sz w:val="26"/>
          <w:szCs w:val="28"/>
        </w:rPr>
        <w:t xml:space="preserve"> </w:t>
      </w:r>
      <w:r w:rsidRPr="001647C4">
        <w:rPr>
          <w:b/>
          <w:bCs/>
          <w:sz w:val="26"/>
          <w:szCs w:val="28"/>
        </w:rPr>
        <w:t>должностей</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744043" w:rsidRPr="001647C4" w:rsidRDefault="00744043" w:rsidP="001647C4">
      <w:r w:rsidRPr="001647C4">
        <w:t>1.</w:t>
      </w:r>
      <w:r w:rsidR="001647C4" w:rsidRPr="001647C4">
        <w:t xml:space="preserve"> </w:t>
      </w:r>
      <w:r w:rsidRPr="001647C4">
        <w:t>Реестр</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представляет</w:t>
      </w:r>
      <w:r w:rsidR="001647C4" w:rsidRPr="001647C4">
        <w:t xml:space="preserve"> </w:t>
      </w:r>
      <w:r w:rsidRPr="001647C4">
        <w:t>собой</w:t>
      </w:r>
      <w:r w:rsidR="001647C4" w:rsidRPr="001647C4">
        <w:t xml:space="preserve"> </w:t>
      </w:r>
      <w:r w:rsidRPr="001647C4">
        <w:t>перечень</w:t>
      </w:r>
      <w:r w:rsidR="001647C4" w:rsidRPr="001647C4">
        <w:t xml:space="preserve"> </w:t>
      </w:r>
      <w:r w:rsidRPr="001647C4">
        <w:t>наименований</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классифицированных</w:t>
      </w:r>
      <w:r w:rsidR="001647C4" w:rsidRPr="001647C4">
        <w:t xml:space="preserve"> </w:t>
      </w:r>
      <w:r w:rsidRPr="001647C4">
        <w:t>по</w:t>
      </w:r>
      <w:r w:rsidR="001647C4" w:rsidRPr="001647C4">
        <w:t xml:space="preserve"> </w:t>
      </w:r>
      <w:r w:rsidRPr="001647C4">
        <w:t>органам</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группам</w:t>
      </w:r>
      <w:r w:rsidR="001647C4" w:rsidRPr="001647C4">
        <w:t xml:space="preserve"> </w:t>
      </w:r>
      <w:r w:rsidRPr="001647C4">
        <w:t>и</w:t>
      </w:r>
      <w:r w:rsidR="001647C4" w:rsidRPr="001647C4">
        <w:t xml:space="preserve"> </w:t>
      </w:r>
      <w:r w:rsidRPr="001647C4">
        <w:t>функциональным</w:t>
      </w:r>
      <w:r w:rsidR="001647C4" w:rsidRPr="001647C4">
        <w:t xml:space="preserve"> </w:t>
      </w:r>
      <w:r w:rsidRPr="001647C4">
        <w:t>признакам</w:t>
      </w:r>
      <w:r w:rsidR="001647C4" w:rsidRPr="001647C4">
        <w:t xml:space="preserve"> </w:t>
      </w:r>
      <w:r w:rsidRPr="001647C4">
        <w:t>должностей,</w:t>
      </w:r>
      <w:r w:rsidR="001647C4" w:rsidRPr="001647C4">
        <w:t xml:space="preserve"> </w:t>
      </w:r>
      <w:r w:rsidRPr="001647C4">
        <w:t>определяемым</w:t>
      </w:r>
      <w:r w:rsidR="001647C4" w:rsidRPr="001647C4">
        <w:t xml:space="preserve"> </w:t>
      </w:r>
      <w:r w:rsidRPr="001647C4">
        <w:t>с</w:t>
      </w:r>
      <w:r w:rsidR="001647C4" w:rsidRPr="001647C4">
        <w:t xml:space="preserve"> </w:t>
      </w:r>
      <w:r w:rsidRPr="001647C4">
        <w:t>учетом</w:t>
      </w:r>
      <w:r w:rsidR="001647C4" w:rsidRPr="001647C4">
        <w:t xml:space="preserve"> </w:t>
      </w:r>
      <w:r w:rsidRPr="001647C4">
        <w:t>исторических</w:t>
      </w:r>
      <w:r w:rsidR="001647C4" w:rsidRPr="001647C4">
        <w:t xml:space="preserve"> </w:t>
      </w:r>
      <w:r w:rsidRPr="001647C4">
        <w:t>и</w:t>
      </w:r>
      <w:r w:rsidR="001647C4" w:rsidRPr="001647C4">
        <w:t xml:space="preserve"> </w:t>
      </w:r>
      <w:r w:rsidRPr="001647C4">
        <w:t>иных</w:t>
      </w:r>
      <w:r w:rsidR="001647C4" w:rsidRPr="001647C4">
        <w:t xml:space="preserve"> </w:t>
      </w:r>
      <w:r w:rsidRPr="001647C4">
        <w:t>местных</w:t>
      </w:r>
      <w:r w:rsidR="001647C4" w:rsidRPr="001647C4">
        <w:t xml:space="preserve"> </w:t>
      </w:r>
      <w:r w:rsidRPr="001647C4">
        <w:t>традиций.</w:t>
      </w:r>
    </w:p>
    <w:p w:rsidR="00744043" w:rsidRPr="001647C4" w:rsidRDefault="00744043" w:rsidP="001647C4">
      <w:r w:rsidRPr="001647C4">
        <w:t>2.</w:t>
      </w:r>
      <w:r w:rsidR="001647C4" w:rsidRPr="001647C4">
        <w:t xml:space="preserve"> </w:t>
      </w:r>
      <w:r w:rsidRPr="001647C4">
        <w:t>В</w:t>
      </w:r>
      <w:r w:rsidR="001647C4" w:rsidRPr="001647C4">
        <w:t xml:space="preserve"> </w:t>
      </w:r>
      <w:r w:rsidRPr="001647C4">
        <w:t>реестре</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w:t>
      </w:r>
      <w:r w:rsidR="001647C4" w:rsidRPr="001647C4">
        <w:t xml:space="preserve"> </w:t>
      </w:r>
      <w:r w:rsidRPr="001647C4">
        <w:t>муниципальном</w:t>
      </w:r>
      <w:r w:rsidR="001647C4" w:rsidRPr="001647C4">
        <w:t xml:space="preserve"> </w:t>
      </w:r>
      <w:r w:rsidRPr="001647C4">
        <w:t>образовании</w:t>
      </w:r>
      <w:r w:rsidR="001647C4" w:rsidRPr="001647C4">
        <w:t xml:space="preserve"> </w:t>
      </w:r>
      <w:r w:rsidRPr="001647C4">
        <w:t>предусмотрены</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учреждаемые</w:t>
      </w:r>
      <w:r w:rsidR="001647C4" w:rsidRPr="001647C4">
        <w:t xml:space="preserve"> </w:t>
      </w:r>
      <w:r w:rsidRPr="001647C4">
        <w:t>для</w:t>
      </w:r>
      <w:r w:rsidR="001647C4" w:rsidRPr="001647C4">
        <w:t xml:space="preserve"> </w:t>
      </w:r>
      <w:r w:rsidRPr="001647C4">
        <w:t>непосредственного</w:t>
      </w:r>
      <w:r w:rsidR="001647C4" w:rsidRPr="001647C4">
        <w:t xml:space="preserve"> </w:t>
      </w:r>
      <w:r w:rsidRPr="001647C4">
        <w:t>обеспечения</w:t>
      </w:r>
      <w:r w:rsidR="001647C4" w:rsidRPr="001647C4">
        <w:t xml:space="preserve"> </w:t>
      </w:r>
      <w:r w:rsidRPr="001647C4">
        <w:t>исполнения</w:t>
      </w:r>
      <w:r w:rsidR="001647C4" w:rsidRPr="001647C4">
        <w:t xml:space="preserve"> </w:t>
      </w:r>
      <w:r w:rsidRPr="001647C4">
        <w:t>полномочий</w:t>
      </w:r>
      <w:r w:rsidR="001647C4" w:rsidRPr="001647C4">
        <w:t xml:space="preserve"> </w:t>
      </w:r>
      <w:r w:rsidRPr="001647C4">
        <w:t>лица,</w:t>
      </w:r>
      <w:r w:rsidR="001647C4" w:rsidRPr="001647C4">
        <w:t xml:space="preserve"> </w:t>
      </w:r>
      <w:r w:rsidRPr="001647C4">
        <w:t>замещающего</w:t>
      </w:r>
      <w:r w:rsidR="001647C4" w:rsidRPr="001647C4">
        <w:t xml:space="preserve"> </w:t>
      </w:r>
      <w:r w:rsidRPr="001647C4">
        <w:t>муниципальную</w:t>
      </w:r>
      <w:r w:rsidR="001647C4" w:rsidRPr="001647C4">
        <w:t xml:space="preserve"> </w:t>
      </w:r>
      <w:r w:rsidRPr="001647C4">
        <w:t>должность.</w:t>
      </w:r>
      <w:r w:rsidR="001647C4" w:rsidRPr="001647C4">
        <w:t xml:space="preserve"> </w:t>
      </w:r>
      <w:r w:rsidRPr="001647C4">
        <w:t>Такие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замещаются</w:t>
      </w:r>
      <w:r w:rsidR="001647C4" w:rsidRPr="001647C4">
        <w:t xml:space="preserve"> </w:t>
      </w:r>
      <w:r w:rsidRPr="001647C4">
        <w:t>муниципальными</w:t>
      </w:r>
      <w:r w:rsidR="001647C4" w:rsidRPr="001647C4">
        <w:t xml:space="preserve"> </w:t>
      </w:r>
      <w:r w:rsidRPr="001647C4">
        <w:t>служащими</w:t>
      </w:r>
      <w:r w:rsidR="001647C4" w:rsidRPr="001647C4">
        <w:t xml:space="preserve"> </w:t>
      </w:r>
      <w:r w:rsidRPr="001647C4">
        <w:t>путем</w:t>
      </w:r>
      <w:r w:rsidR="001647C4" w:rsidRPr="001647C4">
        <w:t xml:space="preserve"> </w:t>
      </w:r>
      <w:r w:rsidRPr="001647C4">
        <w:t>заключения</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на</w:t>
      </w:r>
      <w:r w:rsidR="001647C4" w:rsidRPr="001647C4">
        <w:t xml:space="preserve"> </w:t>
      </w:r>
      <w:r w:rsidRPr="001647C4">
        <w:t>срок</w:t>
      </w:r>
      <w:r w:rsidR="001647C4" w:rsidRPr="001647C4">
        <w:t xml:space="preserve"> </w:t>
      </w:r>
      <w:r w:rsidRPr="001647C4">
        <w:t>полномочий</w:t>
      </w:r>
      <w:r w:rsidR="001647C4" w:rsidRPr="001647C4">
        <w:t xml:space="preserve"> </w:t>
      </w:r>
      <w:r w:rsidRPr="001647C4">
        <w:t>указанного</w:t>
      </w:r>
      <w:r w:rsidR="001647C4" w:rsidRPr="001647C4">
        <w:t xml:space="preserve"> </w:t>
      </w:r>
      <w:r w:rsidRPr="001647C4">
        <w:t>лица.</w:t>
      </w:r>
    </w:p>
    <w:p w:rsidR="00744043" w:rsidRPr="001647C4" w:rsidRDefault="00744043"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8.</w:t>
      </w:r>
      <w:r w:rsidR="001647C4" w:rsidRPr="001647C4">
        <w:rPr>
          <w:b/>
          <w:bCs/>
          <w:sz w:val="26"/>
          <w:szCs w:val="28"/>
        </w:rPr>
        <w:t xml:space="preserve"> </w:t>
      </w:r>
      <w:r w:rsidRPr="001647C4">
        <w:rPr>
          <w:b/>
          <w:bCs/>
          <w:sz w:val="26"/>
          <w:szCs w:val="28"/>
        </w:rPr>
        <w:t>Классификация</w:t>
      </w:r>
      <w:r w:rsidR="001647C4" w:rsidRPr="001647C4">
        <w:rPr>
          <w:b/>
          <w:bCs/>
          <w:sz w:val="26"/>
          <w:szCs w:val="28"/>
        </w:rPr>
        <w:t xml:space="preserve"> </w:t>
      </w:r>
      <w:r w:rsidRPr="001647C4">
        <w:rPr>
          <w:b/>
          <w:bCs/>
          <w:sz w:val="26"/>
          <w:szCs w:val="28"/>
        </w:rPr>
        <w:t>должностей</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744043" w:rsidRPr="001647C4" w:rsidRDefault="00744043" w:rsidP="001647C4">
      <w:r w:rsidRPr="001647C4">
        <w:lastRenderedPageBreak/>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подразделяются</w:t>
      </w:r>
      <w:r w:rsidR="001647C4" w:rsidRPr="001647C4">
        <w:t xml:space="preserve"> </w:t>
      </w:r>
      <w:r w:rsidRPr="001647C4">
        <w:t>на</w:t>
      </w:r>
      <w:r w:rsidR="001647C4" w:rsidRPr="001647C4">
        <w:t xml:space="preserve"> </w:t>
      </w:r>
      <w:r w:rsidRPr="001647C4">
        <w:t>следующие</w:t>
      </w:r>
      <w:r w:rsidR="001647C4" w:rsidRPr="001647C4">
        <w:t xml:space="preserve"> </w:t>
      </w:r>
      <w:r w:rsidRPr="001647C4">
        <w:t>группы:</w:t>
      </w:r>
    </w:p>
    <w:p w:rsidR="00744043" w:rsidRPr="001647C4" w:rsidRDefault="00744043" w:rsidP="001647C4">
      <w:r w:rsidRPr="001647C4">
        <w:t>1)</w:t>
      </w:r>
      <w:r w:rsidR="001647C4" w:rsidRPr="001647C4">
        <w:t xml:space="preserve"> </w:t>
      </w:r>
      <w:r w:rsidRPr="001647C4">
        <w:t>высшие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2)</w:t>
      </w:r>
      <w:r w:rsidR="001647C4" w:rsidRPr="001647C4">
        <w:t xml:space="preserve"> </w:t>
      </w:r>
      <w:r w:rsidRPr="001647C4">
        <w:t>главные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3)</w:t>
      </w:r>
      <w:r w:rsidR="001647C4" w:rsidRPr="001647C4">
        <w:t xml:space="preserve"> </w:t>
      </w:r>
      <w:r w:rsidRPr="001647C4">
        <w:t>ведущие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4)</w:t>
      </w:r>
      <w:r w:rsidR="001647C4" w:rsidRPr="001647C4">
        <w:t xml:space="preserve"> </w:t>
      </w:r>
      <w:r w:rsidRPr="001647C4">
        <w:t>старшие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5)</w:t>
      </w:r>
      <w:r w:rsidR="001647C4" w:rsidRPr="001647C4">
        <w:t xml:space="preserve"> </w:t>
      </w:r>
      <w:r w:rsidRPr="001647C4">
        <w:t>младшие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9.</w:t>
      </w:r>
      <w:r w:rsidR="001647C4" w:rsidRPr="001647C4">
        <w:rPr>
          <w:b/>
          <w:bCs/>
          <w:sz w:val="26"/>
          <w:szCs w:val="28"/>
        </w:rPr>
        <w:t xml:space="preserve"> </w:t>
      </w:r>
      <w:r w:rsidRPr="001647C4">
        <w:rPr>
          <w:b/>
          <w:bCs/>
          <w:sz w:val="26"/>
          <w:szCs w:val="28"/>
        </w:rPr>
        <w:t>Основные</w:t>
      </w:r>
      <w:r w:rsidR="001647C4" w:rsidRPr="001647C4">
        <w:rPr>
          <w:b/>
          <w:bCs/>
          <w:sz w:val="26"/>
          <w:szCs w:val="28"/>
        </w:rPr>
        <w:t xml:space="preserve"> </w:t>
      </w:r>
      <w:r w:rsidRPr="001647C4">
        <w:rPr>
          <w:b/>
          <w:bCs/>
          <w:sz w:val="26"/>
          <w:szCs w:val="28"/>
        </w:rPr>
        <w:t>квалификационные</w:t>
      </w:r>
      <w:r w:rsidR="001647C4" w:rsidRPr="001647C4">
        <w:rPr>
          <w:b/>
          <w:bCs/>
          <w:sz w:val="26"/>
          <w:szCs w:val="28"/>
        </w:rPr>
        <w:t xml:space="preserve"> </w:t>
      </w:r>
      <w:r w:rsidRPr="001647C4">
        <w:rPr>
          <w:b/>
          <w:bCs/>
          <w:sz w:val="26"/>
          <w:szCs w:val="28"/>
        </w:rPr>
        <w:t>требования</w:t>
      </w:r>
      <w:r w:rsidR="001647C4" w:rsidRPr="001647C4">
        <w:rPr>
          <w:b/>
          <w:bCs/>
          <w:sz w:val="26"/>
          <w:szCs w:val="28"/>
        </w:rPr>
        <w:t xml:space="preserve"> </w:t>
      </w:r>
      <w:r w:rsidRPr="001647C4">
        <w:rPr>
          <w:b/>
          <w:bCs/>
          <w:sz w:val="26"/>
          <w:szCs w:val="28"/>
        </w:rPr>
        <w:t>для</w:t>
      </w:r>
      <w:r w:rsidR="001647C4" w:rsidRPr="001647C4">
        <w:rPr>
          <w:b/>
          <w:bCs/>
          <w:sz w:val="26"/>
          <w:szCs w:val="28"/>
        </w:rPr>
        <w:t xml:space="preserve"> </w:t>
      </w:r>
      <w:r w:rsidRPr="001647C4">
        <w:rPr>
          <w:b/>
          <w:bCs/>
          <w:sz w:val="26"/>
          <w:szCs w:val="28"/>
        </w:rPr>
        <w:t>замещения</w:t>
      </w:r>
      <w:r w:rsidR="001647C4" w:rsidRPr="001647C4">
        <w:rPr>
          <w:b/>
          <w:bCs/>
          <w:sz w:val="26"/>
          <w:szCs w:val="28"/>
        </w:rPr>
        <w:t xml:space="preserve"> </w:t>
      </w:r>
      <w:r w:rsidRPr="001647C4">
        <w:rPr>
          <w:b/>
          <w:bCs/>
          <w:sz w:val="26"/>
          <w:szCs w:val="28"/>
        </w:rPr>
        <w:t>должностей</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BA2D18" w:rsidRDefault="00BA2D18" w:rsidP="00BA2D18">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A2D18" w:rsidRDefault="00BA2D18" w:rsidP="00BA2D18">
      <w:r>
        <w:t xml:space="preserve">(часть 1 в редакции Решения сельской Думы от </w:t>
      </w:r>
      <w:hyperlink r:id="rId35" w:tgtFrame="ChangingDocument" w:history="1">
        <w:r>
          <w:rPr>
            <w:rStyle w:val="a6"/>
          </w:rPr>
          <w:t>01.08.2016 № 38/4</w:t>
        </w:r>
      </w:hyperlink>
      <w:r>
        <w:t>)</w:t>
      </w:r>
    </w:p>
    <w:p w:rsidR="00744043" w:rsidRDefault="00BA2D18" w:rsidP="00BA2D18">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D7D03" w:rsidRPr="001647C4" w:rsidRDefault="00BA2D18" w:rsidP="001647C4">
      <w:r>
        <w:t xml:space="preserve">(часть 2 в редакции Решения сельской Думы от </w:t>
      </w:r>
      <w:hyperlink r:id="rId36" w:tgtFrame="ChangingDocument" w:history="1">
        <w:r>
          <w:rPr>
            <w:rStyle w:val="a6"/>
          </w:rPr>
          <w:t>01.08.2016 № 38/4</w:t>
        </w:r>
      </w:hyperlink>
      <w:r>
        <w:t>)</w:t>
      </w:r>
    </w:p>
    <w:p w:rsidR="00D22046" w:rsidRPr="001647C4" w:rsidRDefault="00D22046" w:rsidP="001647C4">
      <w:r w:rsidRPr="001647C4">
        <w:t>3.</w:t>
      </w:r>
      <w:r w:rsidR="001647C4" w:rsidRPr="001647C4">
        <w:t xml:space="preserve"> </w:t>
      </w:r>
      <w:r w:rsidRPr="001647C4">
        <w:t>Должностные</w:t>
      </w:r>
      <w:r w:rsidR="001647C4" w:rsidRPr="001647C4">
        <w:t xml:space="preserve"> </w:t>
      </w:r>
      <w:r w:rsidRPr="001647C4">
        <w:t>инструкции</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утверждаются</w:t>
      </w:r>
      <w:r w:rsidR="001647C4" w:rsidRPr="001647C4">
        <w:t xml:space="preserve"> </w:t>
      </w:r>
      <w:r w:rsidRPr="001647C4">
        <w:t>распоряжением</w:t>
      </w:r>
      <w:r w:rsidR="001647C4" w:rsidRPr="001647C4">
        <w:t xml:space="preserve"> </w:t>
      </w:r>
      <w:r w:rsidRPr="001647C4">
        <w:t>(приказом)</w:t>
      </w:r>
      <w:r w:rsidR="001647C4" w:rsidRPr="001647C4">
        <w:t xml:space="preserve"> </w:t>
      </w:r>
      <w:r w:rsidRPr="001647C4">
        <w:t>представителя</w:t>
      </w:r>
      <w:r w:rsidR="001647C4" w:rsidRPr="001647C4">
        <w:t xml:space="preserve"> </w:t>
      </w:r>
      <w:r w:rsidRPr="001647C4">
        <w:t>нанимателя</w:t>
      </w:r>
      <w:r w:rsidR="001647C4" w:rsidRPr="001647C4">
        <w:t xml:space="preserve"> </w:t>
      </w:r>
      <w:r w:rsidRPr="001647C4">
        <w:t>(работодателем).</w:t>
      </w:r>
    </w:p>
    <w:p w:rsidR="00744043" w:rsidRPr="001647C4" w:rsidRDefault="00744043" w:rsidP="001647C4"/>
    <w:p w:rsidR="00770615" w:rsidRPr="001647C4" w:rsidRDefault="00744043" w:rsidP="001647C4">
      <w:pPr>
        <w:rPr>
          <w:b/>
          <w:bCs/>
          <w:sz w:val="26"/>
          <w:szCs w:val="28"/>
        </w:rPr>
      </w:pPr>
      <w:r w:rsidRPr="001647C4">
        <w:rPr>
          <w:b/>
          <w:bCs/>
          <w:sz w:val="26"/>
          <w:szCs w:val="28"/>
        </w:rPr>
        <w:t>9.1</w:t>
      </w:r>
      <w:r w:rsidR="001647C4" w:rsidRPr="001647C4">
        <w:rPr>
          <w:b/>
          <w:bCs/>
          <w:sz w:val="26"/>
          <w:szCs w:val="28"/>
        </w:rPr>
        <w:t xml:space="preserve"> </w:t>
      </w:r>
      <w:r w:rsidRPr="001647C4">
        <w:rPr>
          <w:b/>
          <w:bCs/>
          <w:sz w:val="26"/>
          <w:szCs w:val="28"/>
        </w:rPr>
        <w:t>Классные</w:t>
      </w:r>
      <w:r w:rsidR="001647C4" w:rsidRPr="001647C4">
        <w:rPr>
          <w:b/>
          <w:bCs/>
          <w:sz w:val="26"/>
          <w:szCs w:val="28"/>
        </w:rPr>
        <w:t xml:space="preserve"> </w:t>
      </w:r>
      <w:r w:rsidRPr="001647C4">
        <w:rPr>
          <w:b/>
          <w:bCs/>
          <w:sz w:val="26"/>
          <w:szCs w:val="28"/>
        </w:rPr>
        <w:t>чины</w:t>
      </w:r>
      <w:r w:rsidR="001647C4" w:rsidRPr="001647C4">
        <w:rPr>
          <w:b/>
          <w:bCs/>
          <w:sz w:val="26"/>
          <w:szCs w:val="28"/>
        </w:rPr>
        <w:t xml:space="preserve"> </w:t>
      </w:r>
      <w:r w:rsidRPr="001647C4">
        <w:rPr>
          <w:b/>
          <w:bCs/>
          <w:sz w:val="26"/>
          <w:szCs w:val="28"/>
        </w:rPr>
        <w:t>муниципальных</w:t>
      </w:r>
      <w:r w:rsidR="001647C4" w:rsidRPr="001647C4">
        <w:rPr>
          <w:b/>
          <w:bCs/>
          <w:sz w:val="26"/>
          <w:szCs w:val="28"/>
        </w:rPr>
        <w:t xml:space="preserve"> </w:t>
      </w:r>
      <w:r w:rsidRPr="001647C4">
        <w:rPr>
          <w:b/>
          <w:bCs/>
          <w:sz w:val="26"/>
          <w:szCs w:val="28"/>
        </w:rPr>
        <w:t>служащих:</w:t>
      </w:r>
    </w:p>
    <w:p w:rsidR="00744043" w:rsidRPr="001647C4" w:rsidRDefault="00744043" w:rsidP="001647C4">
      <w:r w:rsidRPr="001647C4">
        <w:t>1.</w:t>
      </w:r>
      <w:r w:rsidR="001647C4" w:rsidRPr="001647C4">
        <w:t xml:space="preserve"> </w:t>
      </w:r>
      <w:r w:rsidRPr="001647C4">
        <w:t>Классные</w:t>
      </w:r>
      <w:r w:rsidR="001647C4" w:rsidRPr="001647C4">
        <w:t xml:space="preserve"> </w:t>
      </w:r>
      <w:r w:rsidRPr="001647C4">
        <w:t>чины</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указывают</w:t>
      </w:r>
      <w:r w:rsidR="001647C4" w:rsidRPr="001647C4">
        <w:t xml:space="preserve"> </w:t>
      </w:r>
      <w:r w:rsidRPr="001647C4">
        <w:t>на</w:t>
      </w:r>
      <w:r w:rsidR="001647C4" w:rsidRPr="001647C4">
        <w:t xml:space="preserve"> </w:t>
      </w:r>
      <w:r w:rsidRPr="001647C4">
        <w:t>соответствие</w:t>
      </w:r>
      <w:r w:rsidR="001647C4" w:rsidRPr="001647C4">
        <w:t xml:space="preserve"> </w:t>
      </w:r>
      <w:r w:rsidRPr="001647C4">
        <w:t>уровня</w:t>
      </w:r>
      <w:r w:rsidR="001647C4" w:rsidRPr="001647C4">
        <w:t xml:space="preserve"> </w:t>
      </w:r>
      <w:r w:rsidRPr="001647C4">
        <w:t>профессиональной</w:t>
      </w:r>
      <w:r w:rsidR="001647C4" w:rsidRPr="001647C4">
        <w:t xml:space="preserve"> </w:t>
      </w:r>
      <w:r w:rsidRPr="001647C4">
        <w:t>подготовки</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квалификационным</w:t>
      </w:r>
      <w:r w:rsidR="001647C4" w:rsidRPr="001647C4">
        <w:t xml:space="preserve"> </w:t>
      </w:r>
      <w:r w:rsidRPr="001647C4">
        <w:t>требованиям</w:t>
      </w:r>
      <w:r w:rsidR="001647C4" w:rsidRPr="001647C4">
        <w:t xml:space="preserve"> </w:t>
      </w:r>
      <w:r w:rsidRPr="001647C4">
        <w:t>для</w:t>
      </w:r>
      <w:r w:rsidR="001647C4" w:rsidRPr="001647C4">
        <w:t xml:space="preserve"> </w:t>
      </w:r>
      <w:r w:rsidRPr="001647C4">
        <w:t>замещения</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2.</w:t>
      </w:r>
      <w:r w:rsidR="001647C4" w:rsidRPr="001647C4">
        <w:t xml:space="preserve"> </w:t>
      </w:r>
      <w:r w:rsidRPr="001647C4">
        <w:t>Классные</w:t>
      </w:r>
      <w:r w:rsidR="001647C4" w:rsidRPr="001647C4">
        <w:t xml:space="preserve"> </w:t>
      </w:r>
      <w:r w:rsidRPr="001647C4">
        <w:t>чины</w:t>
      </w:r>
      <w:r w:rsidR="001647C4" w:rsidRPr="001647C4">
        <w:t xml:space="preserve"> </w:t>
      </w:r>
      <w:r w:rsidRPr="001647C4">
        <w:t>присваиваются</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замещаемой</w:t>
      </w:r>
      <w:r w:rsidR="001647C4" w:rsidRPr="001647C4">
        <w:t xml:space="preserve"> </w:t>
      </w:r>
      <w:r w:rsidRPr="001647C4">
        <w:t>должностью</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w:t>
      </w:r>
      <w:r w:rsidR="001647C4" w:rsidRPr="001647C4">
        <w:t xml:space="preserve"> </w:t>
      </w:r>
      <w:r w:rsidRPr="001647C4">
        <w:t>пределах</w:t>
      </w:r>
      <w:r w:rsidR="001647C4" w:rsidRPr="001647C4">
        <w:t xml:space="preserve"> </w:t>
      </w:r>
      <w:r w:rsidRPr="001647C4">
        <w:t>группы</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p>
    <w:p w:rsidR="00744043" w:rsidRPr="001647C4" w:rsidRDefault="00744043" w:rsidP="001647C4">
      <w:r w:rsidRPr="001647C4">
        <w:t>3.</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замещающим</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высшей</w:t>
      </w:r>
      <w:r w:rsidR="001647C4" w:rsidRPr="001647C4">
        <w:t xml:space="preserve"> </w:t>
      </w:r>
      <w:r w:rsidRPr="001647C4">
        <w:t>группы,</w:t>
      </w:r>
      <w:r w:rsidR="001647C4" w:rsidRPr="001647C4">
        <w:t xml:space="preserve"> </w:t>
      </w:r>
      <w:r w:rsidRPr="001647C4">
        <w:t>присваивается</w:t>
      </w:r>
      <w:r w:rsidR="001647C4" w:rsidRPr="001647C4">
        <w:t xml:space="preserve"> </w:t>
      </w:r>
      <w:r w:rsidRPr="001647C4">
        <w:t>классный</w:t>
      </w:r>
      <w:r w:rsidR="001647C4" w:rsidRPr="001647C4">
        <w:t xml:space="preserve"> </w:t>
      </w:r>
      <w:r w:rsidRPr="001647C4">
        <w:t>чин</w:t>
      </w:r>
      <w:r w:rsidR="001647C4" w:rsidRPr="001647C4">
        <w:t xml:space="preserve"> </w:t>
      </w:r>
      <w:r w:rsidRPr="001647C4">
        <w:t>–</w:t>
      </w:r>
      <w:r w:rsidR="001647C4" w:rsidRPr="001647C4">
        <w:t xml:space="preserve"> </w:t>
      </w:r>
      <w:r w:rsidRPr="001647C4">
        <w:t>действительный</w:t>
      </w:r>
      <w:r w:rsidR="001647C4" w:rsidRPr="001647C4">
        <w:t xml:space="preserve"> </w:t>
      </w:r>
      <w:r w:rsidRPr="001647C4">
        <w:t>муниципальный</w:t>
      </w:r>
      <w:r w:rsidR="001647C4" w:rsidRPr="001647C4">
        <w:t xml:space="preserve"> </w:t>
      </w:r>
      <w:r w:rsidRPr="001647C4">
        <w:t>советник</w:t>
      </w:r>
      <w:r w:rsidR="001647C4" w:rsidRPr="001647C4">
        <w:t xml:space="preserve"> </w:t>
      </w:r>
      <w:r w:rsidRPr="001647C4">
        <w:t>1,</w:t>
      </w:r>
      <w:r w:rsidR="001647C4" w:rsidRPr="001647C4">
        <w:t xml:space="preserve"> </w:t>
      </w:r>
      <w:r w:rsidRPr="001647C4">
        <w:t>2</w:t>
      </w:r>
      <w:r w:rsidR="001647C4" w:rsidRPr="001647C4">
        <w:t xml:space="preserve"> </w:t>
      </w:r>
      <w:r w:rsidRPr="001647C4">
        <w:t>или</w:t>
      </w:r>
      <w:r w:rsidR="001647C4" w:rsidRPr="001647C4">
        <w:t xml:space="preserve"> </w:t>
      </w:r>
      <w:r w:rsidRPr="001647C4">
        <w:t>3</w:t>
      </w:r>
      <w:r w:rsidR="001647C4" w:rsidRPr="001647C4">
        <w:t xml:space="preserve"> </w:t>
      </w:r>
      <w:r w:rsidRPr="001647C4">
        <w:t>класса.</w:t>
      </w:r>
    </w:p>
    <w:p w:rsidR="00744043" w:rsidRPr="001647C4" w:rsidRDefault="00744043" w:rsidP="001647C4">
      <w:r w:rsidRPr="001647C4">
        <w:t>4.</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замещающим</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главной</w:t>
      </w:r>
      <w:r w:rsidR="001647C4" w:rsidRPr="001647C4">
        <w:t xml:space="preserve"> </w:t>
      </w:r>
      <w:r w:rsidRPr="001647C4">
        <w:t>группы,</w:t>
      </w:r>
      <w:r w:rsidR="001647C4" w:rsidRPr="001647C4">
        <w:t xml:space="preserve"> </w:t>
      </w:r>
      <w:r w:rsidRPr="001647C4">
        <w:t>присваивается</w:t>
      </w:r>
      <w:r w:rsidR="001647C4" w:rsidRPr="001647C4">
        <w:t xml:space="preserve"> </w:t>
      </w:r>
      <w:r w:rsidRPr="001647C4">
        <w:t>классный</w:t>
      </w:r>
      <w:r w:rsidR="001647C4" w:rsidRPr="001647C4">
        <w:t xml:space="preserve"> </w:t>
      </w:r>
      <w:r w:rsidRPr="001647C4">
        <w:t>чин</w:t>
      </w:r>
      <w:r w:rsidR="001647C4" w:rsidRPr="001647C4">
        <w:t xml:space="preserve"> </w:t>
      </w:r>
      <w:r w:rsidRPr="001647C4">
        <w:t>–</w:t>
      </w:r>
      <w:r w:rsidR="001647C4" w:rsidRPr="001647C4">
        <w:t xml:space="preserve"> </w:t>
      </w:r>
      <w:r w:rsidRPr="001647C4">
        <w:t>главный</w:t>
      </w:r>
      <w:r w:rsidR="001647C4" w:rsidRPr="001647C4">
        <w:t xml:space="preserve"> </w:t>
      </w:r>
      <w:r w:rsidRPr="001647C4">
        <w:t>муниципальный</w:t>
      </w:r>
      <w:r w:rsidR="001647C4" w:rsidRPr="001647C4">
        <w:t xml:space="preserve"> </w:t>
      </w:r>
      <w:r w:rsidRPr="001647C4">
        <w:t>советник</w:t>
      </w:r>
      <w:r w:rsidR="001647C4" w:rsidRPr="001647C4">
        <w:t xml:space="preserve"> </w:t>
      </w:r>
      <w:r w:rsidRPr="001647C4">
        <w:t>1,</w:t>
      </w:r>
      <w:r w:rsidR="001647C4" w:rsidRPr="001647C4">
        <w:t xml:space="preserve"> </w:t>
      </w:r>
      <w:r w:rsidRPr="001647C4">
        <w:t>2</w:t>
      </w:r>
      <w:r w:rsidR="001647C4" w:rsidRPr="001647C4">
        <w:t xml:space="preserve"> </w:t>
      </w:r>
      <w:r w:rsidRPr="001647C4">
        <w:t>или</w:t>
      </w:r>
      <w:r w:rsidR="001647C4" w:rsidRPr="001647C4">
        <w:t xml:space="preserve"> </w:t>
      </w:r>
      <w:r w:rsidRPr="001647C4">
        <w:t>3</w:t>
      </w:r>
      <w:r w:rsidR="001647C4" w:rsidRPr="001647C4">
        <w:t xml:space="preserve"> </w:t>
      </w:r>
      <w:r w:rsidRPr="001647C4">
        <w:t>класса.</w:t>
      </w:r>
    </w:p>
    <w:p w:rsidR="00744043" w:rsidRPr="001647C4" w:rsidRDefault="00744043" w:rsidP="001647C4">
      <w:r w:rsidRPr="001647C4">
        <w:t>5.</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замещающим</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ведущей</w:t>
      </w:r>
      <w:r w:rsidR="001647C4" w:rsidRPr="001647C4">
        <w:t xml:space="preserve"> </w:t>
      </w:r>
      <w:r w:rsidRPr="001647C4">
        <w:t>группы,</w:t>
      </w:r>
      <w:r w:rsidR="001647C4" w:rsidRPr="001647C4">
        <w:t xml:space="preserve"> </w:t>
      </w:r>
      <w:r w:rsidRPr="001647C4">
        <w:t>присваивается</w:t>
      </w:r>
      <w:r w:rsidR="001647C4" w:rsidRPr="001647C4">
        <w:t xml:space="preserve"> </w:t>
      </w:r>
      <w:r w:rsidRPr="001647C4">
        <w:t>классный</w:t>
      </w:r>
      <w:r w:rsidR="001647C4" w:rsidRPr="001647C4">
        <w:t xml:space="preserve"> </w:t>
      </w:r>
      <w:r w:rsidRPr="001647C4">
        <w:t>чин</w:t>
      </w:r>
      <w:r w:rsidR="001647C4" w:rsidRPr="001647C4">
        <w:t xml:space="preserve"> </w:t>
      </w:r>
      <w:r w:rsidRPr="001647C4">
        <w:t>–</w:t>
      </w:r>
      <w:r w:rsidR="001647C4" w:rsidRPr="001647C4">
        <w:t xml:space="preserve"> </w:t>
      </w:r>
      <w:r w:rsidRPr="001647C4">
        <w:t>советник</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1,</w:t>
      </w:r>
      <w:r w:rsidR="001647C4" w:rsidRPr="001647C4">
        <w:t xml:space="preserve"> </w:t>
      </w:r>
      <w:r w:rsidRPr="001647C4">
        <w:t>2</w:t>
      </w:r>
      <w:r w:rsidR="001647C4" w:rsidRPr="001647C4">
        <w:t xml:space="preserve"> </w:t>
      </w:r>
      <w:r w:rsidRPr="001647C4">
        <w:t>или</w:t>
      </w:r>
      <w:r w:rsidR="001647C4" w:rsidRPr="001647C4">
        <w:t xml:space="preserve"> </w:t>
      </w:r>
      <w:r w:rsidRPr="001647C4">
        <w:t>3</w:t>
      </w:r>
      <w:r w:rsidR="001647C4" w:rsidRPr="001647C4">
        <w:t xml:space="preserve"> </w:t>
      </w:r>
      <w:r w:rsidRPr="001647C4">
        <w:t>класса.</w:t>
      </w:r>
    </w:p>
    <w:p w:rsidR="00744043" w:rsidRPr="001647C4" w:rsidRDefault="00744043" w:rsidP="001647C4">
      <w:r w:rsidRPr="001647C4">
        <w:t>6.</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замещающим</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старшей</w:t>
      </w:r>
      <w:r w:rsidR="001647C4" w:rsidRPr="001647C4">
        <w:t xml:space="preserve"> </w:t>
      </w:r>
      <w:r w:rsidRPr="001647C4">
        <w:t>группы,</w:t>
      </w:r>
      <w:r w:rsidR="001647C4" w:rsidRPr="001647C4">
        <w:t xml:space="preserve"> </w:t>
      </w:r>
      <w:r w:rsidRPr="001647C4">
        <w:t>присваивается</w:t>
      </w:r>
      <w:r w:rsidR="001647C4" w:rsidRPr="001647C4">
        <w:t xml:space="preserve"> </w:t>
      </w:r>
      <w:r w:rsidRPr="001647C4">
        <w:t>классный</w:t>
      </w:r>
      <w:r w:rsidR="001647C4" w:rsidRPr="001647C4">
        <w:t xml:space="preserve"> </w:t>
      </w:r>
      <w:r w:rsidRPr="001647C4">
        <w:t>чин</w:t>
      </w:r>
      <w:r w:rsidR="001647C4" w:rsidRPr="001647C4">
        <w:t xml:space="preserve"> </w:t>
      </w:r>
      <w:r w:rsidRPr="001647C4">
        <w:t>–</w:t>
      </w:r>
      <w:r w:rsidR="001647C4" w:rsidRPr="001647C4">
        <w:t xml:space="preserve"> </w:t>
      </w:r>
      <w:r w:rsidRPr="001647C4">
        <w:t>референт</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1,</w:t>
      </w:r>
      <w:r w:rsidR="001647C4" w:rsidRPr="001647C4">
        <w:t xml:space="preserve"> </w:t>
      </w:r>
      <w:r w:rsidRPr="001647C4">
        <w:t>2</w:t>
      </w:r>
      <w:r w:rsidR="001647C4" w:rsidRPr="001647C4">
        <w:t xml:space="preserve"> </w:t>
      </w:r>
      <w:r w:rsidRPr="001647C4">
        <w:t>или</w:t>
      </w:r>
      <w:r w:rsidR="001647C4" w:rsidRPr="001647C4">
        <w:t xml:space="preserve"> </w:t>
      </w:r>
      <w:r w:rsidRPr="001647C4">
        <w:t>3</w:t>
      </w:r>
      <w:r w:rsidR="001647C4" w:rsidRPr="001647C4">
        <w:t xml:space="preserve"> </w:t>
      </w:r>
      <w:r w:rsidRPr="001647C4">
        <w:t>класса.</w:t>
      </w:r>
    </w:p>
    <w:p w:rsidR="00744043" w:rsidRPr="001647C4" w:rsidRDefault="00744043" w:rsidP="001647C4">
      <w:r w:rsidRPr="001647C4">
        <w:lastRenderedPageBreak/>
        <w:t>7.</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замещающим</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младшей</w:t>
      </w:r>
      <w:r w:rsidR="001647C4" w:rsidRPr="001647C4">
        <w:t xml:space="preserve"> </w:t>
      </w:r>
      <w:r w:rsidRPr="001647C4">
        <w:t>группы,</w:t>
      </w:r>
      <w:r w:rsidR="001647C4" w:rsidRPr="001647C4">
        <w:t xml:space="preserve"> </w:t>
      </w:r>
      <w:r w:rsidRPr="001647C4">
        <w:t>присваивается</w:t>
      </w:r>
      <w:r w:rsidR="001647C4" w:rsidRPr="001647C4">
        <w:t xml:space="preserve"> </w:t>
      </w:r>
      <w:r w:rsidRPr="001647C4">
        <w:t>классный</w:t>
      </w:r>
      <w:r w:rsidR="001647C4" w:rsidRPr="001647C4">
        <w:t xml:space="preserve"> </w:t>
      </w:r>
      <w:r w:rsidRPr="001647C4">
        <w:t>чин</w:t>
      </w:r>
      <w:r w:rsidR="001647C4" w:rsidRPr="001647C4">
        <w:t xml:space="preserve"> </w:t>
      </w:r>
      <w:r w:rsidRPr="001647C4">
        <w:t>–</w:t>
      </w:r>
      <w:r w:rsidR="001647C4" w:rsidRPr="001647C4">
        <w:t xml:space="preserve"> </w:t>
      </w:r>
      <w:r w:rsidRPr="001647C4">
        <w:t>секретарь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1,</w:t>
      </w:r>
      <w:r w:rsidR="001647C4" w:rsidRPr="001647C4">
        <w:t xml:space="preserve"> </w:t>
      </w:r>
      <w:r w:rsidRPr="001647C4">
        <w:t>2</w:t>
      </w:r>
      <w:r w:rsidR="001647C4" w:rsidRPr="001647C4">
        <w:t xml:space="preserve"> </w:t>
      </w:r>
      <w:r w:rsidRPr="001647C4">
        <w:t>или</w:t>
      </w:r>
      <w:r w:rsidR="001647C4" w:rsidRPr="001647C4">
        <w:t xml:space="preserve"> </w:t>
      </w:r>
      <w:r w:rsidRPr="001647C4">
        <w:t>3</w:t>
      </w:r>
      <w:r w:rsidR="001647C4" w:rsidRPr="001647C4">
        <w:t xml:space="preserve"> </w:t>
      </w:r>
      <w:r w:rsidRPr="001647C4">
        <w:t>класса.</w:t>
      </w:r>
    </w:p>
    <w:p w:rsidR="00744043" w:rsidRPr="001647C4" w:rsidRDefault="00744043" w:rsidP="001647C4">
      <w:r w:rsidRPr="001647C4">
        <w:t>8</w:t>
      </w:r>
      <w:r w:rsidR="001647C4" w:rsidRPr="001647C4">
        <w:t xml:space="preserve"> </w:t>
      </w:r>
      <w:r w:rsidRPr="001647C4">
        <w:t>Классные</w:t>
      </w:r>
      <w:r w:rsidR="001647C4" w:rsidRPr="001647C4">
        <w:t xml:space="preserve"> </w:t>
      </w:r>
      <w:r w:rsidRPr="001647C4">
        <w:t>чины</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присваиваются</w:t>
      </w:r>
      <w:r w:rsidR="001647C4" w:rsidRPr="001647C4">
        <w:t xml:space="preserve"> </w:t>
      </w:r>
      <w:r w:rsidRPr="001647C4">
        <w:t>представителем</w:t>
      </w:r>
      <w:r w:rsidR="001647C4" w:rsidRPr="001647C4">
        <w:t xml:space="preserve"> </w:t>
      </w:r>
      <w:r w:rsidRPr="001647C4">
        <w:t>нанимателя.</w:t>
      </w:r>
      <w:r w:rsidR="001647C4" w:rsidRPr="001647C4">
        <w:t xml:space="preserve"> </w:t>
      </w:r>
      <w:r w:rsidR="00A31FC3" w:rsidRPr="001647C4">
        <w:t>Решение</w:t>
      </w:r>
      <w:r w:rsidR="001647C4" w:rsidRPr="001647C4">
        <w:t xml:space="preserve"> </w:t>
      </w:r>
      <w:r w:rsidR="00A31FC3" w:rsidRPr="001647C4">
        <w:t>о</w:t>
      </w:r>
      <w:r w:rsidR="001647C4" w:rsidRPr="001647C4">
        <w:t xml:space="preserve"> </w:t>
      </w:r>
      <w:r w:rsidR="00A31FC3" w:rsidRPr="001647C4">
        <w:t>присвоении</w:t>
      </w:r>
      <w:r w:rsidR="001647C4" w:rsidRPr="001647C4">
        <w:t xml:space="preserve"> </w:t>
      </w:r>
      <w:r w:rsidR="00A31FC3" w:rsidRPr="001647C4">
        <w:t>классного</w:t>
      </w:r>
      <w:r w:rsidR="001647C4" w:rsidRPr="001647C4">
        <w:t xml:space="preserve"> </w:t>
      </w:r>
      <w:r w:rsidR="00A31FC3" w:rsidRPr="001647C4">
        <w:t>чина</w:t>
      </w:r>
      <w:r w:rsidR="001647C4" w:rsidRPr="001647C4">
        <w:t xml:space="preserve"> </w:t>
      </w:r>
      <w:r w:rsidR="00A31FC3" w:rsidRPr="001647C4">
        <w:t>оформляется</w:t>
      </w:r>
      <w:r w:rsidR="001647C4" w:rsidRPr="001647C4">
        <w:t xml:space="preserve"> </w:t>
      </w:r>
      <w:r w:rsidR="00A31FC3" w:rsidRPr="001647C4">
        <w:t>распоряжением</w:t>
      </w:r>
      <w:r w:rsidR="001647C4" w:rsidRPr="001647C4">
        <w:t xml:space="preserve"> </w:t>
      </w:r>
      <w:r w:rsidR="00A31FC3" w:rsidRPr="001647C4">
        <w:t>(приказом)</w:t>
      </w:r>
      <w:r w:rsidR="001647C4" w:rsidRPr="001647C4">
        <w:t xml:space="preserve"> </w:t>
      </w:r>
      <w:r w:rsidR="00A31FC3" w:rsidRPr="001647C4">
        <w:t>представителя</w:t>
      </w:r>
      <w:r w:rsidR="001647C4" w:rsidRPr="001647C4">
        <w:t xml:space="preserve"> </w:t>
      </w:r>
      <w:r w:rsidR="00A31FC3" w:rsidRPr="001647C4">
        <w:t>нанимателя</w:t>
      </w:r>
      <w:r w:rsidR="001647C4" w:rsidRPr="001647C4">
        <w:t xml:space="preserve"> </w:t>
      </w:r>
      <w:r w:rsidR="00A31FC3" w:rsidRPr="001647C4">
        <w:t>(работодателем).</w:t>
      </w:r>
    </w:p>
    <w:p w:rsidR="00744043" w:rsidRPr="001647C4" w:rsidRDefault="00744043" w:rsidP="001647C4">
      <w:r w:rsidRPr="001647C4">
        <w:t>9.</w:t>
      </w:r>
      <w:r w:rsidR="001647C4" w:rsidRPr="001647C4">
        <w:t xml:space="preserve"> </w:t>
      </w:r>
      <w:r w:rsidRPr="001647C4">
        <w:t>Порядок</w:t>
      </w:r>
      <w:r w:rsidR="001647C4" w:rsidRPr="001647C4">
        <w:t xml:space="preserve"> </w:t>
      </w:r>
      <w:r w:rsidRPr="001647C4">
        <w:t>присвоения</w:t>
      </w:r>
      <w:r w:rsidR="001647C4" w:rsidRPr="001647C4">
        <w:t xml:space="preserve"> </w:t>
      </w:r>
      <w:r w:rsidRPr="001647C4">
        <w:t>классных</w:t>
      </w:r>
      <w:r w:rsidR="001647C4" w:rsidRPr="001647C4">
        <w:t xml:space="preserve"> </w:t>
      </w:r>
      <w:r w:rsidRPr="001647C4">
        <w:t>чинов</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порядок</w:t>
      </w:r>
      <w:r w:rsidR="001647C4" w:rsidRPr="001647C4">
        <w:t xml:space="preserve"> </w:t>
      </w:r>
      <w:r w:rsidRPr="001647C4">
        <w:t>их</w:t>
      </w:r>
      <w:r w:rsidR="001647C4" w:rsidRPr="001647C4">
        <w:t xml:space="preserve"> </w:t>
      </w:r>
      <w:r w:rsidRPr="001647C4">
        <w:t>сохранения</w:t>
      </w:r>
      <w:r w:rsidR="001647C4" w:rsidRPr="001647C4">
        <w:t xml:space="preserve"> </w:t>
      </w:r>
      <w:r w:rsidRPr="001647C4">
        <w:t>при</w:t>
      </w:r>
      <w:r w:rsidR="001647C4" w:rsidRPr="001647C4">
        <w:t xml:space="preserve"> </w:t>
      </w:r>
      <w:r w:rsidRPr="001647C4">
        <w:t>переводе</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на</w:t>
      </w:r>
      <w:r w:rsidR="001647C4" w:rsidRPr="001647C4">
        <w:t xml:space="preserve"> </w:t>
      </w:r>
      <w:r w:rsidRPr="001647C4">
        <w:t>иные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при</w:t>
      </w:r>
      <w:r w:rsidR="001647C4" w:rsidRPr="001647C4">
        <w:t xml:space="preserve"> </w:t>
      </w:r>
      <w:r w:rsidRPr="001647C4">
        <w:t>увольнении</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устанавливаются</w:t>
      </w:r>
      <w:r w:rsidR="001647C4" w:rsidRPr="001647C4">
        <w:t xml:space="preserve"> </w:t>
      </w:r>
      <w:r w:rsidRPr="001647C4">
        <w:t>законом</w:t>
      </w:r>
      <w:r w:rsidR="001647C4" w:rsidRPr="001647C4">
        <w:t xml:space="preserve"> </w:t>
      </w:r>
      <w:r w:rsidRPr="001647C4">
        <w:t>Кировской</w:t>
      </w:r>
      <w:r w:rsidR="001647C4" w:rsidRPr="001647C4">
        <w:t xml:space="preserve"> </w:t>
      </w:r>
      <w:r w:rsidRPr="001647C4">
        <w:t>области.</w:t>
      </w:r>
    </w:p>
    <w:p w:rsidR="00744043" w:rsidRPr="001647C4" w:rsidRDefault="00744043" w:rsidP="001647C4"/>
    <w:p w:rsidR="00744043" w:rsidRPr="001647C4" w:rsidRDefault="0074404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10.</w:t>
      </w:r>
      <w:r w:rsidR="001647C4" w:rsidRPr="001647C4">
        <w:rPr>
          <w:b/>
          <w:bCs/>
          <w:sz w:val="26"/>
          <w:szCs w:val="28"/>
        </w:rPr>
        <w:t xml:space="preserve"> </w:t>
      </w:r>
      <w:r w:rsidRPr="001647C4">
        <w:rPr>
          <w:b/>
          <w:bCs/>
          <w:sz w:val="26"/>
          <w:szCs w:val="28"/>
        </w:rPr>
        <w:t>Правовое</w:t>
      </w:r>
      <w:r w:rsidR="001647C4" w:rsidRPr="001647C4">
        <w:rPr>
          <w:b/>
          <w:bCs/>
          <w:sz w:val="26"/>
          <w:szCs w:val="28"/>
        </w:rPr>
        <w:t xml:space="preserve"> </w:t>
      </w:r>
      <w:r w:rsidRPr="001647C4">
        <w:rPr>
          <w:b/>
          <w:bCs/>
          <w:sz w:val="26"/>
          <w:szCs w:val="28"/>
        </w:rPr>
        <w:t>положение</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744043" w:rsidRPr="001647C4" w:rsidRDefault="00744043" w:rsidP="001647C4">
      <w:r w:rsidRPr="001647C4">
        <w:t>1.</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является</w:t>
      </w:r>
      <w:r w:rsidR="001647C4" w:rsidRPr="001647C4">
        <w:t xml:space="preserve"> </w:t>
      </w:r>
      <w:r w:rsidRPr="001647C4">
        <w:t>гражданин,</w:t>
      </w:r>
      <w:r w:rsidR="001647C4" w:rsidRPr="001647C4">
        <w:t xml:space="preserve"> </w:t>
      </w:r>
      <w:r w:rsidRPr="001647C4">
        <w:t>исполняющий</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определенном</w:t>
      </w:r>
      <w:r w:rsidR="001647C4" w:rsidRPr="001647C4">
        <w:t xml:space="preserve"> </w:t>
      </w:r>
      <w:r w:rsidRPr="001647C4">
        <w:t>муниципальными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и</w:t>
      </w:r>
      <w:r w:rsidR="001647C4" w:rsidRPr="001647C4">
        <w:t xml:space="preserve"> </w:t>
      </w:r>
      <w:r w:rsidRPr="001647C4">
        <w:t>законами</w:t>
      </w:r>
      <w:r w:rsidR="001647C4" w:rsidRPr="001647C4">
        <w:t xml:space="preserve"> </w:t>
      </w:r>
      <w:r w:rsidRPr="001647C4">
        <w:t>области,</w:t>
      </w:r>
      <w:r w:rsidR="001647C4" w:rsidRPr="001647C4">
        <w:t xml:space="preserve"> </w:t>
      </w:r>
      <w:r w:rsidRPr="001647C4">
        <w:t>обязанности</w:t>
      </w:r>
      <w:r w:rsidR="001647C4" w:rsidRPr="001647C4">
        <w:t xml:space="preserve"> </w:t>
      </w:r>
      <w:r w:rsidRPr="001647C4">
        <w:t>по</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за</w:t>
      </w:r>
      <w:r w:rsidR="001647C4" w:rsidRPr="001647C4">
        <w:t xml:space="preserve"> </w:t>
      </w:r>
      <w:r w:rsidRPr="001647C4">
        <w:t>денежное</w:t>
      </w:r>
      <w:r w:rsidR="001647C4" w:rsidRPr="001647C4">
        <w:t xml:space="preserve"> </w:t>
      </w:r>
      <w:r w:rsidRPr="001647C4">
        <w:t>содержание,</w:t>
      </w:r>
      <w:r w:rsidR="001647C4" w:rsidRPr="001647C4">
        <w:t xml:space="preserve"> </w:t>
      </w:r>
      <w:r w:rsidRPr="001647C4">
        <w:t>выплачиваемое</w:t>
      </w:r>
      <w:r w:rsidR="001647C4" w:rsidRPr="001647C4">
        <w:t xml:space="preserve"> </w:t>
      </w:r>
      <w:r w:rsidRPr="001647C4">
        <w:t>за</w:t>
      </w:r>
      <w:r w:rsidR="001647C4" w:rsidRPr="001647C4">
        <w:t xml:space="preserve"> </w:t>
      </w:r>
      <w:r w:rsidRPr="001647C4">
        <w:t>счет</w:t>
      </w:r>
      <w:r w:rsidR="001647C4" w:rsidRPr="001647C4">
        <w:t xml:space="preserve"> </w:t>
      </w:r>
      <w:r w:rsidRPr="001647C4">
        <w:t>средств</w:t>
      </w:r>
      <w:r w:rsidR="001647C4" w:rsidRPr="001647C4">
        <w:t xml:space="preserve"> </w:t>
      </w:r>
      <w:r w:rsidRPr="001647C4">
        <w:t>местного</w:t>
      </w:r>
      <w:r w:rsidR="001647C4" w:rsidRPr="001647C4">
        <w:t xml:space="preserve"> </w:t>
      </w:r>
      <w:r w:rsidRPr="001647C4">
        <w:t>бюджета.</w:t>
      </w:r>
    </w:p>
    <w:p w:rsidR="00744043" w:rsidRPr="001647C4" w:rsidRDefault="00744043" w:rsidP="001647C4">
      <w:r w:rsidRPr="001647C4">
        <w:t>2.</w:t>
      </w:r>
      <w:r w:rsidR="001647C4" w:rsidRPr="001647C4">
        <w:t xml:space="preserve"> </w:t>
      </w:r>
      <w:r w:rsidRPr="001647C4">
        <w:t>Лица,</w:t>
      </w:r>
      <w:r w:rsidR="001647C4" w:rsidRPr="001647C4">
        <w:t xml:space="preserve"> </w:t>
      </w:r>
      <w:r w:rsidRPr="001647C4">
        <w:t>исполняющие</w:t>
      </w:r>
      <w:r w:rsidR="001647C4" w:rsidRPr="001647C4">
        <w:t xml:space="preserve"> </w:t>
      </w:r>
      <w:r w:rsidRPr="001647C4">
        <w:t>обязанности</w:t>
      </w:r>
      <w:r w:rsidR="001647C4" w:rsidRPr="001647C4">
        <w:t xml:space="preserve"> </w:t>
      </w:r>
      <w:r w:rsidRPr="001647C4">
        <w:t>по</w:t>
      </w:r>
      <w:r w:rsidR="001647C4" w:rsidRPr="001647C4">
        <w:t xml:space="preserve"> </w:t>
      </w:r>
      <w:r w:rsidRPr="001647C4">
        <w:t>техническому</w:t>
      </w:r>
      <w:r w:rsidR="001647C4" w:rsidRPr="001647C4">
        <w:t xml:space="preserve"> </w:t>
      </w:r>
      <w:r w:rsidRPr="001647C4">
        <w:t>обеспечению</w:t>
      </w:r>
      <w:r w:rsidR="001647C4" w:rsidRPr="001647C4">
        <w:t xml:space="preserve"> </w:t>
      </w:r>
      <w:r w:rsidRPr="001647C4">
        <w:t>деятельности</w:t>
      </w:r>
      <w:r w:rsidR="001647C4" w:rsidRPr="001647C4">
        <w:t xml:space="preserve"> </w:t>
      </w:r>
      <w:r w:rsidRPr="001647C4">
        <w:t>органов</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избирательных</w:t>
      </w:r>
      <w:r w:rsidR="001647C4" w:rsidRPr="001647C4">
        <w:t xml:space="preserve"> </w:t>
      </w:r>
      <w:r w:rsidRPr="001647C4">
        <w:t>комиссий</w:t>
      </w:r>
      <w:r w:rsidR="001647C4" w:rsidRPr="001647C4">
        <w:t xml:space="preserve"> </w:t>
      </w:r>
      <w:r w:rsidRPr="001647C4">
        <w:t>муниципальных</w:t>
      </w:r>
      <w:r w:rsidR="001647C4" w:rsidRPr="001647C4">
        <w:t xml:space="preserve"> </w:t>
      </w:r>
      <w:r w:rsidRPr="001647C4">
        <w:t>образований,</w:t>
      </w:r>
      <w:r w:rsidR="001647C4" w:rsidRPr="001647C4">
        <w:t xml:space="preserve"> </w:t>
      </w:r>
      <w:r w:rsidRPr="001647C4">
        <w:t>не</w:t>
      </w:r>
      <w:r w:rsidR="001647C4" w:rsidRPr="001647C4">
        <w:t xml:space="preserve"> </w:t>
      </w:r>
      <w:r w:rsidRPr="001647C4">
        <w:t>замещают</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не</w:t>
      </w:r>
      <w:r w:rsidR="001647C4" w:rsidRPr="001647C4">
        <w:t xml:space="preserve"> </w:t>
      </w:r>
      <w:r w:rsidRPr="001647C4">
        <w:t>являются</w:t>
      </w:r>
      <w:r w:rsidR="001647C4" w:rsidRPr="001647C4">
        <w:t xml:space="preserve"> </w:t>
      </w:r>
      <w:r w:rsidRPr="001647C4">
        <w:t>муниципальными</w:t>
      </w:r>
      <w:r w:rsidR="001647C4" w:rsidRPr="001647C4">
        <w:t xml:space="preserve"> </w:t>
      </w:r>
      <w:r w:rsidRPr="001647C4">
        <w:t>служащими.</w:t>
      </w:r>
    </w:p>
    <w:p w:rsidR="00A31FC3" w:rsidRPr="001647C4" w:rsidRDefault="00A31FC3" w:rsidP="001647C4"/>
    <w:p w:rsidR="00A31FC3" w:rsidRPr="001647C4" w:rsidRDefault="00A31FC3"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11.</w:t>
      </w:r>
      <w:r w:rsidR="001647C4" w:rsidRPr="001647C4">
        <w:rPr>
          <w:b/>
          <w:bCs/>
          <w:sz w:val="26"/>
          <w:szCs w:val="28"/>
        </w:rPr>
        <w:t xml:space="preserve"> </w:t>
      </w:r>
      <w:r w:rsidRPr="001647C4">
        <w:rPr>
          <w:b/>
          <w:bCs/>
          <w:sz w:val="26"/>
          <w:szCs w:val="28"/>
        </w:rPr>
        <w:t>Основные</w:t>
      </w:r>
      <w:r w:rsidR="001647C4" w:rsidRPr="001647C4">
        <w:rPr>
          <w:b/>
          <w:bCs/>
          <w:sz w:val="26"/>
          <w:szCs w:val="28"/>
        </w:rPr>
        <w:t xml:space="preserve"> </w:t>
      </w:r>
      <w:r w:rsidRPr="001647C4">
        <w:rPr>
          <w:b/>
          <w:bCs/>
          <w:sz w:val="26"/>
          <w:szCs w:val="28"/>
        </w:rPr>
        <w:t>права</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A31FC3" w:rsidRPr="001647C4" w:rsidRDefault="00A31FC3" w:rsidP="001647C4">
      <w:r w:rsidRPr="001647C4">
        <w:t>1.</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имеет</w:t>
      </w:r>
      <w:r w:rsidR="001647C4" w:rsidRPr="001647C4">
        <w:t xml:space="preserve"> </w:t>
      </w:r>
      <w:r w:rsidRPr="001647C4">
        <w:t>право</w:t>
      </w:r>
      <w:r w:rsidR="001647C4" w:rsidRPr="001647C4">
        <w:t xml:space="preserve"> </w:t>
      </w:r>
      <w:proofErr w:type="gramStart"/>
      <w:r w:rsidRPr="001647C4">
        <w:t>на</w:t>
      </w:r>
      <w:proofErr w:type="gramEnd"/>
      <w:r w:rsidRPr="001647C4">
        <w:t>:</w:t>
      </w:r>
    </w:p>
    <w:p w:rsidR="00A31FC3" w:rsidRPr="001647C4" w:rsidRDefault="00A31FC3" w:rsidP="001647C4">
      <w:r w:rsidRPr="001647C4">
        <w:t>1)</w:t>
      </w:r>
      <w:r w:rsidR="001647C4" w:rsidRPr="001647C4">
        <w:t xml:space="preserve"> </w:t>
      </w:r>
      <w:r w:rsidRPr="001647C4">
        <w:t>ознакомление</w:t>
      </w:r>
      <w:r w:rsidR="001647C4" w:rsidRPr="001647C4">
        <w:t xml:space="preserve"> </w:t>
      </w:r>
      <w:r w:rsidRPr="001647C4">
        <w:t>с</w:t>
      </w:r>
      <w:r w:rsidR="001647C4" w:rsidRPr="001647C4">
        <w:t xml:space="preserve"> </w:t>
      </w:r>
      <w:r w:rsidRPr="001647C4">
        <w:t>документами,</w:t>
      </w:r>
      <w:r w:rsidR="001647C4" w:rsidRPr="001647C4">
        <w:t xml:space="preserve"> </w:t>
      </w:r>
      <w:r w:rsidRPr="001647C4">
        <w:t>устанавливающими</w:t>
      </w:r>
      <w:r w:rsidR="001647C4" w:rsidRPr="001647C4">
        <w:t xml:space="preserve"> </w:t>
      </w:r>
      <w:r w:rsidRPr="001647C4">
        <w:t>его</w:t>
      </w:r>
      <w:r w:rsidR="001647C4" w:rsidRPr="001647C4">
        <w:t xml:space="preserve"> </w:t>
      </w:r>
      <w:r w:rsidRPr="001647C4">
        <w:t>права</w:t>
      </w:r>
      <w:r w:rsidR="001647C4" w:rsidRPr="001647C4">
        <w:t xml:space="preserve"> </w:t>
      </w:r>
      <w:r w:rsidRPr="001647C4">
        <w:t>и</w:t>
      </w:r>
      <w:r w:rsidR="001647C4" w:rsidRPr="001647C4">
        <w:t xml:space="preserve"> </w:t>
      </w:r>
      <w:r w:rsidRPr="001647C4">
        <w:t>обязанности</w:t>
      </w:r>
      <w:r w:rsidR="001647C4" w:rsidRPr="001647C4">
        <w:t xml:space="preserve"> </w:t>
      </w:r>
      <w:r w:rsidRPr="001647C4">
        <w:t>по</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критериями</w:t>
      </w:r>
      <w:r w:rsidR="001647C4" w:rsidRPr="001647C4">
        <w:t xml:space="preserve"> </w:t>
      </w:r>
      <w:r w:rsidRPr="001647C4">
        <w:t>оценки</w:t>
      </w:r>
      <w:r w:rsidR="001647C4" w:rsidRPr="001647C4">
        <w:t xml:space="preserve"> </w:t>
      </w:r>
      <w:r w:rsidRPr="001647C4">
        <w:t>качества</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и</w:t>
      </w:r>
      <w:r w:rsidR="001647C4" w:rsidRPr="001647C4">
        <w:t xml:space="preserve"> </w:t>
      </w:r>
      <w:r w:rsidRPr="001647C4">
        <w:t>условиями</w:t>
      </w:r>
      <w:r w:rsidR="001647C4" w:rsidRPr="001647C4">
        <w:t xml:space="preserve"> </w:t>
      </w:r>
      <w:r w:rsidRPr="001647C4">
        <w:t>продвижения</w:t>
      </w:r>
      <w:r w:rsidR="001647C4" w:rsidRPr="001647C4">
        <w:t xml:space="preserve"> </w:t>
      </w:r>
      <w:r w:rsidRPr="001647C4">
        <w:t>по</w:t>
      </w:r>
      <w:r w:rsidR="001647C4" w:rsidRPr="001647C4">
        <w:t xml:space="preserve"> </w:t>
      </w:r>
      <w:r w:rsidRPr="001647C4">
        <w:t>службе;</w:t>
      </w:r>
    </w:p>
    <w:p w:rsidR="00A31FC3" w:rsidRPr="001647C4" w:rsidRDefault="00A31FC3" w:rsidP="001647C4">
      <w:r w:rsidRPr="001647C4">
        <w:t>2)</w:t>
      </w:r>
      <w:r w:rsidR="001647C4" w:rsidRPr="001647C4">
        <w:t xml:space="preserve"> </w:t>
      </w:r>
      <w:r w:rsidRPr="001647C4">
        <w:t>обеспечение</w:t>
      </w:r>
      <w:r w:rsidR="001647C4" w:rsidRPr="001647C4">
        <w:t xml:space="preserve"> </w:t>
      </w:r>
      <w:r w:rsidRPr="001647C4">
        <w:t>организационно-технических</w:t>
      </w:r>
      <w:r w:rsidR="001647C4" w:rsidRPr="001647C4">
        <w:t xml:space="preserve"> </w:t>
      </w:r>
      <w:r w:rsidRPr="001647C4">
        <w:t>условий,</w:t>
      </w:r>
      <w:r w:rsidR="001647C4" w:rsidRPr="001647C4">
        <w:t xml:space="preserve"> </w:t>
      </w:r>
      <w:r w:rsidRPr="001647C4">
        <w:t>необходимых</w:t>
      </w:r>
      <w:r w:rsidR="001647C4" w:rsidRPr="001647C4">
        <w:t xml:space="preserve"> </w:t>
      </w:r>
      <w:r w:rsidRPr="001647C4">
        <w:t>для</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p>
    <w:p w:rsidR="00A31FC3" w:rsidRPr="001647C4" w:rsidRDefault="00A31FC3" w:rsidP="001647C4">
      <w:r w:rsidRPr="001647C4">
        <w:t>3)</w:t>
      </w:r>
      <w:r w:rsidR="001647C4" w:rsidRPr="001647C4">
        <w:t xml:space="preserve"> </w:t>
      </w:r>
      <w:r w:rsidRPr="001647C4">
        <w:t>оплату</w:t>
      </w:r>
      <w:r w:rsidR="001647C4" w:rsidRPr="001647C4">
        <w:t xml:space="preserve"> </w:t>
      </w:r>
      <w:r w:rsidRPr="001647C4">
        <w:t>труда</w:t>
      </w:r>
      <w:r w:rsidR="001647C4" w:rsidRPr="001647C4">
        <w:t xml:space="preserve"> </w:t>
      </w:r>
      <w:r w:rsidRPr="001647C4">
        <w:t>и</w:t>
      </w:r>
      <w:r w:rsidR="001647C4" w:rsidRPr="001647C4">
        <w:t xml:space="preserve"> </w:t>
      </w:r>
      <w:r w:rsidRPr="001647C4">
        <w:t>другие</w:t>
      </w:r>
      <w:r w:rsidR="001647C4" w:rsidRPr="001647C4">
        <w:t xml:space="preserve"> </w:t>
      </w:r>
      <w:r w:rsidRPr="001647C4">
        <w:t>выплаты</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трудовым</w:t>
      </w:r>
      <w:r w:rsidR="001647C4" w:rsidRPr="001647C4">
        <w:t xml:space="preserve"> </w:t>
      </w:r>
      <w:r w:rsidRPr="001647C4">
        <w:t>законодательством,</w:t>
      </w:r>
      <w:r w:rsidR="001647C4" w:rsidRPr="001647C4">
        <w:t xml:space="preserve"> </w:t>
      </w:r>
      <w:r w:rsidRPr="001647C4">
        <w:t>законодательством</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и</w:t>
      </w:r>
      <w:r w:rsidR="001647C4" w:rsidRPr="001647C4">
        <w:t xml:space="preserve"> </w:t>
      </w:r>
      <w:r w:rsidRPr="001647C4">
        <w:t>трудовым</w:t>
      </w:r>
      <w:r w:rsidR="001647C4" w:rsidRPr="001647C4">
        <w:t xml:space="preserve"> </w:t>
      </w:r>
      <w:r w:rsidRPr="001647C4">
        <w:t>договором</w:t>
      </w:r>
      <w:r w:rsidR="001647C4" w:rsidRPr="001647C4">
        <w:t xml:space="preserve"> </w:t>
      </w:r>
      <w:r w:rsidRPr="001647C4">
        <w:t>(контрактом);</w:t>
      </w:r>
    </w:p>
    <w:p w:rsidR="00A31FC3" w:rsidRPr="001647C4" w:rsidRDefault="00A31FC3" w:rsidP="001647C4">
      <w:r w:rsidRPr="001647C4">
        <w:t>4)</w:t>
      </w:r>
      <w:r w:rsidR="001647C4" w:rsidRPr="001647C4">
        <w:t xml:space="preserve"> </w:t>
      </w:r>
      <w:r w:rsidRPr="001647C4">
        <w:t>отдых,</w:t>
      </w:r>
      <w:r w:rsidR="001647C4" w:rsidRPr="001647C4">
        <w:t xml:space="preserve"> </w:t>
      </w:r>
      <w:r w:rsidRPr="001647C4">
        <w:t>обеспечиваемый</w:t>
      </w:r>
      <w:r w:rsidR="001647C4" w:rsidRPr="001647C4">
        <w:t xml:space="preserve"> </w:t>
      </w:r>
      <w:r w:rsidRPr="001647C4">
        <w:t>установлением</w:t>
      </w:r>
      <w:r w:rsidR="001647C4" w:rsidRPr="001647C4">
        <w:t xml:space="preserve"> </w:t>
      </w:r>
      <w:r w:rsidRPr="001647C4">
        <w:t>нормальной</w:t>
      </w:r>
      <w:r w:rsidR="001647C4" w:rsidRPr="001647C4">
        <w:t xml:space="preserve"> </w:t>
      </w:r>
      <w:r w:rsidRPr="001647C4">
        <w:t>продолжительности</w:t>
      </w:r>
      <w:r w:rsidR="001647C4" w:rsidRPr="001647C4">
        <w:t xml:space="preserve"> </w:t>
      </w:r>
      <w:r w:rsidRPr="001647C4">
        <w:t>рабочего</w:t>
      </w:r>
      <w:r w:rsidR="001647C4" w:rsidRPr="001647C4">
        <w:t xml:space="preserve"> </w:t>
      </w:r>
      <w:r w:rsidRPr="001647C4">
        <w:t>(служебного)</w:t>
      </w:r>
      <w:r w:rsidR="001647C4" w:rsidRPr="001647C4">
        <w:t xml:space="preserve"> </w:t>
      </w:r>
      <w:r w:rsidRPr="001647C4">
        <w:t>времени,</w:t>
      </w:r>
      <w:r w:rsidR="001647C4" w:rsidRPr="001647C4">
        <w:t xml:space="preserve"> </w:t>
      </w:r>
      <w:r w:rsidRPr="001647C4">
        <w:t>предоставлением</w:t>
      </w:r>
      <w:r w:rsidR="001647C4" w:rsidRPr="001647C4">
        <w:t xml:space="preserve"> </w:t>
      </w:r>
      <w:r w:rsidRPr="001647C4">
        <w:t>выходных</w:t>
      </w:r>
      <w:r w:rsidR="001647C4" w:rsidRPr="001647C4">
        <w:t xml:space="preserve"> </w:t>
      </w:r>
      <w:r w:rsidRPr="001647C4">
        <w:t>дней</w:t>
      </w:r>
      <w:r w:rsidR="001647C4" w:rsidRPr="001647C4">
        <w:t xml:space="preserve"> </w:t>
      </w:r>
      <w:r w:rsidRPr="001647C4">
        <w:t>и</w:t>
      </w:r>
      <w:r w:rsidR="001647C4" w:rsidRPr="001647C4">
        <w:t xml:space="preserve"> </w:t>
      </w:r>
      <w:r w:rsidRPr="001647C4">
        <w:t>нерабочих</w:t>
      </w:r>
      <w:r w:rsidR="001647C4" w:rsidRPr="001647C4">
        <w:t xml:space="preserve"> </w:t>
      </w:r>
      <w:r w:rsidRPr="001647C4">
        <w:t>праздничных</w:t>
      </w:r>
      <w:r w:rsidR="001647C4" w:rsidRPr="001647C4">
        <w:t xml:space="preserve"> </w:t>
      </w:r>
      <w:r w:rsidRPr="001647C4">
        <w:t>дней,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ежегодного</w:t>
      </w:r>
      <w:r w:rsidR="001647C4" w:rsidRPr="001647C4">
        <w:t xml:space="preserve"> </w:t>
      </w:r>
      <w:r w:rsidRPr="001647C4">
        <w:t>оплачиваемого</w:t>
      </w:r>
      <w:r w:rsidR="001647C4" w:rsidRPr="001647C4">
        <w:t xml:space="preserve"> </w:t>
      </w:r>
      <w:r w:rsidRPr="001647C4">
        <w:t>отпуска;</w:t>
      </w:r>
    </w:p>
    <w:p w:rsidR="00A31FC3" w:rsidRPr="001647C4" w:rsidRDefault="00A31FC3" w:rsidP="001647C4">
      <w:r w:rsidRPr="001647C4">
        <w:t>5)</w:t>
      </w:r>
      <w:r w:rsidR="001647C4" w:rsidRPr="001647C4">
        <w:t xml:space="preserve"> </w:t>
      </w:r>
      <w:r w:rsidRPr="001647C4">
        <w:t>получение</w:t>
      </w:r>
      <w:r w:rsidR="001647C4" w:rsidRPr="001647C4">
        <w:t xml:space="preserve"> </w:t>
      </w:r>
      <w:r w:rsidRPr="001647C4">
        <w:t>в</w:t>
      </w:r>
      <w:r w:rsidR="001647C4" w:rsidRPr="001647C4">
        <w:t xml:space="preserve"> </w:t>
      </w:r>
      <w:r w:rsidRPr="001647C4">
        <w:t>установленном</w:t>
      </w:r>
      <w:r w:rsidR="001647C4" w:rsidRPr="001647C4">
        <w:t xml:space="preserve"> </w:t>
      </w:r>
      <w:r w:rsidRPr="001647C4">
        <w:t>порядке</w:t>
      </w:r>
      <w:r w:rsidR="001647C4" w:rsidRPr="001647C4">
        <w:t xml:space="preserve"> </w:t>
      </w:r>
      <w:r w:rsidRPr="001647C4">
        <w:t>информации</w:t>
      </w:r>
      <w:r w:rsidR="001647C4" w:rsidRPr="001647C4">
        <w:t xml:space="preserve"> </w:t>
      </w:r>
      <w:r w:rsidRPr="001647C4">
        <w:t>и</w:t>
      </w:r>
      <w:r w:rsidR="001647C4" w:rsidRPr="001647C4">
        <w:t xml:space="preserve"> </w:t>
      </w:r>
      <w:r w:rsidRPr="001647C4">
        <w:t>материалов,</w:t>
      </w:r>
      <w:r w:rsidR="001647C4" w:rsidRPr="001647C4">
        <w:t xml:space="preserve"> </w:t>
      </w:r>
      <w:r w:rsidRPr="001647C4">
        <w:t>необходимых</w:t>
      </w:r>
      <w:r w:rsidR="001647C4" w:rsidRPr="001647C4">
        <w:t xml:space="preserve"> </w:t>
      </w:r>
      <w:r w:rsidRPr="001647C4">
        <w:t>для</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на</w:t>
      </w:r>
      <w:r w:rsidR="001647C4" w:rsidRPr="001647C4">
        <w:t xml:space="preserve"> </w:t>
      </w:r>
      <w:r w:rsidRPr="001647C4">
        <w:t>внесение</w:t>
      </w:r>
      <w:r w:rsidR="001647C4" w:rsidRPr="001647C4">
        <w:t xml:space="preserve"> </w:t>
      </w:r>
      <w:r w:rsidRPr="001647C4">
        <w:t>предложений</w:t>
      </w:r>
      <w:r w:rsidR="001647C4" w:rsidRPr="001647C4">
        <w:t xml:space="preserve"> </w:t>
      </w:r>
      <w:r w:rsidRPr="001647C4">
        <w:t>о</w:t>
      </w:r>
      <w:r w:rsidR="001647C4" w:rsidRPr="001647C4">
        <w:t xml:space="preserve"> </w:t>
      </w:r>
      <w:r w:rsidRPr="001647C4">
        <w:t>совершенствовании</w:t>
      </w:r>
      <w:r w:rsidR="001647C4" w:rsidRPr="001647C4">
        <w:t xml:space="preserve"> </w:t>
      </w:r>
      <w:r w:rsidRPr="001647C4">
        <w:t>деятельности</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p>
    <w:p w:rsidR="00A31FC3" w:rsidRPr="001647C4" w:rsidRDefault="00A31FC3" w:rsidP="001647C4">
      <w:r w:rsidRPr="001647C4">
        <w:t>6)</w:t>
      </w:r>
      <w:r w:rsidR="001647C4" w:rsidRPr="001647C4">
        <w:t xml:space="preserve"> </w:t>
      </w:r>
      <w:r w:rsidRPr="001647C4">
        <w:t>участие</w:t>
      </w:r>
      <w:r w:rsidR="001647C4" w:rsidRPr="001647C4">
        <w:t xml:space="preserve"> </w:t>
      </w:r>
      <w:r w:rsidRPr="001647C4">
        <w:t>по</w:t>
      </w:r>
      <w:r w:rsidR="001647C4" w:rsidRPr="001647C4">
        <w:t xml:space="preserve"> </w:t>
      </w:r>
      <w:r w:rsidRPr="001647C4">
        <w:t>своей</w:t>
      </w:r>
      <w:r w:rsidR="001647C4" w:rsidRPr="001647C4">
        <w:t xml:space="preserve"> </w:t>
      </w:r>
      <w:r w:rsidRPr="001647C4">
        <w:t>инициативе</w:t>
      </w:r>
      <w:r w:rsidR="001647C4" w:rsidRPr="001647C4">
        <w:t xml:space="preserve"> </w:t>
      </w:r>
      <w:r w:rsidRPr="001647C4">
        <w:t>в</w:t>
      </w:r>
      <w:r w:rsidR="001647C4" w:rsidRPr="001647C4">
        <w:t xml:space="preserve"> </w:t>
      </w:r>
      <w:r w:rsidRPr="001647C4">
        <w:t>конкурсе</w:t>
      </w:r>
      <w:r w:rsidR="001647C4" w:rsidRPr="001647C4">
        <w:t xml:space="preserve"> </w:t>
      </w:r>
      <w:r w:rsidRPr="001647C4">
        <w:t>на</w:t>
      </w:r>
      <w:r w:rsidR="001647C4" w:rsidRPr="001647C4">
        <w:t xml:space="preserve"> </w:t>
      </w:r>
      <w:r w:rsidRPr="001647C4">
        <w:t>замещение</w:t>
      </w:r>
      <w:r w:rsidR="001647C4" w:rsidRPr="001647C4">
        <w:t xml:space="preserve"> </w:t>
      </w:r>
      <w:r w:rsidRPr="001647C4">
        <w:t>вакантной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A31FC3" w:rsidRPr="001647C4" w:rsidRDefault="00A31FC3" w:rsidP="001647C4">
      <w:r w:rsidRPr="001647C4">
        <w:t>7)</w:t>
      </w:r>
      <w:r w:rsidR="001647C4" w:rsidRPr="001647C4">
        <w:t xml:space="preserve"> </w:t>
      </w:r>
      <w:r w:rsidR="007C69E4" w:rsidRPr="00357E27">
        <w:t>для</w:t>
      </w:r>
      <w:r w:rsidR="007C69E4">
        <w:t xml:space="preserve"> </w:t>
      </w:r>
      <w:r w:rsidR="007C69E4" w:rsidRPr="00357E27">
        <w:t>получения</w:t>
      </w:r>
      <w:r w:rsidR="007C69E4">
        <w:t xml:space="preserve"> </w:t>
      </w:r>
      <w:r w:rsidR="007C69E4" w:rsidRPr="00357E27">
        <w:t>дополнительного</w:t>
      </w:r>
      <w:r w:rsidR="007C69E4">
        <w:t xml:space="preserve"> </w:t>
      </w:r>
      <w:r w:rsidR="007C69E4" w:rsidRPr="00357E27">
        <w:t>профессионального</w:t>
      </w:r>
      <w:r w:rsidR="007C69E4">
        <w:t xml:space="preserve"> </w:t>
      </w:r>
      <w:r w:rsidR="007C69E4" w:rsidRPr="00357E27">
        <w:t>образования</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муниципальным</w:t>
      </w:r>
      <w:r w:rsidR="001647C4" w:rsidRPr="001647C4">
        <w:t xml:space="preserve"> </w:t>
      </w:r>
      <w:r w:rsidRPr="001647C4">
        <w:t>правовым</w:t>
      </w:r>
      <w:r w:rsidR="001647C4" w:rsidRPr="001647C4">
        <w:t xml:space="preserve"> </w:t>
      </w:r>
      <w:r w:rsidRPr="001647C4">
        <w:t>актом</w:t>
      </w:r>
      <w:r w:rsidR="001647C4" w:rsidRPr="001647C4">
        <w:t xml:space="preserve"> </w:t>
      </w:r>
      <w:r w:rsidRPr="001647C4">
        <w:t>за</w:t>
      </w:r>
      <w:r w:rsidR="001647C4" w:rsidRPr="001647C4">
        <w:t xml:space="preserve"> </w:t>
      </w:r>
      <w:r w:rsidRPr="001647C4">
        <w:t>счет</w:t>
      </w:r>
      <w:r w:rsidR="001647C4" w:rsidRPr="001647C4">
        <w:t xml:space="preserve"> </w:t>
      </w:r>
      <w:r w:rsidRPr="001647C4">
        <w:t>средств</w:t>
      </w:r>
      <w:r w:rsidR="001647C4" w:rsidRPr="001647C4">
        <w:t xml:space="preserve"> </w:t>
      </w:r>
      <w:r w:rsidRPr="001647C4">
        <w:t>местного</w:t>
      </w:r>
      <w:r w:rsidR="001647C4" w:rsidRPr="001647C4">
        <w:t xml:space="preserve"> </w:t>
      </w:r>
      <w:r w:rsidRPr="001647C4">
        <w:t>бюджета;</w:t>
      </w:r>
    </w:p>
    <w:p w:rsidR="007C69E4" w:rsidRDefault="007C69E4" w:rsidP="001647C4">
      <w:r>
        <w:t xml:space="preserve">(пункт 7 в редакции Решения сельской Думы от </w:t>
      </w:r>
      <w:hyperlink r:id="rId37" w:tgtFrame="ChangingDocument" w:history="1">
        <w:r w:rsidRPr="002111B8">
          <w:rPr>
            <w:rStyle w:val="a6"/>
          </w:rPr>
          <w:t>12.11.2015 № 29/4</w:t>
        </w:r>
      </w:hyperlink>
      <w:r>
        <w:t>)</w:t>
      </w:r>
    </w:p>
    <w:p w:rsidR="00A31FC3" w:rsidRPr="001647C4" w:rsidRDefault="00A31FC3" w:rsidP="001647C4">
      <w:r w:rsidRPr="001647C4">
        <w:t>8)</w:t>
      </w:r>
      <w:r w:rsidR="001647C4" w:rsidRPr="001647C4">
        <w:t xml:space="preserve"> </w:t>
      </w:r>
      <w:r w:rsidRPr="001647C4">
        <w:t>защиту</w:t>
      </w:r>
      <w:r w:rsidR="001647C4" w:rsidRPr="001647C4">
        <w:t xml:space="preserve"> </w:t>
      </w:r>
      <w:r w:rsidRPr="001647C4">
        <w:t>своих</w:t>
      </w:r>
      <w:r w:rsidR="001647C4" w:rsidRPr="001647C4">
        <w:t xml:space="preserve"> </w:t>
      </w:r>
      <w:r w:rsidRPr="001647C4">
        <w:t>персональных</w:t>
      </w:r>
      <w:r w:rsidR="001647C4" w:rsidRPr="001647C4">
        <w:t xml:space="preserve"> </w:t>
      </w:r>
      <w:r w:rsidRPr="001647C4">
        <w:t>данных;</w:t>
      </w:r>
    </w:p>
    <w:p w:rsidR="00A31FC3" w:rsidRPr="001647C4" w:rsidRDefault="00A31FC3" w:rsidP="001647C4">
      <w:r w:rsidRPr="001647C4">
        <w:t>9)</w:t>
      </w:r>
      <w:r w:rsidR="001647C4" w:rsidRPr="001647C4">
        <w:t xml:space="preserve"> </w:t>
      </w:r>
      <w:r w:rsidRPr="001647C4">
        <w:t>ознакомление</w:t>
      </w:r>
      <w:r w:rsidR="001647C4" w:rsidRPr="001647C4">
        <w:t xml:space="preserve"> </w:t>
      </w:r>
      <w:r w:rsidRPr="001647C4">
        <w:t>со</w:t>
      </w:r>
      <w:r w:rsidR="001647C4" w:rsidRPr="001647C4">
        <w:t xml:space="preserve"> </w:t>
      </w:r>
      <w:r w:rsidRPr="001647C4">
        <w:t>всеми</w:t>
      </w:r>
      <w:r w:rsidR="001647C4" w:rsidRPr="001647C4">
        <w:t xml:space="preserve"> </w:t>
      </w:r>
      <w:r w:rsidRPr="001647C4">
        <w:t>материалами</w:t>
      </w:r>
      <w:r w:rsidR="001647C4" w:rsidRPr="001647C4">
        <w:t xml:space="preserve"> </w:t>
      </w:r>
      <w:r w:rsidRPr="001647C4">
        <w:t>своего</w:t>
      </w:r>
      <w:r w:rsidR="001647C4" w:rsidRPr="001647C4">
        <w:t xml:space="preserve"> </w:t>
      </w:r>
      <w:r w:rsidRPr="001647C4">
        <w:t>личного</w:t>
      </w:r>
      <w:r w:rsidR="001647C4" w:rsidRPr="001647C4">
        <w:t xml:space="preserve"> </w:t>
      </w:r>
      <w:r w:rsidRPr="001647C4">
        <w:t>дела,</w:t>
      </w:r>
      <w:r w:rsidR="001647C4" w:rsidRPr="001647C4">
        <w:t xml:space="preserve"> </w:t>
      </w:r>
      <w:r w:rsidRPr="001647C4">
        <w:t>с</w:t>
      </w:r>
      <w:r w:rsidR="001647C4" w:rsidRPr="001647C4">
        <w:t xml:space="preserve"> </w:t>
      </w:r>
      <w:r w:rsidRPr="001647C4">
        <w:t>отзывами</w:t>
      </w:r>
      <w:r w:rsidR="001647C4" w:rsidRPr="001647C4">
        <w:t xml:space="preserve"> </w:t>
      </w:r>
      <w:r w:rsidRPr="001647C4">
        <w:t>о</w:t>
      </w:r>
      <w:r w:rsidR="001647C4" w:rsidRPr="001647C4">
        <w:t xml:space="preserve"> </w:t>
      </w:r>
      <w:r w:rsidRPr="001647C4">
        <w:t>профессиональной</w:t>
      </w:r>
      <w:r w:rsidR="001647C4" w:rsidRPr="001647C4">
        <w:t xml:space="preserve"> </w:t>
      </w:r>
      <w:r w:rsidRPr="001647C4">
        <w:t>деятельности</w:t>
      </w:r>
      <w:r w:rsidR="001647C4" w:rsidRPr="001647C4">
        <w:t xml:space="preserve"> </w:t>
      </w:r>
      <w:r w:rsidRPr="001647C4">
        <w:t>и</w:t>
      </w:r>
      <w:r w:rsidR="001647C4" w:rsidRPr="001647C4">
        <w:t xml:space="preserve"> </w:t>
      </w:r>
      <w:r w:rsidRPr="001647C4">
        <w:t>другими</w:t>
      </w:r>
      <w:r w:rsidR="001647C4" w:rsidRPr="001647C4">
        <w:t xml:space="preserve"> </w:t>
      </w:r>
      <w:r w:rsidRPr="001647C4">
        <w:t>документами</w:t>
      </w:r>
      <w:r w:rsidR="001647C4" w:rsidRPr="001647C4">
        <w:t xml:space="preserve"> </w:t>
      </w:r>
      <w:r w:rsidRPr="001647C4">
        <w:t>до</w:t>
      </w:r>
      <w:r w:rsidR="001647C4" w:rsidRPr="001647C4">
        <w:t xml:space="preserve"> </w:t>
      </w:r>
      <w:r w:rsidRPr="001647C4">
        <w:t>внесения</w:t>
      </w:r>
      <w:r w:rsidR="001647C4" w:rsidRPr="001647C4">
        <w:t xml:space="preserve"> </w:t>
      </w:r>
      <w:r w:rsidRPr="001647C4">
        <w:t>их</w:t>
      </w:r>
      <w:r w:rsidR="001647C4" w:rsidRPr="001647C4">
        <w:t xml:space="preserve"> </w:t>
      </w:r>
      <w:r w:rsidRPr="001647C4">
        <w:t>в</w:t>
      </w:r>
      <w:r w:rsidR="001647C4" w:rsidRPr="001647C4">
        <w:t xml:space="preserve"> </w:t>
      </w:r>
      <w:r w:rsidRPr="001647C4">
        <w:t>его</w:t>
      </w:r>
      <w:r w:rsidR="001647C4" w:rsidRPr="001647C4">
        <w:t xml:space="preserve"> </w:t>
      </w:r>
      <w:r w:rsidRPr="001647C4">
        <w:t>личное</w:t>
      </w:r>
      <w:r w:rsidR="001647C4" w:rsidRPr="001647C4">
        <w:t xml:space="preserve"> </w:t>
      </w:r>
      <w:r w:rsidRPr="001647C4">
        <w:t>дело,</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на</w:t>
      </w:r>
      <w:r w:rsidR="001647C4" w:rsidRPr="001647C4">
        <w:t xml:space="preserve"> </w:t>
      </w:r>
      <w:r w:rsidRPr="001647C4">
        <w:t>приобщение</w:t>
      </w:r>
      <w:r w:rsidR="001647C4" w:rsidRPr="001647C4">
        <w:t xml:space="preserve"> </w:t>
      </w:r>
      <w:r w:rsidRPr="001647C4">
        <w:t>к</w:t>
      </w:r>
      <w:r w:rsidR="001647C4" w:rsidRPr="001647C4">
        <w:t xml:space="preserve"> </w:t>
      </w:r>
      <w:r w:rsidRPr="001647C4">
        <w:t>личному</w:t>
      </w:r>
      <w:r w:rsidR="001647C4" w:rsidRPr="001647C4">
        <w:t xml:space="preserve"> </w:t>
      </w:r>
      <w:r w:rsidRPr="001647C4">
        <w:t>делу</w:t>
      </w:r>
      <w:r w:rsidR="001647C4" w:rsidRPr="001647C4">
        <w:t xml:space="preserve"> </w:t>
      </w:r>
      <w:r w:rsidRPr="001647C4">
        <w:t>его</w:t>
      </w:r>
      <w:r w:rsidR="001647C4" w:rsidRPr="001647C4">
        <w:t xml:space="preserve"> </w:t>
      </w:r>
      <w:r w:rsidRPr="001647C4">
        <w:t>письменных</w:t>
      </w:r>
      <w:r w:rsidR="001647C4" w:rsidRPr="001647C4">
        <w:t xml:space="preserve"> </w:t>
      </w:r>
      <w:r w:rsidRPr="001647C4">
        <w:t>объяснений;</w:t>
      </w:r>
    </w:p>
    <w:p w:rsidR="00A31FC3" w:rsidRPr="001647C4" w:rsidRDefault="00A31FC3" w:rsidP="001647C4">
      <w:r w:rsidRPr="001647C4">
        <w:t>10)</w:t>
      </w:r>
      <w:r w:rsidR="001647C4" w:rsidRPr="001647C4">
        <w:t xml:space="preserve"> </w:t>
      </w:r>
      <w:r w:rsidRPr="001647C4">
        <w:t>объединение,</w:t>
      </w:r>
      <w:r w:rsidR="001647C4" w:rsidRPr="001647C4">
        <w:t xml:space="preserve"> </w:t>
      </w:r>
      <w:r w:rsidRPr="001647C4">
        <w:t>включая</w:t>
      </w:r>
      <w:r w:rsidR="001647C4" w:rsidRPr="001647C4">
        <w:t xml:space="preserve"> </w:t>
      </w:r>
      <w:r w:rsidRPr="001647C4">
        <w:t>право</w:t>
      </w:r>
      <w:r w:rsidR="001647C4" w:rsidRPr="001647C4">
        <w:t xml:space="preserve"> </w:t>
      </w:r>
      <w:r w:rsidRPr="001647C4">
        <w:t>создавать</w:t>
      </w:r>
      <w:r w:rsidR="001647C4" w:rsidRPr="001647C4">
        <w:t xml:space="preserve"> </w:t>
      </w:r>
      <w:r w:rsidRPr="001647C4">
        <w:t>профессиональные</w:t>
      </w:r>
      <w:r w:rsidR="001647C4" w:rsidRPr="001647C4">
        <w:t xml:space="preserve"> </w:t>
      </w:r>
      <w:r w:rsidRPr="001647C4">
        <w:t>союзы,</w:t>
      </w:r>
      <w:r w:rsidR="001647C4" w:rsidRPr="001647C4">
        <w:t xml:space="preserve"> </w:t>
      </w:r>
      <w:r w:rsidRPr="001647C4">
        <w:t>для</w:t>
      </w:r>
      <w:r w:rsidR="001647C4" w:rsidRPr="001647C4">
        <w:t xml:space="preserve"> </w:t>
      </w:r>
      <w:r w:rsidRPr="001647C4">
        <w:t>защиты</w:t>
      </w:r>
      <w:r w:rsidR="001647C4" w:rsidRPr="001647C4">
        <w:t xml:space="preserve"> </w:t>
      </w:r>
      <w:r w:rsidRPr="001647C4">
        <w:t>своих</w:t>
      </w:r>
      <w:r w:rsidR="001647C4" w:rsidRPr="001647C4">
        <w:t xml:space="preserve"> </w:t>
      </w:r>
      <w:r w:rsidRPr="001647C4">
        <w:t>прав,</w:t>
      </w:r>
      <w:r w:rsidR="001647C4" w:rsidRPr="001647C4">
        <w:t xml:space="preserve"> </w:t>
      </w:r>
      <w:r w:rsidRPr="001647C4">
        <w:t>социально-экономических</w:t>
      </w:r>
      <w:r w:rsidR="001647C4" w:rsidRPr="001647C4">
        <w:t xml:space="preserve"> </w:t>
      </w:r>
      <w:r w:rsidRPr="001647C4">
        <w:t>и</w:t>
      </w:r>
      <w:r w:rsidR="001647C4" w:rsidRPr="001647C4">
        <w:t xml:space="preserve"> </w:t>
      </w:r>
      <w:r w:rsidRPr="001647C4">
        <w:t>профессиональных</w:t>
      </w:r>
      <w:r w:rsidR="001647C4" w:rsidRPr="001647C4">
        <w:t xml:space="preserve"> </w:t>
      </w:r>
      <w:r w:rsidRPr="001647C4">
        <w:t>интересов;</w:t>
      </w:r>
    </w:p>
    <w:p w:rsidR="00A31FC3" w:rsidRPr="001647C4" w:rsidRDefault="00A31FC3" w:rsidP="001647C4">
      <w:r w:rsidRPr="001647C4">
        <w:t>11)</w:t>
      </w:r>
      <w:r w:rsidR="001647C4" w:rsidRPr="001647C4">
        <w:t xml:space="preserve"> </w:t>
      </w:r>
      <w:r w:rsidRPr="001647C4">
        <w:t>рассмотрение</w:t>
      </w:r>
      <w:r w:rsidR="001647C4" w:rsidRPr="001647C4">
        <w:t xml:space="preserve"> </w:t>
      </w:r>
      <w:r w:rsidRPr="001647C4">
        <w:t>индивидуальных</w:t>
      </w:r>
      <w:r w:rsidR="001647C4" w:rsidRPr="001647C4">
        <w:t xml:space="preserve"> </w:t>
      </w:r>
      <w:r w:rsidRPr="001647C4">
        <w:t>трудовых</w:t>
      </w:r>
      <w:r w:rsidR="001647C4" w:rsidRPr="001647C4">
        <w:t xml:space="preserve"> </w:t>
      </w:r>
      <w:r w:rsidRPr="001647C4">
        <w:t>споров</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трудовым</w:t>
      </w:r>
      <w:r w:rsidR="001647C4" w:rsidRPr="001647C4">
        <w:t xml:space="preserve"> </w:t>
      </w:r>
      <w:r w:rsidRPr="001647C4">
        <w:t>законодательством,</w:t>
      </w:r>
      <w:r w:rsidR="001647C4" w:rsidRPr="001647C4">
        <w:t xml:space="preserve"> </w:t>
      </w:r>
      <w:r w:rsidRPr="001647C4">
        <w:t>защиту</w:t>
      </w:r>
      <w:r w:rsidR="001647C4" w:rsidRPr="001647C4">
        <w:t xml:space="preserve"> </w:t>
      </w:r>
      <w:r w:rsidRPr="001647C4">
        <w:t>своих</w:t>
      </w:r>
      <w:r w:rsidR="001647C4" w:rsidRPr="001647C4">
        <w:t xml:space="preserve"> </w:t>
      </w:r>
      <w:r w:rsidRPr="001647C4">
        <w:t>прав</w:t>
      </w:r>
      <w:r w:rsidR="001647C4" w:rsidRPr="001647C4">
        <w:t xml:space="preserve"> </w:t>
      </w:r>
      <w:r w:rsidRPr="001647C4">
        <w:t>и</w:t>
      </w:r>
      <w:r w:rsidR="001647C4" w:rsidRPr="001647C4">
        <w:t xml:space="preserve"> </w:t>
      </w:r>
      <w:r w:rsidRPr="001647C4">
        <w:t>законных</w:t>
      </w:r>
      <w:r w:rsidR="001647C4" w:rsidRPr="001647C4">
        <w:t xml:space="preserve"> </w:t>
      </w:r>
      <w:r w:rsidRPr="001647C4">
        <w:t>интересов</w:t>
      </w:r>
      <w:r w:rsidR="001647C4" w:rsidRPr="001647C4">
        <w:t xml:space="preserve"> </w:t>
      </w:r>
      <w:r w:rsidRPr="001647C4">
        <w:t>на</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включая</w:t>
      </w:r>
      <w:r w:rsidR="001647C4" w:rsidRPr="001647C4">
        <w:t xml:space="preserve"> </w:t>
      </w:r>
      <w:r w:rsidRPr="001647C4">
        <w:t>обжалование</w:t>
      </w:r>
      <w:r w:rsidR="001647C4" w:rsidRPr="001647C4">
        <w:t xml:space="preserve"> </w:t>
      </w:r>
      <w:r w:rsidRPr="001647C4">
        <w:t>в</w:t>
      </w:r>
      <w:r w:rsidR="001647C4" w:rsidRPr="001647C4">
        <w:t xml:space="preserve"> </w:t>
      </w:r>
      <w:r w:rsidRPr="001647C4">
        <w:t>суде</w:t>
      </w:r>
      <w:r w:rsidR="001647C4" w:rsidRPr="001647C4">
        <w:t xml:space="preserve"> </w:t>
      </w:r>
      <w:r w:rsidRPr="001647C4">
        <w:t>их</w:t>
      </w:r>
      <w:r w:rsidR="001647C4" w:rsidRPr="001647C4">
        <w:t xml:space="preserve"> </w:t>
      </w:r>
      <w:r w:rsidRPr="001647C4">
        <w:t>нарушений;</w:t>
      </w:r>
    </w:p>
    <w:p w:rsidR="00A31FC3" w:rsidRPr="001647C4" w:rsidRDefault="00A31FC3" w:rsidP="001647C4">
      <w:r w:rsidRPr="001647C4">
        <w:lastRenderedPageBreak/>
        <w:t>12)</w:t>
      </w:r>
      <w:r w:rsidR="001647C4" w:rsidRPr="001647C4">
        <w:t xml:space="preserve"> </w:t>
      </w:r>
      <w:r w:rsidRPr="001647C4">
        <w:t>пенсионное</w:t>
      </w:r>
      <w:r w:rsidR="001647C4" w:rsidRPr="001647C4">
        <w:t xml:space="preserve"> </w:t>
      </w:r>
      <w:r w:rsidRPr="001647C4">
        <w:t>обеспечение</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p>
    <w:p w:rsidR="00A31FC3" w:rsidRPr="001647C4" w:rsidRDefault="00A31FC3" w:rsidP="001647C4">
      <w:r w:rsidRPr="001647C4">
        <w:t>2.</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за</w:t>
      </w:r>
      <w:r w:rsidR="001647C4" w:rsidRPr="001647C4">
        <w:t xml:space="preserve"> </w:t>
      </w:r>
      <w:r w:rsidRPr="001647C4">
        <w:t>исключением</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замещающего</w:t>
      </w:r>
      <w:r w:rsidR="001647C4" w:rsidRPr="001647C4">
        <w:t xml:space="preserve"> </w:t>
      </w:r>
      <w:r w:rsidRPr="001647C4">
        <w:t>должность</w:t>
      </w:r>
      <w:r w:rsidR="001647C4" w:rsidRPr="001647C4">
        <w:t xml:space="preserve"> </w:t>
      </w:r>
      <w:r w:rsidRPr="001647C4">
        <w:t>главы</w:t>
      </w:r>
      <w:r w:rsidR="001647C4" w:rsidRPr="001647C4">
        <w:t xml:space="preserve"> </w:t>
      </w:r>
      <w:r w:rsidRPr="001647C4">
        <w:t>местной</w:t>
      </w:r>
      <w:r w:rsidR="001647C4" w:rsidRPr="001647C4">
        <w:t xml:space="preserve"> </w:t>
      </w:r>
      <w:r w:rsidRPr="001647C4">
        <w:t>администрации</w:t>
      </w:r>
      <w:r w:rsidR="001647C4" w:rsidRPr="001647C4">
        <w:t xml:space="preserve"> </w:t>
      </w:r>
      <w:r w:rsidRPr="001647C4">
        <w:t>по</w:t>
      </w:r>
      <w:r w:rsidR="001647C4" w:rsidRPr="001647C4">
        <w:t xml:space="preserve"> </w:t>
      </w:r>
      <w:r w:rsidRPr="001647C4">
        <w:t>контракту,</w:t>
      </w:r>
      <w:r w:rsidR="001647C4" w:rsidRPr="001647C4">
        <w:t xml:space="preserve"> </w:t>
      </w:r>
      <w:r w:rsidRPr="001647C4">
        <w:t>вправе</w:t>
      </w:r>
      <w:r w:rsidR="001647C4" w:rsidRPr="001647C4">
        <w:t xml:space="preserve"> </w:t>
      </w:r>
      <w:r w:rsidRPr="001647C4">
        <w:t>с</w:t>
      </w:r>
      <w:r w:rsidR="001647C4" w:rsidRPr="001647C4">
        <w:t xml:space="preserve"> </w:t>
      </w:r>
      <w:r w:rsidRPr="001647C4">
        <w:t>предварительным</w:t>
      </w:r>
      <w:r w:rsidR="001647C4" w:rsidRPr="001647C4">
        <w:t xml:space="preserve"> </w:t>
      </w:r>
      <w:r w:rsidRPr="001647C4">
        <w:t>письменным</w:t>
      </w:r>
      <w:r w:rsidR="001647C4" w:rsidRPr="001647C4">
        <w:t xml:space="preserve"> </w:t>
      </w:r>
      <w:r w:rsidRPr="001647C4">
        <w:t>уведомлением</w:t>
      </w:r>
      <w:r w:rsidR="001647C4" w:rsidRPr="001647C4">
        <w:t xml:space="preserve"> </w:t>
      </w:r>
      <w:r w:rsidRPr="001647C4">
        <w:t>представителя</w:t>
      </w:r>
      <w:r w:rsidR="001647C4" w:rsidRPr="001647C4">
        <w:t xml:space="preserve"> </w:t>
      </w:r>
      <w:r w:rsidRPr="001647C4">
        <w:t>нанимателя</w:t>
      </w:r>
      <w:r w:rsidR="001647C4" w:rsidRPr="001647C4">
        <w:t xml:space="preserve"> </w:t>
      </w:r>
      <w:r w:rsidRPr="001647C4">
        <w:t>(работодателя)</w:t>
      </w:r>
      <w:r w:rsidR="001647C4" w:rsidRPr="001647C4">
        <w:t xml:space="preserve"> </w:t>
      </w:r>
      <w:r w:rsidRPr="001647C4">
        <w:t>выполнять</w:t>
      </w:r>
      <w:r w:rsidR="001647C4" w:rsidRPr="001647C4">
        <w:t xml:space="preserve"> </w:t>
      </w:r>
      <w:r w:rsidRPr="001647C4">
        <w:t>иную</w:t>
      </w:r>
      <w:r w:rsidR="001647C4" w:rsidRPr="001647C4">
        <w:t xml:space="preserve"> </w:t>
      </w:r>
      <w:r w:rsidRPr="001647C4">
        <w:t>оплачиваемую</w:t>
      </w:r>
      <w:r w:rsidR="001647C4" w:rsidRPr="001647C4">
        <w:t xml:space="preserve"> </w:t>
      </w:r>
      <w:r w:rsidRPr="001647C4">
        <w:t>работу,</w:t>
      </w:r>
      <w:r w:rsidR="001647C4" w:rsidRPr="001647C4">
        <w:t xml:space="preserve"> </w:t>
      </w:r>
      <w:r w:rsidRPr="001647C4">
        <w:t>если</w:t>
      </w:r>
      <w:r w:rsidR="001647C4" w:rsidRPr="001647C4">
        <w:t xml:space="preserve"> </w:t>
      </w:r>
      <w:r w:rsidRPr="001647C4">
        <w:t>это</w:t>
      </w:r>
      <w:r w:rsidR="001647C4" w:rsidRPr="001647C4">
        <w:t xml:space="preserve"> </w:t>
      </w:r>
      <w:r w:rsidRPr="001647C4">
        <w:t>не</w:t>
      </w:r>
      <w:r w:rsidR="001647C4" w:rsidRPr="001647C4">
        <w:t xml:space="preserve"> </w:t>
      </w:r>
      <w:r w:rsidRPr="001647C4">
        <w:t>повлечет</w:t>
      </w:r>
      <w:r w:rsidR="001647C4" w:rsidRPr="001647C4">
        <w:t xml:space="preserve"> </w:t>
      </w:r>
      <w:r w:rsidRPr="001647C4">
        <w:t>за</w:t>
      </w:r>
      <w:r w:rsidR="001647C4" w:rsidRPr="001647C4">
        <w:t xml:space="preserve"> </w:t>
      </w:r>
      <w:r w:rsidRPr="001647C4">
        <w:t>собой</w:t>
      </w:r>
      <w:r w:rsidR="001647C4" w:rsidRPr="001647C4">
        <w:t xml:space="preserve"> </w:t>
      </w:r>
      <w:r w:rsidRPr="001647C4">
        <w:t>конфликт</w:t>
      </w:r>
      <w:r w:rsidR="001647C4" w:rsidRPr="001647C4">
        <w:t xml:space="preserve"> </w:t>
      </w:r>
      <w:r w:rsidRPr="001647C4">
        <w:t>интересов</w:t>
      </w:r>
      <w:r w:rsidR="001647C4" w:rsidRPr="001647C4">
        <w:t xml:space="preserve"> </w:t>
      </w:r>
      <w:r w:rsidRPr="001647C4">
        <w:t>и</w:t>
      </w:r>
      <w:r w:rsidR="001647C4" w:rsidRPr="001647C4">
        <w:t xml:space="preserve"> </w:t>
      </w:r>
      <w:r w:rsidRPr="001647C4">
        <w:t>если</w:t>
      </w:r>
      <w:r w:rsidR="001647C4" w:rsidRPr="001647C4">
        <w:t xml:space="preserve"> </w:t>
      </w:r>
      <w:r w:rsidRPr="001647C4">
        <w:t>иное</w:t>
      </w:r>
      <w:r w:rsidR="001647C4" w:rsidRPr="001647C4">
        <w:t xml:space="preserve"> </w:t>
      </w:r>
      <w:r w:rsidRPr="001647C4">
        <w:t>не</w:t>
      </w:r>
      <w:r w:rsidR="001647C4" w:rsidRPr="001647C4">
        <w:t xml:space="preserve"> </w:t>
      </w:r>
      <w:r w:rsidRPr="001647C4">
        <w:t>предусмотрено</w:t>
      </w:r>
      <w:r w:rsidR="001647C4" w:rsidRPr="001647C4">
        <w:t xml:space="preserve"> </w:t>
      </w:r>
      <w:r w:rsidR="007C69E4" w:rsidRPr="00357E27">
        <w:t>Федеральным</w:t>
      </w:r>
      <w:r w:rsidR="007C69E4">
        <w:t xml:space="preserve"> </w:t>
      </w:r>
      <w:r w:rsidR="007C69E4" w:rsidRPr="00357E27">
        <w:t>законом</w:t>
      </w:r>
      <w:r w:rsidR="007C69E4">
        <w:t xml:space="preserve"> </w:t>
      </w:r>
      <w:r w:rsidR="007C69E4" w:rsidRPr="00357E27">
        <w:t>от</w:t>
      </w:r>
      <w:r w:rsidR="007C69E4">
        <w:t xml:space="preserve"> </w:t>
      </w:r>
      <w:hyperlink r:id="rId38" w:tgtFrame="Logical" w:history="1">
        <w:r w:rsidR="007C69E4" w:rsidRPr="00C13C2F">
          <w:rPr>
            <w:rStyle w:val="a6"/>
          </w:rPr>
          <w:t>02.03.2007 № 25-ФЗ</w:t>
        </w:r>
      </w:hyperlink>
      <w:r w:rsidR="007C69E4">
        <w:t xml:space="preserve"> </w:t>
      </w:r>
      <w:r w:rsidR="007C69E4" w:rsidRPr="00357E27">
        <w:t>«О</w:t>
      </w:r>
      <w:r w:rsidR="007C69E4">
        <w:t xml:space="preserve"> </w:t>
      </w:r>
      <w:r w:rsidR="007C69E4" w:rsidRPr="00357E27">
        <w:t>муниципальной</w:t>
      </w:r>
      <w:r w:rsidR="007C69E4">
        <w:t xml:space="preserve"> </w:t>
      </w:r>
      <w:r w:rsidR="007C69E4" w:rsidRPr="00357E27">
        <w:t>службе</w:t>
      </w:r>
      <w:r w:rsidR="007C69E4">
        <w:t xml:space="preserve"> </w:t>
      </w:r>
      <w:r w:rsidR="007C69E4" w:rsidRPr="00357E27">
        <w:t>в</w:t>
      </w:r>
      <w:r w:rsidR="007C69E4">
        <w:t xml:space="preserve"> </w:t>
      </w:r>
      <w:r w:rsidR="007C69E4" w:rsidRPr="00357E27">
        <w:t>российской</w:t>
      </w:r>
      <w:r w:rsidR="007C69E4">
        <w:t xml:space="preserve"> </w:t>
      </w:r>
      <w:r w:rsidR="007C69E4" w:rsidRPr="00357E27">
        <w:t>Федерации</w:t>
      </w:r>
      <w:r w:rsidRPr="001647C4">
        <w:t>.</w:t>
      </w:r>
    </w:p>
    <w:p w:rsidR="00A31FC3" w:rsidRDefault="007C69E4" w:rsidP="001647C4">
      <w:r>
        <w:t xml:space="preserve">(часть 2 в редакции Решения сельской Думы от </w:t>
      </w:r>
      <w:hyperlink r:id="rId39" w:tgtFrame="ChangingDocument" w:history="1">
        <w:r w:rsidRPr="002111B8">
          <w:rPr>
            <w:rStyle w:val="a6"/>
          </w:rPr>
          <w:t>12.11.2015 № 29/4</w:t>
        </w:r>
      </w:hyperlink>
      <w:r>
        <w:t>)</w:t>
      </w:r>
    </w:p>
    <w:p w:rsidR="007C69E4" w:rsidRPr="001647C4" w:rsidRDefault="007C69E4" w:rsidP="001647C4"/>
    <w:p w:rsidR="00A31FC3" w:rsidRPr="001647C4" w:rsidRDefault="00A31FC3" w:rsidP="001647C4">
      <w:pPr>
        <w:rPr>
          <w:b/>
          <w:bCs/>
          <w:sz w:val="26"/>
          <w:szCs w:val="28"/>
        </w:rPr>
      </w:pPr>
      <w:bookmarkStart w:id="1" w:name="Par181"/>
      <w:bookmarkEnd w:id="1"/>
      <w:r w:rsidRPr="001647C4">
        <w:rPr>
          <w:b/>
          <w:bCs/>
          <w:sz w:val="26"/>
          <w:szCs w:val="28"/>
        </w:rPr>
        <w:t>Статья</w:t>
      </w:r>
      <w:r w:rsidR="001647C4" w:rsidRPr="001647C4">
        <w:rPr>
          <w:b/>
          <w:bCs/>
          <w:sz w:val="26"/>
          <w:szCs w:val="28"/>
        </w:rPr>
        <w:t xml:space="preserve"> </w:t>
      </w:r>
      <w:r w:rsidRPr="001647C4">
        <w:rPr>
          <w:b/>
          <w:bCs/>
          <w:sz w:val="26"/>
          <w:szCs w:val="28"/>
        </w:rPr>
        <w:t>12.</w:t>
      </w:r>
      <w:r w:rsidR="001647C4" w:rsidRPr="001647C4">
        <w:rPr>
          <w:b/>
          <w:bCs/>
          <w:sz w:val="26"/>
          <w:szCs w:val="28"/>
        </w:rPr>
        <w:t xml:space="preserve"> </w:t>
      </w:r>
      <w:r w:rsidRPr="001647C4">
        <w:rPr>
          <w:b/>
          <w:bCs/>
          <w:sz w:val="26"/>
          <w:szCs w:val="28"/>
        </w:rPr>
        <w:t>Основные</w:t>
      </w:r>
      <w:r w:rsidR="001647C4" w:rsidRPr="001647C4">
        <w:rPr>
          <w:b/>
          <w:bCs/>
          <w:sz w:val="26"/>
          <w:szCs w:val="28"/>
        </w:rPr>
        <w:t xml:space="preserve"> </w:t>
      </w:r>
      <w:r w:rsidRPr="001647C4">
        <w:rPr>
          <w:b/>
          <w:bCs/>
          <w:sz w:val="26"/>
          <w:szCs w:val="28"/>
        </w:rPr>
        <w:t>обязанности</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A31FC3" w:rsidRPr="001647C4" w:rsidRDefault="00A31FC3" w:rsidP="001647C4">
      <w:r w:rsidRPr="001647C4">
        <w:t>1.</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обязан:</w:t>
      </w:r>
    </w:p>
    <w:p w:rsidR="00A31FC3" w:rsidRPr="001647C4" w:rsidRDefault="00A31FC3" w:rsidP="001647C4">
      <w:r w:rsidRPr="001647C4">
        <w:t>1)</w:t>
      </w:r>
      <w:r w:rsidR="001647C4" w:rsidRPr="001647C4">
        <w:t xml:space="preserve"> </w:t>
      </w:r>
      <w:r w:rsidRPr="001647C4">
        <w:t>соблюдать</w:t>
      </w:r>
      <w:r w:rsidR="001647C4" w:rsidRPr="001647C4">
        <w:t xml:space="preserve"> </w:t>
      </w:r>
      <w:hyperlink r:id="rId40" w:tgtFrame="_self" w:history="1">
        <w:r w:rsidR="003D4B6C">
          <w:rPr>
            <w:rStyle w:val="a6"/>
          </w:rPr>
          <w:t>Конституцию</w:t>
        </w:r>
      </w:hyperlink>
      <w:r w:rsidR="003D4B6C"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федеральные</w:t>
      </w:r>
      <w:r w:rsidR="001647C4" w:rsidRPr="001647C4">
        <w:t xml:space="preserve"> </w:t>
      </w:r>
      <w:r w:rsidRPr="001647C4">
        <w:t>конституционные</w:t>
      </w:r>
      <w:r w:rsidR="001647C4" w:rsidRPr="001647C4">
        <w:t xml:space="preserve"> </w:t>
      </w:r>
      <w:r w:rsidRPr="001647C4">
        <w:t>законы,</w:t>
      </w:r>
      <w:r w:rsidR="001647C4" w:rsidRPr="001647C4">
        <w:t xml:space="preserve"> </w:t>
      </w:r>
      <w:r w:rsidRPr="001647C4">
        <w:t>федеральные</w:t>
      </w:r>
      <w:r w:rsidR="001647C4" w:rsidRPr="001647C4">
        <w:t xml:space="preserve"> </w:t>
      </w:r>
      <w:r w:rsidRPr="001647C4">
        <w:t>законы,</w:t>
      </w:r>
      <w:r w:rsidR="001647C4" w:rsidRPr="001647C4">
        <w:t xml:space="preserve"> </w:t>
      </w:r>
      <w:r w:rsidRPr="001647C4">
        <w:t>иные</w:t>
      </w:r>
      <w:r w:rsidR="001647C4" w:rsidRPr="001647C4">
        <w:t xml:space="preserve"> </w:t>
      </w:r>
      <w:r w:rsidRPr="001647C4">
        <w:t>нормативные</w:t>
      </w:r>
      <w:r w:rsidR="001647C4" w:rsidRPr="001647C4">
        <w:t xml:space="preserve"> </w:t>
      </w:r>
      <w:r w:rsidRPr="001647C4">
        <w:t>правовые</w:t>
      </w:r>
      <w:r w:rsidR="001647C4" w:rsidRPr="001647C4">
        <w:t xml:space="preserve"> </w:t>
      </w:r>
      <w:r w:rsidRPr="001647C4">
        <w:t>акты</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hyperlink r:id="rId41" w:tgtFrame="Logical" w:history="1">
        <w:r w:rsidRPr="00D54F32">
          <w:rPr>
            <w:rStyle w:val="a6"/>
          </w:rPr>
          <w:t>Устав</w:t>
        </w:r>
        <w:r w:rsidR="001647C4" w:rsidRPr="00D54F32">
          <w:rPr>
            <w:rStyle w:val="a6"/>
          </w:rPr>
          <w:t xml:space="preserve"> </w:t>
        </w:r>
        <w:r w:rsidRPr="00D54F32">
          <w:rPr>
            <w:rStyle w:val="a6"/>
          </w:rPr>
          <w:t>Кировской</w:t>
        </w:r>
        <w:r w:rsidR="001647C4" w:rsidRPr="00D54F32">
          <w:rPr>
            <w:rStyle w:val="a6"/>
          </w:rPr>
          <w:t xml:space="preserve"> </w:t>
        </w:r>
        <w:r w:rsidRPr="00D54F32">
          <w:rPr>
            <w:rStyle w:val="a6"/>
          </w:rPr>
          <w:t>области</w:t>
        </w:r>
      </w:hyperlink>
      <w:r w:rsidRPr="001647C4">
        <w:t>,</w:t>
      </w:r>
      <w:r w:rsidR="001647C4" w:rsidRPr="001647C4">
        <w:t xml:space="preserve"> </w:t>
      </w:r>
      <w:r w:rsidRPr="001647C4">
        <w:t>законы</w:t>
      </w:r>
      <w:r w:rsidR="001647C4" w:rsidRPr="001647C4">
        <w:t xml:space="preserve"> </w:t>
      </w:r>
      <w:r w:rsidRPr="001647C4">
        <w:t>и</w:t>
      </w:r>
      <w:r w:rsidR="001647C4" w:rsidRPr="001647C4">
        <w:t xml:space="preserve"> </w:t>
      </w:r>
      <w:r w:rsidRPr="001647C4">
        <w:t>иные</w:t>
      </w:r>
      <w:r w:rsidR="001647C4" w:rsidRPr="001647C4">
        <w:t xml:space="preserve"> </w:t>
      </w:r>
      <w:r w:rsidRPr="001647C4">
        <w:t>нормативные</w:t>
      </w:r>
      <w:r w:rsidR="001647C4" w:rsidRPr="001647C4">
        <w:t xml:space="preserve"> </w:t>
      </w:r>
      <w:r w:rsidRPr="001647C4">
        <w:t>правовые</w:t>
      </w:r>
      <w:r w:rsidR="001647C4" w:rsidRPr="001647C4">
        <w:t xml:space="preserve"> </w:t>
      </w:r>
      <w:r w:rsidRPr="001647C4">
        <w:t>акты</w:t>
      </w:r>
      <w:r w:rsidR="001647C4" w:rsidRPr="001647C4">
        <w:t xml:space="preserve"> </w:t>
      </w:r>
      <w:r w:rsidRPr="001647C4">
        <w:t>Кировской</w:t>
      </w:r>
      <w:r w:rsidR="001647C4" w:rsidRPr="001647C4">
        <w:t xml:space="preserve"> </w:t>
      </w:r>
      <w:r w:rsidRPr="001647C4">
        <w:t>области,</w:t>
      </w:r>
      <w:r w:rsidR="001647C4" w:rsidRPr="001647C4">
        <w:t xml:space="preserve"> </w:t>
      </w:r>
      <w:hyperlink r:id="rId42" w:tgtFrame="Logical" w:history="1">
        <w:r w:rsidRPr="00D54F32">
          <w:rPr>
            <w:rStyle w:val="a6"/>
          </w:rPr>
          <w:t>устав</w:t>
        </w:r>
      </w:hyperlink>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и</w:t>
      </w:r>
      <w:r w:rsidR="001647C4" w:rsidRPr="001647C4">
        <w:t xml:space="preserve"> </w:t>
      </w:r>
      <w:r w:rsidRPr="001647C4">
        <w:t>иные</w:t>
      </w:r>
      <w:r w:rsidR="001647C4" w:rsidRPr="001647C4">
        <w:t xml:space="preserve"> </w:t>
      </w:r>
      <w:r w:rsidRPr="001647C4">
        <w:t>муниципальные</w:t>
      </w:r>
      <w:r w:rsidR="001647C4" w:rsidRPr="001647C4">
        <w:t xml:space="preserve"> </w:t>
      </w:r>
      <w:r w:rsidRPr="001647C4">
        <w:t>правовые</w:t>
      </w:r>
      <w:r w:rsidR="001647C4" w:rsidRPr="001647C4">
        <w:t xml:space="preserve"> </w:t>
      </w:r>
      <w:r w:rsidRPr="001647C4">
        <w:t>акты</w:t>
      </w:r>
      <w:r w:rsidR="001647C4" w:rsidRPr="001647C4">
        <w:t xml:space="preserve"> </w:t>
      </w:r>
      <w:r w:rsidRPr="001647C4">
        <w:t>и</w:t>
      </w:r>
      <w:r w:rsidR="001647C4" w:rsidRPr="001647C4">
        <w:t xml:space="preserve"> </w:t>
      </w:r>
      <w:r w:rsidRPr="001647C4">
        <w:t>обеспечивать</w:t>
      </w:r>
      <w:r w:rsidR="001647C4" w:rsidRPr="001647C4">
        <w:t xml:space="preserve"> </w:t>
      </w:r>
      <w:r w:rsidRPr="001647C4">
        <w:t>их</w:t>
      </w:r>
      <w:r w:rsidR="001647C4" w:rsidRPr="001647C4">
        <w:t xml:space="preserve"> </w:t>
      </w:r>
      <w:r w:rsidRPr="001647C4">
        <w:t>исполнение;</w:t>
      </w:r>
    </w:p>
    <w:p w:rsidR="00A31FC3" w:rsidRPr="001647C4" w:rsidRDefault="00A31FC3" w:rsidP="001647C4">
      <w:r w:rsidRPr="001647C4">
        <w:t>2)</w:t>
      </w:r>
      <w:r w:rsidR="001647C4" w:rsidRPr="001647C4">
        <w:t xml:space="preserve"> </w:t>
      </w:r>
      <w:r w:rsidRPr="001647C4">
        <w:t>исполнять</w:t>
      </w:r>
      <w:r w:rsidR="001647C4" w:rsidRPr="001647C4">
        <w:t xml:space="preserve"> </w:t>
      </w:r>
      <w:r w:rsidRPr="001647C4">
        <w:t>должностные</w:t>
      </w:r>
      <w:r w:rsidR="001647C4" w:rsidRPr="001647C4">
        <w:t xml:space="preserve"> </w:t>
      </w:r>
      <w:r w:rsidRPr="001647C4">
        <w:t>обязанности</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должностной</w:t>
      </w:r>
      <w:r w:rsidR="001647C4" w:rsidRPr="001647C4">
        <w:t xml:space="preserve"> </w:t>
      </w:r>
      <w:r w:rsidRPr="001647C4">
        <w:t>инструкцией;</w:t>
      </w:r>
    </w:p>
    <w:p w:rsidR="00A31FC3" w:rsidRPr="001647C4" w:rsidRDefault="00A31FC3" w:rsidP="001647C4">
      <w:r w:rsidRPr="001647C4">
        <w:t>3)</w:t>
      </w:r>
      <w:r w:rsidR="001647C4" w:rsidRPr="001647C4">
        <w:t xml:space="preserve"> </w:t>
      </w:r>
      <w:r w:rsidRPr="001647C4">
        <w:t>соблюдать</w:t>
      </w:r>
      <w:r w:rsidR="001647C4" w:rsidRPr="001647C4">
        <w:t xml:space="preserve"> </w:t>
      </w:r>
      <w:r w:rsidRPr="001647C4">
        <w:t>при</w:t>
      </w:r>
      <w:r w:rsidR="001647C4" w:rsidRPr="001647C4">
        <w:t xml:space="preserve"> </w:t>
      </w:r>
      <w:r w:rsidRPr="001647C4">
        <w:t>исполнении</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права,</w:t>
      </w:r>
      <w:r w:rsidR="001647C4" w:rsidRPr="001647C4">
        <w:t xml:space="preserve"> </w:t>
      </w:r>
      <w:r w:rsidRPr="001647C4">
        <w:t>свободы</w:t>
      </w:r>
      <w:r w:rsidR="001647C4" w:rsidRPr="001647C4">
        <w:t xml:space="preserve"> </w:t>
      </w:r>
      <w:r w:rsidRPr="001647C4">
        <w:t>и</w:t>
      </w:r>
      <w:r w:rsidR="001647C4" w:rsidRPr="001647C4">
        <w:t xml:space="preserve"> </w:t>
      </w:r>
      <w:r w:rsidRPr="001647C4">
        <w:t>законные</w:t>
      </w:r>
      <w:r w:rsidR="001647C4" w:rsidRPr="001647C4">
        <w:t xml:space="preserve"> </w:t>
      </w:r>
      <w:r w:rsidRPr="001647C4">
        <w:t>интересы</w:t>
      </w:r>
      <w:r w:rsidR="001647C4" w:rsidRPr="001647C4">
        <w:t xml:space="preserve"> </w:t>
      </w:r>
      <w:r w:rsidRPr="001647C4">
        <w:t>человека</w:t>
      </w:r>
      <w:r w:rsidR="001647C4" w:rsidRPr="001647C4">
        <w:t xml:space="preserve"> </w:t>
      </w:r>
      <w:r w:rsidRPr="001647C4">
        <w:t>и</w:t>
      </w:r>
      <w:r w:rsidR="001647C4" w:rsidRPr="001647C4">
        <w:t xml:space="preserve"> </w:t>
      </w:r>
      <w:r w:rsidRPr="001647C4">
        <w:t>гражданина</w:t>
      </w:r>
      <w:r w:rsidR="001647C4" w:rsidRPr="001647C4">
        <w:t xml:space="preserve"> </w:t>
      </w:r>
      <w:r w:rsidRPr="001647C4">
        <w:t>независимо</w:t>
      </w:r>
      <w:r w:rsidR="001647C4" w:rsidRPr="001647C4">
        <w:t xml:space="preserve"> </w:t>
      </w:r>
      <w:r w:rsidRPr="001647C4">
        <w:t>от</w:t>
      </w:r>
      <w:r w:rsidR="001647C4" w:rsidRPr="001647C4">
        <w:t xml:space="preserve"> </w:t>
      </w:r>
      <w:r w:rsidRPr="001647C4">
        <w:t>расы,</w:t>
      </w:r>
      <w:r w:rsidR="001647C4" w:rsidRPr="001647C4">
        <w:t xml:space="preserve"> </w:t>
      </w:r>
      <w:r w:rsidRPr="001647C4">
        <w:t>национальности,</w:t>
      </w:r>
      <w:r w:rsidR="001647C4" w:rsidRPr="001647C4">
        <w:t xml:space="preserve"> </w:t>
      </w:r>
      <w:r w:rsidRPr="001647C4">
        <w:t>языка,</w:t>
      </w:r>
      <w:r w:rsidR="001647C4" w:rsidRPr="001647C4">
        <w:t xml:space="preserve"> </w:t>
      </w:r>
      <w:r w:rsidRPr="001647C4">
        <w:t>отношения</w:t>
      </w:r>
      <w:r w:rsidR="001647C4" w:rsidRPr="001647C4">
        <w:t xml:space="preserve"> </w:t>
      </w:r>
      <w:r w:rsidRPr="001647C4">
        <w:t>к</w:t>
      </w:r>
      <w:r w:rsidR="001647C4" w:rsidRPr="001647C4">
        <w:t xml:space="preserve"> </w:t>
      </w:r>
      <w:r w:rsidRPr="001647C4">
        <w:t>религии</w:t>
      </w:r>
      <w:r w:rsidR="001647C4" w:rsidRPr="001647C4">
        <w:t xml:space="preserve"> </w:t>
      </w:r>
      <w:r w:rsidRPr="001647C4">
        <w:t>и</w:t>
      </w:r>
      <w:r w:rsidR="001647C4" w:rsidRPr="001647C4">
        <w:t xml:space="preserve"> </w:t>
      </w:r>
      <w:r w:rsidRPr="001647C4">
        <w:t>других</w:t>
      </w:r>
      <w:r w:rsidR="001647C4" w:rsidRPr="001647C4">
        <w:t xml:space="preserve"> </w:t>
      </w:r>
      <w:r w:rsidRPr="001647C4">
        <w:t>обстоятельств,</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права</w:t>
      </w:r>
      <w:r w:rsidR="001647C4" w:rsidRPr="001647C4">
        <w:t xml:space="preserve"> </w:t>
      </w:r>
      <w:r w:rsidRPr="001647C4">
        <w:t>и</w:t>
      </w:r>
      <w:r w:rsidR="001647C4" w:rsidRPr="001647C4">
        <w:t xml:space="preserve"> </w:t>
      </w:r>
      <w:r w:rsidRPr="001647C4">
        <w:t>законные</w:t>
      </w:r>
      <w:r w:rsidR="001647C4" w:rsidRPr="001647C4">
        <w:t xml:space="preserve"> </w:t>
      </w:r>
      <w:r w:rsidRPr="001647C4">
        <w:t>интересы</w:t>
      </w:r>
      <w:r w:rsidR="001647C4" w:rsidRPr="001647C4">
        <w:t xml:space="preserve"> </w:t>
      </w:r>
      <w:r w:rsidRPr="001647C4">
        <w:t>организаций;</w:t>
      </w:r>
    </w:p>
    <w:p w:rsidR="00A31FC3" w:rsidRPr="001647C4" w:rsidRDefault="00A31FC3" w:rsidP="001647C4">
      <w:r w:rsidRPr="001647C4">
        <w:t>4)</w:t>
      </w:r>
      <w:r w:rsidR="001647C4" w:rsidRPr="001647C4">
        <w:t xml:space="preserve"> </w:t>
      </w:r>
      <w:r w:rsidRPr="001647C4">
        <w:t>соблюдать</w:t>
      </w:r>
      <w:r w:rsidR="001647C4" w:rsidRPr="001647C4">
        <w:t xml:space="preserve"> </w:t>
      </w:r>
      <w:r w:rsidRPr="001647C4">
        <w:t>установленные</w:t>
      </w:r>
      <w:r w:rsidR="001647C4" w:rsidRPr="001647C4">
        <w:t xml:space="preserve"> </w:t>
      </w:r>
      <w:r w:rsidRPr="001647C4">
        <w:t>в</w:t>
      </w:r>
      <w:r w:rsidR="001647C4" w:rsidRPr="001647C4">
        <w:t xml:space="preserve"> </w:t>
      </w:r>
      <w:r w:rsidRPr="001647C4">
        <w:t>органе</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аппарате</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правила</w:t>
      </w:r>
      <w:r w:rsidR="001647C4" w:rsidRPr="001647C4">
        <w:t xml:space="preserve"> </w:t>
      </w:r>
      <w:r w:rsidRPr="001647C4">
        <w:t>внутреннего</w:t>
      </w:r>
      <w:r w:rsidR="001647C4" w:rsidRPr="001647C4">
        <w:t xml:space="preserve"> </w:t>
      </w:r>
      <w:r w:rsidRPr="001647C4">
        <w:t>трудового</w:t>
      </w:r>
      <w:r w:rsidR="001647C4" w:rsidRPr="001647C4">
        <w:t xml:space="preserve"> </w:t>
      </w:r>
      <w:r w:rsidRPr="001647C4">
        <w:t>распорядка,</w:t>
      </w:r>
      <w:r w:rsidR="001647C4" w:rsidRPr="001647C4">
        <w:t xml:space="preserve"> </w:t>
      </w:r>
      <w:r w:rsidRPr="001647C4">
        <w:t>должностную</w:t>
      </w:r>
      <w:r w:rsidR="001647C4" w:rsidRPr="001647C4">
        <w:t xml:space="preserve"> </w:t>
      </w:r>
      <w:r w:rsidRPr="001647C4">
        <w:t>инструкцию,</w:t>
      </w:r>
      <w:r w:rsidR="001647C4" w:rsidRPr="001647C4">
        <w:t xml:space="preserve"> </w:t>
      </w:r>
      <w:r w:rsidRPr="001647C4">
        <w:t>порядок</w:t>
      </w:r>
      <w:r w:rsidR="001647C4" w:rsidRPr="001647C4">
        <w:t xml:space="preserve"> </w:t>
      </w:r>
      <w:r w:rsidRPr="001647C4">
        <w:t>работы</w:t>
      </w:r>
      <w:r w:rsidR="001647C4" w:rsidRPr="001647C4">
        <w:t xml:space="preserve"> </w:t>
      </w:r>
      <w:r w:rsidRPr="001647C4">
        <w:t>со</w:t>
      </w:r>
      <w:r w:rsidR="001647C4" w:rsidRPr="001647C4">
        <w:t xml:space="preserve"> </w:t>
      </w:r>
      <w:r w:rsidRPr="001647C4">
        <w:t>служебной</w:t>
      </w:r>
      <w:r w:rsidR="001647C4" w:rsidRPr="001647C4">
        <w:t xml:space="preserve"> </w:t>
      </w:r>
      <w:r w:rsidRPr="001647C4">
        <w:t>информацией;</w:t>
      </w:r>
    </w:p>
    <w:p w:rsidR="00A31FC3" w:rsidRPr="001647C4" w:rsidRDefault="00A31FC3" w:rsidP="001647C4">
      <w:r w:rsidRPr="001647C4">
        <w:t>5)</w:t>
      </w:r>
      <w:r w:rsidR="001647C4" w:rsidRPr="001647C4">
        <w:t xml:space="preserve"> </w:t>
      </w:r>
      <w:r w:rsidRPr="001647C4">
        <w:t>поддерживать</w:t>
      </w:r>
      <w:r w:rsidR="001647C4" w:rsidRPr="001647C4">
        <w:t xml:space="preserve"> </w:t>
      </w:r>
      <w:r w:rsidRPr="001647C4">
        <w:t>уровень</w:t>
      </w:r>
      <w:r w:rsidR="001647C4" w:rsidRPr="001647C4">
        <w:t xml:space="preserve"> </w:t>
      </w:r>
      <w:r w:rsidRPr="001647C4">
        <w:t>квалификации,</w:t>
      </w:r>
      <w:r w:rsidR="001647C4" w:rsidRPr="001647C4">
        <w:t xml:space="preserve"> </w:t>
      </w:r>
      <w:r w:rsidRPr="001647C4">
        <w:t>необходимый</w:t>
      </w:r>
      <w:r w:rsidR="001647C4" w:rsidRPr="001647C4">
        <w:t xml:space="preserve"> </w:t>
      </w:r>
      <w:r w:rsidRPr="001647C4">
        <w:t>для</w:t>
      </w:r>
      <w:r w:rsidR="001647C4" w:rsidRPr="001647C4">
        <w:t xml:space="preserve"> </w:t>
      </w:r>
      <w:r w:rsidRPr="001647C4">
        <w:t>надлежащего</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p>
    <w:p w:rsidR="00A31FC3" w:rsidRPr="001647C4" w:rsidRDefault="00A31FC3" w:rsidP="001647C4">
      <w:r w:rsidRPr="001647C4">
        <w:t>6)</w:t>
      </w:r>
      <w:r w:rsidR="001647C4" w:rsidRPr="001647C4">
        <w:t xml:space="preserve"> </w:t>
      </w:r>
      <w:r w:rsidRPr="001647C4">
        <w:t>не</w:t>
      </w:r>
      <w:r w:rsidR="001647C4" w:rsidRPr="001647C4">
        <w:t xml:space="preserve"> </w:t>
      </w:r>
      <w:r w:rsidRPr="001647C4">
        <w:t>разглашать</w:t>
      </w:r>
      <w:r w:rsidR="001647C4" w:rsidRPr="001647C4">
        <w:t xml:space="preserve"> </w:t>
      </w:r>
      <w:r w:rsidRPr="001647C4">
        <w:t>сведения,</w:t>
      </w:r>
      <w:r w:rsidR="001647C4" w:rsidRPr="001647C4">
        <w:t xml:space="preserve"> </w:t>
      </w:r>
      <w:r w:rsidRPr="001647C4">
        <w:t>составляющие</w:t>
      </w:r>
      <w:r w:rsidR="001647C4" w:rsidRPr="001647C4">
        <w:t xml:space="preserve"> </w:t>
      </w:r>
      <w:r w:rsidRPr="001647C4">
        <w:t>государственную</w:t>
      </w:r>
      <w:r w:rsidR="001647C4" w:rsidRPr="001647C4">
        <w:t xml:space="preserve"> </w:t>
      </w:r>
      <w:r w:rsidRPr="001647C4">
        <w:t>и</w:t>
      </w:r>
      <w:r w:rsidR="001647C4" w:rsidRPr="001647C4">
        <w:t xml:space="preserve"> </w:t>
      </w:r>
      <w:r w:rsidRPr="001647C4">
        <w:t>иную</w:t>
      </w:r>
      <w:r w:rsidR="001647C4" w:rsidRPr="001647C4">
        <w:t xml:space="preserve"> </w:t>
      </w:r>
      <w:r w:rsidRPr="001647C4">
        <w:t>охраняемую</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тайну,</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сведения,</w:t>
      </w:r>
      <w:r w:rsidR="001647C4" w:rsidRPr="001647C4">
        <w:t xml:space="preserve"> </w:t>
      </w:r>
      <w:r w:rsidRPr="001647C4">
        <w:t>ставшие</w:t>
      </w:r>
      <w:r w:rsidR="001647C4" w:rsidRPr="001647C4">
        <w:t xml:space="preserve"> </w:t>
      </w:r>
      <w:r w:rsidRPr="001647C4">
        <w:t>ему</w:t>
      </w:r>
      <w:r w:rsidR="001647C4" w:rsidRPr="001647C4">
        <w:t xml:space="preserve"> </w:t>
      </w:r>
      <w:r w:rsidRPr="001647C4">
        <w:t>известными</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в</w:t>
      </w:r>
      <w:r w:rsidR="001647C4" w:rsidRPr="001647C4">
        <w:t xml:space="preserve"> </w:t>
      </w:r>
      <w:r w:rsidRPr="001647C4">
        <w:t>том</w:t>
      </w:r>
      <w:r w:rsidR="001647C4" w:rsidRPr="001647C4">
        <w:t xml:space="preserve"> </w:t>
      </w:r>
      <w:r w:rsidRPr="001647C4">
        <w:t>числе</w:t>
      </w:r>
      <w:r w:rsidR="001647C4" w:rsidRPr="001647C4">
        <w:t xml:space="preserve"> </w:t>
      </w:r>
      <w:r w:rsidRPr="001647C4">
        <w:t>сведения,</w:t>
      </w:r>
      <w:r w:rsidR="001647C4" w:rsidRPr="001647C4">
        <w:t xml:space="preserve"> </w:t>
      </w:r>
      <w:r w:rsidRPr="001647C4">
        <w:t>касающиеся</w:t>
      </w:r>
      <w:r w:rsidR="001647C4" w:rsidRPr="001647C4">
        <w:t xml:space="preserve"> </w:t>
      </w:r>
      <w:r w:rsidRPr="001647C4">
        <w:t>частной</w:t>
      </w:r>
      <w:r w:rsidR="001647C4" w:rsidRPr="001647C4">
        <w:t xml:space="preserve"> </w:t>
      </w:r>
      <w:r w:rsidRPr="001647C4">
        <w:t>жизни</w:t>
      </w:r>
      <w:r w:rsidR="001647C4" w:rsidRPr="001647C4">
        <w:t xml:space="preserve"> </w:t>
      </w:r>
      <w:r w:rsidRPr="001647C4">
        <w:t>и</w:t>
      </w:r>
      <w:r w:rsidR="001647C4" w:rsidRPr="001647C4">
        <w:t xml:space="preserve"> </w:t>
      </w:r>
      <w:r w:rsidRPr="001647C4">
        <w:t>здоровья</w:t>
      </w:r>
      <w:r w:rsidR="001647C4" w:rsidRPr="001647C4">
        <w:t xml:space="preserve"> </w:t>
      </w:r>
      <w:r w:rsidRPr="001647C4">
        <w:t>граждан</w:t>
      </w:r>
      <w:r w:rsidR="001647C4" w:rsidRPr="001647C4">
        <w:t xml:space="preserve"> </w:t>
      </w:r>
      <w:r w:rsidRPr="001647C4">
        <w:t>или</w:t>
      </w:r>
      <w:r w:rsidR="001647C4" w:rsidRPr="001647C4">
        <w:t xml:space="preserve"> </w:t>
      </w:r>
      <w:r w:rsidRPr="001647C4">
        <w:t>затрагивающие</w:t>
      </w:r>
      <w:r w:rsidR="001647C4" w:rsidRPr="001647C4">
        <w:t xml:space="preserve"> </w:t>
      </w:r>
      <w:r w:rsidRPr="001647C4">
        <w:t>их</w:t>
      </w:r>
      <w:r w:rsidR="001647C4" w:rsidRPr="001647C4">
        <w:t xml:space="preserve"> </w:t>
      </w:r>
      <w:r w:rsidRPr="001647C4">
        <w:t>честь</w:t>
      </w:r>
      <w:r w:rsidR="001647C4" w:rsidRPr="001647C4">
        <w:t xml:space="preserve"> </w:t>
      </w:r>
      <w:r w:rsidRPr="001647C4">
        <w:t>и</w:t>
      </w:r>
      <w:r w:rsidR="001647C4" w:rsidRPr="001647C4">
        <w:t xml:space="preserve"> </w:t>
      </w:r>
      <w:r w:rsidRPr="001647C4">
        <w:t>достоинство;</w:t>
      </w:r>
    </w:p>
    <w:p w:rsidR="00A31FC3" w:rsidRPr="001647C4" w:rsidRDefault="00A31FC3" w:rsidP="001647C4">
      <w:r w:rsidRPr="001647C4">
        <w:t>7)</w:t>
      </w:r>
      <w:r w:rsidR="001647C4" w:rsidRPr="001647C4">
        <w:t xml:space="preserve"> </w:t>
      </w:r>
      <w:r w:rsidRPr="001647C4">
        <w:t>беречь</w:t>
      </w:r>
      <w:r w:rsidR="001647C4" w:rsidRPr="001647C4">
        <w:t xml:space="preserve"> </w:t>
      </w:r>
      <w:r w:rsidRPr="001647C4">
        <w:t>государственное</w:t>
      </w:r>
      <w:r w:rsidR="001647C4" w:rsidRPr="001647C4">
        <w:t xml:space="preserve"> </w:t>
      </w:r>
      <w:r w:rsidRPr="001647C4">
        <w:t>и</w:t>
      </w:r>
      <w:r w:rsidR="001647C4" w:rsidRPr="001647C4">
        <w:t xml:space="preserve"> </w:t>
      </w:r>
      <w:r w:rsidRPr="001647C4">
        <w:t>муниципальное</w:t>
      </w:r>
      <w:r w:rsidR="001647C4" w:rsidRPr="001647C4">
        <w:t xml:space="preserve"> </w:t>
      </w:r>
      <w:r w:rsidRPr="001647C4">
        <w:t>имущество,</w:t>
      </w:r>
      <w:r w:rsidR="001647C4" w:rsidRPr="001647C4">
        <w:t xml:space="preserve"> </w:t>
      </w:r>
      <w:r w:rsidRPr="001647C4">
        <w:t>в</w:t>
      </w:r>
      <w:r w:rsidR="001647C4" w:rsidRPr="001647C4">
        <w:t xml:space="preserve"> </w:t>
      </w:r>
      <w:r w:rsidRPr="001647C4">
        <w:t>том</w:t>
      </w:r>
      <w:r w:rsidR="001647C4" w:rsidRPr="001647C4">
        <w:t xml:space="preserve"> </w:t>
      </w:r>
      <w:r w:rsidRPr="001647C4">
        <w:t>числе</w:t>
      </w:r>
      <w:r w:rsidR="001647C4" w:rsidRPr="001647C4">
        <w:t xml:space="preserve"> </w:t>
      </w:r>
      <w:r w:rsidRPr="001647C4">
        <w:t>предоставленное</w:t>
      </w:r>
      <w:r w:rsidR="001647C4" w:rsidRPr="001647C4">
        <w:t xml:space="preserve"> </w:t>
      </w:r>
      <w:r w:rsidRPr="001647C4">
        <w:t>ему</w:t>
      </w:r>
      <w:r w:rsidR="001647C4" w:rsidRPr="001647C4">
        <w:t xml:space="preserve"> </w:t>
      </w:r>
      <w:r w:rsidRPr="001647C4">
        <w:t>для</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p>
    <w:p w:rsidR="00A31FC3" w:rsidRPr="001647C4" w:rsidRDefault="00A31FC3" w:rsidP="001647C4">
      <w:r w:rsidRPr="001647C4">
        <w:t>8)</w:t>
      </w:r>
      <w:r w:rsidR="001647C4" w:rsidRPr="001647C4">
        <w:t xml:space="preserve"> </w:t>
      </w:r>
      <w:r w:rsidRPr="001647C4">
        <w:t>представлять</w:t>
      </w:r>
      <w:r w:rsidR="001647C4" w:rsidRPr="001647C4">
        <w:t xml:space="preserve"> </w:t>
      </w:r>
      <w:r w:rsidRPr="001647C4">
        <w:t>в</w:t>
      </w:r>
      <w:r w:rsidR="001647C4" w:rsidRPr="001647C4">
        <w:t xml:space="preserve"> </w:t>
      </w:r>
      <w:r w:rsidRPr="001647C4">
        <w:t>установленном</w:t>
      </w:r>
      <w:r w:rsidR="001647C4" w:rsidRPr="001647C4">
        <w:t xml:space="preserve"> </w:t>
      </w:r>
      <w:r w:rsidRPr="001647C4">
        <w:t>порядке</w:t>
      </w:r>
      <w:r w:rsidR="001647C4" w:rsidRPr="001647C4">
        <w:t xml:space="preserve"> </w:t>
      </w:r>
      <w:r w:rsidRPr="001647C4">
        <w:t>предусмотренные</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себе</w:t>
      </w:r>
      <w:r w:rsidR="001647C4" w:rsidRPr="001647C4">
        <w:t xml:space="preserve"> </w:t>
      </w:r>
      <w:r w:rsidRPr="001647C4">
        <w:t>и</w:t>
      </w:r>
      <w:r w:rsidR="001647C4" w:rsidRPr="001647C4">
        <w:t xml:space="preserve"> </w:t>
      </w:r>
      <w:r w:rsidRPr="001647C4">
        <w:t>членах</w:t>
      </w:r>
      <w:r w:rsidR="001647C4" w:rsidRPr="001647C4">
        <w:t xml:space="preserve"> </w:t>
      </w:r>
      <w:r w:rsidRPr="001647C4">
        <w:t>своей</w:t>
      </w:r>
      <w:r w:rsidR="001647C4" w:rsidRPr="001647C4">
        <w:t xml:space="preserve"> </w:t>
      </w:r>
      <w:r w:rsidRPr="001647C4">
        <w:t>семьи;</w:t>
      </w:r>
    </w:p>
    <w:p w:rsidR="00A31FC3" w:rsidRDefault="00A31FC3" w:rsidP="001647C4">
      <w:proofErr w:type="gramStart"/>
      <w:r w:rsidRPr="001647C4">
        <w:t>9)</w:t>
      </w:r>
      <w:r w:rsidR="00646E29" w:rsidRPr="00646E29">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00646E29" w:rsidRPr="00646E29">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647C4">
        <w:t>;</w:t>
      </w:r>
    </w:p>
    <w:p w:rsidR="00646E29" w:rsidRPr="001647C4" w:rsidRDefault="00646E29" w:rsidP="001647C4">
      <w:proofErr w:type="gramStart"/>
      <w:r w:rsidRPr="00646E29">
        <w:t xml:space="preserve">9.1)сообщать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w:t>
      </w:r>
      <w:r w:rsidRPr="00646E29">
        <w:lastRenderedPageBreak/>
        <w:t>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646E29">
        <w:t xml:space="preserve"> иного документа, подтверждающего право на постоянное проживание гражданина на территории иностранного государства;</w:t>
      </w:r>
    </w:p>
    <w:p w:rsidR="00A31FC3" w:rsidRPr="001647C4" w:rsidRDefault="00C821E8" w:rsidP="001647C4">
      <w:r w:rsidRPr="00357E27">
        <w:t>10)</w:t>
      </w:r>
      <w:r>
        <w:t xml:space="preserve"> </w:t>
      </w:r>
      <w:r w:rsidRPr="00357E27">
        <w:t>соблюдать</w:t>
      </w:r>
      <w:r>
        <w:t xml:space="preserve"> </w:t>
      </w:r>
      <w:r w:rsidRPr="00357E27">
        <w:t>ограничения,</w:t>
      </w:r>
      <w:r>
        <w:t xml:space="preserve"> </w:t>
      </w:r>
      <w:r w:rsidRPr="00357E27">
        <w:t>выполнять</w:t>
      </w:r>
      <w:r>
        <w:t xml:space="preserve"> </w:t>
      </w:r>
      <w:r w:rsidRPr="00357E27">
        <w:t>обязательства,</w:t>
      </w:r>
      <w:r>
        <w:t xml:space="preserve"> </w:t>
      </w:r>
      <w:r w:rsidRPr="00357E27">
        <w:t>не</w:t>
      </w:r>
      <w:r>
        <w:t xml:space="preserve"> </w:t>
      </w:r>
      <w:r w:rsidRPr="00357E27">
        <w:t>нарушать</w:t>
      </w:r>
      <w:r>
        <w:t xml:space="preserve"> </w:t>
      </w:r>
      <w:r w:rsidRPr="00357E27">
        <w:t>запреты,</w:t>
      </w:r>
      <w:r>
        <w:t xml:space="preserve"> </w:t>
      </w:r>
      <w:r w:rsidRPr="00357E27">
        <w:t>установленные</w:t>
      </w:r>
      <w:r>
        <w:t xml:space="preserve"> </w:t>
      </w:r>
      <w:r w:rsidRPr="00357E27">
        <w:t>Федеральным</w:t>
      </w:r>
      <w:r>
        <w:t xml:space="preserve"> </w:t>
      </w:r>
      <w:r w:rsidRPr="00357E27">
        <w:t>законом</w:t>
      </w:r>
      <w:r>
        <w:t xml:space="preserve"> </w:t>
      </w:r>
      <w:r w:rsidRPr="00357E27">
        <w:t>от</w:t>
      </w:r>
      <w:r>
        <w:t xml:space="preserve"> </w:t>
      </w:r>
      <w:hyperlink r:id="rId43" w:tgtFrame="Logical" w:history="1">
        <w:r w:rsidRPr="00C13C2F">
          <w:rPr>
            <w:rStyle w:val="a6"/>
          </w:rPr>
          <w:t>02.03.2007 № 25-ФЗ</w:t>
        </w:r>
      </w:hyperlink>
      <w:r>
        <w:t xml:space="preserve"> </w:t>
      </w:r>
      <w:r w:rsidRPr="00357E27">
        <w:t>«О</w:t>
      </w:r>
      <w:r>
        <w:t xml:space="preserve"> </w:t>
      </w:r>
      <w:r w:rsidRPr="00357E27">
        <w:t>муниципальной</w:t>
      </w:r>
      <w:r>
        <w:t xml:space="preserve"> </w:t>
      </w:r>
      <w:r w:rsidRPr="00357E27">
        <w:t>службе</w:t>
      </w:r>
      <w:r>
        <w:t xml:space="preserve"> </w:t>
      </w:r>
      <w:r w:rsidRPr="00357E27">
        <w:t>в</w:t>
      </w:r>
      <w:r>
        <w:t xml:space="preserve"> </w:t>
      </w:r>
      <w:r w:rsidRPr="00357E27">
        <w:t>российской</w:t>
      </w:r>
      <w:r>
        <w:t xml:space="preserve"> </w:t>
      </w:r>
      <w:r w:rsidRPr="00357E27">
        <w:t>Федерации»</w:t>
      </w:r>
      <w:r>
        <w:t xml:space="preserve"> </w:t>
      </w:r>
      <w:r w:rsidRPr="00357E27">
        <w:t>и</w:t>
      </w:r>
      <w:r>
        <w:t xml:space="preserve"> </w:t>
      </w:r>
      <w:r w:rsidRPr="00357E27">
        <w:t>другими</w:t>
      </w:r>
      <w:r>
        <w:t xml:space="preserve"> </w:t>
      </w:r>
      <w:r w:rsidRPr="00357E27">
        <w:t>федеральными</w:t>
      </w:r>
      <w:r>
        <w:t xml:space="preserve"> </w:t>
      </w:r>
      <w:r w:rsidRPr="00357E27">
        <w:t>законами;</w:t>
      </w:r>
    </w:p>
    <w:p w:rsidR="00C821E8" w:rsidRDefault="00C821E8" w:rsidP="001647C4">
      <w:r>
        <w:t xml:space="preserve">(пункт 10 в редакции Решения сельской Думы от </w:t>
      </w:r>
      <w:hyperlink r:id="rId44" w:tgtFrame="ChangingDocument" w:history="1">
        <w:r w:rsidRPr="002111B8">
          <w:rPr>
            <w:rStyle w:val="a6"/>
          </w:rPr>
          <w:t>12.11.2015 № 29/4</w:t>
        </w:r>
      </w:hyperlink>
      <w:r>
        <w:t>)</w:t>
      </w:r>
    </w:p>
    <w:p w:rsidR="00A31FC3" w:rsidRPr="001647C4" w:rsidRDefault="00A31FC3" w:rsidP="001647C4">
      <w:r w:rsidRPr="001647C4">
        <w:t>11)</w:t>
      </w:r>
      <w:r w:rsidR="001647C4" w:rsidRPr="001647C4">
        <w:t xml:space="preserve"> </w:t>
      </w:r>
      <w:r w:rsidRPr="001647C4">
        <w:t>уведомлять</w:t>
      </w:r>
      <w:r w:rsidR="001647C4" w:rsidRPr="001647C4">
        <w:t xml:space="preserve"> </w:t>
      </w:r>
      <w:r w:rsidRPr="001647C4">
        <w:t>в</w:t>
      </w:r>
      <w:r w:rsidR="001647C4" w:rsidRPr="001647C4">
        <w:t xml:space="preserve"> </w:t>
      </w:r>
      <w:r w:rsidRPr="001647C4">
        <w:t>письменной</w:t>
      </w:r>
      <w:r w:rsidR="001647C4" w:rsidRPr="001647C4">
        <w:t xml:space="preserve"> </w:t>
      </w:r>
      <w:r w:rsidRPr="001647C4">
        <w:t>форме</w:t>
      </w:r>
      <w:r w:rsidR="001647C4" w:rsidRPr="001647C4">
        <w:t xml:space="preserve"> </w:t>
      </w:r>
      <w:r w:rsidR="004419C4" w:rsidRPr="00357E27">
        <w:t>представителя</w:t>
      </w:r>
      <w:r w:rsidR="004419C4">
        <w:t xml:space="preserve"> </w:t>
      </w:r>
      <w:r w:rsidR="004419C4" w:rsidRPr="00357E27">
        <w:t>нанимателя</w:t>
      </w:r>
      <w:r w:rsidR="004419C4">
        <w:t xml:space="preserve"> </w:t>
      </w:r>
      <w:r w:rsidR="004419C4" w:rsidRPr="00357E27">
        <w:t>(работодателя)</w:t>
      </w:r>
      <w:r w:rsidR="001647C4" w:rsidRPr="001647C4">
        <w:t xml:space="preserve"> </w:t>
      </w:r>
      <w:r w:rsidRPr="001647C4">
        <w:t>о</w:t>
      </w:r>
      <w:r w:rsidR="001647C4" w:rsidRPr="001647C4">
        <w:t xml:space="preserve"> </w:t>
      </w:r>
      <w:r w:rsidRPr="001647C4">
        <w:t>личной</w:t>
      </w:r>
      <w:r w:rsidR="001647C4" w:rsidRPr="001647C4">
        <w:t xml:space="preserve"> </w:t>
      </w:r>
      <w:r w:rsidRPr="001647C4">
        <w:t>заинтересованности</w:t>
      </w:r>
      <w:r w:rsidR="001647C4" w:rsidRPr="001647C4">
        <w:t xml:space="preserve"> </w:t>
      </w:r>
      <w:r w:rsidRPr="001647C4">
        <w:t>при</w:t>
      </w:r>
      <w:r w:rsidR="001647C4" w:rsidRPr="001647C4">
        <w:t xml:space="preserve"> </w:t>
      </w:r>
      <w:r w:rsidRPr="001647C4">
        <w:t>исполнении</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которая</w:t>
      </w:r>
      <w:r w:rsidR="001647C4" w:rsidRPr="001647C4">
        <w:t xml:space="preserve"> </w:t>
      </w:r>
      <w:r w:rsidRPr="001647C4">
        <w:t>может</w:t>
      </w:r>
      <w:r w:rsidR="001647C4" w:rsidRPr="001647C4">
        <w:t xml:space="preserve"> </w:t>
      </w:r>
      <w:r w:rsidRPr="001647C4">
        <w:t>привести</w:t>
      </w:r>
      <w:r w:rsidR="001647C4" w:rsidRPr="001647C4">
        <w:t xml:space="preserve"> </w:t>
      </w:r>
      <w:r w:rsidRPr="001647C4">
        <w:t>к</w:t>
      </w:r>
      <w:r w:rsidR="001647C4" w:rsidRPr="001647C4">
        <w:t xml:space="preserve"> </w:t>
      </w:r>
      <w:r w:rsidRPr="001647C4">
        <w:t>конфликту</w:t>
      </w:r>
      <w:r w:rsidR="001647C4" w:rsidRPr="001647C4">
        <w:t xml:space="preserve"> </w:t>
      </w:r>
      <w:r w:rsidRPr="001647C4">
        <w:t>интересов,</w:t>
      </w:r>
      <w:r w:rsidR="001647C4" w:rsidRPr="001647C4">
        <w:t xml:space="preserve"> </w:t>
      </w:r>
      <w:r w:rsidRPr="001647C4">
        <w:t>и</w:t>
      </w:r>
      <w:r w:rsidR="001647C4" w:rsidRPr="001647C4">
        <w:t xml:space="preserve"> </w:t>
      </w:r>
      <w:r w:rsidRPr="001647C4">
        <w:t>принимать</w:t>
      </w:r>
      <w:r w:rsidR="001647C4" w:rsidRPr="001647C4">
        <w:t xml:space="preserve"> </w:t>
      </w:r>
      <w:r w:rsidRPr="001647C4">
        <w:t>меры</w:t>
      </w:r>
      <w:r w:rsidR="001647C4" w:rsidRPr="001647C4">
        <w:t xml:space="preserve"> </w:t>
      </w:r>
      <w:r w:rsidRPr="001647C4">
        <w:t>по</w:t>
      </w:r>
      <w:r w:rsidR="001647C4" w:rsidRPr="001647C4">
        <w:t xml:space="preserve"> </w:t>
      </w:r>
      <w:r w:rsidRPr="001647C4">
        <w:t>предотвращению</w:t>
      </w:r>
      <w:r w:rsidR="001647C4" w:rsidRPr="001647C4">
        <w:t xml:space="preserve"> </w:t>
      </w:r>
      <w:r w:rsidRPr="001647C4">
        <w:t>подобного</w:t>
      </w:r>
      <w:r w:rsidR="001647C4" w:rsidRPr="001647C4">
        <w:t xml:space="preserve"> </w:t>
      </w:r>
      <w:r w:rsidRPr="001647C4">
        <w:t>конфликта.</w:t>
      </w:r>
    </w:p>
    <w:p w:rsidR="00C821E8" w:rsidRDefault="00C821E8" w:rsidP="001647C4">
      <w:r>
        <w:t xml:space="preserve">(пункт 11 в редакции Решения сельской Думы от </w:t>
      </w:r>
      <w:hyperlink r:id="rId45" w:tgtFrame="ChangingDocument" w:history="1">
        <w:r w:rsidRPr="002111B8">
          <w:rPr>
            <w:rStyle w:val="a6"/>
          </w:rPr>
          <w:t>12.11.2015 № 29/4</w:t>
        </w:r>
      </w:hyperlink>
      <w:r>
        <w:t>)</w:t>
      </w:r>
    </w:p>
    <w:p w:rsidR="00A31FC3" w:rsidRPr="001647C4" w:rsidRDefault="00A31FC3" w:rsidP="001647C4">
      <w:r w:rsidRPr="001647C4">
        <w:t>2.</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не</w:t>
      </w:r>
      <w:r w:rsidR="001647C4" w:rsidRPr="001647C4">
        <w:t xml:space="preserve"> </w:t>
      </w:r>
      <w:r w:rsidRPr="001647C4">
        <w:t>вправе</w:t>
      </w:r>
      <w:r w:rsidR="001647C4" w:rsidRPr="001647C4">
        <w:t xml:space="preserve"> </w:t>
      </w:r>
      <w:r w:rsidRPr="001647C4">
        <w:t>исполнять</w:t>
      </w:r>
      <w:r w:rsidR="001647C4" w:rsidRPr="001647C4">
        <w:t xml:space="preserve"> </w:t>
      </w:r>
      <w:r w:rsidRPr="001647C4">
        <w:t>данное</w:t>
      </w:r>
      <w:r w:rsidR="001647C4" w:rsidRPr="001647C4">
        <w:t xml:space="preserve"> </w:t>
      </w:r>
      <w:r w:rsidRPr="001647C4">
        <w:t>ему</w:t>
      </w:r>
      <w:r w:rsidR="001647C4" w:rsidRPr="001647C4">
        <w:t xml:space="preserve"> </w:t>
      </w:r>
      <w:r w:rsidRPr="001647C4">
        <w:t>неправомерное</w:t>
      </w:r>
      <w:r w:rsidR="001647C4" w:rsidRPr="001647C4">
        <w:t xml:space="preserve"> </w:t>
      </w:r>
      <w:r w:rsidRPr="001647C4">
        <w:t>поручение.</w:t>
      </w:r>
      <w:r w:rsidR="001647C4" w:rsidRPr="001647C4">
        <w:t xml:space="preserve"> </w:t>
      </w:r>
      <w:proofErr w:type="gramStart"/>
      <w:r w:rsidRPr="001647C4">
        <w:t>При</w:t>
      </w:r>
      <w:r w:rsidR="001647C4" w:rsidRPr="001647C4">
        <w:t xml:space="preserve"> </w:t>
      </w:r>
      <w:r w:rsidRPr="001647C4">
        <w:t>получении</w:t>
      </w:r>
      <w:r w:rsidR="001647C4" w:rsidRPr="001647C4">
        <w:t xml:space="preserve"> </w:t>
      </w:r>
      <w:r w:rsidRPr="001647C4">
        <w:t>от</w:t>
      </w:r>
      <w:r w:rsidR="001647C4" w:rsidRPr="001647C4">
        <w:t xml:space="preserve"> </w:t>
      </w:r>
      <w:r w:rsidRPr="001647C4">
        <w:t>соответствующего</w:t>
      </w:r>
      <w:r w:rsidR="001647C4" w:rsidRPr="001647C4">
        <w:t xml:space="preserve"> </w:t>
      </w:r>
      <w:r w:rsidRPr="001647C4">
        <w:t>руководителя</w:t>
      </w:r>
      <w:r w:rsidR="001647C4" w:rsidRPr="001647C4">
        <w:t xml:space="preserve"> </w:t>
      </w:r>
      <w:r w:rsidRPr="001647C4">
        <w:t>поручения,</w:t>
      </w:r>
      <w:r w:rsidR="001647C4" w:rsidRPr="001647C4">
        <w:t xml:space="preserve"> </w:t>
      </w:r>
      <w:r w:rsidRPr="001647C4">
        <w:t>являющегося,</w:t>
      </w:r>
      <w:r w:rsidR="001647C4" w:rsidRPr="001647C4">
        <w:t xml:space="preserve"> </w:t>
      </w:r>
      <w:r w:rsidRPr="001647C4">
        <w:t>по</w:t>
      </w:r>
      <w:r w:rsidR="001647C4" w:rsidRPr="001647C4">
        <w:t xml:space="preserve"> </w:t>
      </w:r>
      <w:r w:rsidRPr="001647C4">
        <w:t>мнению</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неправомерным,</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должен</w:t>
      </w:r>
      <w:r w:rsidR="001647C4" w:rsidRPr="001647C4">
        <w:t xml:space="preserve"> </w:t>
      </w:r>
      <w:r w:rsidRPr="001647C4">
        <w:t>представить</w:t>
      </w:r>
      <w:r w:rsidR="001647C4" w:rsidRPr="001647C4">
        <w:t xml:space="preserve"> </w:t>
      </w:r>
      <w:r w:rsidRPr="001647C4">
        <w:t>руководителю,</w:t>
      </w:r>
      <w:r w:rsidR="001647C4" w:rsidRPr="001647C4">
        <w:t xml:space="preserve"> </w:t>
      </w:r>
      <w:r w:rsidRPr="001647C4">
        <w:t>давшему</w:t>
      </w:r>
      <w:r w:rsidR="001647C4" w:rsidRPr="001647C4">
        <w:t xml:space="preserve"> </w:t>
      </w:r>
      <w:r w:rsidRPr="001647C4">
        <w:t>поручение,</w:t>
      </w:r>
      <w:r w:rsidR="001647C4" w:rsidRPr="001647C4">
        <w:t xml:space="preserve"> </w:t>
      </w:r>
      <w:r w:rsidRPr="001647C4">
        <w:t>в</w:t>
      </w:r>
      <w:r w:rsidR="001647C4" w:rsidRPr="001647C4">
        <w:t xml:space="preserve"> </w:t>
      </w:r>
      <w:r w:rsidRPr="001647C4">
        <w:t>письменной</w:t>
      </w:r>
      <w:r w:rsidR="001647C4" w:rsidRPr="001647C4">
        <w:t xml:space="preserve"> </w:t>
      </w:r>
      <w:r w:rsidRPr="001647C4">
        <w:t>форме</w:t>
      </w:r>
      <w:r w:rsidR="001647C4" w:rsidRPr="001647C4">
        <w:t xml:space="preserve"> </w:t>
      </w:r>
      <w:r w:rsidRPr="001647C4">
        <w:t>обоснование</w:t>
      </w:r>
      <w:r w:rsidR="001647C4" w:rsidRPr="001647C4">
        <w:t xml:space="preserve"> </w:t>
      </w:r>
      <w:r w:rsidRPr="001647C4">
        <w:t>неправомерности</w:t>
      </w:r>
      <w:r w:rsidR="001647C4" w:rsidRPr="001647C4">
        <w:t xml:space="preserve"> </w:t>
      </w:r>
      <w:r w:rsidRPr="001647C4">
        <w:t>данного</w:t>
      </w:r>
      <w:r w:rsidR="001647C4" w:rsidRPr="001647C4">
        <w:t xml:space="preserve"> </w:t>
      </w:r>
      <w:r w:rsidRPr="001647C4">
        <w:t>поручения</w:t>
      </w:r>
      <w:r w:rsidR="001647C4" w:rsidRPr="001647C4">
        <w:t xml:space="preserve"> </w:t>
      </w:r>
      <w:r w:rsidRPr="001647C4">
        <w:t>с</w:t>
      </w:r>
      <w:r w:rsidR="001647C4" w:rsidRPr="001647C4">
        <w:t xml:space="preserve"> </w:t>
      </w:r>
      <w:r w:rsidRPr="001647C4">
        <w:t>указанием</w:t>
      </w:r>
      <w:r w:rsidR="001647C4" w:rsidRPr="001647C4">
        <w:t xml:space="preserve"> </w:t>
      </w:r>
      <w:r w:rsidRPr="001647C4">
        <w:t>положений</w:t>
      </w:r>
      <w:r w:rsidR="001647C4" w:rsidRPr="001647C4">
        <w:t xml:space="preserve"> </w:t>
      </w:r>
      <w:r w:rsidRPr="001647C4">
        <w:t>федеральных</w:t>
      </w:r>
      <w:r w:rsidR="001647C4" w:rsidRPr="001647C4">
        <w:t xml:space="preserve"> </w:t>
      </w:r>
      <w:r w:rsidRPr="001647C4">
        <w:t>законов</w:t>
      </w:r>
      <w:r w:rsidR="001647C4" w:rsidRPr="001647C4">
        <w:t xml:space="preserve"> </w:t>
      </w:r>
      <w:r w:rsidRPr="001647C4">
        <w:t>и</w:t>
      </w:r>
      <w:r w:rsidR="001647C4" w:rsidRPr="001647C4">
        <w:t xml:space="preserve"> </w:t>
      </w:r>
      <w:r w:rsidRPr="001647C4">
        <w:t>иных</w:t>
      </w:r>
      <w:r w:rsidR="001647C4" w:rsidRPr="001647C4">
        <w:t xml:space="preserve"> </w:t>
      </w:r>
      <w:r w:rsidRPr="001647C4">
        <w:t>нормативных</w:t>
      </w:r>
      <w:r w:rsidR="001647C4" w:rsidRPr="001647C4">
        <w:t xml:space="preserve"> </w:t>
      </w:r>
      <w:r w:rsidRPr="001647C4">
        <w:t>правовых</w:t>
      </w:r>
      <w:r w:rsidR="001647C4" w:rsidRPr="001647C4">
        <w:t xml:space="preserve"> </w:t>
      </w:r>
      <w:r w:rsidRPr="001647C4">
        <w:t>актов</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законов</w:t>
      </w:r>
      <w:r w:rsidR="001647C4" w:rsidRPr="001647C4">
        <w:t xml:space="preserve"> </w:t>
      </w:r>
      <w:r w:rsidRPr="001647C4">
        <w:t>и</w:t>
      </w:r>
      <w:r w:rsidR="001647C4" w:rsidRPr="001647C4">
        <w:t xml:space="preserve"> </w:t>
      </w:r>
      <w:r w:rsidRPr="001647C4">
        <w:t>иных</w:t>
      </w:r>
      <w:r w:rsidR="001647C4" w:rsidRPr="001647C4">
        <w:t xml:space="preserve"> </w:t>
      </w:r>
      <w:r w:rsidRPr="001647C4">
        <w:t>нормативных</w:t>
      </w:r>
      <w:r w:rsidR="001647C4" w:rsidRPr="001647C4">
        <w:t xml:space="preserve"> </w:t>
      </w:r>
      <w:r w:rsidRPr="001647C4">
        <w:t>правовых</w:t>
      </w:r>
      <w:r w:rsidR="001647C4" w:rsidRPr="001647C4">
        <w:t xml:space="preserve"> </w:t>
      </w:r>
      <w:r w:rsidRPr="001647C4">
        <w:t>актов</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муниципальных</w:t>
      </w:r>
      <w:r w:rsidR="001647C4" w:rsidRPr="001647C4">
        <w:t xml:space="preserve"> </w:t>
      </w:r>
      <w:r w:rsidRPr="001647C4">
        <w:t>правовых</w:t>
      </w:r>
      <w:r w:rsidR="001647C4" w:rsidRPr="001647C4">
        <w:t xml:space="preserve"> </w:t>
      </w:r>
      <w:r w:rsidRPr="001647C4">
        <w:t>актов,</w:t>
      </w:r>
      <w:r w:rsidR="001647C4" w:rsidRPr="001647C4">
        <w:t xml:space="preserve"> </w:t>
      </w:r>
      <w:r w:rsidRPr="001647C4">
        <w:t>которые</w:t>
      </w:r>
      <w:r w:rsidR="001647C4" w:rsidRPr="001647C4">
        <w:t xml:space="preserve"> </w:t>
      </w:r>
      <w:r w:rsidRPr="001647C4">
        <w:t>могут</w:t>
      </w:r>
      <w:r w:rsidR="001647C4" w:rsidRPr="001647C4">
        <w:t xml:space="preserve"> </w:t>
      </w:r>
      <w:r w:rsidRPr="001647C4">
        <w:t>быть</w:t>
      </w:r>
      <w:r w:rsidR="001647C4" w:rsidRPr="001647C4">
        <w:t xml:space="preserve"> </w:t>
      </w:r>
      <w:r w:rsidRPr="001647C4">
        <w:t>нарушены</w:t>
      </w:r>
      <w:r w:rsidR="001647C4" w:rsidRPr="001647C4">
        <w:t xml:space="preserve"> </w:t>
      </w:r>
      <w:r w:rsidRPr="001647C4">
        <w:t>при</w:t>
      </w:r>
      <w:r w:rsidR="001647C4" w:rsidRPr="001647C4">
        <w:t xml:space="preserve"> </w:t>
      </w:r>
      <w:r w:rsidRPr="001647C4">
        <w:t>исполнении</w:t>
      </w:r>
      <w:r w:rsidR="001647C4" w:rsidRPr="001647C4">
        <w:t xml:space="preserve"> </w:t>
      </w:r>
      <w:r w:rsidRPr="001647C4">
        <w:t>данного</w:t>
      </w:r>
      <w:r w:rsidR="001647C4" w:rsidRPr="001647C4">
        <w:t xml:space="preserve"> </w:t>
      </w:r>
      <w:r w:rsidRPr="001647C4">
        <w:t>поручения.</w:t>
      </w:r>
      <w:proofErr w:type="gramEnd"/>
      <w:r w:rsidR="001647C4" w:rsidRPr="001647C4">
        <w:t xml:space="preserve"> </w:t>
      </w:r>
      <w:r w:rsidRPr="001647C4">
        <w:t>В</w:t>
      </w:r>
      <w:r w:rsidR="001647C4" w:rsidRPr="001647C4">
        <w:t xml:space="preserve"> </w:t>
      </w:r>
      <w:r w:rsidRPr="001647C4">
        <w:t>случае</w:t>
      </w:r>
      <w:r w:rsidR="001647C4" w:rsidRPr="001647C4">
        <w:t xml:space="preserve"> </w:t>
      </w:r>
      <w:r w:rsidRPr="001647C4">
        <w:t>подтверждения</w:t>
      </w:r>
      <w:r w:rsidR="001647C4" w:rsidRPr="001647C4">
        <w:t xml:space="preserve"> </w:t>
      </w:r>
      <w:r w:rsidRPr="001647C4">
        <w:t>руководителем</w:t>
      </w:r>
      <w:r w:rsidR="001647C4" w:rsidRPr="001647C4">
        <w:t xml:space="preserve"> </w:t>
      </w:r>
      <w:r w:rsidRPr="001647C4">
        <w:t>данного</w:t>
      </w:r>
      <w:r w:rsidR="001647C4" w:rsidRPr="001647C4">
        <w:t xml:space="preserve"> </w:t>
      </w:r>
      <w:r w:rsidRPr="001647C4">
        <w:t>поручения</w:t>
      </w:r>
      <w:r w:rsidR="001647C4" w:rsidRPr="001647C4">
        <w:t xml:space="preserve"> </w:t>
      </w:r>
      <w:r w:rsidRPr="001647C4">
        <w:t>в</w:t>
      </w:r>
      <w:r w:rsidR="001647C4" w:rsidRPr="001647C4">
        <w:t xml:space="preserve"> </w:t>
      </w:r>
      <w:r w:rsidRPr="001647C4">
        <w:t>письменной</w:t>
      </w:r>
      <w:r w:rsidR="001647C4" w:rsidRPr="001647C4">
        <w:t xml:space="preserve"> </w:t>
      </w:r>
      <w:r w:rsidRPr="001647C4">
        <w:t>форме</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обязан</w:t>
      </w:r>
      <w:r w:rsidR="001647C4" w:rsidRPr="001647C4">
        <w:t xml:space="preserve"> </w:t>
      </w:r>
      <w:r w:rsidRPr="001647C4">
        <w:t>отказаться</w:t>
      </w:r>
      <w:r w:rsidR="001647C4" w:rsidRPr="001647C4">
        <w:t xml:space="preserve"> </w:t>
      </w:r>
      <w:r w:rsidRPr="001647C4">
        <w:t>от</w:t>
      </w:r>
      <w:r w:rsidR="001647C4" w:rsidRPr="001647C4">
        <w:t xml:space="preserve"> </w:t>
      </w:r>
      <w:r w:rsidRPr="001647C4">
        <w:t>его</w:t>
      </w:r>
      <w:r w:rsidR="001647C4" w:rsidRPr="001647C4">
        <w:t xml:space="preserve"> </w:t>
      </w:r>
      <w:r w:rsidRPr="001647C4">
        <w:t>исполнения.</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исполнения</w:t>
      </w:r>
      <w:r w:rsidR="001647C4" w:rsidRPr="001647C4">
        <w:t xml:space="preserve"> </w:t>
      </w:r>
      <w:r w:rsidRPr="001647C4">
        <w:t>неправомерного</w:t>
      </w:r>
      <w:r w:rsidR="001647C4" w:rsidRPr="001647C4">
        <w:t xml:space="preserve"> </w:t>
      </w:r>
      <w:r w:rsidRPr="001647C4">
        <w:t>поручения</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и</w:t>
      </w:r>
      <w:r w:rsidR="001647C4" w:rsidRPr="001647C4">
        <w:t xml:space="preserve"> </w:t>
      </w:r>
      <w:r w:rsidRPr="001647C4">
        <w:t>давший</w:t>
      </w:r>
      <w:r w:rsidR="001647C4" w:rsidRPr="001647C4">
        <w:t xml:space="preserve"> </w:t>
      </w:r>
      <w:r w:rsidRPr="001647C4">
        <w:t>это</w:t>
      </w:r>
      <w:r w:rsidR="001647C4" w:rsidRPr="001647C4">
        <w:t xml:space="preserve"> </w:t>
      </w:r>
      <w:r w:rsidRPr="001647C4">
        <w:t>поручение</w:t>
      </w:r>
      <w:r w:rsidR="001647C4" w:rsidRPr="001647C4">
        <w:t xml:space="preserve"> </w:t>
      </w:r>
      <w:r w:rsidRPr="001647C4">
        <w:t>руководитель</w:t>
      </w:r>
      <w:r w:rsidR="001647C4" w:rsidRPr="001647C4">
        <w:t xml:space="preserve"> </w:t>
      </w:r>
      <w:r w:rsidRPr="001647C4">
        <w:t>несут</w:t>
      </w:r>
      <w:r w:rsidR="001647C4" w:rsidRPr="001647C4">
        <w:t xml:space="preserve"> </w:t>
      </w:r>
      <w:r w:rsidRPr="001647C4">
        <w:t>ответственность</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p>
    <w:p w:rsidR="00A31FC3" w:rsidRPr="001647C4" w:rsidRDefault="00A31FC3" w:rsidP="001647C4"/>
    <w:p w:rsidR="00A31FC3" w:rsidRPr="001647C4" w:rsidRDefault="00A31FC3" w:rsidP="001647C4">
      <w:pPr>
        <w:rPr>
          <w:b/>
          <w:bCs/>
          <w:sz w:val="26"/>
          <w:szCs w:val="28"/>
        </w:rPr>
      </w:pPr>
      <w:bookmarkStart w:id="2" w:name="Par200"/>
      <w:bookmarkEnd w:id="2"/>
      <w:r w:rsidRPr="001647C4">
        <w:rPr>
          <w:b/>
          <w:bCs/>
          <w:sz w:val="26"/>
          <w:szCs w:val="28"/>
        </w:rPr>
        <w:t>Статья</w:t>
      </w:r>
      <w:r w:rsidR="001647C4" w:rsidRPr="001647C4">
        <w:rPr>
          <w:b/>
          <w:bCs/>
          <w:sz w:val="26"/>
          <w:szCs w:val="28"/>
        </w:rPr>
        <w:t xml:space="preserve"> </w:t>
      </w:r>
      <w:r w:rsidRPr="001647C4">
        <w:rPr>
          <w:b/>
          <w:bCs/>
          <w:sz w:val="26"/>
          <w:szCs w:val="28"/>
        </w:rPr>
        <w:t>13.</w:t>
      </w:r>
      <w:r w:rsidR="001647C4" w:rsidRPr="001647C4">
        <w:rPr>
          <w:b/>
          <w:bCs/>
          <w:sz w:val="26"/>
          <w:szCs w:val="28"/>
        </w:rPr>
        <w:t xml:space="preserve"> </w:t>
      </w:r>
      <w:r w:rsidRPr="001647C4">
        <w:rPr>
          <w:b/>
          <w:bCs/>
          <w:sz w:val="26"/>
          <w:szCs w:val="28"/>
        </w:rPr>
        <w:t>Ограничения,</w:t>
      </w:r>
      <w:r w:rsidR="001647C4" w:rsidRPr="001647C4">
        <w:rPr>
          <w:b/>
          <w:bCs/>
          <w:sz w:val="26"/>
          <w:szCs w:val="28"/>
        </w:rPr>
        <w:t xml:space="preserve"> </w:t>
      </w:r>
      <w:r w:rsidRPr="001647C4">
        <w:rPr>
          <w:b/>
          <w:bCs/>
          <w:sz w:val="26"/>
          <w:szCs w:val="28"/>
        </w:rPr>
        <w:t>связанные</w:t>
      </w:r>
      <w:r w:rsidR="001647C4" w:rsidRPr="001647C4">
        <w:rPr>
          <w:b/>
          <w:bCs/>
          <w:sz w:val="26"/>
          <w:szCs w:val="28"/>
        </w:rPr>
        <w:t xml:space="preserve"> </w:t>
      </w:r>
      <w:r w:rsidRPr="001647C4">
        <w:rPr>
          <w:b/>
          <w:bCs/>
          <w:sz w:val="26"/>
          <w:szCs w:val="28"/>
        </w:rPr>
        <w:t>с</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службой</w:t>
      </w:r>
    </w:p>
    <w:p w:rsidR="00A31FC3" w:rsidRPr="001647C4" w:rsidRDefault="00A31FC3" w:rsidP="001647C4">
      <w:r w:rsidRPr="001647C4">
        <w:t>1.</w:t>
      </w:r>
      <w:r w:rsidR="001647C4" w:rsidRPr="001647C4">
        <w:t xml:space="preserve"> </w:t>
      </w:r>
      <w:r w:rsidRPr="001647C4">
        <w:t>Гражданин</w:t>
      </w:r>
      <w:r w:rsidR="001647C4" w:rsidRPr="001647C4">
        <w:t xml:space="preserve"> </w:t>
      </w:r>
      <w:r w:rsidRPr="001647C4">
        <w:t>не</w:t>
      </w:r>
      <w:r w:rsidR="001647C4" w:rsidRPr="001647C4">
        <w:t xml:space="preserve"> </w:t>
      </w:r>
      <w:r w:rsidRPr="001647C4">
        <w:t>может</w:t>
      </w:r>
      <w:r w:rsidR="001647C4" w:rsidRPr="001647C4">
        <w:t xml:space="preserve"> </w:t>
      </w:r>
      <w:r w:rsidRPr="001647C4">
        <w:t>быть</w:t>
      </w:r>
      <w:r w:rsidR="001647C4" w:rsidRPr="001647C4">
        <w:t xml:space="preserve"> </w:t>
      </w:r>
      <w:r w:rsidRPr="001647C4">
        <w:t>принят</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а</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не</w:t>
      </w:r>
      <w:r w:rsidR="001647C4" w:rsidRPr="001647C4">
        <w:t xml:space="preserve"> </w:t>
      </w:r>
      <w:r w:rsidRPr="001647C4">
        <w:t>может</w:t>
      </w:r>
      <w:r w:rsidR="001647C4" w:rsidRPr="001647C4">
        <w:t xml:space="preserve"> </w:t>
      </w:r>
      <w:r w:rsidRPr="001647C4">
        <w:t>находиться</w:t>
      </w:r>
      <w:r w:rsidR="001647C4" w:rsidRPr="001647C4">
        <w:t xml:space="preserve"> </w:t>
      </w:r>
      <w:r w:rsidRPr="001647C4">
        <w:t>на</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случае:</w:t>
      </w:r>
    </w:p>
    <w:p w:rsidR="00A31FC3" w:rsidRPr="001647C4" w:rsidRDefault="00A31FC3" w:rsidP="001647C4">
      <w:r w:rsidRPr="001647C4">
        <w:t>1)</w:t>
      </w:r>
      <w:r w:rsidR="001647C4" w:rsidRPr="001647C4">
        <w:t xml:space="preserve"> </w:t>
      </w:r>
      <w:r w:rsidRPr="001647C4">
        <w:t>признания</w:t>
      </w:r>
      <w:r w:rsidR="001647C4" w:rsidRPr="001647C4">
        <w:t xml:space="preserve"> </w:t>
      </w:r>
      <w:r w:rsidRPr="001647C4">
        <w:t>его</w:t>
      </w:r>
      <w:r w:rsidR="001647C4" w:rsidRPr="001647C4">
        <w:t xml:space="preserve"> </w:t>
      </w:r>
      <w:r w:rsidRPr="001647C4">
        <w:t>недееспособным</w:t>
      </w:r>
      <w:r w:rsidR="001647C4" w:rsidRPr="001647C4">
        <w:t xml:space="preserve"> </w:t>
      </w:r>
      <w:r w:rsidRPr="001647C4">
        <w:t>или</w:t>
      </w:r>
      <w:r w:rsidR="001647C4" w:rsidRPr="001647C4">
        <w:t xml:space="preserve"> </w:t>
      </w:r>
      <w:r w:rsidRPr="001647C4">
        <w:t>ограниченно</w:t>
      </w:r>
      <w:r w:rsidR="001647C4" w:rsidRPr="001647C4">
        <w:t xml:space="preserve"> </w:t>
      </w:r>
      <w:r w:rsidRPr="001647C4">
        <w:t>дееспособным</w:t>
      </w:r>
      <w:r w:rsidR="001647C4" w:rsidRPr="001647C4">
        <w:t xml:space="preserve"> </w:t>
      </w:r>
      <w:r w:rsidRPr="001647C4">
        <w:t>решением</w:t>
      </w:r>
      <w:r w:rsidR="001647C4" w:rsidRPr="001647C4">
        <w:t xml:space="preserve"> </w:t>
      </w:r>
      <w:r w:rsidRPr="001647C4">
        <w:t>суда,</w:t>
      </w:r>
      <w:r w:rsidR="001647C4" w:rsidRPr="001647C4">
        <w:t xml:space="preserve"> </w:t>
      </w:r>
      <w:r w:rsidRPr="001647C4">
        <w:t>вступившим</w:t>
      </w:r>
      <w:r w:rsidR="001647C4" w:rsidRPr="001647C4">
        <w:t xml:space="preserve"> </w:t>
      </w:r>
      <w:r w:rsidRPr="001647C4">
        <w:t>в</w:t>
      </w:r>
      <w:r w:rsidR="001647C4" w:rsidRPr="001647C4">
        <w:t xml:space="preserve"> </w:t>
      </w:r>
      <w:r w:rsidRPr="001647C4">
        <w:t>законную</w:t>
      </w:r>
      <w:r w:rsidR="001647C4" w:rsidRPr="001647C4">
        <w:t xml:space="preserve"> </w:t>
      </w:r>
      <w:r w:rsidRPr="001647C4">
        <w:t>силу;</w:t>
      </w:r>
    </w:p>
    <w:p w:rsidR="00A31FC3" w:rsidRPr="001647C4" w:rsidRDefault="00A31FC3" w:rsidP="001647C4">
      <w:r w:rsidRPr="001647C4">
        <w:t>2)</w:t>
      </w:r>
      <w:r w:rsidR="001647C4" w:rsidRPr="001647C4">
        <w:t xml:space="preserve"> </w:t>
      </w:r>
      <w:r w:rsidRPr="001647C4">
        <w:t>осуждения</w:t>
      </w:r>
      <w:r w:rsidR="001647C4" w:rsidRPr="001647C4">
        <w:t xml:space="preserve"> </w:t>
      </w:r>
      <w:r w:rsidRPr="001647C4">
        <w:t>его</w:t>
      </w:r>
      <w:r w:rsidR="001647C4" w:rsidRPr="001647C4">
        <w:t xml:space="preserve"> </w:t>
      </w:r>
      <w:r w:rsidRPr="001647C4">
        <w:t>к</w:t>
      </w:r>
      <w:r w:rsidR="001647C4" w:rsidRPr="001647C4">
        <w:t xml:space="preserve"> </w:t>
      </w:r>
      <w:r w:rsidRPr="001647C4">
        <w:t>наказанию,</w:t>
      </w:r>
      <w:r w:rsidR="001647C4" w:rsidRPr="001647C4">
        <w:t xml:space="preserve"> </w:t>
      </w:r>
      <w:r w:rsidRPr="001647C4">
        <w:t>исключающему</w:t>
      </w:r>
      <w:r w:rsidR="001647C4" w:rsidRPr="001647C4">
        <w:t xml:space="preserve"> </w:t>
      </w:r>
      <w:r w:rsidRPr="001647C4">
        <w:t>возможность</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по</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по</w:t>
      </w:r>
      <w:r w:rsidR="001647C4" w:rsidRPr="001647C4">
        <w:t xml:space="preserve"> </w:t>
      </w:r>
      <w:r w:rsidRPr="001647C4">
        <w:t>приговору</w:t>
      </w:r>
      <w:r w:rsidR="001647C4" w:rsidRPr="001647C4">
        <w:t xml:space="preserve"> </w:t>
      </w:r>
      <w:r w:rsidRPr="001647C4">
        <w:t>суда,</w:t>
      </w:r>
      <w:r w:rsidR="001647C4" w:rsidRPr="001647C4">
        <w:t xml:space="preserve"> </w:t>
      </w:r>
      <w:r w:rsidRPr="001647C4">
        <w:t>вступившему</w:t>
      </w:r>
      <w:r w:rsidR="001647C4" w:rsidRPr="001647C4">
        <w:t xml:space="preserve"> </w:t>
      </w:r>
      <w:r w:rsidRPr="001647C4">
        <w:t>в</w:t>
      </w:r>
      <w:r w:rsidR="001647C4" w:rsidRPr="001647C4">
        <w:t xml:space="preserve"> </w:t>
      </w:r>
      <w:r w:rsidRPr="001647C4">
        <w:t>законную</w:t>
      </w:r>
      <w:r w:rsidR="001647C4" w:rsidRPr="001647C4">
        <w:t xml:space="preserve"> </w:t>
      </w:r>
      <w:r w:rsidRPr="001647C4">
        <w:t>силу;</w:t>
      </w:r>
    </w:p>
    <w:p w:rsidR="00A31FC3" w:rsidRPr="001647C4" w:rsidRDefault="00A31FC3" w:rsidP="001647C4">
      <w:proofErr w:type="gramStart"/>
      <w:r w:rsidRPr="001647C4">
        <w:t>3)</w:t>
      </w:r>
      <w:r w:rsidR="001647C4" w:rsidRPr="001647C4">
        <w:t xml:space="preserve"> </w:t>
      </w:r>
      <w:r w:rsidRPr="001647C4">
        <w:t>отказа</w:t>
      </w:r>
      <w:r w:rsidR="001647C4" w:rsidRPr="001647C4">
        <w:t xml:space="preserve"> </w:t>
      </w:r>
      <w:r w:rsidRPr="001647C4">
        <w:t>от</w:t>
      </w:r>
      <w:r w:rsidR="001647C4" w:rsidRPr="001647C4">
        <w:t xml:space="preserve"> </w:t>
      </w:r>
      <w:r w:rsidRPr="001647C4">
        <w:t>прохождения</w:t>
      </w:r>
      <w:r w:rsidR="001647C4" w:rsidRPr="001647C4">
        <w:t xml:space="preserve"> </w:t>
      </w:r>
      <w:r w:rsidRPr="001647C4">
        <w:t>процедуры</w:t>
      </w:r>
      <w:r w:rsidR="001647C4" w:rsidRPr="001647C4">
        <w:t xml:space="preserve"> </w:t>
      </w:r>
      <w:r w:rsidRPr="001647C4">
        <w:t>оформления</w:t>
      </w:r>
      <w:r w:rsidR="001647C4" w:rsidRPr="001647C4">
        <w:t xml:space="preserve"> </w:t>
      </w:r>
      <w:r w:rsidRPr="001647C4">
        <w:t>допуска</w:t>
      </w:r>
      <w:r w:rsidR="001647C4" w:rsidRPr="001647C4">
        <w:t xml:space="preserve"> </w:t>
      </w:r>
      <w:r w:rsidRPr="001647C4">
        <w:t>к</w:t>
      </w:r>
      <w:r w:rsidR="001647C4" w:rsidRPr="001647C4">
        <w:t xml:space="preserve"> </w:t>
      </w:r>
      <w:r w:rsidRPr="001647C4">
        <w:t>сведениям,</w:t>
      </w:r>
      <w:r w:rsidR="001647C4" w:rsidRPr="001647C4">
        <w:t xml:space="preserve"> </w:t>
      </w:r>
      <w:r w:rsidRPr="001647C4">
        <w:t>составляющим</w:t>
      </w:r>
      <w:r w:rsidR="001647C4" w:rsidRPr="001647C4">
        <w:t xml:space="preserve"> </w:t>
      </w:r>
      <w:r w:rsidRPr="001647C4">
        <w:t>государственную</w:t>
      </w:r>
      <w:r w:rsidR="001647C4" w:rsidRPr="001647C4">
        <w:t xml:space="preserve"> </w:t>
      </w:r>
      <w:r w:rsidRPr="001647C4">
        <w:t>и</w:t>
      </w:r>
      <w:r w:rsidR="001647C4" w:rsidRPr="001647C4">
        <w:t xml:space="preserve"> </w:t>
      </w:r>
      <w:r w:rsidRPr="001647C4">
        <w:t>иную</w:t>
      </w:r>
      <w:r w:rsidR="001647C4" w:rsidRPr="001647C4">
        <w:t xml:space="preserve"> </w:t>
      </w:r>
      <w:r w:rsidRPr="001647C4">
        <w:t>охраняемую</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тайну,</w:t>
      </w:r>
      <w:r w:rsidR="001647C4" w:rsidRPr="001647C4">
        <w:t xml:space="preserve"> </w:t>
      </w:r>
      <w:r w:rsidRPr="001647C4">
        <w:t>если</w:t>
      </w:r>
      <w:r w:rsidR="001647C4" w:rsidRPr="001647C4">
        <w:t xml:space="preserve"> </w:t>
      </w:r>
      <w:r w:rsidRPr="001647C4">
        <w:t>исполнение</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по</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на</w:t>
      </w:r>
      <w:r w:rsidR="001647C4" w:rsidRPr="001647C4">
        <w:t xml:space="preserve"> </w:t>
      </w:r>
      <w:r w:rsidRPr="001647C4">
        <w:t>замещение</w:t>
      </w:r>
      <w:r w:rsidR="001647C4" w:rsidRPr="001647C4">
        <w:t xml:space="preserve"> </w:t>
      </w:r>
      <w:r w:rsidRPr="001647C4">
        <w:t>которой</w:t>
      </w:r>
      <w:r w:rsidR="001647C4" w:rsidRPr="001647C4">
        <w:t xml:space="preserve"> </w:t>
      </w:r>
      <w:r w:rsidRPr="001647C4">
        <w:t>претендует</w:t>
      </w:r>
      <w:r w:rsidR="001647C4" w:rsidRPr="001647C4">
        <w:t xml:space="preserve"> </w:t>
      </w:r>
      <w:r w:rsidRPr="001647C4">
        <w:t>гражданин,</w:t>
      </w:r>
      <w:r w:rsidR="001647C4" w:rsidRPr="001647C4">
        <w:t xml:space="preserve"> </w:t>
      </w:r>
      <w:r w:rsidRPr="001647C4">
        <w:t>или</w:t>
      </w:r>
      <w:r w:rsidR="001647C4" w:rsidRPr="001647C4">
        <w:t xml:space="preserve"> </w:t>
      </w:r>
      <w:r w:rsidRPr="001647C4">
        <w:t>по</w:t>
      </w:r>
      <w:r w:rsidR="001647C4" w:rsidRPr="001647C4">
        <w:t xml:space="preserve"> </w:t>
      </w:r>
      <w:r w:rsidRPr="001647C4">
        <w:t>замещаемой</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связано</w:t>
      </w:r>
      <w:r w:rsidR="001647C4" w:rsidRPr="001647C4">
        <w:t xml:space="preserve"> </w:t>
      </w:r>
      <w:r w:rsidRPr="001647C4">
        <w:t>с</w:t>
      </w:r>
      <w:r w:rsidR="001647C4" w:rsidRPr="001647C4">
        <w:t xml:space="preserve"> </w:t>
      </w:r>
      <w:r w:rsidRPr="001647C4">
        <w:t>использованием</w:t>
      </w:r>
      <w:r w:rsidR="001647C4" w:rsidRPr="001647C4">
        <w:t xml:space="preserve"> </w:t>
      </w:r>
      <w:r w:rsidRPr="001647C4">
        <w:t>таких</w:t>
      </w:r>
      <w:r w:rsidR="001647C4" w:rsidRPr="001647C4">
        <w:t xml:space="preserve"> </w:t>
      </w:r>
      <w:r w:rsidRPr="001647C4">
        <w:t>сведений;</w:t>
      </w:r>
      <w:proofErr w:type="gramEnd"/>
    </w:p>
    <w:p w:rsidR="00A31FC3" w:rsidRPr="001647C4" w:rsidRDefault="00A31FC3" w:rsidP="001647C4">
      <w:r w:rsidRPr="001647C4">
        <w:t>4)</w:t>
      </w:r>
      <w:r w:rsidR="001647C4" w:rsidRPr="001647C4">
        <w:t xml:space="preserve"> </w:t>
      </w:r>
      <w:r w:rsidRPr="001647C4">
        <w:t>наличия</w:t>
      </w:r>
      <w:r w:rsidR="001647C4" w:rsidRPr="001647C4">
        <w:t xml:space="preserve"> </w:t>
      </w:r>
      <w:r w:rsidRPr="001647C4">
        <w:t>заболевания,</w:t>
      </w:r>
      <w:r w:rsidR="001647C4" w:rsidRPr="001647C4">
        <w:t xml:space="preserve"> </w:t>
      </w:r>
      <w:r w:rsidRPr="001647C4">
        <w:t>препятствующего</w:t>
      </w:r>
      <w:r w:rsidR="001647C4" w:rsidRPr="001647C4">
        <w:t xml:space="preserve"> </w:t>
      </w:r>
      <w:r w:rsidRPr="001647C4">
        <w:t>поступлению</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или</w:t>
      </w:r>
      <w:r w:rsidR="001647C4" w:rsidRPr="001647C4">
        <w:t xml:space="preserve"> </w:t>
      </w:r>
      <w:r w:rsidRPr="001647C4">
        <w:t>ее</w:t>
      </w:r>
      <w:r w:rsidR="001647C4" w:rsidRPr="001647C4">
        <w:t xml:space="preserve"> </w:t>
      </w:r>
      <w:r w:rsidRPr="001647C4">
        <w:t>прохождению</w:t>
      </w:r>
      <w:r w:rsidR="001647C4" w:rsidRPr="001647C4">
        <w:t xml:space="preserve"> </w:t>
      </w:r>
      <w:r w:rsidRPr="001647C4">
        <w:t>и</w:t>
      </w:r>
      <w:r w:rsidR="001647C4" w:rsidRPr="001647C4">
        <w:t xml:space="preserve"> </w:t>
      </w:r>
      <w:r w:rsidRPr="001647C4">
        <w:t>подтвержденного</w:t>
      </w:r>
      <w:r w:rsidR="001647C4" w:rsidRPr="001647C4">
        <w:t xml:space="preserve"> </w:t>
      </w:r>
      <w:r w:rsidRPr="001647C4">
        <w:t>заключением</w:t>
      </w:r>
      <w:r w:rsidR="001647C4" w:rsidRPr="001647C4">
        <w:t xml:space="preserve"> </w:t>
      </w:r>
      <w:r w:rsidRPr="001647C4">
        <w:t>медицинской</w:t>
      </w:r>
      <w:r w:rsidR="001647C4" w:rsidRPr="001647C4">
        <w:t xml:space="preserve"> </w:t>
      </w:r>
      <w:r w:rsidRPr="001647C4">
        <w:t>организации.</w:t>
      </w:r>
      <w:r w:rsidR="001647C4" w:rsidRPr="001647C4">
        <w:t xml:space="preserve"> </w:t>
      </w:r>
      <w:r w:rsidRPr="001647C4">
        <w:t>Порядок</w:t>
      </w:r>
      <w:r w:rsidR="001647C4" w:rsidRPr="001647C4">
        <w:t xml:space="preserve"> </w:t>
      </w:r>
      <w:r w:rsidRPr="001647C4">
        <w:t>прохождения</w:t>
      </w:r>
      <w:r w:rsidR="001647C4" w:rsidRPr="001647C4">
        <w:t xml:space="preserve"> </w:t>
      </w:r>
      <w:r w:rsidRPr="001647C4">
        <w:t>диспансеризации,</w:t>
      </w:r>
      <w:r w:rsidR="001647C4" w:rsidRPr="001647C4">
        <w:t xml:space="preserve"> </w:t>
      </w:r>
      <w:r w:rsidRPr="001647C4">
        <w:t>перечень</w:t>
      </w:r>
      <w:r w:rsidR="001647C4" w:rsidRPr="001647C4">
        <w:t xml:space="preserve"> </w:t>
      </w:r>
      <w:r w:rsidRPr="001647C4">
        <w:t>таких</w:t>
      </w:r>
      <w:r w:rsidR="001647C4" w:rsidRPr="001647C4">
        <w:t xml:space="preserve"> </w:t>
      </w:r>
      <w:r w:rsidRPr="001647C4">
        <w:t>заболеваний</w:t>
      </w:r>
      <w:r w:rsidR="001647C4" w:rsidRPr="001647C4">
        <w:t xml:space="preserve"> </w:t>
      </w:r>
      <w:r w:rsidRPr="001647C4">
        <w:t>и</w:t>
      </w:r>
      <w:r w:rsidR="001647C4" w:rsidRPr="001647C4">
        <w:t xml:space="preserve"> </w:t>
      </w:r>
      <w:r w:rsidRPr="001647C4">
        <w:t>форма</w:t>
      </w:r>
      <w:r w:rsidR="001647C4" w:rsidRPr="001647C4">
        <w:t xml:space="preserve"> </w:t>
      </w:r>
      <w:r w:rsidRPr="001647C4">
        <w:t>заключения</w:t>
      </w:r>
      <w:r w:rsidR="001647C4" w:rsidRPr="001647C4">
        <w:t xml:space="preserve"> </w:t>
      </w:r>
      <w:r w:rsidRPr="001647C4">
        <w:t>медицинской</w:t>
      </w:r>
      <w:r w:rsidR="001647C4" w:rsidRPr="001647C4">
        <w:t xml:space="preserve"> </w:t>
      </w:r>
      <w:r w:rsidRPr="001647C4">
        <w:t>организации</w:t>
      </w:r>
      <w:r w:rsidR="001647C4" w:rsidRPr="001647C4">
        <w:t xml:space="preserve"> </w:t>
      </w:r>
      <w:r w:rsidRPr="001647C4">
        <w:t>устанавливаются</w:t>
      </w:r>
      <w:r w:rsidR="001647C4" w:rsidRPr="001647C4">
        <w:t xml:space="preserve"> </w:t>
      </w:r>
      <w:r w:rsidRPr="001647C4">
        <w:t>уполномоченным</w:t>
      </w:r>
      <w:r w:rsidR="001647C4" w:rsidRPr="001647C4">
        <w:t xml:space="preserve"> </w:t>
      </w:r>
      <w:r w:rsidRPr="001647C4">
        <w:t>Правительством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федеральным</w:t>
      </w:r>
      <w:r w:rsidR="001647C4" w:rsidRPr="001647C4">
        <w:t xml:space="preserve"> </w:t>
      </w:r>
      <w:r w:rsidRPr="001647C4">
        <w:t>органом</w:t>
      </w:r>
      <w:r w:rsidR="001647C4" w:rsidRPr="001647C4">
        <w:t xml:space="preserve"> </w:t>
      </w:r>
      <w:r w:rsidRPr="001647C4">
        <w:t>исполнительной</w:t>
      </w:r>
      <w:r w:rsidR="001647C4" w:rsidRPr="001647C4">
        <w:t xml:space="preserve"> </w:t>
      </w:r>
      <w:r w:rsidRPr="001647C4">
        <w:t>власти;</w:t>
      </w:r>
    </w:p>
    <w:p w:rsidR="00A31FC3" w:rsidRPr="001647C4" w:rsidRDefault="00A31FC3" w:rsidP="001647C4">
      <w:bookmarkStart w:id="3" w:name="Par208"/>
      <w:bookmarkEnd w:id="3"/>
      <w:proofErr w:type="gramStart"/>
      <w:r w:rsidRPr="001647C4">
        <w:t>5)</w:t>
      </w:r>
      <w:r w:rsidR="001647C4" w:rsidRPr="001647C4">
        <w:t xml:space="preserve"> </w:t>
      </w:r>
      <w:r w:rsidRPr="001647C4">
        <w:t>близкого</w:t>
      </w:r>
      <w:r w:rsidR="001647C4" w:rsidRPr="001647C4">
        <w:t xml:space="preserve"> </w:t>
      </w:r>
      <w:r w:rsidRPr="001647C4">
        <w:t>родства</w:t>
      </w:r>
      <w:r w:rsidR="001647C4" w:rsidRPr="001647C4">
        <w:t xml:space="preserve"> </w:t>
      </w:r>
      <w:r w:rsidRPr="001647C4">
        <w:t>или</w:t>
      </w:r>
      <w:r w:rsidR="001647C4" w:rsidRPr="001647C4">
        <w:t xml:space="preserve"> </w:t>
      </w:r>
      <w:r w:rsidRPr="001647C4">
        <w:t>свойства</w:t>
      </w:r>
      <w:r w:rsidR="001647C4" w:rsidRPr="001647C4">
        <w:t xml:space="preserve"> </w:t>
      </w:r>
      <w:r w:rsidRPr="001647C4">
        <w:t>(родители,</w:t>
      </w:r>
      <w:r w:rsidR="001647C4" w:rsidRPr="001647C4">
        <w:t xml:space="preserve"> </w:t>
      </w:r>
      <w:r w:rsidRPr="001647C4">
        <w:t>супруги,</w:t>
      </w:r>
      <w:r w:rsidR="001647C4" w:rsidRPr="001647C4">
        <w:t xml:space="preserve"> </w:t>
      </w:r>
      <w:r w:rsidRPr="001647C4">
        <w:t>дети,</w:t>
      </w:r>
      <w:r w:rsidR="001647C4" w:rsidRPr="001647C4">
        <w:t xml:space="preserve"> </w:t>
      </w:r>
      <w:r w:rsidRPr="001647C4">
        <w:t>братья,</w:t>
      </w:r>
      <w:r w:rsidR="001647C4" w:rsidRPr="001647C4">
        <w:t xml:space="preserve"> </w:t>
      </w:r>
      <w:r w:rsidRPr="001647C4">
        <w:t>сестры,</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братья,</w:t>
      </w:r>
      <w:r w:rsidR="001647C4" w:rsidRPr="001647C4">
        <w:t xml:space="preserve"> </w:t>
      </w:r>
      <w:r w:rsidRPr="001647C4">
        <w:t>сестры,</w:t>
      </w:r>
      <w:r w:rsidR="001647C4" w:rsidRPr="001647C4">
        <w:t xml:space="preserve"> </w:t>
      </w:r>
      <w:r w:rsidRPr="001647C4">
        <w:t>родители,</w:t>
      </w:r>
      <w:r w:rsidR="001647C4" w:rsidRPr="001647C4">
        <w:t xml:space="preserve"> </w:t>
      </w:r>
      <w:r w:rsidRPr="001647C4">
        <w:t>дети</w:t>
      </w:r>
      <w:r w:rsidR="001647C4" w:rsidRPr="001647C4">
        <w:t xml:space="preserve"> </w:t>
      </w:r>
      <w:r w:rsidRPr="001647C4">
        <w:t>супругов</w:t>
      </w:r>
      <w:r w:rsidR="001647C4" w:rsidRPr="001647C4">
        <w:t xml:space="preserve"> </w:t>
      </w:r>
      <w:r w:rsidRPr="001647C4">
        <w:t>и</w:t>
      </w:r>
      <w:r w:rsidR="001647C4" w:rsidRPr="001647C4">
        <w:t xml:space="preserve"> </w:t>
      </w:r>
      <w:r w:rsidRPr="001647C4">
        <w:t>супруги</w:t>
      </w:r>
      <w:r w:rsidR="001647C4" w:rsidRPr="001647C4">
        <w:t xml:space="preserve"> </w:t>
      </w:r>
      <w:r w:rsidRPr="001647C4">
        <w:t>детей)</w:t>
      </w:r>
      <w:r w:rsidR="001647C4" w:rsidRPr="001647C4">
        <w:t xml:space="preserve"> </w:t>
      </w:r>
      <w:r w:rsidRPr="001647C4">
        <w:t>с</w:t>
      </w:r>
      <w:r w:rsidR="001647C4" w:rsidRPr="001647C4">
        <w:t xml:space="preserve"> </w:t>
      </w:r>
      <w:r w:rsidRPr="001647C4">
        <w:t>главой</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который</w:t>
      </w:r>
      <w:r w:rsidR="001647C4" w:rsidRPr="001647C4">
        <w:t xml:space="preserve"> </w:t>
      </w:r>
      <w:r w:rsidRPr="001647C4">
        <w:t>возглавляет</w:t>
      </w:r>
      <w:r w:rsidR="001647C4" w:rsidRPr="001647C4">
        <w:t xml:space="preserve"> </w:t>
      </w:r>
      <w:r w:rsidRPr="001647C4">
        <w:t>местную</w:t>
      </w:r>
      <w:r w:rsidR="001647C4" w:rsidRPr="001647C4">
        <w:t xml:space="preserve"> </w:t>
      </w:r>
      <w:r w:rsidRPr="001647C4">
        <w:t>администрацию,</w:t>
      </w:r>
      <w:r w:rsidR="001647C4" w:rsidRPr="001647C4">
        <w:t xml:space="preserve"> </w:t>
      </w:r>
      <w:r w:rsidRPr="001647C4">
        <w:t>если</w:t>
      </w:r>
      <w:r w:rsidR="001647C4" w:rsidRPr="001647C4">
        <w:t xml:space="preserve"> </w:t>
      </w:r>
      <w:r w:rsidRPr="001647C4">
        <w:t>замещение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связано</w:t>
      </w:r>
      <w:r w:rsidR="001647C4" w:rsidRPr="001647C4">
        <w:t xml:space="preserve"> </w:t>
      </w:r>
      <w:r w:rsidRPr="001647C4">
        <w:t>с</w:t>
      </w:r>
      <w:r w:rsidR="001647C4" w:rsidRPr="001647C4">
        <w:t xml:space="preserve"> </w:t>
      </w:r>
      <w:r w:rsidRPr="001647C4">
        <w:t>непосредственной</w:t>
      </w:r>
      <w:r w:rsidR="001647C4" w:rsidRPr="001647C4">
        <w:t xml:space="preserve"> </w:t>
      </w:r>
      <w:r w:rsidRPr="001647C4">
        <w:lastRenderedPageBreak/>
        <w:t>подчиненностью</w:t>
      </w:r>
      <w:r w:rsidR="001647C4" w:rsidRPr="001647C4">
        <w:t xml:space="preserve"> </w:t>
      </w:r>
      <w:r w:rsidRPr="001647C4">
        <w:t>или</w:t>
      </w:r>
      <w:r w:rsidR="001647C4" w:rsidRPr="001647C4">
        <w:t xml:space="preserve"> </w:t>
      </w:r>
      <w:r w:rsidRPr="001647C4">
        <w:t>подконтрольностью</w:t>
      </w:r>
      <w:r w:rsidR="001647C4" w:rsidRPr="001647C4">
        <w:t xml:space="preserve"> </w:t>
      </w:r>
      <w:r w:rsidRPr="001647C4">
        <w:t>этому</w:t>
      </w:r>
      <w:r w:rsidR="001647C4" w:rsidRPr="001647C4">
        <w:t xml:space="preserve"> </w:t>
      </w:r>
      <w:r w:rsidRPr="001647C4">
        <w:t>должностному</w:t>
      </w:r>
      <w:r w:rsidR="001647C4" w:rsidRPr="001647C4">
        <w:t xml:space="preserve"> </w:t>
      </w:r>
      <w:r w:rsidRPr="001647C4">
        <w:t>лицу,</w:t>
      </w:r>
      <w:r w:rsidR="001647C4" w:rsidRPr="001647C4">
        <w:t xml:space="preserve"> </w:t>
      </w:r>
      <w:r w:rsidRPr="001647C4">
        <w:t>или</w:t>
      </w:r>
      <w:r w:rsidR="001647C4" w:rsidRPr="001647C4">
        <w:t xml:space="preserve"> </w:t>
      </w:r>
      <w:r w:rsidRPr="001647C4">
        <w:t>с</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если</w:t>
      </w:r>
      <w:r w:rsidR="001647C4" w:rsidRPr="001647C4">
        <w:t xml:space="preserve"> </w:t>
      </w:r>
      <w:r w:rsidRPr="001647C4">
        <w:t>замещение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связано</w:t>
      </w:r>
      <w:r w:rsidR="001647C4" w:rsidRPr="001647C4">
        <w:t xml:space="preserve"> </w:t>
      </w:r>
      <w:r w:rsidRPr="001647C4">
        <w:t>с</w:t>
      </w:r>
      <w:r w:rsidR="001647C4" w:rsidRPr="001647C4">
        <w:t xml:space="preserve"> </w:t>
      </w:r>
      <w:r w:rsidRPr="001647C4">
        <w:t>непосредственной</w:t>
      </w:r>
      <w:r w:rsidR="001647C4" w:rsidRPr="001647C4">
        <w:t xml:space="preserve"> </w:t>
      </w:r>
      <w:r w:rsidRPr="001647C4">
        <w:t>подчиненностью</w:t>
      </w:r>
      <w:r w:rsidR="001647C4" w:rsidRPr="001647C4">
        <w:t xml:space="preserve"> </w:t>
      </w:r>
      <w:r w:rsidRPr="001647C4">
        <w:t>или</w:t>
      </w:r>
      <w:r w:rsidR="001647C4" w:rsidRPr="001647C4">
        <w:t xml:space="preserve"> </w:t>
      </w:r>
      <w:r w:rsidRPr="001647C4">
        <w:t>подконтрольностью</w:t>
      </w:r>
      <w:r w:rsidR="001647C4" w:rsidRPr="001647C4">
        <w:t xml:space="preserve"> </w:t>
      </w:r>
      <w:r w:rsidRPr="001647C4">
        <w:t>одного</w:t>
      </w:r>
      <w:r w:rsidR="001647C4" w:rsidRPr="001647C4">
        <w:t xml:space="preserve"> </w:t>
      </w:r>
      <w:r w:rsidRPr="001647C4">
        <w:t>из</w:t>
      </w:r>
      <w:r w:rsidR="001647C4" w:rsidRPr="001647C4">
        <w:t xml:space="preserve"> </w:t>
      </w:r>
      <w:r w:rsidRPr="001647C4">
        <w:t>них</w:t>
      </w:r>
      <w:proofErr w:type="gramEnd"/>
      <w:r w:rsidR="001647C4" w:rsidRPr="001647C4">
        <w:t xml:space="preserve"> </w:t>
      </w:r>
      <w:r w:rsidRPr="001647C4">
        <w:t>другому;</w:t>
      </w:r>
    </w:p>
    <w:p w:rsidR="00911B2F" w:rsidRDefault="00646E29" w:rsidP="00646E29">
      <w:pPr>
        <w:rPr>
          <w:rFonts w:ascii="Times New Roman" w:hAnsi="Times New Roman"/>
          <w:sz w:val="28"/>
          <w:szCs w:val="28"/>
        </w:rPr>
      </w:pPr>
      <w:r w:rsidRPr="00911B2F">
        <w:rPr>
          <w:rFonts w:ascii="Times New Roman" w:hAnsi="Times New Roman"/>
          <w:color w:val="000000"/>
          <w:sz w:val="28"/>
          <w:szCs w:val="28"/>
          <w:highlight w:val="yellow"/>
        </w:rPr>
        <w:t>6)</w:t>
      </w:r>
      <w:r w:rsidRPr="00911B2F">
        <w:rPr>
          <w:highlight w:val="yellow"/>
        </w:rPr>
        <w:t xml:space="preserve">  </w:t>
      </w:r>
      <w:r w:rsidRPr="00911B2F">
        <w:rPr>
          <w:rFonts w:ascii="Times New Roman" w:hAnsi="Times New Roman"/>
          <w:sz w:val="28"/>
          <w:szCs w:val="28"/>
          <w:highlight w:val="yellow"/>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sidR="00911B2F" w:rsidRPr="00911B2F">
        <w:rPr>
          <w:rFonts w:ascii="Times New Roman" w:hAnsi="Times New Roman"/>
          <w:sz w:val="28"/>
          <w:szCs w:val="28"/>
          <w:highlight w:val="yellow"/>
        </w:rPr>
        <w:t>одиться на муниципальной службе;</w:t>
      </w:r>
      <w:r w:rsidRPr="001771D2">
        <w:rPr>
          <w:rFonts w:ascii="Times New Roman" w:hAnsi="Times New Roman"/>
          <w:sz w:val="28"/>
          <w:szCs w:val="28"/>
        </w:rPr>
        <w:t xml:space="preserve"> </w:t>
      </w:r>
    </w:p>
    <w:p w:rsidR="00A31FC3" w:rsidRPr="001647C4" w:rsidRDefault="00646E29" w:rsidP="00646E29">
      <w:r>
        <w:rPr>
          <w:rFonts w:ascii="Times New Roman" w:hAnsi="Times New Roman"/>
          <w:sz w:val="28"/>
          <w:szCs w:val="28"/>
        </w:rPr>
        <w:t>7)</w:t>
      </w:r>
      <w:r w:rsidRPr="001771D2">
        <w:t xml:space="preserve"> </w:t>
      </w:r>
      <w:r w:rsidRPr="001771D2">
        <w:rPr>
          <w:rFonts w:ascii="Times New Roman" w:hAnsi="Times New Roman"/>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A31FC3" w:rsidRPr="001647C4">
        <w:t>;</w:t>
      </w:r>
    </w:p>
    <w:p w:rsidR="00A31FC3" w:rsidRPr="001647C4" w:rsidRDefault="00A31FC3" w:rsidP="001647C4">
      <w:r w:rsidRPr="001647C4">
        <w:t>8)</w:t>
      </w:r>
      <w:r w:rsidR="001647C4" w:rsidRPr="001647C4">
        <w:t xml:space="preserve"> </w:t>
      </w:r>
      <w:r w:rsidRPr="001647C4">
        <w:t>представления</w:t>
      </w:r>
      <w:r w:rsidR="001647C4" w:rsidRPr="001647C4">
        <w:t xml:space="preserve"> </w:t>
      </w:r>
      <w:r w:rsidRPr="001647C4">
        <w:t>подложных</w:t>
      </w:r>
      <w:r w:rsidR="001647C4" w:rsidRPr="001647C4">
        <w:t xml:space="preserve"> </w:t>
      </w:r>
      <w:r w:rsidRPr="001647C4">
        <w:t>документов</w:t>
      </w:r>
      <w:r w:rsidR="001647C4" w:rsidRPr="001647C4">
        <w:t xml:space="preserve"> </w:t>
      </w:r>
      <w:r w:rsidRPr="001647C4">
        <w:t>или</w:t>
      </w:r>
      <w:r w:rsidR="001647C4" w:rsidRPr="001647C4">
        <w:t xml:space="preserve"> </w:t>
      </w:r>
      <w:r w:rsidRPr="001647C4">
        <w:t>заведомо</w:t>
      </w:r>
      <w:r w:rsidR="001647C4" w:rsidRPr="001647C4">
        <w:t xml:space="preserve"> </w:t>
      </w:r>
      <w:r w:rsidRPr="001647C4">
        <w:t>ложных</w:t>
      </w:r>
      <w:r w:rsidR="001647C4" w:rsidRPr="001647C4">
        <w:t xml:space="preserve"> </w:t>
      </w:r>
      <w:r w:rsidRPr="001647C4">
        <w:t>сведений</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p>
    <w:p w:rsidR="00A31FC3" w:rsidRDefault="00A31FC3" w:rsidP="001647C4">
      <w:r w:rsidRPr="001647C4">
        <w:t>9)</w:t>
      </w:r>
      <w:r w:rsidR="001647C4" w:rsidRPr="001647C4">
        <w:t xml:space="preserve"> </w:t>
      </w:r>
      <w:r w:rsidRPr="001647C4">
        <w:t>непредставления</w:t>
      </w:r>
      <w:r w:rsidR="001647C4" w:rsidRPr="001647C4">
        <w:t xml:space="preserve"> </w:t>
      </w:r>
      <w:r w:rsidRPr="001647C4">
        <w:t>предусмотренных</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46" w:tgtFrame="_self" w:tooltip="Новый документ" w:history="1">
        <w:r w:rsidR="00D54F32">
          <w:rPr>
            <w:rStyle w:val="a6"/>
          </w:rPr>
          <w:t>02.03.2007г № 25-ФЗ</w:t>
        </w:r>
      </w:hyperlink>
      <w:r w:rsidR="00D54F32"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в</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47" w:tgtFrame="_self" w:history="1">
        <w:r w:rsidR="00D54F32">
          <w:rPr>
            <w:rStyle w:val="a6"/>
          </w:rPr>
          <w:t>25.12.2008 №273-ФЗ</w:t>
        </w:r>
      </w:hyperlink>
      <w:r w:rsidR="00D54F32" w:rsidRPr="001647C4">
        <w:t xml:space="preserve"> </w:t>
      </w:r>
      <w:r w:rsidRPr="001647C4">
        <w:t>"О</w:t>
      </w:r>
      <w:r w:rsidR="001647C4" w:rsidRPr="001647C4">
        <w:t xml:space="preserve"> </w:t>
      </w:r>
      <w:r w:rsidRPr="001647C4">
        <w:t>противодействии</w:t>
      </w:r>
      <w:r w:rsidR="001647C4" w:rsidRPr="001647C4">
        <w:t xml:space="preserve"> </w:t>
      </w:r>
      <w:r w:rsidRPr="001647C4">
        <w:t>коррупции"</w:t>
      </w:r>
      <w:r w:rsidR="001647C4" w:rsidRPr="001647C4">
        <w:t xml:space="preserve"> </w:t>
      </w:r>
      <w:r w:rsidRPr="001647C4">
        <w:t>и</w:t>
      </w:r>
      <w:r w:rsidR="001647C4" w:rsidRPr="001647C4">
        <w:t xml:space="preserve"> </w:t>
      </w:r>
      <w:r w:rsidRPr="001647C4">
        <w:t>другими</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сведений</w:t>
      </w:r>
      <w:r w:rsidR="001647C4" w:rsidRPr="001647C4">
        <w:t xml:space="preserve"> </w:t>
      </w:r>
      <w:r w:rsidRPr="001647C4">
        <w:t>или</w:t>
      </w:r>
      <w:r w:rsidR="001647C4" w:rsidRPr="001647C4">
        <w:t xml:space="preserve"> </w:t>
      </w:r>
      <w:r w:rsidRPr="001647C4">
        <w:t>представления</w:t>
      </w:r>
      <w:r w:rsidR="001647C4" w:rsidRPr="001647C4">
        <w:t xml:space="preserve"> </w:t>
      </w:r>
      <w:r w:rsidRPr="001647C4">
        <w:t>заведомо</w:t>
      </w:r>
      <w:r w:rsidR="001647C4" w:rsidRPr="001647C4">
        <w:t xml:space="preserve"> </w:t>
      </w:r>
      <w:r w:rsidRPr="001647C4">
        <w:t>недостоверных</w:t>
      </w:r>
      <w:r w:rsidR="001647C4" w:rsidRPr="001647C4">
        <w:t xml:space="preserve"> </w:t>
      </w:r>
      <w:r w:rsidRPr="001647C4">
        <w:t>или</w:t>
      </w:r>
      <w:r w:rsidR="001647C4" w:rsidRPr="001647C4">
        <w:t xml:space="preserve"> </w:t>
      </w:r>
      <w:r w:rsidRPr="001647C4">
        <w:t>неполных</w:t>
      </w:r>
      <w:r w:rsidR="001647C4" w:rsidRPr="001647C4">
        <w:t xml:space="preserve"> </w:t>
      </w:r>
      <w:r w:rsidRPr="001647C4">
        <w:t>сведений</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p>
    <w:p w:rsidR="00BA2D18" w:rsidRDefault="00BA2D18" w:rsidP="001647C4">
      <w:r>
        <w:t>9.1) непредставления сведений, предусмотренных статьей 15.1 настоящего Положения;</w:t>
      </w:r>
    </w:p>
    <w:p w:rsidR="00BA2D18" w:rsidRPr="001647C4" w:rsidRDefault="00BA2D18" w:rsidP="001647C4">
      <w:r>
        <w:t xml:space="preserve">(подпункт 9.1. введен Решением сельской Думы от </w:t>
      </w:r>
      <w:hyperlink r:id="rId48" w:tgtFrame="ChangingDocument" w:history="1">
        <w:r>
          <w:rPr>
            <w:rStyle w:val="a6"/>
          </w:rPr>
          <w:t>01.08.2016 № 38/4</w:t>
        </w:r>
      </w:hyperlink>
      <w:r>
        <w:t>)</w:t>
      </w:r>
    </w:p>
    <w:p w:rsidR="00D201EB" w:rsidRDefault="00A31FC3" w:rsidP="004419C4">
      <w:proofErr w:type="gramStart"/>
      <w:r w:rsidRPr="001647C4">
        <w:t>10)</w:t>
      </w:r>
      <w:r w:rsidR="001647C4" w:rsidRPr="001647C4">
        <w:t xml:space="preserve"> </w:t>
      </w:r>
      <w:r w:rsidR="00904643" w:rsidRPr="00BF12A3">
        <w:t>признания</w:t>
      </w:r>
      <w:r w:rsidR="00904643">
        <w:t xml:space="preserve"> </w:t>
      </w:r>
      <w:r w:rsidR="00904643" w:rsidRPr="00BF12A3">
        <w:t>его</w:t>
      </w:r>
      <w:r w:rsidR="00904643">
        <w:t xml:space="preserve"> </w:t>
      </w:r>
      <w:r w:rsidR="00904643" w:rsidRPr="00BF12A3">
        <w:t>не</w:t>
      </w:r>
      <w:r w:rsidR="00904643">
        <w:t xml:space="preserve"> </w:t>
      </w:r>
      <w:r w:rsidR="00904643" w:rsidRPr="00BF12A3">
        <w:t>прошедшим</w:t>
      </w:r>
      <w:r w:rsidR="00904643">
        <w:t xml:space="preserve"> </w:t>
      </w:r>
      <w:r w:rsidR="00904643" w:rsidRPr="00BF12A3">
        <w:t>военную</w:t>
      </w:r>
      <w:r w:rsidR="00904643">
        <w:t xml:space="preserve"> </w:t>
      </w:r>
      <w:r w:rsidR="00904643" w:rsidRPr="00BF12A3">
        <w:t>службу</w:t>
      </w:r>
      <w:r w:rsidR="00904643">
        <w:t xml:space="preserve"> </w:t>
      </w:r>
      <w:r w:rsidR="00904643" w:rsidRPr="00BF12A3">
        <w:t>по</w:t>
      </w:r>
      <w:r w:rsidR="00904643">
        <w:t xml:space="preserve"> </w:t>
      </w:r>
      <w:r w:rsidR="00904643" w:rsidRPr="00BF12A3">
        <w:t>призыву,</w:t>
      </w:r>
      <w:r w:rsidR="00904643">
        <w:t xml:space="preserve"> </w:t>
      </w:r>
      <w:r w:rsidR="00904643" w:rsidRPr="00BF12A3">
        <w:t>не</w:t>
      </w:r>
      <w:r w:rsidR="00904643">
        <w:t xml:space="preserve"> </w:t>
      </w:r>
      <w:r w:rsidR="00904643" w:rsidRPr="00BF12A3">
        <w:t>имея</w:t>
      </w:r>
      <w:r w:rsidR="00904643">
        <w:t xml:space="preserve"> </w:t>
      </w:r>
      <w:r w:rsidR="00904643" w:rsidRPr="00BF12A3">
        <w:t>на</w:t>
      </w:r>
      <w:r w:rsidR="00904643">
        <w:t xml:space="preserve"> </w:t>
      </w:r>
      <w:r w:rsidR="00904643" w:rsidRPr="00BF12A3">
        <w:t>то</w:t>
      </w:r>
      <w:r w:rsidR="00904643">
        <w:t xml:space="preserve"> </w:t>
      </w:r>
      <w:r w:rsidR="00904643" w:rsidRPr="00BF12A3">
        <w:t>законных</w:t>
      </w:r>
      <w:r w:rsidR="00904643">
        <w:t xml:space="preserve"> </w:t>
      </w:r>
      <w:r w:rsidR="00904643" w:rsidRPr="00BF12A3">
        <w:t>оснований,</w:t>
      </w:r>
      <w:r w:rsidR="00904643">
        <w:t xml:space="preserve"> </w:t>
      </w:r>
      <w:r w:rsidR="00904643" w:rsidRPr="00BF12A3">
        <w:t>в</w:t>
      </w:r>
      <w:r w:rsidR="00904643">
        <w:t xml:space="preserve"> </w:t>
      </w:r>
      <w:r w:rsidR="00904643" w:rsidRPr="00BF12A3">
        <w:t>соответствии</w:t>
      </w:r>
      <w:r w:rsidR="00904643">
        <w:t xml:space="preserve"> </w:t>
      </w:r>
      <w:r w:rsidR="00904643" w:rsidRPr="00BF12A3">
        <w:t>с</w:t>
      </w:r>
      <w:r w:rsidR="00904643">
        <w:t xml:space="preserve"> </w:t>
      </w:r>
      <w:r w:rsidR="00904643" w:rsidRPr="00BF12A3">
        <w:t>заключением</w:t>
      </w:r>
      <w:r w:rsidR="00904643">
        <w:t xml:space="preserve"> </w:t>
      </w:r>
      <w:r w:rsidR="00904643" w:rsidRPr="00BF12A3">
        <w:t>призывной</w:t>
      </w:r>
      <w:r w:rsidR="00904643">
        <w:t xml:space="preserve"> </w:t>
      </w:r>
      <w:r w:rsidR="00904643" w:rsidRPr="00BF12A3">
        <w:t>комиссии</w:t>
      </w:r>
      <w:r w:rsidR="00904643">
        <w:t xml:space="preserve"> </w:t>
      </w:r>
      <w:r w:rsidR="00904643" w:rsidRPr="00BF12A3">
        <w:t>(за</w:t>
      </w:r>
      <w:r w:rsidR="00904643">
        <w:t xml:space="preserve"> </w:t>
      </w:r>
      <w:r w:rsidR="00904643" w:rsidRPr="00BF12A3">
        <w:t>исключением</w:t>
      </w:r>
      <w:r w:rsidR="00904643">
        <w:t xml:space="preserve"> </w:t>
      </w:r>
      <w:r w:rsidR="00904643" w:rsidRPr="00BF12A3">
        <w:t>граждан,</w:t>
      </w:r>
      <w:r w:rsidR="00904643">
        <w:t xml:space="preserve"> </w:t>
      </w:r>
      <w:r w:rsidR="00904643" w:rsidRPr="00BF12A3">
        <w:t>прошедших</w:t>
      </w:r>
      <w:r w:rsidR="00904643">
        <w:t xml:space="preserve"> </w:t>
      </w:r>
      <w:r w:rsidR="00904643" w:rsidRPr="00BF12A3">
        <w:t>военную</w:t>
      </w:r>
      <w:r w:rsidR="00904643">
        <w:t xml:space="preserve"> </w:t>
      </w:r>
      <w:r w:rsidR="00904643" w:rsidRPr="00BF12A3">
        <w:t>службу</w:t>
      </w:r>
      <w:r w:rsidR="00904643">
        <w:t xml:space="preserve"> </w:t>
      </w:r>
      <w:r w:rsidR="00904643" w:rsidRPr="00BF12A3">
        <w:t>по</w:t>
      </w:r>
      <w:r w:rsidR="00904643">
        <w:t xml:space="preserve"> </w:t>
      </w:r>
      <w:r w:rsidR="00904643" w:rsidRPr="00BF12A3">
        <w:t>контракту)</w:t>
      </w:r>
      <w:r w:rsidR="00904643">
        <w:t xml:space="preserve"> </w:t>
      </w:r>
      <w:r w:rsidR="00904643" w:rsidRPr="00BF12A3">
        <w:t>-</w:t>
      </w:r>
      <w:r w:rsidR="00904643">
        <w:t xml:space="preserve"> </w:t>
      </w:r>
      <w:r w:rsidR="00904643" w:rsidRPr="00BF12A3">
        <w:t>в</w:t>
      </w:r>
      <w:r w:rsidR="00904643">
        <w:t xml:space="preserve"> </w:t>
      </w:r>
      <w:r w:rsidR="00904643" w:rsidRPr="00BF12A3">
        <w:t>течение</w:t>
      </w:r>
      <w:r w:rsidR="00904643">
        <w:t xml:space="preserve"> </w:t>
      </w:r>
      <w:r w:rsidR="00904643" w:rsidRPr="00BF12A3">
        <w:t>10</w:t>
      </w:r>
      <w:r w:rsidR="00904643">
        <w:t xml:space="preserve"> </w:t>
      </w:r>
      <w:r w:rsidR="00904643" w:rsidRPr="00BF12A3">
        <w:t>лет</w:t>
      </w:r>
      <w:r w:rsidR="00904643">
        <w:t xml:space="preserve"> </w:t>
      </w:r>
      <w:r w:rsidR="00904643" w:rsidRPr="00BF12A3">
        <w:t>со</w:t>
      </w:r>
      <w:r w:rsidR="00904643">
        <w:t xml:space="preserve"> </w:t>
      </w:r>
      <w:r w:rsidR="00904643" w:rsidRPr="00BF12A3">
        <w:t>дня</w:t>
      </w:r>
      <w:r w:rsidR="00904643">
        <w:t xml:space="preserve"> </w:t>
      </w:r>
      <w:r w:rsidR="00904643" w:rsidRPr="00BF12A3">
        <w:t>истечения</w:t>
      </w:r>
      <w:r w:rsidR="00904643">
        <w:t xml:space="preserve"> </w:t>
      </w:r>
      <w:r w:rsidR="00904643" w:rsidRPr="00BF12A3">
        <w:t>срока,</w:t>
      </w:r>
      <w:r w:rsidR="00904643">
        <w:t xml:space="preserve"> </w:t>
      </w:r>
      <w:r w:rsidR="00904643" w:rsidRPr="00BF12A3">
        <w:t>установленного</w:t>
      </w:r>
      <w:r w:rsidR="00904643">
        <w:t xml:space="preserve"> </w:t>
      </w:r>
      <w:r w:rsidR="00904643" w:rsidRPr="00BF12A3">
        <w:t>для</w:t>
      </w:r>
      <w:r w:rsidR="00904643">
        <w:t xml:space="preserve"> </w:t>
      </w:r>
      <w:r w:rsidR="00904643" w:rsidRPr="00BF12A3">
        <w:t>обжалования</w:t>
      </w:r>
      <w:r w:rsidR="00904643">
        <w:t xml:space="preserve"> </w:t>
      </w:r>
      <w:r w:rsidR="00904643" w:rsidRPr="00BF12A3">
        <w:t>указанного</w:t>
      </w:r>
      <w:r w:rsidR="00904643">
        <w:t xml:space="preserve"> </w:t>
      </w:r>
      <w:r w:rsidR="00904643" w:rsidRPr="00BF12A3">
        <w:t>заключения</w:t>
      </w:r>
      <w:r w:rsidR="00904643">
        <w:t xml:space="preserve"> </w:t>
      </w:r>
      <w:r w:rsidR="00904643" w:rsidRPr="00BF12A3">
        <w:t>в</w:t>
      </w:r>
      <w:r w:rsidR="00904643">
        <w:t xml:space="preserve"> </w:t>
      </w:r>
      <w:r w:rsidR="00904643" w:rsidRPr="00BF12A3">
        <w:t>призывную</w:t>
      </w:r>
      <w:r w:rsidR="00904643">
        <w:t xml:space="preserve"> </w:t>
      </w:r>
      <w:r w:rsidR="00904643" w:rsidRPr="00BF12A3">
        <w:t>комиссию</w:t>
      </w:r>
      <w:r w:rsidR="00904643">
        <w:t xml:space="preserve"> </w:t>
      </w:r>
      <w:r w:rsidR="00904643" w:rsidRPr="00BF12A3">
        <w:t>соответствующего</w:t>
      </w:r>
      <w:r w:rsidR="00904643">
        <w:t xml:space="preserve"> </w:t>
      </w:r>
      <w:r w:rsidR="00904643" w:rsidRPr="00BF12A3">
        <w:t>субъекта</w:t>
      </w:r>
      <w:r w:rsidR="00904643">
        <w:t xml:space="preserve"> </w:t>
      </w:r>
      <w:r w:rsidR="00904643" w:rsidRPr="00BF12A3">
        <w:t>Российской</w:t>
      </w:r>
      <w:r w:rsidR="00904643">
        <w:t xml:space="preserve"> </w:t>
      </w:r>
      <w:r w:rsidR="00904643" w:rsidRPr="00BF12A3">
        <w:t>Федерации,</w:t>
      </w:r>
      <w:r w:rsidR="00904643">
        <w:t xml:space="preserve"> </w:t>
      </w:r>
      <w:r w:rsidR="00904643" w:rsidRPr="00BF12A3">
        <w:t>а</w:t>
      </w:r>
      <w:r w:rsidR="00904643">
        <w:t xml:space="preserve"> </w:t>
      </w:r>
      <w:r w:rsidR="00904643" w:rsidRPr="00BF12A3">
        <w:t>если</w:t>
      </w:r>
      <w:r w:rsidR="00904643">
        <w:t xml:space="preserve"> </w:t>
      </w:r>
      <w:r w:rsidR="00904643" w:rsidRPr="00BF12A3">
        <w:t>указанное</w:t>
      </w:r>
      <w:r w:rsidR="00904643">
        <w:t xml:space="preserve"> </w:t>
      </w:r>
      <w:r w:rsidR="00904643" w:rsidRPr="00BF12A3">
        <w:t>заключение</w:t>
      </w:r>
      <w:r w:rsidR="00904643">
        <w:t xml:space="preserve"> </w:t>
      </w:r>
      <w:r w:rsidR="00904643" w:rsidRPr="00BF12A3">
        <w:t>и</w:t>
      </w:r>
      <w:r w:rsidR="00904643">
        <w:t xml:space="preserve"> </w:t>
      </w:r>
      <w:r w:rsidR="00904643" w:rsidRPr="00BF12A3">
        <w:t>(или)</w:t>
      </w:r>
      <w:r w:rsidR="00904643">
        <w:t xml:space="preserve"> </w:t>
      </w:r>
      <w:r w:rsidR="00904643" w:rsidRPr="00BF12A3">
        <w:t>решение</w:t>
      </w:r>
      <w:r w:rsidR="00904643">
        <w:t xml:space="preserve"> </w:t>
      </w:r>
      <w:r w:rsidR="00904643" w:rsidRPr="00BF12A3">
        <w:t>призывной</w:t>
      </w:r>
      <w:r w:rsidR="00904643">
        <w:t xml:space="preserve"> </w:t>
      </w:r>
      <w:r w:rsidR="00904643" w:rsidRPr="00BF12A3">
        <w:t>комиссии</w:t>
      </w:r>
      <w:r w:rsidR="00904643">
        <w:t xml:space="preserve"> </w:t>
      </w:r>
      <w:r w:rsidR="00904643" w:rsidRPr="00BF12A3">
        <w:t>соответствующего</w:t>
      </w:r>
      <w:r w:rsidR="00904643">
        <w:t xml:space="preserve"> </w:t>
      </w:r>
      <w:r w:rsidR="00904643" w:rsidRPr="00BF12A3">
        <w:t>субъекта</w:t>
      </w:r>
      <w:proofErr w:type="gramEnd"/>
      <w:r w:rsidR="00904643">
        <w:t xml:space="preserve"> </w:t>
      </w:r>
      <w:proofErr w:type="gramStart"/>
      <w:r w:rsidR="00904643" w:rsidRPr="00BF12A3">
        <w:t>Российской</w:t>
      </w:r>
      <w:r w:rsidR="00904643">
        <w:t xml:space="preserve"> </w:t>
      </w:r>
      <w:r w:rsidR="00904643" w:rsidRPr="00BF12A3">
        <w:t>Федерации</w:t>
      </w:r>
      <w:r w:rsidR="00904643">
        <w:t xml:space="preserve"> </w:t>
      </w:r>
      <w:r w:rsidR="00904643" w:rsidRPr="00BF12A3">
        <w:t>по</w:t>
      </w:r>
      <w:r w:rsidR="00904643">
        <w:t xml:space="preserve"> </w:t>
      </w:r>
      <w:r w:rsidR="00904643" w:rsidRPr="00BF12A3">
        <w:t>жалобе</w:t>
      </w:r>
      <w:r w:rsidR="00904643">
        <w:t xml:space="preserve"> </w:t>
      </w:r>
      <w:r w:rsidR="00904643" w:rsidRPr="00BF12A3">
        <w:t>гражданина</w:t>
      </w:r>
      <w:r w:rsidR="00904643">
        <w:t xml:space="preserve"> </w:t>
      </w:r>
      <w:r w:rsidR="00904643" w:rsidRPr="00BF12A3">
        <w:t>на</w:t>
      </w:r>
      <w:r w:rsidR="00904643">
        <w:t xml:space="preserve"> </w:t>
      </w:r>
      <w:r w:rsidR="00904643" w:rsidRPr="00BF12A3">
        <w:t>указанное</w:t>
      </w:r>
      <w:r w:rsidR="00904643">
        <w:t xml:space="preserve"> </w:t>
      </w:r>
      <w:r w:rsidR="00904643" w:rsidRPr="00BF12A3">
        <w:t>заключение</w:t>
      </w:r>
      <w:r w:rsidR="00904643">
        <w:t xml:space="preserve"> </w:t>
      </w:r>
      <w:r w:rsidR="00904643" w:rsidRPr="00BF12A3">
        <w:t>были</w:t>
      </w:r>
      <w:r w:rsidR="00904643">
        <w:t xml:space="preserve"> </w:t>
      </w:r>
      <w:r w:rsidR="00904643" w:rsidRPr="00BF12A3">
        <w:t>обжалованы</w:t>
      </w:r>
      <w:r w:rsidR="00904643">
        <w:t xml:space="preserve"> </w:t>
      </w:r>
      <w:r w:rsidR="00904643" w:rsidRPr="00BF12A3">
        <w:t>в</w:t>
      </w:r>
      <w:r w:rsidR="00904643">
        <w:t xml:space="preserve"> </w:t>
      </w:r>
      <w:r w:rsidR="00904643" w:rsidRPr="00BF12A3">
        <w:t>суд,</w:t>
      </w:r>
      <w:r w:rsidR="00904643">
        <w:t xml:space="preserve"> </w:t>
      </w:r>
      <w:r w:rsidR="00904643" w:rsidRPr="00BF12A3">
        <w:t>-</w:t>
      </w:r>
      <w:r w:rsidR="00904643">
        <w:t xml:space="preserve"> </w:t>
      </w:r>
      <w:r w:rsidR="00904643" w:rsidRPr="00BF12A3">
        <w:t>в</w:t>
      </w:r>
      <w:r w:rsidR="00904643">
        <w:t xml:space="preserve"> </w:t>
      </w:r>
      <w:r w:rsidR="00904643" w:rsidRPr="00BF12A3">
        <w:t>течение</w:t>
      </w:r>
      <w:r w:rsidR="00904643">
        <w:t xml:space="preserve"> </w:t>
      </w:r>
      <w:r w:rsidR="00904643" w:rsidRPr="00BF12A3">
        <w:t>10</w:t>
      </w:r>
      <w:r w:rsidR="00904643">
        <w:t xml:space="preserve"> </w:t>
      </w:r>
      <w:r w:rsidR="00904643" w:rsidRPr="00BF12A3">
        <w:t>лет</w:t>
      </w:r>
      <w:r w:rsidR="00904643">
        <w:t xml:space="preserve"> </w:t>
      </w:r>
      <w:r w:rsidR="00904643" w:rsidRPr="00BF12A3">
        <w:t>со</w:t>
      </w:r>
      <w:r w:rsidR="00904643">
        <w:t xml:space="preserve"> </w:t>
      </w:r>
      <w:r w:rsidR="00904643" w:rsidRPr="00BF12A3">
        <w:t>дня</w:t>
      </w:r>
      <w:r w:rsidR="00904643">
        <w:t xml:space="preserve"> </w:t>
      </w:r>
      <w:r w:rsidR="00904643" w:rsidRPr="00BF12A3">
        <w:t>вступления</w:t>
      </w:r>
      <w:r w:rsidR="00904643">
        <w:t xml:space="preserve"> </w:t>
      </w:r>
      <w:r w:rsidR="00904643" w:rsidRPr="00BF12A3">
        <w:t>в</w:t>
      </w:r>
      <w:r w:rsidR="00904643">
        <w:t xml:space="preserve"> </w:t>
      </w:r>
      <w:r w:rsidR="00904643" w:rsidRPr="00BF12A3">
        <w:t>законную</w:t>
      </w:r>
      <w:r w:rsidR="00904643">
        <w:t xml:space="preserve"> </w:t>
      </w:r>
      <w:r w:rsidR="00904643" w:rsidRPr="00BF12A3">
        <w:t>силу</w:t>
      </w:r>
      <w:r w:rsidR="00904643">
        <w:t xml:space="preserve"> </w:t>
      </w:r>
      <w:r w:rsidR="00904643" w:rsidRPr="00BF12A3">
        <w:t>решения</w:t>
      </w:r>
      <w:r w:rsidR="00904643">
        <w:t xml:space="preserve"> </w:t>
      </w:r>
      <w:r w:rsidR="00904643" w:rsidRPr="00BF12A3">
        <w:t>суда,</w:t>
      </w:r>
      <w:r w:rsidR="00904643">
        <w:t xml:space="preserve"> </w:t>
      </w:r>
      <w:r w:rsidR="00904643" w:rsidRPr="00BF12A3">
        <w:t>которым</w:t>
      </w:r>
      <w:r w:rsidR="00904643">
        <w:t xml:space="preserve"> </w:t>
      </w:r>
      <w:r w:rsidR="00904643" w:rsidRPr="00BF12A3">
        <w:t>признано,</w:t>
      </w:r>
      <w:r w:rsidR="00904643">
        <w:t xml:space="preserve"> </w:t>
      </w:r>
      <w:r w:rsidR="00904643" w:rsidRPr="00BF12A3">
        <w:t>что</w:t>
      </w:r>
      <w:r w:rsidR="00904643">
        <w:t xml:space="preserve"> </w:t>
      </w:r>
      <w:r w:rsidR="00904643" w:rsidRPr="00BF12A3">
        <w:t>права</w:t>
      </w:r>
      <w:r w:rsidR="00904643">
        <w:t xml:space="preserve"> </w:t>
      </w:r>
      <w:r w:rsidR="00904643" w:rsidRPr="00BF12A3">
        <w:t>гражданина</w:t>
      </w:r>
      <w:r w:rsidR="00904643">
        <w:t xml:space="preserve"> </w:t>
      </w:r>
      <w:r w:rsidR="00904643" w:rsidRPr="00BF12A3">
        <w:t>при</w:t>
      </w:r>
      <w:r w:rsidR="00904643">
        <w:t xml:space="preserve"> </w:t>
      </w:r>
      <w:r w:rsidR="00904643" w:rsidRPr="00BF12A3">
        <w:t>вынесении</w:t>
      </w:r>
      <w:r w:rsidR="00904643">
        <w:t xml:space="preserve"> </w:t>
      </w:r>
      <w:r w:rsidR="00904643" w:rsidRPr="00BF12A3">
        <w:t>указанного</w:t>
      </w:r>
      <w:r w:rsidR="00904643">
        <w:t xml:space="preserve"> </w:t>
      </w:r>
      <w:r w:rsidR="00904643" w:rsidRPr="00BF12A3">
        <w:t>заключения</w:t>
      </w:r>
      <w:r w:rsidR="00904643">
        <w:t xml:space="preserve"> </w:t>
      </w:r>
      <w:r w:rsidR="00904643" w:rsidRPr="00BF12A3">
        <w:t>и</w:t>
      </w:r>
      <w:r w:rsidR="00904643">
        <w:t xml:space="preserve"> </w:t>
      </w:r>
      <w:r w:rsidR="00904643" w:rsidRPr="00BF12A3">
        <w:t>(или)</w:t>
      </w:r>
      <w:r w:rsidR="00904643">
        <w:t xml:space="preserve"> </w:t>
      </w:r>
      <w:r w:rsidR="00904643" w:rsidRPr="00BF12A3">
        <w:t>решения</w:t>
      </w:r>
      <w:r w:rsidR="00904643">
        <w:t xml:space="preserve"> </w:t>
      </w:r>
      <w:r w:rsidR="00904643" w:rsidRPr="00BF12A3">
        <w:t>призывной</w:t>
      </w:r>
      <w:r w:rsidR="00904643">
        <w:t xml:space="preserve"> </w:t>
      </w:r>
      <w:r w:rsidR="00904643" w:rsidRPr="00BF12A3">
        <w:t>комиссии</w:t>
      </w:r>
      <w:r w:rsidR="00904643">
        <w:t xml:space="preserve"> </w:t>
      </w:r>
      <w:r w:rsidR="00904643" w:rsidRPr="00BF12A3">
        <w:t>соответствующего</w:t>
      </w:r>
      <w:r w:rsidR="00904643">
        <w:t xml:space="preserve"> </w:t>
      </w:r>
      <w:r w:rsidR="00904643" w:rsidRPr="00BF12A3">
        <w:t>субъекта</w:t>
      </w:r>
      <w:r w:rsidR="00904643">
        <w:t xml:space="preserve"> </w:t>
      </w:r>
      <w:r w:rsidR="00904643" w:rsidRPr="00BF12A3">
        <w:t>Российской</w:t>
      </w:r>
      <w:r w:rsidR="00904643">
        <w:t xml:space="preserve"> </w:t>
      </w:r>
      <w:r w:rsidR="00904643" w:rsidRPr="00BF12A3">
        <w:t>Федерации</w:t>
      </w:r>
      <w:r w:rsidR="00904643">
        <w:t xml:space="preserve"> </w:t>
      </w:r>
      <w:r w:rsidR="00904643" w:rsidRPr="00BF12A3">
        <w:t>по</w:t>
      </w:r>
      <w:r w:rsidR="00904643">
        <w:t xml:space="preserve"> </w:t>
      </w:r>
      <w:r w:rsidR="00904643" w:rsidRPr="00BF12A3">
        <w:t>жалобе</w:t>
      </w:r>
      <w:r w:rsidR="00904643">
        <w:t xml:space="preserve"> </w:t>
      </w:r>
      <w:r w:rsidR="00904643" w:rsidRPr="00BF12A3">
        <w:t>гражданина</w:t>
      </w:r>
      <w:r w:rsidR="00904643">
        <w:t xml:space="preserve"> </w:t>
      </w:r>
      <w:r w:rsidR="00904643" w:rsidRPr="00BF12A3">
        <w:t>на</w:t>
      </w:r>
      <w:r w:rsidR="00904643">
        <w:t xml:space="preserve"> </w:t>
      </w:r>
      <w:r w:rsidR="00904643" w:rsidRPr="00BF12A3">
        <w:t>указанное</w:t>
      </w:r>
      <w:r w:rsidR="00904643">
        <w:t xml:space="preserve"> </w:t>
      </w:r>
      <w:r w:rsidR="00904643" w:rsidRPr="00BF12A3">
        <w:t>заключение</w:t>
      </w:r>
      <w:r w:rsidR="00904643">
        <w:t xml:space="preserve"> </w:t>
      </w:r>
      <w:r w:rsidR="00904643" w:rsidRPr="00BF12A3">
        <w:t>не</w:t>
      </w:r>
      <w:r w:rsidR="00904643">
        <w:t xml:space="preserve"> </w:t>
      </w:r>
      <w:r w:rsidR="00904643" w:rsidRPr="00BF12A3">
        <w:t>были</w:t>
      </w:r>
      <w:r w:rsidR="00904643">
        <w:t xml:space="preserve"> </w:t>
      </w:r>
      <w:r w:rsidR="00904643" w:rsidRPr="00BF12A3">
        <w:t>нарушены.</w:t>
      </w:r>
      <w:proofErr w:type="gramEnd"/>
    </w:p>
    <w:p w:rsidR="00B34181" w:rsidRDefault="00B34181" w:rsidP="004419C4">
      <w:r>
        <w:t>11)</w:t>
      </w:r>
      <w:r w:rsidRPr="00B34181">
        <w:t>включения в список  физических лиц, выполняющих функции иностранного агента</w:t>
      </w:r>
      <w:r>
        <w:t>.</w:t>
      </w:r>
    </w:p>
    <w:p w:rsidR="00D201EB" w:rsidRDefault="00D201EB" w:rsidP="004419C4">
      <w:r>
        <w:t xml:space="preserve">(пункт 10 в редакции </w:t>
      </w:r>
      <w:r w:rsidR="00904643">
        <w:t xml:space="preserve">Решения сельской Думы от </w:t>
      </w:r>
      <w:hyperlink r:id="rId49" w:tgtFrame="ChangingDocument" w:history="1">
        <w:r w:rsidR="00904643">
          <w:rPr>
            <w:rStyle w:val="a6"/>
          </w:rPr>
          <w:t>07.02.2019 № 22/2</w:t>
        </w:r>
      </w:hyperlink>
      <w:r>
        <w:t>)</w:t>
      </w:r>
    </w:p>
    <w:p w:rsidR="004419C4" w:rsidRPr="001647C4" w:rsidRDefault="00A31FC3" w:rsidP="004419C4">
      <w:r w:rsidRPr="001647C4">
        <w:t>1.</w:t>
      </w:r>
      <w:r w:rsidR="00FD4809" w:rsidRPr="001647C4">
        <w:t>1.</w:t>
      </w:r>
      <w:r w:rsidR="001647C4" w:rsidRPr="001647C4">
        <w:t xml:space="preserve"> </w:t>
      </w:r>
      <w:proofErr w:type="gramStart"/>
      <w:r w:rsidR="004419C4">
        <w:t>исключен</w:t>
      </w:r>
      <w:proofErr w:type="gramEnd"/>
      <w:r w:rsidR="004419C4">
        <w:t xml:space="preserve"> - Решение сельской Думы от </w:t>
      </w:r>
      <w:hyperlink r:id="rId50" w:tgtFrame="ChangingDocument" w:history="1">
        <w:r w:rsidR="004419C4" w:rsidRPr="002111B8">
          <w:rPr>
            <w:rStyle w:val="a6"/>
          </w:rPr>
          <w:t>12.11.2015 № 29/4</w:t>
        </w:r>
      </w:hyperlink>
    </w:p>
    <w:p w:rsidR="00332DA9" w:rsidRDefault="00332DA9" w:rsidP="001647C4">
      <w:r w:rsidRPr="009B3B54">
        <w:t>1.2.</w:t>
      </w:r>
      <w:r>
        <w:t xml:space="preserve"> </w:t>
      </w:r>
      <w:proofErr w:type="gramStart"/>
      <w:r w:rsidRPr="009B3B54">
        <w:t>Гражданин</w:t>
      </w:r>
      <w:r>
        <w:t xml:space="preserve"> </w:t>
      </w:r>
      <w:r w:rsidRPr="009B3B54">
        <w:t>не</w:t>
      </w:r>
      <w:r>
        <w:t xml:space="preserve"> </w:t>
      </w:r>
      <w:r w:rsidRPr="009B3B54">
        <w:t>может</w:t>
      </w:r>
      <w:r>
        <w:t xml:space="preserve"> </w:t>
      </w:r>
      <w:r w:rsidRPr="009B3B54">
        <w:t>быть</w:t>
      </w:r>
      <w:r>
        <w:t xml:space="preserve"> </w:t>
      </w:r>
      <w:r w:rsidRPr="009B3B54">
        <w:t>назначен</w:t>
      </w:r>
      <w:r>
        <w:t xml:space="preserve"> </w:t>
      </w:r>
      <w:r w:rsidRPr="009B3B54">
        <w:t>на</w:t>
      </w:r>
      <w:r>
        <w:t xml:space="preserve"> </w:t>
      </w:r>
      <w:r w:rsidRPr="009B3B54">
        <w:t>должности</w:t>
      </w:r>
      <w:r>
        <w:t xml:space="preserve"> </w:t>
      </w:r>
      <w:r w:rsidRPr="009B3B54">
        <w:t>председателя,</w:t>
      </w:r>
      <w:r>
        <w:t xml:space="preserve"> </w:t>
      </w:r>
      <w:r w:rsidRPr="009B3B54">
        <w:t>заместителя</w:t>
      </w:r>
      <w:r>
        <w:t xml:space="preserve"> </w:t>
      </w:r>
      <w:r w:rsidRPr="009B3B54">
        <w:t>председателя</w:t>
      </w:r>
      <w:r>
        <w:t xml:space="preserve"> </w:t>
      </w:r>
      <w:r w:rsidRPr="009B3B54">
        <w:t>и</w:t>
      </w:r>
      <w:r>
        <w:t xml:space="preserve"> </w:t>
      </w:r>
      <w:r w:rsidRPr="009B3B54">
        <w:t>аудитора</w:t>
      </w:r>
      <w:r>
        <w:t xml:space="preserve"> </w:t>
      </w:r>
      <w:r w:rsidRPr="009B3B54">
        <w:t>контрольно-счетного</w:t>
      </w:r>
      <w:r>
        <w:t xml:space="preserve"> </w:t>
      </w:r>
      <w:r w:rsidRPr="009B3B54">
        <w:t>органа</w:t>
      </w:r>
      <w:r>
        <w:t xml:space="preserve"> </w:t>
      </w:r>
      <w:r w:rsidRPr="009B3B54">
        <w:t>муниципального</w:t>
      </w:r>
      <w:r>
        <w:t xml:space="preserve"> </w:t>
      </w:r>
      <w:r w:rsidRPr="009B3B54">
        <w:t>образования,</w:t>
      </w:r>
      <w:r>
        <w:t xml:space="preserve"> </w:t>
      </w:r>
      <w:r w:rsidRPr="009B3B54">
        <w:t>а</w:t>
      </w:r>
      <w:r>
        <w:t xml:space="preserve"> </w:t>
      </w:r>
      <w:r w:rsidRPr="009B3B54">
        <w:t>муниципальный</w:t>
      </w:r>
      <w:r>
        <w:t xml:space="preserve"> </w:t>
      </w:r>
      <w:r w:rsidRPr="009B3B54">
        <w:t>служащий</w:t>
      </w:r>
      <w:r>
        <w:t xml:space="preserve"> </w:t>
      </w:r>
      <w:r w:rsidRPr="009B3B54">
        <w:t>не</w:t>
      </w:r>
      <w:r>
        <w:t xml:space="preserve"> </w:t>
      </w:r>
      <w:r w:rsidRPr="009B3B54">
        <w:t>может</w:t>
      </w:r>
      <w:r>
        <w:t xml:space="preserve"> </w:t>
      </w:r>
      <w:r w:rsidRPr="009B3B54">
        <w:t>замещать</w:t>
      </w:r>
      <w:r>
        <w:t xml:space="preserve"> </w:t>
      </w:r>
      <w:r w:rsidRPr="009B3B54">
        <w:t>должности</w:t>
      </w:r>
      <w:r>
        <w:t xml:space="preserve"> </w:t>
      </w:r>
      <w:r w:rsidRPr="009B3B54">
        <w:t>председателя,</w:t>
      </w:r>
      <w:r>
        <w:t xml:space="preserve"> </w:t>
      </w:r>
      <w:r w:rsidRPr="009B3B54">
        <w:t>заместителя</w:t>
      </w:r>
      <w:r>
        <w:t xml:space="preserve"> </w:t>
      </w:r>
      <w:r w:rsidRPr="009B3B54">
        <w:t>председателя</w:t>
      </w:r>
      <w:r>
        <w:t xml:space="preserve"> </w:t>
      </w:r>
      <w:r w:rsidRPr="009B3B54">
        <w:t>и</w:t>
      </w:r>
      <w:r>
        <w:t xml:space="preserve"> </w:t>
      </w:r>
      <w:r w:rsidRPr="009B3B54">
        <w:t>аудитора</w:t>
      </w:r>
      <w:r>
        <w:t xml:space="preserve"> </w:t>
      </w:r>
      <w:r w:rsidRPr="009B3B54">
        <w:t>контрольно-счетного</w:t>
      </w:r>
      <w:r>
        <w:t xml:space="preserve"> </w:t>
      </w:r>
      <w:r w:rsidRPr="009B3B54">
        <w:t>органа</w:t>
      </w:r>
      <w:r>
        <w:t xml:space="preserve"> </w:t>
      </w:r>
      <w:r w:rsidRPr="009B3B54">
        <w:t>муниципального</w:t>
      </w:r>
      <w:r>
        <w:t xml:space="preserve"> </w:t>
      </w:r>
      <w:r w:rsidRPr="009B3B54">
        <w:t>образования</w:t>
      </w:r>
      <w:r>
        <w:t xml:space="preserve"> </w:t>
      </w:r>
      <w:r w:rsidRPr="009B3B54">
        <w:t>в</w:t>
      </w:r>
      <w:r>
        <w:t xml:space="preserve"> </w:t>
      </w:r>
      <w:r w:rsidRPr="009B3B54">
        <w:t>случае</w:t>
      </w:r>
      <w:r>
        <w:t xml:space="preserve"> </w:t>
      </w:r>
      <w:r w:rsidRPr="009B3B54">
        <w:t>близкого</w:t>
      </w:r>
      <w:r>
        <w:t xml:space="preserve"> </w:t>
      </w:r>
      <w:r w:rsidRPr="009B3B54">
        <w:t>родства</w:t>
      </w:r>
      <w:r>
        <w:t xml:space="preserve"> </w:t>
      </w:r>
      <w:r w:rsidRPr="009B3B54">
        <w:t>или</w:t>
      </w:r>
      <w:r>
        <w:t xml:space="preserve"> </w:t>
      </w:r>
      <w:r w:rsidRPr="009B3B54">
        <w:t>свойства</w:t>
      </w:r>
      <w:r>
        <w:t xml:space="preserve"> </w:t>
      </w:r>
      <w:r w:rsidRPr="009B3B54">
        <w:t>(родители,</w:t>
      </w:r>
      <w:r>
        <w:t xml:space="preserve"> </w:t>
      </w:r>
      <w:r w:rsidRPr="009B3B54">
        <w:t>супруги,</w:t>
      </w:r>
      <w:r>
        <w:t xml:space="preserve"> </w:t>
      </w:r>
      <w:r w:rsidRPr="009B3B54">
        <w:t>дети,</w:t>
      </w:r>
      <w:r>
        <w:t xml:space="preserve"> </w:t>
      </w:r>
      <w:r w:rsidRPr="009B3B54">
        <w:t>братья,</w:t>
      </w:r>
      <w:r>
        <w:t xml:space="preserve"> </w:t>
      </w:r>
      <w:r w:rsidRPr="009B3B54">
        <w:t>сестры,</w:t>
      </w:r>
      <w:r>
        <w:t xml:space="preserve"> </w:t>
      </w:r>
      <w:r w:rsidRPr="009B3B54">
        <w:t>а</w:t>
      </w:r>
      <w:r>
        <w:t xml:space="preserve"> </w:t>
      </w:r>
      <w:r w:rsidRPr="009B3B54">
        <w:t>также</w:t>
      </w:r>
      <w:r>
        <w:t xml:space="preserve"> </w:t>
      </w:r>
      <w:r w:rsidRPr="009B3B54">
        <w:t>братья,</w:t>
      </w:r>
      <w:r>
        <w:t xml:space="preserve"> </w:t>
      </w:r>
      <w:r w:rsidRPr="009B3B54">
        <w:t>сестры,</w:t>
      </w:r>
      <w:r>
        <w:t xml:space="preserve"> </w:t>
      </w:r>
      <w:r w:rsidRPr="009B3B54">
        <w:t>родители,</w:t>
      </w:r>
      <w:r>
        <w:t xml:space="preserve"> </w:t>
      </w:r>
      <w:r w:rsidRPr="009B3B54">
        <w:t>дети</w:t>
      </w:r>
      <w:r>
        <w:t xml:space="preserve"> </w:t>
      </w:r>
      <w:r w:rsidRPr="009B3B54">
        <w:t>супругов</w:t>
      </w:r>
      <w:r>
        <w:t xml:space="preserve"> </w:t>
      </w:r>
      <w:r w:rsidRPr="009B3B54">
        <w:t>и</w:t>
      </w:r>
      <w:r>
        <w:t xml:space="preserve"> </w:t>
      </w:r>
      <w:r w:rsidRPr="009B3B54">
        <w:t>супруги</w:t>
      </w:r>
      <w:r>
        <w:t xml:space="preserve"> </w:t>
      </w:r>
      <w:r w:rsidRPr="009B3B54">
        <w:t>детей)</w:t>
      </w:r>
      <w:r>
        <w:t xml:space="preserve"> </w:t>
      </w:r>
      <w:r w:rsidRPr="009B3B54">
        <w:t>с</w:t>
      </w:r>
      <w:r>
        <w:t xml:space="preserve"> </w:t>
      </w:r>
      <w:r w:rsidRPr="009B3B54">
        <w:t>председателем</w:t>
      </w:r>
      <w:r>
        <w:t xml:space="preserve"> </w:t>
      </w:r>
      <w:r w:rsidRPr="009B3B54">
        <w:t>представительного</w:t>
      </w:r>
      <w:r>
        <w:t xml:space="preserve"> </w:t>
      </w:r>
      <w:r w:rsidRPr="009B3B54">
        <w:t>органа</w:t>
      </w:r>
      <w:r>
        <w:t xml:space="preserve"> </w:t>
      </w:r>
      <w:r w:rsidRPr="009B3B54">
        <w:t>муниципального</w:t>
      </w:r>
      <w:r>
        <w:t xml:space="preserve"> </w:t>
      </w:r>
      <w:r w:rsidRPr="009B3B54">
        <w:t>образования,</w:t>
      </w:r>
      <w:r>
        <w:t xml:space="preserve"> </w:t>
      </w:r>
      <w:r w:rsidRPr="009B3B54">
        <w:t>главой</w:t>
      </w:r>
      <w:proofErr w:type="gramEnd"/>
      <w:r>
        <w:t xml:space="preserve"> </w:t>
      </w:r>
      <w:r w:rsidRPr="009B3B54">
        <w:t>муниципального</w:t>
      </w:r>
      <w:r>
        <w:t xml:space="preserve"> </w:t>
      </w:r>
      <w:r w:rsidRPr="009B3B54">
        <w:t>образования,</w:t>
      </w:r>
      <w:r>
        <w:t xml:space="preserve"> </w:t>
      </w:r>
      <w:r w:rsidRPr="009B3B54">
        <w:t>главой</w:t>
      </w:r>
      <w:r>
        <w:t xml:space="preserve"> </w:t>
      </w:r>
      <w:r w:rsidRPr="009B3B54">
        <w:t>местной</w:t>
      </w:r>
      <w:r>
        <w:t xml:space="preserve"> </w:t>
      </w:r>
      <w:r w:rsidRPr="009B3B54">
        <w:t>администрации,</w:t>
      </w:r>
      <w:r>
        <w:t xml:space="preserve"> </w:t>
      </w:r>
      <w:r w:rsidRPr="009B3B54">
        <w:t>руководителями</w:t>
      </w:r>
      <w:r>
        <w:t xml:space="preserve"> </w:t>
      </w:r>
      <w:r w:rsidRPr="009B3B54">
        <w:t>судебных</w:t>
      </w:r>
      <w:r>
        <w:t xml:space="preserve"> </w:t>
      </w:r>
      <w:r w:rsidRPr="009B3B54">
        <w:t>и</w:t>
      </w:r>
      <w:r>
        <w:t xml:space="preserve"> </w:t>
      </w:r>
      <w:r w:rsidRPr="009B3B54">
        <w:t>правоохранительных</w:t>
      </w:r>
      <w:r>
        <w:t xml:space="preserve"> </w:t>
      </w:r>
      <w:r w:rsidRPr="009B3B54">
        <w:t>органов,</w:t>
      </w:r>
      <w:r>
        <w:t xml:space="preserve"> </w:t>
      </w:r>
      <w:r w:rsidRPr="009B3B54">
        <w:t>расположенных</w:t>
      </w:r>
      <w:r>
        <w:t xml:space="preserve"> </w:t>
      </w:r>
      <w:r w:rsidRPr="009B3B54">
        <w:t>на</w:t>
      </w:r>
      <w:r>
        <w:t xml:space="preserve"> </w:t>
      </w:r>
      <w:r w:rsidRPr="009B3B54">
        <w:t>территории</w:t>
      </w:r>
      <w:r>
        <w:t xml:space="preserve"> </w:t>
      </w:r>
      <w:r w:rsidRPr="009B3B54">
        <w:t>Кобринского</w:t>
      </w:r>
      <w:r>
        <w:t xml:space="preserve"> </w:t>
      </w:r>
      <w:r w:rsidRPr="009B3B54">
        <w:t>сельского</w:t>
      </w:r>
      <w:r>
        <w:t xml:space="preserve"> </w:t>
      </w:r>
      <w:r w:rsidRPr="009B3B54">
        <w:t>поселения</w:t>
      </w:r>
      <w:r>
        <w:t xml:space="preserve"> </w:t>
      </w:r>
      <w:r w:rsidRPr="009B3B54">
        <w:t>Нагорского</w:t>
      </w:r>
      <w:r>
        <w:t xml:space="preserve"> </w:t>
      </w:r>
      <w:r w:rsidRPr="009B3B54">
        <w:t>района</w:t>
      </w:r>
      <w:r>
        <w:t xml:space="preserve"> </w:t>
      </w:r>
      <w:r w:rsidRPr="009B3B54">
        <w:t>Кировской</w:t>
      </w:r>
      <w:r>
        <w:t xml:space="preserve"> </w:t>
      </w:r>
      <w:r w:rsidRPr="009B3B54">
        <w:t>области</w:t>
      </w:r>
      <w:r>
        <w:t>.</w:t>
      </w:r>
    </w:p>
    <w:p w:rsidR="00332DA9" w:rsidRDefault="00332DA9" w:rsidP="001647C4">
      <w:r>
        <w:t xml:space="preserve">(пункт 1.2. введен Решением сельской Думы от </w:t>
      </w:r>
      <w:hyperlink r:id="rId51" w:tgtFrame="ChangingDocument" w:history="1">
        <w:r>
          <w:rPr>
            <w:rStyle w:val="a6"/>
          </w:rPr>
          <w:t>29.03.2019 № 24/2</w:t>
        </w:r>
      </w:hyperlink>
      <w:r>
        <w:t>)</w:t>
      </w:r>
    </w:p>
    <w:p w:rsidR="00A31FC3" w:rsidRPr="001647C4" w:rsidRDefault="00A31FC3" w:rsidP="001647C4">
      <w:r w:rsidRPr="001647C4">
        <w:lastRenderedPageBreak/>
        <w:t>2.</w:t>
      </w:r>
      <w:r w:rsidR="001647C4" w:rsidRPr="001647C4">
        <w:t xml:space="preserve"> </w:t>
      </w:r>
      <w:r w:rsidRPr="001647C4">
        <w:t>Гражданин</w:t>
      </w:r>
      <w:r w:rsidR="001647C4" w:rsidRPr="001647C4">
        <w:t xml:space="preserve"> </w:t>
      </w:r>
      <w:r w:rsidRPr="001647C4">
        <w:t>не</w:t>
      </w:r>
      <w:r w:rsidR="001647C4" w:rsidRPr="001647C4">
        <w:t xml:space="preserve"> </w:t>
      </w:r>
      <w:r w:rsidRPr="001647C4">
        <w:t>может</w:t>
      </w:r>
      <w:r w:rsidR="001647C4" w:rsidRPr="001647C4">
        <w:t xml:space="preserve"> </w:t>
      </w:r>
      <w:r w:rsidRPr="001647C4">
        <w:t>быть</w:t>
      </w:r>
      <w:r w:rsidR="001647C4" w:rsidRPr="001647C4">
        <w:t xml:space="preserve"> </w:t>
      </w:r>
      <w:r w:rsidRPr="001647C4">
        <w:t>принят</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после</w:t>
      </w:r>
      <w:r w:rsidR="001647C4" w:rsidRPr="001647C4">
        <w:t xml:space="preserve"> </w:t>
      </w:r>
      <w:r w:rsidRPr="001647C4">
        <w:t>достижения</w:t>
      </w:r>
      <w:r w:rsidR="001647C4" w:rsidRPr="001647C4">
        <w:t xml:space="preserve"> </w:t>
      </w:r>
      <w:r w:rsidRPr="001647C4">
        <w:t>им</w:t>
      </w:r>
      <w:r w:rsidR="001647C4" w:rsidRPr="001647C4">
        <w:t xml:space="preserve"> </w:t>
      </w:r>
      <w:r w:rsidRPr="001647C4">
        <w:t>возраста</w:t>
      </w:r>
      <w:r w:rsidR="001647C4" w:rsidRPr="001647C4">
        <w:t xml:space="preserve"> </w:t>
      </w:r>
      <w:r w:rsidRPr="001647C4">
        <w:t>65</w:t>
      </w:r>
      <w:r w:rsidR="001647C4" w:rsidRPr="001647C4">
        <w:t xml:space="preserve"> </w:t>
      </w:r>
      <w:r w:rsidRPr="001647C4">
        <w:t>лет</w:t>
      </w:r>
      <w:r w:rsidR="001647C4" w:rsidRPr="001647C4">
        <w:t xml:space="preserve"> </w:t>
      </w:r>
      <w:r w:rsidRPr="001647C4">
        <w:t>-</w:t>
      </w:r>
      <w:r w:rsidR="001647C4" w:rsidRPr="001647C4">
        <w:t xml:space="preserve"> </w:t>
      </w:r>
      <w:r w:rsidRPr="001647C4">
        <w:t>предельного</w:t>
      </w:r>
      <w:r w:rsidR="001647C4" w:rsidRPr="001647C4">
        <w:t xml:space="preserve"> </w:t>
      </w:r>
      <w:r w:rsidRPr="001647C4">
        <w:t>возраста,</w:t>
      </w:r>
      <w:r w:rsidR="001647C4" w:rsidRPr="001647C4">
        <w:t xml:space="preserve"> </w:t>
      </w:r>
      <w:r w:rsidRPr="001647C4">
        <w:t>установленного</w:t>
      </w:r>
      <w:r w:rsidR="001647C4" w:rsidRPr="001647C4">
        <w:t xml:space="preserve"> </w:t>
      </w:r>
      <w:r w:rsidRPr="001647C4">
        <w:t>для</w:t>
      </w:r>
      <w:r w:rsidR="001647C4" w:rsidRPr="001647C4">
        <w:t xml:space="preserve"> </w:t>
      </w:r>
      <w:r w:rsidRPr="001647C4">
        <w:t>замещения</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904643" w:rsidRPr="00E66BDE" w:rsidRDefault="00904643" w:rsidP="00904643">
      <w:pPr>
        <w:rPr>
          <w:color w:val="FF0000"/>
          <w:highlight w:val="magenta"/>
        </w:rPr>
      </w:pPr>
      <w:r w:rsidRPr="00E66BDE">
        <w:rPr>
          <w:highlight w:val="magenta"/>
        </w:rPr>
        <w:t xml:space="preserve">3. </w:t>
      </w:r>
      <w:r w:rsidR="00B34181" w:rsidRPr="00E66BDE">
        <w:rPr>
          <w:highlight w:val="magenta"/>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04643" w:rsidRDefault="00904643" w:rsidP="001647C4">
      <w:r w:rsidRPr="00E66BDE">
        <w:rPr>
          <w:highlight w:val="magenta"/>
        </w:rPr>
        <w:t xml:space="preserve">(часть 3 введена Решением сельской Думы от </w:t>
      </w:r>
      <w:hyperlink r:id="rId52" w:tgtFrame="ChangingDocument" w:history="1">
        <w:r w:rsidRPr="00E66BDE">
          <w:rPr>
            <w:rStyle w:val="a6"/>
            <w:highlight w:val="magenta"/>
          </w:rPr>
          <w:t>07.02.2019 № 22/2</w:t>
        </w:r>
      </w:hyperlink>
      <w:r w:rsidRPr="00E66BDE">
        <w:rPr>
          <w:highlight w:val="magenta"/>
        </w:rPr>
        <w:t>)</w:t>
      </w:r>
    </w:p>
    <w:p w:rsidR="00904643" w:rsidRPr="001647C4" w:rsidRDefault="00904643" w:rsidP="001647C4"/>
    <w:p w:rsidR="00FD4809" w:rsidRPr="001647C4" w:rsidRDefault="00FD4809"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14.</w:t>
      </w:r>
      <w:r w:rsidR="001647C4" w:rsidRPr="001647C4">
        <w:rPr>
          <w:b/>
          <w:bCs/>
          <w:sz w:val="26"/>
          <w:szCs w:val="28"/>
        </w:rPr>
        <w:t xml:space="preserve"> </w:t>
      </w:r>
      <w:r w:rsidRPr="001647C4">
        <w:rPr>
          <w:b/>
          <w:bCs/>
          <w:sz w:val="26"/>
          <w:szCs w:val="28"/>
        </w:rPr>
        <w:t>Запреты,</w:t>
      </w:r>
      <w:r w:rsidR="001647C4" w:rsidRPr="001647C4">
        <w:rPr>
          <w:b/>
          <w:bCs/>
          <w:sz w:val="26"/>
          <w:szCs w:val="28"/>
        </w:rPr>
        <w:t xml:space="preserve"> </w:t>
      </w:r>
      <w:r w:rsidRPr="001647C4">
        <w:rPr>
          <w:b/>
          <w:bCs/>
          <w:sz w:val="26"/>
          <w:szCs w:val="28"/>
        </w:rPr>
        <w:t>связанные</w:t>
      </w:r>
      <w:r w:rsidR="001647C4" w:rsidRPr="001647C4">
        <w:rPr>
          <w:b/>
          <w:bCs/>
          <w:sz w:val="26"/>
          <w:szCs w:val="28"/>
        </w:rPr>
        <w:t xml:space="preserve"> </w:t>
      </w:r>
      <w:r w:rsidRPr="001647C4">
        <w:rPr>
          <w:b/>
          <w:bCs/>
          <w:sz w:val="26"/>
          <w:szCs w:val="28"/>
        </w:rPr>
        <w:t>с</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службой</w:t>
      </w:r>
    </w:p>
    <w:p w:rsidR="00FD4809" w:rsidRPr="001647C4" w:rsidRDefault="00FD4809" w:rsidP="001647C4">
      <w:r w:rsidRPr="001647C4">
        <w:t>1.</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прохождением</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запрещается:</w:t>
      </w:r>
    </w:p>
    <w:p w:rsidR="00FD4809" w:rsidRPr="001647C4" w:rsidRDefault="00FD4809" w:rsidP="001647C4">
      <w:r w:rsidRPr="001647C4">
        <w:t>1)</w:t>
      </w:r>
      <w:r w:rsidR="001647C4" w:rsidRPr="001647C4">
        <w:t xml:space="preserve"> </w:t>
      </w:r>
      <w:r w:rsidRPr="001647C4">
        <w:t>замещать</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w:t>
      </w:r>
      <w:r w:rsidR="001647C4" w:rsidRPr="001647C4">
        <w:t xml:space="preserve"> </w:t>
      </w:r>
      <w:r w:rsidRPr="001647C4">
        <w:t>случае:</w:t>
      </w:r>
    </w:p>
    <w:p w:rsidR="00FD4809" w:rsidRPr="001647C4" w:rsidRDefault="00FD4809" w:rsidP="001647C4">
      <w:r w:rsidRPr="001647C4">
        <w:t>а)</w:t>
      </w:r>
      <w:r w:rsidR="001647C4" w:rsidRPr="001647C4">
        <w:t xml:space="preserve"> </w:t>
      </w:r>
      <w:r w:rsidRPr="001647C4">
        <w:t>избрания</w:t>
      </w:r>
      <w:r w:rsidR="001647C4" w:rsidRPr="001647C4">
        <w:t xml:space="preserve"> </w:t>
      </w:r>
      <w:r w:rsidRPr="001647C4">
        <w:t>или</w:t>
      </w:r>
      <w:r w:rsidR="001647C4" w:rsidRPr="001647C4">
        <w:t xml:space="preserve"> </w:t>
      </w:r>
      <w:r w:rsidRPr="001647C4">
        <w:t>назначения</w:t>
      </w:r>
      <w:r w:rsidR="001647C4" w:rsidRPr="001647C4">
        <w:t xml:space="preserve"> </w:t>
      </w:r>
      <w:r w:rsidRPr="001647C4">
        <w:t>на</w:t>
      </w:r>
      <w:r w:rsidR="001647C4" w:rsidRPr="001647C4">
        <w:t xml:space="preserve"> </w:t>
      </w:r>
      <w:r w:rsidRPr="001647C4">
        <w:t>государственную</w:t>
      </w:r>
      <w:r w:rsidR="001647C4" w:rsidRPr="001647C4">
        <w:t xml:space="preserve"> </w:t>
      </w:r>
      <w:r w:rsidRPr="001647C4">
        <w:t>должность</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либо</w:t>
      </w:r>
      <w:r w:rsidR="001647C4" w:rsidRPr="001647C4">
        <w:t xml:space="preserve"> </w:t>
      </w:r>
      <w:r w:rsidRPr="001647C4">
        <w:t>на</w:t>
      </w:r>
      <w:r w:rsidR="001647C4" w:rsidRPr="001647C4">
        <w:t xml:space="preserve"> </w:t>
      </w:r>
      <w:r w:rsidRPr="001647C4">
        <w:t>государственную</w:t>
      </w:r>
      <w:r w:rsidR="001647C4" w:rsidRPr="001647C4">
        <w:t xml:space="preserve"> </w:t>
      </w:r>
      <w:r w:rsidRPr="001647C4">
        <w:t>должность</w:t>
      </w:r>
      <w:r w:rsidR="001647C4" w:rsidRPr="001647C4">
        <w:t xml:space="preserve"> </w:t>
      </w:r>
      <w:r w:rsidRPr="001647C4">
        <w:t>субъекта</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назначения</w:t>
      </w:r>
      <w:r w:rsidR="001647C4" w:rsidRPr="001647C4">
        <w:t xml:space="preserve"> </w:t>
      </w:r>
      <w:r w:rsidRPr="001647C4">
        <w:t>на</w:t>
      </w:r>
      <w:r w:rsidR="001647C4" w:rsidRPr="001647C4">
        <w:t xml:space="preserve"> </w:t>
      </w:r>
      <w:r w:rsidRPr="001647C4">
        <w:t>должность</w:t>
      </w:r>
      <w:r w:rsidR="001647C4" w:rsidRPr="001647C4">
        <w:t xml:space="preserve"> </w:t>
      </w:r>
      <w:r w:rsidRPr="001647C4">
        <w:t>государственной</w:t>
      </w:r>
      <w:r w:rsidR="001647C4" w:rsidRPr="001647C4">
        <w:t xml:space="preserve"> </w:t>
      </w:r>
      <w:r w:rsidRPr="001647C4">
        <w:t>службы;</w:t>
      </w:r>
    </w:p>
    <w:p w:rsidR="00FD4809" w:rsidRPr="001647C4" w:rsidRDefault="00FD4809" w:rsidP="001647C4">
      <w:r w:rsidRPr="001647C4">
        <w:t>б)</w:t>
      </w:r>
      <w:r w:rsidR="001647C4" w:rsidRPr="001647C4">
        <w:t xml:space="preserve"> </w:t>
      </w:r>
      <w:r w:rsidRPr="001647C4">
        <w:t>избрания</w:t>
      </w:r>
      <w:r w:rsidR="001647C4" w:rsidRPr="001647C4">
        <w:t xml:space="preserve"> </w:t>
      </w:r>
      <w:r w:rsidRPr="001647C4">
        <w:t>или</w:t>
      </w:r>
      <w:r w:rsidR="001647C4" w:rsidRPr="001647C4">
        <w:t xml:space="preserve"> </w:t>
      </w:r>
      <w:r w:rsidRPr="001647C4">
        <w:t>назначения</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должность;</w:t>
      </w:r>
    </w:p>
    <w:p w:rsidR="00FD4809" w:rsidRPr="001647C4" w:rsidRDefault="00FD4809" w:rsidP="001647C4">
      <w:r w:rsidRPr="001647C4">
        <w:t>в)</w:t>
      </w:r>
      <w:r w:rsidR="001647C4" w:rsidRPr="001647C4">
        <w:t xml:space="preserve"> </w:t>
      </w:r>
      <w:r w:rsidRPr="001647C4">
        <w:t>избрания</w:t>
      </w:r>
      <w:r w:rsidR="001647C4" w:rsidRPr="001647C4">
        <w:t xml:space="preserve"> </w:t>
      </w:r>
      <w:r w:rsidRPr="001647C4">
        <w:t>на</w:t>
      </w:r>
      <w:r w:rsidR="001647C4" w:rsidRPr="001647C4">
        <w:t xml:space="preserve"> </w:t>
      </w:r>
      <w:r w:rsidRPr="001647C4">
        <w:t>оплачиваемую</w:t>
      </w:r>
      <w:r w:rsidR="001647C4" w:rsidRPr="001647C4">
        <w:t xml:space="preserve"> </w:t>
      </w:r>
      <w:r w:rsidRPr="001647C4">
        <w:t>выборную</w:t>
      </w:r>
      <w:r w:rsidR="001647C4" w:rsidRPr="001647C4">
        <w:t xml:space="preserve"> </w:t>
      </w:r>
      <w:r w:rsidRPr="001647C4">
        <w:t>должность</w:t>
      </w:r>
      <w:r w:rsidR="001647C4" w:rsidRPr="001647C4">
        <w:t xml:space="preserve"> </w:t>
      </w:r>
      <w:r w:rsidRPr="001647C4">
        <w:t>в</w:t>
      </w:r>
      <w:r w:rsidR="001647C4" w:rsidRPr="001647C4">
        <w:t xml:space="preserve"> </w:t>
      </w:r>
      <w:r w:rsidRPr="001647C4">
        <w:t>органе</w:t>
      </w:r>
      <w:r w:rsidR="001647C4" w:rsidRPr="001647C4">
        <w:t xml:space="preserve"> </w:t>
      </w:r>
      <w:r w:rsidRPr="001647C4">
        <w:t>профессионального</w:t>
      </w:r>
      <w:r w:rsidR="001647C4" w:rsidRPr="001647C4">
        <w:t xml:space="preserve"> </w:t>
      </w:r>
      <w:r w:rsidRPr="001647C4">
        <w:t>союза,</w:t>
      </w:r>
      <w:r w:rsidR="001647C4" w:rsidRPr="001647C4">
        <w:t xml:space="preserve"> </w:t>
      </w:r>
      <w:r w:rsidRPr="001647C4">
        <w:t>в</w:t>
      </w:r>
      <w:r w:rsidR="001647C4" w:rsidRPr="001647C4">
        <w:t xml:space="preserve"> </w:t>
      </w:r>
      <w:r w:rsidRPr="001647C4">
        <w:t>том</w:t>
      </w:r>
      <w:r w:rsidR="001647C4" w:rsidRPr="001647C4">
        <w:t xml:space="preserve"> </w:t>
      </w:r>
      <w:r w:rsidRPr="001647C4">
        <w:t>числе</w:t>
      </w:r>
      <w:r w:rsidR="001647C4" w:rsidRPr="001647C4">
        <w:t xml:space="preserve"> </w:t>
      </w:r>
      <w:r w:rsidRPr="001647C4">
        <w:t>в</w:t>
      </w:r>
      <w:r w:rsidR="001647C4" w:rsidRPr="001647C4">
        <w:t xml:space="preserve"> </w:t>
      </w:r>
      <w:r w:rsidRPr="001647C4">
        <w:t>выборном</w:t>
      </w:r>
      <w:r w:rsidR="001647C4" w:rsidRPr="001647C4">
        <w:t xml:space="preserve"> </w:t>
      </w:r>
      <w:r w:rsidRPr="001647C4">
        <w:t>органе</w:t>
      </w:r>
      <w:r w:rsidR="001647C4" w:rsidRPr="001647C4">
        <w:t xml:space="preserve"> </w:t>
      </w:r>
      <w:r w:rsidRPr="001647C4">
        <w:t>первичной</w:t>
      </w:r>
      <w:r w:rsidR="001647C4" w:rsidRPr="001647C4">
        <w:t xml:space="preserve"> </w:t>
      </w:r>
      <w:r w:rsidRPr="001647C4">
        <w:t>профсоюзной</w:t>
      </w:r>
      <w:r w:rsidR="001647C4" w:rsidRPr="001647C4">
        <w:t xml:space="preserve"> </w:t>
      </w:r>
      <w:r w:rsidRPr="001647C4">
        <w:t>организации,</w:t>
      </w:r>
      <w:r w:rsidR="001647C4" w:rsidRPr="001647C4">
        <w:t xml:space="preserve"> </w:t>
      </w:r>
      <w:r w:rsidRPr="001647C4">
        <w:t>созданной</w:t>
      </w:r>
      <w:r w:rsidR="001647C4" w:rsidRPr="001647C4">
        <w:t xml:space="preserve"> </w:t>
      </w:r>
      <w:r w:rsidRPr="001647C4">
        <w:t>в</w:t>
      </w:r>
      <w:r w:rsidR="001647C4" w:rsidRPr="001647C4">
        <w:t xml:space="preserve"> </w:t>
      </w:r>
      <w:r w:rsidRPr="001647C4">
        <w:t>органе</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аппарате</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p>
    <w:p w:rsidR="007347E1" w:rsidRPr="00303F77" w:rsidRDefault="00FD4809" w:rsidP="001647C4">
      <w:pPr>
        <w:rPr>
          <w:color w:val="FF0000"/>
        </w:rPr>
      </w:pPr>
      <w:r w:rsidRPr="001647C4">
        <w:t>2)</w:t>
      </w:r>
      <w:r w:rsidR="00303F77" w:rsidRPr="00303F77">
        <w:t xml:space="preserve"> 2)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roofErr w:type="gramStart"/>
      <w:r w:rsidR="007347E1" w:rsidRPr="00295811">
        <w:t>;</w:t>
      </w:r>
      <w:r w:rsidR="00303F77">
        <w:t>(</w:t>
      </w:r>
      <w:proofErr w:type="gramEnd"/>
      <w:r w:rsidR="00303F77" w:rsidRPr="00303F77">
        <w:rPr>
          <w:color w:val="FF0000"/>
        </w:rPr>
        <w:t>в редакции решения Думы от 02.08.2019 №28/1)</w:t>
      </w:r>
    </w:p>
    <w:p w:rsidR="00ED7D03" w:rsidRPr="001647C4" w:rsidRDefault="00ED7D03" w:rsidP="001647C4">
      <w:r>
        <w:t>(Пункт 2 в редакции</w:t>
      </w:r>
      <w:r w:rsidR="007347E1">
        <w:t xml:space="preserve"> Решения сельской Думы от </w:t>
      </w:r>
      <w:hyperlink r:id="rId53" w:tgtFrame="ChangingDocument" w:history="1">
        <w:r w:rsidR="007347E1">
          <w:rPr>
            <w:rStyle w:val="a6"/>
          </w:rPr>
          <w:t>30.05.2017 № 50/1</w:t>
        </w:r>
      </w:hyperlink>
      <w:r>
        <w:t>)</w:t>
      </w:r>
    </w:p>
    <w:p w:rsidR="0080646F" w:rsidRPr="0080646F" w:rsidRDefault="0080646F" w:rsidP="0080646F">
      <w:pPr>
        <w:rPr>
          <w:rFonts w:cs="Arial"/>
          <w:color w:val="000000"/>
        </w:rPr>
      </w:pPr>
      <w:r>
        <w:t>3)</w:t>
      </w:r>
      <w:r w:rsidRPr="00BD2A49">
        <w:t xml:space="preserve"> </w:t>
      </w:r>
      <w:r w:rsidRPr="0080646F">
        <w:rPr>
          <w:rFonts w:cs="Arial"/>
          <w:color w:val="000000"/>
        </w:rPr>
        <w:t>участвовать в управлении коммерческой или некоммерческой организацией, за исключением следующих случаев:</w:t>
      </w:r>
    </w:p>
    <w:p w:rsidR="0080646F" w:rsidRPr="0080646F" w:rsidRDefault="0080646F" w:rsidP="0080646F">
      <w:pPr>
        <w:rPr>
          <w:rFonts w:cs="Arial"/>
          <w:color w:val="000000"/>
        </w:rPr>
      </w:pPr>
      <w:proofErr w:type="gramStart"/>
      <w:r w:rsidRPr="0080646F">
        <w:rPr>
          <w:rFonts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0646F" w:rsidRPr="0080646F" w:rsidRDefault="0080646F" w:rsidP="0080646F">
      <w:pPr>
        <w:rPr>
          <w:rFonts w:cs="Arial"/>
          <w:color w:val="000000"/>
        </w:rPr>
      </w:pPr>
      <w:proofErr w:type="gramStart"/>
      <w:r w:rsidRPr="0080646F">
        <w:rPr>
          <w:rFonts w:cs="Arial"/>
          <w:color w:val="000000"/>
        </w:rPr>
        <w:t>б)</w:t>
      </w:r>
      <w:r w:rsidR="003C0A62" w:rsidRPr="003C0A62">
        <w:rPr>
          <w:rFonts w:cs="Arial"/>
          <w:color w:val="000000"/>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003C0A62" w:rsidRPr="003C0A62">
        <w:rPr>
          <w:rFonts w:cs="Arial"/>
          <w:color w:val="000000"/>
        </w:rPr>
        <w:t xml:space="preserve"> </w:t>
      </w:r>
      <w:proofErr w:type="gramStart"/>
      <w:r w:rsidR="003C0A62" w:rsidRPr="003C0A62">
        <w:rPr>
          <w:rFonts w:cs="Arial"/>
          <w:color w:val="000000"/>
        </w:rPr>
        <w:t>порядке</w:t>
      </w:r>
      <w:proofErr w:type="gramEnd"/>
      <w:r w:rsidR="003C0A62" w:rsidRPr="003C0A62">
        <w:rPr>
          <w:rFonts w:cs="Arial"/>
          <w:color w:val="000000"/>
        </w:rPr>
        <w:t>, установленном ст.15.2 настоящего Положения</w:t>
      </w:r>
      <w:r w:rsidRPr="0080646F">
        <w:rPr>
          <w:rFonts w:cs="Arial"/>
          <w:color w:val="000000"/>
        </w:rPr>
        <w:t>;</w:t>
      </w:r>
    </w:p>
    <w:p w:rsidR="0080646F" w:rsidRPr="0080646F" w:rsidRDefault="0080646F" w:rsidP="0080646F">
      <w:pPr>
        <w:rPr>
          <w:rFonts w:cs="Arial"/>
          <w:color w:val="000000"/>
        </w:rPr>
      </w:pPr>
      <w:r w:rsidRPr="0080646F">
        <w:rPr>
          <w:rFonts w:cs="Arial"/>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0646F" w:rsidRPr="0080646F" w:rsidRDefault="0080646F" w:rsidP="0080646F">
      <w:pPr>
        <w:rPr>
          <w:rFonts w:cs="Arial"/>
          <w:color w:val="000000"/>
        </w:rPr>
      </w:pPr>
      <w:r w:rsidRPr="0080646F">
        <w:rPr>
          <w:rFonts w:cs="Arial"/>
          <w:color w:val="000000"/>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646F" w:rsidRDefault="0080646F" w:rsidP="0080646F">
      <w:pPr>
        <w:rPr>
          <w:rFonts w:cs="Arial"/>
          <w:color w:val="000000"/>
        </w:rPr>
      </w:pPr>
      <w:proofErr w:type="spellStart"/>
      <w:r w:rsidRPr="0080646F">
        <w:rPr>
          <w:rFonts w:cs="Arial"/>
          <w:color w:val="000000"/>
        </w:rPr>
        <w:t>д</w:t>
      </w:r>
      <w:proofErr w:type="spellEnd"/>
      <w:r w:rsidRPr="0080646F">
        <w:rPr>
          <w:rFonts w:cs="Arial"/>
          <w:color w:val="000000"/>
        </w:rPr>
        <w:t>) иные случаи, предусмотренные федеральными законами;</w:t>
      </w:r>
    </w:p>
    <w:p w:rsidR="0080646F" w:rsidRDefault="0080646F" w:rsidP="0080646F">
      <w:r>
        <w:t xml:space="preserve">(пункт 3 в редакции Решения сельской Думы от </w:t>
      </w:r>
      <w:hyperlink r:id="rId54" w:tgtFrame="ChangingDocument" w:history="1">
        <w:r>
          <w:rPr>
            <w:rStyle w:val="a6"/>
          </w:rPr>
          <w:t>31.01.2020 № 38/2</w:t>
        </w:r>
      </w:hyperlink>
      <w:r>
        <w:t>)</w:t>
      </w:r>
    </w:p>
    <w:p w:rsidR="0080646F" w:rsidRPr="0080646F" w:rsidRDefault="0080646F" w:rsidP="0080646F">
      <w:pPr>
        <w:rPr>
          <w:rFonts w:cs="Arial"/>
          <w:color w:val="000000"/>
        </w:rPr>
      </w:pPr>
      <w:r>
        <w:rPr>
          <w:rFonts w:cs="Arial"/>
          <w:color w:val="000000"/>
        </w:rPr>
        <w:t>3.1.)</w:t>
      </w:r>
      <w:r w:rsidRPr="0080646F">
        <w:rPr>
          <w:rFonts w:cs="Arial"/>
          <w:color w:val="000000"/>
        </w:rPr>
        <w:t>заниматься предпринимательской деятельностью лично или через доверенных лиц;</w:t>
      </w:r>
    </w:p>
    <w:p w:rsidR="00FD4809" w:rsidRDefault="00FD4809" w:rsidP="001647C4">
      <w:r w:rsidRPr="001647C4">
        <w:t>4)</w:t>
      </w:r>
      <w:r w:rsidR="001647C4" w:rsidRPr="001647C4">
        <w:t xml:space="preserve"> </w:t>
      </w:r>
      <w:r w:rsidRPr="001647C4">
        <w:t>получать</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должностным</w:t>
      </w:r>
      <w:r w:rsidR="001647C4" w:rsidRPr="001647C4">
        <w:t xml:space="preserve"> </w:t>
      </w:r>
      <w:r w:rsidRPr="001647C4">
        <w:t>положением</w:t>
      </w:r>
      <w:r w:rsidR="001647C4" w:rsidRPr="001647C4">
        <w:t xml:space="preserve"> </w:t>
      </w:r>
      <w:r w:rsidRPr="001647C4">
        <w:t>или</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вознаграждения</w:t>
      </w:r>
      <w:r w:rsidR="001647C4" w:rsidRPr="001647C4">
        <w:t xml:space="preserve"> </w:t>
      </w:r>
      <w:r w:rsidRPr="001647C4">
        <w:t>от</w:t>
      </w:r>
      <w:r w:rsidR="001647C4" w:rsidRPr="001647C4">
        <w:t xml:space="preserve"> </w:t>
      </w:r>
      <w:r w:rsidRPr="001647C4">
        <w:t>физических</w:t>
      </w:r>
      <w:r w:rsidR="001647C4" w:rsidRPr="001647C4">
        <w:t xml:space="preserve"> </w:t>
      </w:r>
      <w:r w:rsidRPr="001647C4">
        <w:t>и</w:t>
      </w:r>
      <w:r w:rsidR="001647C4" w:rsidRPr="001647C4">
        <w:t xml:space="preserve"> </w:t>
      </w:r>
      <w:r w:rsidRPr="001647C4">
        <w:t>юридических</w:t>
      </w:r>
      <w:r w:rsidR="001647C4" w:rsidRPr="001647C4">
        <w:t xml:space="preserve"> </w:t>
      </w:r>
      <w:r w:rsidRPr="001647C4">
        <w:t>лиц</w:t>
      </w:r>
      <w:r w:rsidR="001647C4" w:rsidRPr="001647C4">
        <w:t xml:space="preserve"> </w:t>
      </w:r>
      <w:r w:rsidRPr="001647C4">
        <w:t>(подарки,</w:t>
      </w:r>
      <w:r w:rsidR="001647C4" w:rsidRPr="001647C4">
        <w:t xml:space="preserve"> </w:t>
      </w:r>
      <w:r w:rsidRPr="001647C4">
        <w:t>денежное</w:t>
      </w:r>
      <w:r w:rsidR="001647C4" w:rsidRPr="001647C4">
        <w:t xml:space="preserve"> </w:t>
      </w:r>
      <w:r w:rsidRPr="001647C4">
        <w:t>вознаграждение,</w:t>
      </w:r>
      <w:r w:rsidR="001647C4" w:rsidRPr="001647C4">
        <w:t xml:space="preserve"> </w:t>
      </w:r>
      <w:r w:rsidRPr="001647C4">
        <w:t>ссуды,</w:t>
      </w:r>
      <w:r w:rsidR="001647C4" w:rsidRPr="001647C4">
        <w:t xml:space="preserve"> </w:t>
      </w:r>
      <w:r w:rsidRPr="001647C4">
        <w:t>услуги,</w:t>
      </w:r>
      <w:r w:rsidR="001647C4" w:rsidRPr="001647C4">
        <w:t xml:space="preserve"> </w:t>
      </w:r>
      <w:r w:rsidRPr="001647C4">
        <w:t>оплату</w:t>
      </w:r>
      <w:r w:rsidR="001647C4" w:rsidRPr="001647C4">
        <w:t xml:space="preserve"> </w:t>
      </w:r>
      <w:r w:rsidRPr="001647C4">
        <w:t>развлечений,</w:t>
      </w:r>
      <w:r w:rsidR="001647C4" w:rsidRPr="001647C4">
        <w:t xml:space="preserve"> </w:t>
      </w:r>
      <w:r w:rsidRPr="001647C4">
        <w:t>отдыха,</w:t>
      </w:r>
      <w:r w:rsidR="001647C4" w:rsidRPr="001647C4">
        <w:t xml:space="preserve"> </w:t>
      </w:r>
      <w:r w:rsidRPr="001647C4">
        <w:t>транспортных</w:t>
      </w:r>
      <w:r w:rsidR="001647C4" w:rsidRPr="001647C4">
        <w:t xml:space="preserve"> </w:t>
      </w:r>
      <w:r w:rsidRPr="001647C4">
        <w:t>расходов</w:t>
      </w:r>
      <w:r w:rsidR="001647C4" w:rsidRPr="001647C4">
        <w:t xml:space="preserve"> </w:t>
      </w:r>
      <w:r w:rsidRPr="001647C4">
        <w:t>и</w:t>
      </w:r>
      <w:r w:rsidR="001647C4" w:rsidRPr="001647C4">
        <w:t xml:space="preserve"> </w:t>
      </w:r>
      <w:r w:rsidRPr="001647C4">
        <w:t>иные</w:t>
      </w:r>
      <w:r w:rsidR="001647C4" w:rsidRPr="001647C4">
        <w:t xml:space="preserve"> </w:t>
      </w:r>
      <w:r w:rsidRPr="001647C4">
        <w:t>вознаграждения).</w:t>
      </w:r>
      <w:r w:rsidR="001647C4" w:rsidRPr="001647C4">
        <w:t xml:space="preserve"> </w:t>
      </w:r>
      <w:r w:rsidRPr="001647C4">
        <w:t>Подарки,</w:t>
      </w:r>
      <w:r w:rsidR="001647C4" w:rsidRPr="001647C4">
        <w:t xml:space="preserve"> </w:t>
      </w:r>
      <w:r w:rsidRPr="001647C4">
        <w:t>полученные</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протокольными</w:t>
      </w:r>
      <w:r w:rsidR="001647C4" w:rsidRPr="001647C4">
        <w:t xml:space="preserve"> </w:t>
      </w:r>
      <w:r w:rsidRPr="001647C4">
        <w:t>мероприятиями,</w:t>
      </w:r>
      <w:r w:rsidR="001647C4" w:rsidRPr="001647C4">
        <w:t xml:space="preserve"> </w:t>
      </w:r>
      <w:r w:rsidRPr="001647C4">
        <w:t>со</w:t>
      </w:r>
      <w:r w:rsidR="001647C4" w:rsidRPr="001647C4">
        <w:t xml:space="preserve"> </w:t>
      </w:r>
      <w:r w:rsidRPr="001647C4">
        <w:t>служебными</w:t>
      </w:r>
      <w:r w:rsidR="001647C4" w:rsidRPr="001647C4">
        <w:t xml:space="preserve"> </w:t>
      </w:r>
      <w:r w:rsidRPr="001647C4">
        <w:t>командировками</w:t>
      </w:r>
      <w:r w:rsidR="001647C4" w:rsidRPr="001647C4">
        <w:t xml:space="preserve"> </w:t>
      </w:r>
      <w:r w:rsidRPr="001647C4">
        <w:t>и</w:t>
      </w:r>
      <w:r w:rsidR="001647C4" w:rsidRPr="001647C4">
        <w:t xml:space="preserve"> </w:t>
      </w:r>
      <w:r w:rsidRPr="001647C4">
        <w:t>с</w:t>
      </w:r>
      <w:r w:rsidR="001647C4" w:rsidRPr="001647C4">
        <w:t xml:space="preserve"> </w:t>
      </w:r>
      <w:r w:rsidRPr="001647C4">
        <w:t>другими</w:t>
      </w:r>
      <w:r w:rsidR="001647C4" w:rsidRPr="001647C4">
        <w:t xml:space="preserve"> </w:t>
      </w:r>
      <w:r w:rsidRPr="001647C4">
        <w:t>официальными</w:t>
      </w:r>
      <w:r w:rsidR="001647C4" w:rsidRPr="001647C4">
        <w:t xml:space="preserve"> </w:t>
      </w:r>
      <w:r w:rsidRPr="001647C4">
        <w:t>мероприятиями,</w:t>
      </w:r>
      <w:r w:rsidR="001647C4" w:rsidRPr="001647C4">
        <w:t xml:space="preserve"> </w:t>
      </w:r>
      <w:r w:rsidRPr="001647C4">
        <w:t>признаются</w:t>
      </w:r>
      <w:r w:rsidR="001647C4" w:rsidRPr="001647C4">
        <w:t xml:space="preserve"> </w:t>
      </w:r>
      <w:r w:rsidRPr="001647C4">
        <w:t>муниципальной</w:t>
      </w:r>
      <w:r w:rsidR="001647C4" w:rsidRPr="001647C4">
        <w:t xml:space="preserve"> </w:t>
      </w:r>
      <w:r w:rsidRPr="001647C4">
        <w:t>собственностью</w:t>
      </w:r>
      <w:r w:rsidR="001647C4" w:rsidRPr="001647C4">
        <w:t xml:space="preserve"> </w:t>
      </w:r>
      <w:r w:rsidRPr="001647C4">
        <w:t>и</w:t>
      </w:r>
      <w:r w:rsidR="001647C4" w:rsidRPr="001647C4">
        <w:t xml:space="preserve"> </w:t>
      </w:r>
      <w:r w:rsidRPr="001647C4">
        <w:t>передаются</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по</w:t>
      </w:r>
      <w:r w:rsidR="001647C4" w:rsidRPr="001647C4">
        <w:t xml:space="preserve"> </w:t>
      </w:r>
      <w:r w:rsidRPr="001647C4">
        <w:t>акту</w:t>
      </w:r>
      <w:r w:rsidR="001647C4" w:rsidRPr="001647C4">
        <w:t xml:space="preserve"> </w:t>
      </w:r>
      <w:r w:rsidRPr="001647C4">
        <w:t>в</w:t>
      </w:r>
      <w:r w:rsidR="001647C4" w:rsidRPr="001647C4">
        <w:t xml:space="preserve"> </w:t>
      </w:r>
      <w:r w:rsidRPr="001647C4">
        <w:t>орган</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избирательную</w:t>
      </w:r>
      <w:r w:rsidR="001647C4" w:rsidRPr="001647C4">
        <w:t xml:space="preserve"> </w:t>
      </w:r>
      <w:r w:rsidRPr="001647C4">
        <w:t>комиссию</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в</w:t>
      </w:r>
      <w:r w:rsidR="001647C4" w:rsidRPr="001647C4">
        <w:t xml:space="preserve"> </w:t>
      </w:r>
      <w:r w:rsidRPr="001647C4">
        <w:t>которых</w:t>
      </w:r>
      <w:r w:rsidR="001647C4" w:rsidRPr="001647C4">
        <w:t xml:space="preserve"> </w:t>
      </w:r>
      <w:r w:rsidRPr="001647C4">
        <w:t>он</w:t>
      </w:r>
      <w:r w:rsidR="001647C4" w:rsidRPr="001647C4">
        <w:t xml:space="preserve"> </w:t>
      </w:r>
      <w:r w:rsidRPr="001647C4">
        <w:t>замещает</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за</w:t>
      </w:r>
      <w:r w:rsidR="001647C4" w:rsidRPr="001647C4">
        <w:t xml:space="preserve"> </w:t>
      </w:r>
      <w:r w:rsidRPr="001647C4">
        <w:t>исключением</w:t>
      </w:r>
      <w:r w:rsidR="001647C4" w:rsidRPr="001647C4">
        <w:t xml:space="preserve"> </w:t>
      </w:r>
      <w:r w:rsidRPr="001647C4">
        <w:t>случаев,</w:t>
      </w:r>
      <w:r w:rsidR="001647C4" w:rsidRPr="001647C4">
        <w:t xml:space="preserve"> </w:t>
      </w:r>
      <w:r w:rsidRPr="001647C4">
        <w:t>установленных</w:t>
      </w:r>
      <w:r w:rsidR="001647C4" w:rsidRPr="001647C4">
        <w:t xml:space="preserve"> </w:t>
      </w:r>
      <w:hyperlink r:id="rId55" w:tgtFrame="_self" w:history="1">
        <w:r w:rsidR="003D4B6C">
          <w:rPr>
            <w:rStyle w:val="a6"/>
          </w:rPr>
          <w:t>Гражданским кодексом</w:t>
        </w:r>
      </w:hyperlink>
      <w:r w:rsidR="003D4B6C" w:rsidRPr="001647C4">
        <w:t xml:space="preserve"> </w:t>
      </w:r>
      <w:r w:rsidRPr="001647C4">
        <w:t>Российской</w:t>
      </w:r>
      <w:r w:rsidR="001647C4" w:rsidRPr="001647C4">
        <w:t xml:space="preserve"> </w:t>
      </w:r>
      <w:proofErr w:type="spellStart"/>
      <w:proofErr w:type="gramStart"/>
      <w:r w:rsidR="001860FB">
        <w:t>Российской</w:t>
      </w:r>
      <w:proofErr w:type="spellEnd"/>
      <w:proofErr w:type="gramEnd"/>
      <w:r w:rsidR="001860FB">
        <w:t xml:space="preserve">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1647C4">
        <w:t>;</w:t>
      </w:r>
    </w:p>
    <w:p w:rsidR="001860FB" w:rsidRPr="001647C4" w:rsidRDefault="001860FB" w:rsidP="001647C4">
      <w:r>
        <w:t xml:space="preserve">(пункт 4 в редакции Решения сельской Думы от </w:t>
      </w:r>
      <w:hyperlink r:id="rId56" w:tgtFrame="ChangingDocument" w:history="1">
        <w:r>
          <w:rPr>
            <w:rStyle w:val="a6"/>
          </w:rPr>
          <w:t>23.03.2016 № 33/8</w:t>
        </w:r>
      </w:hyperlink>
      <w:r>
        <w:t>)</w:t>
      </w:r>
    </w:p>
    <w:p w:rsidR="00FD4809" w:rsidRPr="001647C4" w:rsidRDefault="00FD4809" w:rsidP="001647C4">
      <w:proofErr w:type="gramStart"/>
      <w:r w:rsidRPr="001647C4">
        <w:t>5)</w:t>
      </w:r>
      <w:r w:rsidR="001647C4" w:rsidRPr="001647C4">
        <w:t xml:space="preserve"> </w:t>
      </w:r>
      <w:r w:rsidRPr="001647C4">
        <w:t>выезжать</w:t>
      </w:r>
      <w:r w:rsidR="001647C4" w:rsidRPr="001647C4">
        <w:t xml:space="preserve"> </w:t>
      </w:r>
      <w:r w:rsidRPr="001647C4">
        <w:t>в</w:t>
      </w:r>
      <w:r w:rsidR="001647C4" w:rsidRPr="001647C4">
        <w:t xml:space="preserve"> </w:t>
      </w:r>
      <w:r w:rsidRPr="001647C4">
        <w:t>командировки</w:t>
      </w:r>
      <w:r w:rsidR="001647C4" w:rsidRPr="001647C4">
        <w:t xml:space="preserve"> </w:t>
      </w:r>
      <w:r w:rsidRPr="001647C4">
        <w:t>за</w:t>
      </w:r>
      <w:r w:rsidR="001647C4" w:rsidRPr="001647C4">
        <w:t xml:space="preserve"> </w:t>
      </w:r>
      <w:r w:rsidRPr="001647C4">
        <w:t>счет</w:t>
      </w:r>
      <w:r w:rsidR="001647C4" w:rsidRPr="001647C4">
        <w:t xml:space="preserve"> </w:t>
      </w:r>
      <w:r w:rsidRPr="001647C4">
        <w:t>средств</w:t>
      </w:r>
      <w:r w:rsidR="001647C4" w:rsidRPr="001647C4">
        <w:t xml:space="preserve"> </w:t>
      </w:r>
      <w:r w:rsidRPr="001647C4">
        <w:t>физических</w:t>
      </w:r>
      <w:r w:rsidR="001647C4" w:rsidRPr="001647C4">
        <w:t xml:space="preserve"> </w:t>
      </w:r>
      <w:r w:rsidRPr="001647C4">
        <w:t>и</w:t>
      </w:r>
      <w:r w:rsidR="001647C4" w:rsidRPr="001647C4">
        <w:t xml:space="preserve"> </w:t>
      </w:r>
      <w:r w:rsidRPr="001647C4">
        <w:t>юридических</w:t>
      </w:r>
      <w:r w:rsidR="001647C4" w:rsidRPr="001647C4">
        <w:t xml:space="preserve"> </w:t>
      </w:r>
      <w:r w:rsidRPr="001647C4">
        <w:t>лиц,</w:t>
      </w:r>
      <w:r w:rsidR="001647C4" w:rsidRPr="001647C4">
        <w:t xml:space="preserve"> </w:t>
      </w:r>
      <w:r w:rsidRPr="001647C4">
        <w:t>за</w:t>
      </w:r>
      <w:r w:rsidR="001647C4" w:rsidRPr="001647C4">
        <w:t xml:space="preserve"> </w:t>
      </w:r>
      <w:r w:rsidRPr="001647C4">
        <w:t>исключением</w:t>
      </w:r>
      <w:r w:rsidR="001647C4" w:rsidRPr="001647C4">
        <w:t xml:space="preserve"> </w:t>
      </w:r>
      <w:r w:rsidRPr="001647C4">
        <w:t>командировок,</w:t>
      </w:r>
      <w:r w:rsidR="001647C4" w:rsidRPr="001647C4">
        <w:t xml:space="preserve"> </w:t>
      </w:r>
      <w:r w:rsidRPr="001647C4">
        <w:t>осуществляемых</w:t>
      </w:r>
      <w:r w:rsidR="001647C4" w:rsidRPr="001647C4">
        <w:t xml:space="preserve"> </w:t>
      </w:r>
      <w:r w:rsidRPr="001647C4">
        <w:t>на</w:t>
      </w:r>
      <w:r w:rsidR="001647C4" w:rsidRPr="001647C4">
        <w:t xml:space="preserve"> </w:t>
      </w:r>
      <w:r w:rsidRPr="001647C4">
        <w:t>взаимной</w:t>
      </w:r>
      <w:r w:rsidR="001647C4" w:rsidRPr="001647C4">
        <w:t xml:space="preserve"> </w:t>
      </w:r>
      <w:r w:rsidRPr="001647C4">
        <w:t>основе</w:t>
      </w:r>
      <w:r w:rsidR="001647C4" w:rsidRPr="001647C4">
        <w:t xml:space="preserve"> </w:t>
      </w:r>
      <w:r w:rsidRPr="001647C4">
        <w:t>по</w:t>
      </w:r>
      <w:r w:rsidR="001647C4" w:rsidRPr="001647C4">
        <w:t xml:space="preserve"> </w:t>
      </w:r>
      <w:r w:rsidRPr="001647C4">
        <w:t>договоренности</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с</w:t>
      </w:r>
      <w:r w:rsidR="001647C4" w:rsidRPr="001647C4">
        <w:t xml:space="preserve"> </w:t>
      </w:r>
      <w:r w:rsidRPr="001647C4">
        <w:t>органами</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избирательными</w:t>
      </w:r>
      <w:r w:rsidR="001647C4" w:rsidRPr="001647C4">
        <w:t xml:space="preserve"> </w:t>
      </w:r>
      <w:r w:rsidRPr="001647C4">
        <w:t>комиссиями</w:t>
      </w:r>
      <w:r w:rsidR="001647C4" w:rsidRPr="001647C4">
        <w:t xml:space="preserve"> </w:t>
      </w:r>
      <w:r w:rsidRPr="001647C4">
        <w:t>других</w:t>
      </w:r>
      <w:r w:rsidR="001647C4" w:rsidRPr="001647C4">
        <w:t xml:space="preserve"> </w:t>
      </w:r>
      <w:r w:rsidRPr="001647C4">
        <w:t>муниципальных</w:t>
      </w:r>
      <w:r w:rsidR="001647C4" w:rsidRPr="001647C4">
        <w:t xml:space="preserve"> </w:t>
      </w:r>
      <w:r w:rsidRPr="001647C4">
        <w:t>образований,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с</w:t>
      </w:r>
      <w:r w:rsidR="001647C4" w:rsidRPr="001647C4">
        <w:t xml:space="preserve"> </w:t>
      </w:r>
      <w:r w:rsidRPr="001647C4">
        <w:t>органами</w:t>
      </w:r>
      <w:r w:rsidR="001647C4" w:rsidRPr="001647C4">
        <w:t xml:space="preserve"> </w:t>
      </w:r>
      <w:r w:rsidRPr="001647C4">
        <w:t>государственной</w:t>
      </w:r>
      <w:r w:rsidR="001647C4" w:rsidRPr="001647C4">
        <w:t xml:space="preserve"> </w:t>
      </w:r>
      <w:r w:rsidRPr="001647C4">
        <w:t>власти</w:t>
      </w:r>
      <w:r w:rsidR="001647C4" w:rsidRPr="001647C4">
        <w:t xml:space="preserve"> </w:t>
      </w:r>
      <w:r w:rsidRPr="001647C4">
        <w:t>и</w:t>
      </w:r>
      <w:r w:rsidR="001647C4" w:rsidRPr="001647C4">
        <w:t xml:space="preserve"> </w:t>
      </w:r>
      <w:r w:rsidRPr="001647C4">
        <w:t>органами</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иностранных</w:t>
      </w:r>
      <w:r w:rsidR="001647C4" w:rsidRPr="001647C4">
        <w:t xml:space="preserve"> </w:t>
      </w:r>
      <w:r w:rsidRPr="001647C4">
        <w:t>государств,</w:t>
      </w:r>
      <w:r w:rsidR="001647C4" w:rsidRPr="001647C4">
        <w:t xml:space="preserve"> </w:t>
      </w:r>
      <w:r w:rsidRPr="001647C4">
        <w:t>международными</w:t>
      </w:r>
      <w:r w:rsidR="001647C4" w:rsidRPr="001647C4">
        <w:t xml:space="preserve"> </w:t>
      </w:r>
      <w:r w:rsidRPr="001647C4">
        <w:t>и</w:t>
      </w:r>
      <w:r w:rsidR="001647C4" w:rsidRPr="001647C4">
        <w:t xml:space="preserve"> </w:t>
      </w:r>
      <w:r w:rsidRPr="001647C4">
        <w:t>иностранными</w:t>
      </w:r>
      <w:r w:rsidR="001647C4" w:rsidRPr="001647C4">
        <w:t xml:space="preserve"> </w:t>
      </w:r>
      <w:r w:rsidRPr="001647C4">
        <w:t>некоммерческими</w:t>
      </w:r>
      <w:r w:rsidR="001647C4" w:rsidRPr="001647C4">
        <w:t xml:space="preserve"> </w:t>
      </w:r>
      <w:r w:rsidRPr="001647C4">
        <w:t>организациями;</w:t>
      </w:r>
      <w:proofErr w:type="gramEnd"/>
    </w:p>
    <w:p w:rsidR="00FD4809" w:rsidRPr="001647C4" w:rsidRDefault="00FD4809" w:rsidP="001647C4">
      <w:r w:rsidRPr="001647C4">
        <w:t>6)</w:t>
      </w:r>
      <w:r w:rsidR="001647C4" w:rsidRPr="001647C4">
        <w:t xml:space="preserve"> </w:t>
      </w:r>
      <w:r w:rsidRPr="001647C4">
        <w:t>использовать</w:t>
      </w:r>
      <w:r w:rsidR="001647C4" w:rsidRPr="001647C4">
        <w:t xml:space="preserve"> </w:t>
      </w:r>
      <w:r w:rsidRPr="001647C4">
        <w:t>в</w:t>
      </w:r>
      <w:r w:rsidR="001647C4" w:rsidRPr="001647C4">
        <w:t xml:space="preserve"> </w:t>
      </w:r>
      <w:r w:rsidRPr="001647C4">
        <w:t>целях,</w:t>
      </w:r>
      <w:r w:rsidR="001647C4" w:rsidRPr="001647C4">
        <w:t xml:space="preserve"> </w:t>
      </w:r>
      <w:r w:rsidRPr="001647C4">
        <w:t>не</w:t>
      </w:r>
      <w:r w:rsidR="001647C4" w:rsidRPr="001647C4">
        <w:t xml:space="preserve"> </w:t>
      </w:r>
      <w:r w:rsidRPr="001647C4">
        <w:t>связанных</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средства</w:t>
      </w:r>
      <w:r w:rsidR="001647C4" w:rsidRPr="001647C4">
        <w:t xml:space="preserve"> </w:t>
      </w:r>
      <w:r w:rsidRPr="001647C4">
        <w:t>материально-технического,</w:t>
      </w:r>
      <w:r w:rsidR="001647C4" w:rsidRPr="001647C4">
        <w:t xml:space="preserve"> </w:t>
      </w:r>
      <w:r w:rsidRPr="001647C4">
        <w:t>финансового</w:t>
      </w:r>
      <w:r w:rsidR="001647C4" w:rsidRPr="001647C4">
        <w:t xml:space="preserve"> </w:t>
      </w:r>
      <w:r w:rsidRPr="001647C4">
        <w:t>и</w:t>
      </w:r>
      <w:r w:rsidR="001647C4" w:rsidRPr="001647C4">
        <w:t xml:space="preserve"> </w:t>
      </w:r>
      <w:r w:rsidRPr="001647C4">
        <w:t>иного</w:t>
      </w:r>
      <w:r w:rsidR="001647C4" w:rsidRPr="001647C4">
        <w:t xml:space="preserve"> </w:t>
      </w:r>
      <w:r w:rsidRPr="001647C4">
        <w:t>обеспечения,</w:t>
      </w:r>
      <w:r w:rsidR="001647C4" w:rsidRPr="001647C4">
        <w:t xml:space="preserve"> </w:t>
      </w:r>
      <w:r w:rsidRPr="001647C4">
        <w:t>другое</w:t>
      </w:r>
      <w:r w:rsidR="001647C4" w:rsidRPr="001647C4">
        <w:t xml:space="preserve"> </w:t>
      </w:r>
      <w:r w:rsidRPr="001647C4">
        <w:t>муниципальное</w:t>
      </w:r>
      <w:r w:rsidR="001647C4" w:rsidRPr="001647C4">
        <w:t xml:space="preserve"> </w:t>
      </w:r>
      <w:r w:rsidRPr="001647C4">
        <w:t>имущество;</w:t>
      </w:r>
    </w:p>
    <w:p w:rsidR="00FD4809" w:rsidRPr="001647C4" w:rsidRDefault="00FD4809" w:rsidP="001647C4">
      <w:r w:rsidRPr="001647C4">
        <w:t>7)</w:t>
      </w:r>
      <w:r w:rsidR="001647C4" w:rsidRPr="001647C4">
        <w:t xml:space="preserve"> </w:t>
      </w:r>
      <w:r w:rsidRPr="001647C4">
        <w:t>разглашать</w:t>
      </w:r>
      <w:r w:rsidR="001647C4" w:rsidRPr="001647C4">
        <w:t xml:space="preserve"> </w:t>
      </w:r>
      <w:r w:rsidRPr="001647C4">
        <w:t>или</w:t>
      </w:r>
      <w:r w:rsidR="001647C4" w:rsidRPr="001647C4">
        <w:t xml:space="preserve"> </w:t>
      </w:r>
      <w:r w:rsidRPr="001647C4">
        <w:t>использовать</w:t>
      </w:r>
      <w:r w:rsidR="001647C4" w:rsidRPr="001647C4">
        <w:t xml:space="preserve"> </w:t>
      </w:r>
      <w:r w:rsidRPr="001647C4">
        <w:t>в</w:t>
      </w:r>
      <w:r w:rsidR="001647C4" w:rsidRPr="001647C4">
        <w:t xml:space="preserve"> </w:t>
      </w:r>
      <w:r w:rsidRPr="001647C4">
        <w:t>целях,</w:t>
      </w:r>
      <w:r w:rsidR="001647C4" w:rsidRPr="001647C4">
        <w:t xml:space="preserve"> </w:t>
      </w:r>
      <w:r w:rsidRPr="001647C4">
        <w:t>не</w:t>
      </w:r>
      <w:r w:rsidR="001647C4" w:rsidRPr="001647C4">
        <w:t xml:space="preserve"> </w:t>
      </w:r>
      <w:r w:rsidRPr="001647C4">
        <w:t>связанных</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службой,</w:t>
      </w:r>
      <w:r w:rsidR="001647C4" w:rsidRPr="001647C4">
        <w:t xml:space="preserve"> </w:t>
      </w:r>
      <w:r w:rsidRPr="001647C4">
        <w:t>сведения,</w:t>
      </w:r>
      <w:r w:rsidR="001647C4" w:rsidRPr="001647C4">
        <w:t xml:space="preserve"> </w:t>
      </w:r>
      <w:r w:rsidRPr="001647C4">
        <w:t>отнесенные</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к</w:t>
      </w:r>
      <w:r w:rsidR="001647C4" w:rsidRPr="001647C4">
        <w:t xml:space="preserve"> </w:t>
      </w:r>
      <w:r w:rsidRPr="001647C4">
        <w:t>сведениям</w:t>
      </w:r>
      <w:r w:rsidR="001647C4" w:rsidRPr="001647C4">
        <w:t xml:space="preserve"> </w:t>
      </w:r>
      <w:r w:rsidRPr="001647C4">
        <w:t>конфиденциального</w:t>
      </w:r>
      <w:r w:rsidR="001647C4" w:rsidRPr="001647C4">
        <w:t xml:space="preserve"> </w:t>
      </w:r>
      <w:r w:rsidRPr="001647C4">
        <w:t>характера,</w:t>
      </w:r>
      <w:r w:rsidR="001647C4" w:rsidRPr="001647C4">
        <w:t xml:space="preserve"> </w:t>
      </w:r>
      <w:r w:rsidRPr="001647C4">
        <w:t>или</w:t>
      </w:r>
      <w:r w:rsidR="001647C4" w:rsidRPr="001647C4">
        <w:t xml:space="preserve"> </w:t>
      </w:r>
      <w:r w:rsidRPr="001647C4">
        <w:t>служебную</w:t>
      </w:r>
      <w:r w:rsidR="001647C4" w:rsidRPr="001647C4">
        <w:t xml:space="preserve"> </w:t>
      </w:r>
      <w:r w:rsidRPr="001647C4">
        <w:t>информацию,</w:t>
      </w:r>
      <w:r w:rsidR="001647C4" w:rsidRPr="001647C4">
        <w:t xml:space="preserve"> </w:t>
      </w:r>
      <w:r w:rsidRPr="001647C4">
        <w:t>ставшие</w:t>
      </w:r>
      <w:r w:rsidR="001647C4" w:rsidRPr="001647C4">
        <w:t xml:space="preserve"> </w:t>
      </w:r>
      <w:r w:rsidRPr="001647C4">
        <w:t>ему</w:t>
      </w:r>
      <w:r w:rsidR="001647C4" w:rsidRPr="001647C4">
        <w:t xml:space="preserve"> </w:t>
      </w:r>
      <w:r w:rsidRPr="001647C4">
        <w:t>известными</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должностных</w:t>
      </w:r>
      <w:r w:rsidR="001647C4" w:rsidRPr="001647C4">
        <w:t xml:space="preserve"> </w:t>
      </w:r>
      <w:r w:rsidRPr="001647C4">
        <w:t>обязанностей;</w:t>
      </w:r>
    </w:p>
    <w:p w:rsidR="00FD4809" w:rsidRPr="001647C4" w:rsidRDefault="00FD4809" w:rsidP="001647C4">
      <w:r w:rsidRPr="001647C4">
        <w:t>8)</w:t>
      </w:r>
      <w:r w:rsidR="001647C4" w:rsidRPr="001647C4">
        <w:t xml:space="preserve"> </w:t>
      </w:r>
      <w:r w:rsidRPr="001647C4">
        <w:t>допускать</w:t>
      </w:r>
      <w:r w:rsidR="001647C4" w:rsidRPr="001647C4">
        <w:t xml:space="preserve"> </w:t>
      </w:r>
      <w:r w:rsidRPr="001647C4">
        <w:t>публичные</w:t>
      </w:r>
      <w:r w:rsidR="001647C4" w:rsidRPr="001647C4">
        <w:t xml:space="preserve"> </w:t>
      </w:r>
      <w:r w:rsidRPr="001647C4">
        <w:t>высказывания,</w:t>
      </w:r>
      <w:r w:rsidR="001647C4" w:rsidRPr="001647C4">
        <w:t xml:space="preserve"> </w:t>
      </w:r>
      <w:r w:rsidRPr="001647C4">
        <w:t>суждения</w:t>
      </w:r>
      <w:r w:rsidR="001647C4" w:rsidRPr="001647C4">
        <w:t xml:space="preserve"> </w:t>
      </w:r>
      <w:r w:rsidRPr="001647C4">
        <w:t>и</w:t>
      </w:r>
      <w:r w:rsidR="001647C4" w:rsidRPr="001647C4">
        <w:t xml:space="preserve"> </w:t>
      </w:r>
      <w:r w:rsidRPr="001647C4">
        <w:t>оценки,</w:t>
      </w:r>
      <w:r w:rsidR="001647C4" w:rsidRPr="001647C4">
        <w:t xml:space="preserve"> </w:t>
      </w:r>
      <w:r w:rsidRPr="001647C4">
        <w:t>в</w:t>
      </w:r>
      <w:r w:rsidR="001647C4" w:rsidRPr="001647C4">
        <w:t xml:space="preserve"> </w:t>
      </w:r>
      <w:r w:rsidRPr="001647C4">
        <w:t>том</w:t>
      </w:r>
      <w:r w:rsidR="001647C4" w:rsidRPr="001647C4">
        <w:t xml:space="preserve"> </w:t>
      </w:r>
      <w:r w:rsidRPr="001647C4">
        <w:t>числе</w:t>
      </w:r>
      <w:r w:rsidR="001647C4" w:rsidRPr="001647C4">
        <w:t xml:space="preserve"> </w:t>
      </w:r>
      <w:r w:rsidRPr="001647C4">
        <w:t>в</w:t>
      </w:r>
      <w:r w:rsidR="001647C4" w:rsidRPr="001647C4">
        <w:t xml:space="preserve"> </w:t>
      </w:r>
      <w:r w:rsidRPr="001647C4">
        <w:t>средствах</w:t>
      </w:r>
      <w:r w:rsidR="001647C4" w:rsidRPr="001647C4">
        <w:t xml:space="preserve"> </w:t>
      </w:r>
      <w:r w:rsidRPr="001647C4">
        <w:t>массовой</w:t>
      </w:r>
      <w:r w:rsidR="001647C4" w:rsidRPr="001647C4">
        <w:t xml:space="preserve"> </w:t>
      </w:r>
      <w:r w:rsidRPr="001647C4">
        <w:t>информации,</w:t>
      </w:r>
      <w:r w:rsidR="001647C4" w:rsidRPr="001647C4">
        <w:t xml:space="preserve"> </w:t>
      </w:r>
      <w:r w:rsidRPr="001647C4">
        <w:t>в</w:t>
      </w:r>
      <w:r w:rsidR="001647C4" w:rsidRPr="001647C4">
        <w:t xml:space="preserve"> </w:t>
      </w:r>
      <w:r w:rsidRPr="001647C4">
        <w:t>отношении</w:t>
      </w:r>
      <w:r w:rsidR="001647C4" w:rsidRPr="001647C4">
        <w:t xml:space="preserve"> </w:t>
      </w:r>
      <w:r w:rsidRPr="001647C4">
        <w:t>деятельности</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и</w:t>
      </w:r>
      <w:r w:rsidR="001647C4" w:rsidRPr="001647C4">
        <w:t xml:space="preserve"> </w:t>
      </w:r>
      <w:r w:rsidRPr="001647C4">
        <w:t>их</w:t>
      </w:r>
      <w:r w:rsidR="001647C4" w:rsidRPr="001647C4">
        <w:t xml:space="preserve"> </w:t>
      </w:r>
      <w:r w:rsidRPr="001647C4">
        <w:t>руководителей,</w:t>
      </w:r>
      <w:r w:rsidR="001647C4" w:rsidRPr="001647C4">
        <w:t xml:space="preserve"> </w:t>
      </w:r>
      <w:r w:rsidRPr="001647C4">
        <w:t>если</w:t>
      </w:r>
      <w:r w:rsidR="001647C4" w:rsidRPr="001647C4">
        <w:t xml:space="preserve"> </w:t>
      </w:r>
      <w:r w:rsidRPr="001647C4">
        <w:t>это</w:t>
      </w:r>
      <w:r w:rsidR="001647C4" w:rsidRPr="001647C4">
        <w:t xml:space="preserve"> </w:t>
      </w:r>
      <w:r w:rsidRPr="001647C4">
        <w:t>не</w:t>
      </w:r>
      <w:r w:rsidR="001647C4" w:rsidRPr="001647C4">
        <w:t xml:space="preserve"> </w:t>
      </w:r>
      <w:r w:rsidRPr="001647C4">
        <w:t>входит</w:t>
      </w:r>
      <w:r w:rsidR="001647C4" w:rsidRPr="001647C4">
        <w:t xml:space="preserve"> </w:t>
      </w:r>
      <w:r w:rsidRPr="001647C4">
        <w:t>в</w:t>
      </w:r>
      <w:r w:rsidR="001647C4" w:rsidRPr="001647C4">
        <w:t xml:space="preserve"> </w:t>
      </w:r>
      <w:r w:rsidRPr="001647C4">
        <w:t>его</w:t>
      </w:r>
      <w:r w:rsidR="001647C4" w:rsidRPr="001647C4">
        <w:t xml:space="preserve"> </w:t>
      </w:r>
      <w:r w:rsidRPr="001647C4">
        <w:t>должностные</w:t>
      </w:r>
      <w:r w:rsidR="001647C4" w:rsidRPr="001647C4">
        <w:t xml:space="preserve"> </w:t>
      </w:r>
      <w:r w:rsidRPr="001647C4">
        <w:t>обязанности;</w:t>
      </w:r>
    </w:p>
    <w:p w:rsidR="00FD4809" w:rsidRPr="001647C4" w:rsidRDefault="00FD4809" w:rsidP="001647C4">
      <w:r w:rsidRPr="001647C4">
        <w:t>9)</w:t>
      </w:r>
      <w:r w:rsidR="001647C4" w:rsidRPr="001647C4">
        <w:t xml:space="preserve"> </w:t>
      </w:r>
      <w:r w:rsidRPr="001647C4">
        <w:t>принимать</w:t>
      </w:r>
      <w:r w:rsidR="001647C4" w:rsidRPr="001647C4">
        <w:t xml:space="preserve"> </w:t>
      </w:r>
      <w:r w:rsidRPr="001647C4">
        <w:t>без</w:t>
      </w:r>
      <w:r w:rsidR="001647C4" w:rsidRPr="001647C4">
        <w:t xml:space="preserve"> </w:t>
      </w:r>
      <w:r w:rsidRPr="001647C4">
        <w:t>письменного</w:t>
      </w:r>
      <w:r w:rsidR="001647C4" w:rsidRPr="001647C4">
        <w:t xml:space="preserve"> </w:t>
      </w:r>
      <w:r w:rsidRPr="001647C4">
        <w:t>разрешения</w:t>
      </w:r>
      <w:r w:rsidR="001647C4" w:rsidRPr="001647C4">
        <w:t xml:space="preserve"> </w:t>
      </w:r>
      <w:r w:rsidRPr="001647C4">
        <w:t>главы</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награды,</w:t>
      </w:r>
      <w:r w:rsidR="001647C4" w:rsidRPr="001647C4">
        <w:t xml:space="preserve"> </w:t>
      </w:r>
      <w:r w:rsidRPr="001647C4">
        <w:t>почетные</w:t>
      </w:r>
      <w:r w:rsidR="001647C4" w:rsidRPr="001647C4">
        <w:t xml:space="preserve"> </w:t>
      </w:r>
      <w:r w:rsidRPr="001647C4">
        <w:t>и</w:t>
      </w:r>
      <w:r w:rsidR="001647C4" w:rsidRPr="001647C4">
        <w:t xml:space="preserve"> </w:t>
      </w:r>
      <w:r w:rsidRPr="001647C4">
        <w:t>специальные</w:t>
      </w:r>
      <w:r w:rsidR="001647C4" w:rsidRPr="001647C4">
        <w:t xml:space="preserve"> </w:t>
      </w:r>
      <w:r w:rsidRPr="001647C4">
        <w:t>звания</w:t>
      </w:r>
      <w:r w:rsidR="001647C4" w:rsidRPr="001647C4">
        <w:t xml:space="preserve"> </w:t>
      </w:r>
      <w:r w:rsidRPr="001647C4">
        <w:t>(за</w:t>
      </w:r>
      <w:r w:rsidR="001647C4" w:rsidRPr="001647C4">
        <w:t xml:space="preserve"> </w:t>
      </w:r>
      <w:r w:rsidRPr="001647C4">
        <w:t>исключением</w:t>
      </w:r>
      <w:r w:rsidR="001647C4" w:rsidRPr="001647C4">
        <w:t xml:space="preserve"> </w:t>
      </w:r>
      <w:r w:rsidRPr="001647C4">
        <w:t>научных)</w:t>
      </w:r>
      <w:r w:rsidR="001647C4" w:rsidRPr="001647C4">
        <w:t xml:space="preserve"> </w:t>
      </w:r>
      <w:r w:rsidRPr="001647C4">
        <w:t>иностранных</w:t>
      </w:r>
      <w:r w:rsidR="001647C4" w:rsidRPr="001647C4">
        <w:t xml:space="preserve"> </w:t>
      </w:r>
      <w:r w:rsidRPr="001647C4">
        <w:t>государств,</w:t>
      </w:r>
      <w:r w:rsidR="001647C4" w:rsidRPr="001647C4">
        <w:t xml:space="preserve"> </w:t>
      </w:r>
      <w:r w:rsidRPr="001647C4">
        <w:t>международных</w:t>
      </w:r>
      <w:r w:rsidR="001647C4" w:rsidRPr="001647C4">
        <w:t xml:space="preserve"> </w:t>
      </w:r>
      <w:r w:rsidRPr="001647C4">
        <w:t>организаций,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политических</w:t>
      </w:r>
      <w:r w:rsidR="001647C4" w:rsidRPr="001647C4">
        <w:t xml:space="preserve"> </w:t>
      </w:r>
      <w:r w:rsidRPr="001647C4">
        <w:t>партий,</w:t>
      </w:r>
      <w:r w:rsidR="001647C4" w:rsidRPr="001647C4">
        <w:t xml:space="preserve"> </w:t>
      </w:r>
      <w:r w:rsidRPr="001647C4">
        <w:t>других</w:t>
      </w:r>
      <w:r w:rsidR="001647C4" w:rsidRPr="001647C4">
        <w:t xml:space="preserve"> </w:t>
      </w:r>
      <w:r w:rsidRPr="001647C4">
        <w:t>общественных</w:t>
      </w:r>
      <w:r w:rsidR="001647C4" w:rsidRPr="001647C4">
        <w:t xml:space="preserve"> </w:t>
      </w:r>
      <w:r w:rsidRPr="001647C4">
        <w:t>объединений</w:t>
      </w:r>
      <w:r w:rsidR="001647C4" w:rsidRPr="001647C4">
        <w:t xml:space="preserve"> </w:t>
      </w:r>
      <w:r w:rsidRPr="001647C4">
        <w:t>и</w:t>
      </w:r>
      <w:r w:rsidR="001647C4" w:rsidRPr="001647C4">
        <w:t xml:space="preserve"> </w:t>
      </w:r>
      <w:r w:rsidRPr="001647C4">
        <w:t>религиозных</w:t>
      </w:r>
      <w:r w:rsidR="001647C4" w:rsidRPr="001647C4">
        <w:t xml:space="preserve"> </w:t>
      </w:r>
      <w:r w:rsidRPr="001647C4">
        <w:t>объединений,</w:t>
      </w:r>
      <w:r w:rsidR="001647C4" w:rsidRPr="001647C4">
        <w:t xml:space="preserve"> </w:t>
      </w:r>
      <w:r w:rsidRPr="001647C4">
        <w:t>если</w:t>
      </w:r>
      <w:r w:rsidR="001647C4" w:rsidRPr="001647C4">
        <w:t xml:space="preserve"> </w:t>
      </w:r>
      <w:r w:rsidRPr="001647C4">
        <w:t>в</w:t>
      </w:r>
      <w:r w:rsidR="001647C4" w:rsidRPr="001647C4">
        <w:t xml:space="preserve"> </w:t>
      </w:r>
      <w:r w:rsidRPr="001647C4">
        <w:t>его</w:t>
      </w:r>
      <w:r w:rsidR="001647C4" w:rsidRPr="001647C4">
        <w:t xml:space="preserve"> </w:t>
      </w:r>
      <w:r w:rsidRPr="001647C4">
        <w:t>должностные</w:t>
      </w:r>
      <w:r w:rsidR="001647C4" w:rsidRPr="001647C4">
        <w:t xml:space="preserve"> </w:t>
      </w:r>
      <w:r w:rsidRPr="001647C4">
        <w:t>обязанности</w:t>
      </w:r>
      <w:r w:rsidR="001647C4" w:rsidRPr="001647C4">
        <w:t xml:space="preserve"> </w:t>
      </w:r>
      <w:r w:rsidRPr="001647C4">
        <w:t>входит</w:t>
      </w:r>
      <w:r w:rsidR="001647C4" w:rsidRPr="001647C4">
        <w:t xml:space="preserve"> </w:t>
      </w:r>
      <w:r w:rsidRPr="001647C4">
        <w:t>взаимодействие</w:t>
      </w:r>
      <w:r w:rsidR="001647C4" w:rsidRPr="001647C4">
        <w:t xml:space="preserve"> </w:t>
      </w:r>
      <w:r w:rsidRPr="001647C4">
        <w:t>с</w:t>
      </w:r>
      <w:r w:rsidR="001647C4" w:rsidRPr="001647C4">
        <w:t xml:space="preserve"> </w:t>
      </w:r>
      <w:r w:rsidRPr="001647C4">
        <w:t>указанными</w:t>
      </w:r>
      <w:r w:rsidR="001647C4" w:rsidRPr="001647C4">
        <w:t xml:space="preserve"> </w:t>
      </w:r>
      <w:r w:rsidRPr="001647C4">
        <w:t>организациями</w:t>
      </w:r>
      <w:r w:rsidR="001647C4" w:rsidRPr="001647C4">
        <w:t xml:space="preserve"> </w:t>
      </w:r>
      <w:r w:rsidRPr="001647C4">
        <w:t>и</w:t>
      </w:r>
      <w:r w:rsidR="001647C4" w:rsidRPr="001647C4">
        <w:t xml:space="preserve"> </w:t>
      </w:r>
      <w:r w:rsidRPr="001647C4">
        <w:t>объединениями;</w:t>
      </w:r>
    </w:p>
    <w:p w:rsidR="00FD4809" w:rsidRPr="001647C4" w:rsidRDefault="00FD4809" w:rsidP="001647C4">
      <w:r w:rsidRPr="001647C4">
        <w:t>10)</w:t>
      </w:r>
      <w:r w:rsidR="001647C4" w:rsidRPr="001647C4">
        <w:t xml:space="preserve"> </w:t>
      </w:r>
      <w:r w:rsidRPr="001647C4">
        <w:t>использовать</w:t>
      </w:r>
      <w:r w:rsidR="001647C4" w:rsidRPr="001647C4">
        <w:t xml:space="preserve"> </w:t>
      </w:r>
      <w:r w:rsidRPr="001647C4">
        <w:t>преимущества</w:t>
      </w:r>
      <w:r w:rsidR="001647C4" w:rsidRPr="001647C4">
        <w:t xml:space="preserve"> </w:t>
      </w:r>
      <w:r w:rsidRPr="001647C4">
        <w:t>должностного</w:t>
      </w:r>
      <w:r w:rsidR="001647C4" w:rsidRPr="001647C4">
        <w:t xml:space="preserve"> </w:t>
      </w:r>
      <w:r w:rsidRPr="001647C4">
        <w:t>положения</w:t>
      </w:r>
      <w:r w:rsidR="001647C4" w:rsidRPr="001647C4">
        <w:t xml:space="preserve"> </w:t>
      </w:r>
      <w:r w:rsidRPr="001647C4">
        <w:t>для</w:t>
      </w:r>
      <w:r w:rsidR="001647C4" w:rsidRPr="001647C4">
        <w:t xml:space="preserve"> </w:t>
      </w:r>
      <w:r w:rsidRPr="001647C4">
        <w:t>предвыборной</w:t>
      </w:r>
      <w:r w:rsidR="001647C4" w:rsidRPr="001647C4">
        <w:t xml:space="preserve"> </w:t>
      </w:r>
      <w:r w:rsidRPr="001647C4">
        <w:t>агитации,</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для</w:t>
      </w:r>
      <w:r w:rsidR="001647C4" w:rsidRPr="001647C4">
        <w:t xml:space="preserve"> </w:t>
      </w:r>
      <w:r w:rsidRPr="001647C4">
        <w:t>агитации</w:t>
      </w:r>
      <w:r w:rsidR="001647C4" w:rsidRPr="001647C4">
        <w:t xml:space="preserve"> </w:t>
      </w:r>
      <w:r w:rsidRPr="001647C4">
        <w:t>по</w:t>
      </w:r>
      <w:r w:rsidR="001647C4" w:rsidRPr="001647C4">
        <w:t xml:space="preserve"> </w:t>
      </w:r>
      <w:r w:rsidRPr="001647C4">
        <w:t>вопросам</w:t>
      </w:r>
      <w:r w:rsidR="001647C4" w:rsidRPr="001647C4">
        <w:t xml:space="preserve"> </w:t>
      </w:r>
      <w:r w:rsidRPr="001647C4">
        <w:t>референдума;</w:t>
      </w:r>
    </w:p>
    <w:p w:rsidR="00FD4809" w:rsidRPr="001647C4" w:rsidRDefault="00FD4809" w:rsidP="001647C4">
      <w:r w:rsidRPr="001647C4">
        <w:lastRenderedPageBreak/>
        <w:t>11)</w:t>
      </w:r>
      <w:r w:rsidR="001647C4" w:rsidRPr="001647C4">
        <w:t xml:space="preserve"> </w:t>
      </w:r>
      <w:r w:rsidRPr="001647C4">
        <w:t>использовать</w:t>
      </w:r>
      <w:r w:rsidR="001647C4" w:rsidRPr="001647C4">
        <w:t xml:space="preserve"> </w:t>
      </w:r>
      <w:r w:rsidRPr="001647C4">
        <w:t>свое</w:t>
      </w:r>
      <w:r w:rsidR="001647C4" w:rsidRPr="001647C4">
        <w:t xml:space="preserve"> </w:t>
      </w:r>
      <w:r w:rsidRPr="001647C4">
        <w:t>должностное</w:t>
      </w:r>
      <w:r w:rsidR="001647C4" w:rsidRPr="001647C4">
        <w:t xml:space="preserve"> </w:t>
      </w:r>
      <w:r w:rsidRPr="001647C4">
        <w:t>положение</w:t>
      </w:r>
      <w:r w:rsidR="001647C4" w:rsidRPr="001647C4">
        <w:t xml:space="preserve"> </w:t>
      </w:r>
      <w:r w:rsidRPr="001647C4">
        <w:t>в</w:t>
      </w:r>
      <w:r w:rsidR="001647C4" w:rsidRPr="001647C4">
        <w:t xml:space="preserve"> </w:t>
      </w:r>
      <w:r w:rsidRPr="001647C4">
        <w:t>интересах</w:t>
      </w:r>
      <w:r w:rsidR="001647C4" w:rsidRPr="001647C4">
        <w:t xml:space="preserve"> </w:t>
      </w:r>
      <w:r w:rsidRPr="001647C4">
        <w:t>политических</w:t>
      </w:r>
      <w:r w:rsidR="001647C4" w:rsidRPr="001647C4">
        <w:t xml:space="preserve"> </w:t>
      </w:r>
      <w:r w:rsidRPr="001647C4">
        <w:t>партий,</w:t>
      </w:r>
      <w:r w:rsidR="001647C4" w:rsidRPr="001647C4">
        <w:t xml:space="preserve"> </w:t>
      </w:r>
      <w:r w:rsidRPr="001647C4">
        <w:t>религиозных</w:t>
      </w:r>
      <w:r w:rsidR="001647C4" w:rsidRPr="001647C4">
        <w:t xml:space="preserve"> </w:t>
      </w:r>
      <w:r w:rsidRPr="001647C4">
        <w:t>и</w:t>
      </w:r>
      <w:r w:rsidR="001647C4" w:rsidRPr="001647C4">
        <w:t xml:space="preserve"> </w:t>
      </w:r>
      <w:r w:rsidRPr="001647C4">
        <w:t>других</w:t>
      </w:r>
      <w:r w:rsidR="001647C4" w:rsidRPr="001647C4">
        <w:t xml:space="preserve"> </w:t>
      </w:r>
      <w:r w:rsidRPr="001647C4">
        <w:t>общественных</w:t>
      </w:r>
      <w:r w:rsidR="001647C4" w:rsidRPr="001647C4">
        <w:t xml:space="preserve"> </w:t>
      </w:r>
      <w:r w:rsidRPr="001647C4">
        <w:t>объединений,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публично</w:t>
      </w:r>
      <w:r w:rsidR="001647C4" w:rsidRPr="001647C4">
        <w:t xml:space="preserve"> </w:t>
      </w:r>
      <w:r w:rsidRPr="001647C4">
        <w:t>выражать</w:t>
      </w:r>
      <w:r w:rsidR="001647C4" w:rsidRPr="001647C4">
        <w:t xml:space="preserve"> </w:t>
      </w:r>
      <w:r w:rsidRPr="001647C4">
        <w:t>отношение</w:t>
      </w:r>
      <w:r w:rsidR="001647C4" w:rsidRPr="001647C4">
        <w:t xml:space="preserve"> </w:t>
      </w:r>
      <w:r w:rsidRPr="001647C4">
        <w:t>к</w:t>
      </w:r>
      <w:r w:rsidR="001647C4" w:rsidRPr="001647C4">
        <w:t xml:space="preserve"> </w:t>
      </w:r>
      <w:r w:rsidRPr="001647C4">
        <w:t>указанным</w:t>
      </w:r>
      <w:r w:rsidR="001647C4" w:rsidRPr="001647C4">
        <w:t xml:space="preserve"> </w:t>
      </w:r>
      <w:r w:rsidRPr="001647C4">
        <w:t>объединениям</w:t>
      </w:r>
      <w:r w:rsidR="001647C4" w:rsidRPr="001647C4">
        <w:t xml:space="preserve"> </w:t>
      </w:r>
      <w:r w:rsidRPr="001647C4">
        <w:t>в</w:t>
      </w:r>
      <w:r w:rsidR="001647C4" w:rsidRPr="001647C4">
        <w:t xml:space="preserve"> </w:t>
      </w:r>
      <w:r w:rsidRPr="001647C4">
        <w:t>качестве</w:t>
      </w:r>
      <w:r w:rsidR="001647C4" w:rsidRPr="001647C4">
        <w:t xml:space="preserve"> </w:t>
      </w:r>
      <w:r w:rsidRPr="001647C4">
        <w:t>муниципального</w:t>
      </w:r>
      <w:r w:rsidR="001647C4" w:rsidRPr="001647C4">
        <w:t xml:space="preserve"> </w:t>
      </w:r>
      <w:r w:rsidRPr="001647C4">
        <w:t>служащего;</w:t>
      </w:r>
    </w:p>
    <w:p w:rsidR="00FD4809" w:rsidRPr="001647C4" w:rsidRDefault="00FD4809" w:rsidP="001647C4">
      <w:r w:rsidRPr="001647C4">
        <w:t>12)</w:t>
      </w:r>
      <w:r w:rsidR="001647C4" w:rsidRPr="001647C4">
        <w:t xml:space="preserve"> </w:t>
      </w:r>
      <w:r w:rsidRPr="001647C4">
        <w:t>создавать</w:t>
      </w:r>
      <w:r w:rsidR="001647C4" w:rsidRPr="001647C4">
        <w:t xml:space="preserve"> </w:t>
      </w:r>
      <w:r w:rsidRPr="001647C4">
        <w:t>в</w:t>
      </w:r>
      <w:r w:rsidR="001647C4" w:rsidRPr="001647C4">
        <w:t xml:space="preserve"> </w:t>
      </w:r>
      <w:r w:rsidRPr="001647C4">
        <w:t>органах</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иных</w:t>
      </w:r>
      <w:r w:rsidR="001647C4" w:rsidRPr="001647C4">
        <w:t xml:space="preserve"> </w:t>
      </w:r>
      <w:r w:rsidRPr="001647C4">
        <w:t>муниципальных</w:t>
      </w:r>
      <w:r w:rsidR="001647C4" w:rsidRPr="001647C4">
        <w:t xml:space="preserve"> </w:t>
      </w:r>
      <w:r w:rsidRPr="001647C4">
        <w:t>органах</w:t>
      </w:r>
      <w:r w:rsidR="001647C4" w:rsidRPr="001647C4">
        <w:t xml:space="preserve"> </w:t>
      </w:r>
      <w:r w:rsidRPr="001647C4">
        <w:t>структуры</w:t>
      </w:r>
      <w:r w:rsidR="001647C4" w:rsidRPr="001647C4">
        <w:t xml:space="preserve"> </w:t>
      </w:r>
      <w:r w:rsidRPr="001647C4">
        <w:t>политических</w:t>
      </w:r>
      <w:r w:rsidR="001647C4" w:rsidRPr="001647C4">
        <w:t xml:space="preserve"> </w:t>
      </w:r>
      <w:r w:rsidRPr="001647C4">
        <w:t>партий,</w:t>
      </w:r>
      <w:r w:rsidR="001647C4" w:rsidRPr="001647C4">
        <w:t xml:space="preserve"> </w:t>
      </w:r>
      <w:r w:rsidRPr="001647C4">
        <w:t>религиозных</w:t>
      </w:r>
      <w:r w:rsidR="001647C4" w:rsidRPr="001647C4">
        <w:t xml:space="preserve"> </w:t>
      </w:r>
      <w:r w:rsidRPr="001647C4">
        <w:t>и</w:t>
      </w:r>
      <w:r w:rsidR="001647C4" w:rsidRPr="001647C4">
        <w:t xml:space="preserve"> </w:t>
      </w:r>
      <w:r w:rsidRPr="001647C4">
        <w:t>других</w:t>
      </w:r>
      <w:r w:rsidR="001647C4" w:rsidRPr="001647C4">
        <w:t xml:space="preserve"> </w:t>
      </w:r>
      <w:r w:rsidRPr="001647C4">
        <w:t>общественных</w:t>
      </w:r>
      <w:r w:rsidR="001647C4" w:rsidRPr="001647C4">
        <w:t xml:space="preserve"> </w:t>
      </w:r>
      <w:r w:rsidRPr="001647C4">
        <w:t>объединений</w:t>
      </w:r>
      <w:r w:rsidR="001647C4" w:rsidRPr="001647C4">
        <w:t xml:space="preserve"> </w:t>
      </w:r>
      <w:r w:rsidRPr="001647C4">
        <w:t>(за</w:t>
      </w:r>
      <w:r w:rsidR="001647C4" w:rsidRPr="001647C4">
        <w:t xml:space="preserve"> </w:t>
      </w:r>
      <w:r w:rsidRPr="001647C4">
        <w:t>исключением</w:t>
      </w:r>
      <w:r w:rsidR="001647C4" w:rsidRPr="001647C4">
        <w:t xml:space="preserve"> </w:t>
      </w:r>
      <w:r w:rsidRPr="001647C4">
        <w:t>профессиональных</w:t>
      </w:r>
      <w:r w:rsidR="001647C4" w:rsidRPr="001647C4">
        <w:t xml:space="preserve"> </w:t>
      </w:r>
      <w:r w:rsidRPr="001647C4">
        <w:t>союзов,</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ветеранских</w:t>
      </w:r>
      <w:r w:rsidR="001647C4" w:rsidRPr="001647C4">
        <w:t xml:space="preserve"> </w:t>
      </w:r>
      <w:r w:rsidRPr="001647C4">
        <w:t>и</w:t>
      </w:r>
      <w:r w:rsidR="001647C4" w:rsidRPr="001647C4">
        <w:t xml:space="preserve"> </w:t>
      </w:r>
      <w:r w:rsidRPr="001647C4">
        <w:t>иных</w:t>
      </w:r>
      <w:r w:rsidR="001647C4" w:rsidRPr="001647C4">
        <w:t xml:space="preserve"> </w:t>
      </w:r>
      <w:r w:rsidRPr="001647C4">
        <w:t>органов</w:t>
      </w:r>
      <w:r w:rsidR="001647C4" w:rsidRPr="001647C4">
        <w:t xml:space="preserve"> </w:t>
      </w:r>
      <w:r w:rsidRPr="001647C4">
        <w:t>общественной</w:t>
      </w:r>
      <w:r w:rsidR="001647C4" w:rsidRPr="001647C4">
        <w:t xml:space="preserve"> </w:t>
      </w:r>
      <w:r w:rsidRPr="001647C4">
        <w:t>самодеятельности)</w:t>
      </w:r>
      <w:r w:rsidR="001647C4" w:rsidRPr="001647C4">
        <w:t xml:space="preserve"> </w:t>
      </w:r>
      <w:r w:rsidRPr="001647C4">
        <w:t>или</w:t>
      </w:r>
      <w:r w:rsidR="001647C4" w:rsidRPr="001647C4">
        <w:t xml:space="preserve"> </w:t>
      </w:r>
      <w:r w:rsidRPr="001647C4">
        <w:t>способствовать</w:t>
      </w:r>
      <w:r w:rsidR="001647C4" w:rsidRPr="001647C4">
        <w:t xml:space="preserve"> </w:t>
      </w:r>
      <w:r w:rsidRPr="001647C4">
        <w:t>созданию</w:t>
      </w:r>
      <w:r w:rsidR="001647C4" w:rsidRPr="001647C4">
        <w:t xml:space="preserve"> </w:t>
      </w:r>
      <w:r w:rsidRPr="001647C4">
        <w:t>указанных</w:t>
      </w:r>
      <w:r w:rsidR="001647C4" w:rsidRPr="001647C4">
        <w:t xml:space="preserve"> </w:t>
      </w:r>
      <w:r w:rsidRPr="001647C4">
        <w:t>структур;</w:t>
      </w:r>
    </w:p>
    <w:p w:rsidR="00FD4809" w:rsidRPr="001647C4" w:rsidRDefault="00FD4809" w:rsidP="001647C4">
      <w:r w:rsidRPr="001647C4">
        <w:t>13)</w:t>
      </w:r>
      <w:r w:rsidR="001647C4" w:rsidRPr="001647C4">
        <w:t xml:space="preserve"> </w:t>
      </w:r>
      <w:r w:rsidRPr="001647C4">
        <w:t>прекращать</w:t>
      </w:r>
      <w:r w:rsidR="001647C4" w:rsidRPr="001647C4">
        <w:t xml:space="preserve"> </w:t>
      </w:r>
      <w:r w:rsidRPr="001647C4">
        <w:t>исполнение</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в</w:t>
      </w:r>
      <w:r w:rsidR="001647C4" w:rsidRPr="001647C4">
        <w:t xml:space="preserve"> </w:t>
      </w:r>
      <w:r w:rsidRPr="001647C4">
        <w:t>целях</w:t>
      </w:r>
      <w:r w:rsidR="001647C4" w:rsidRPr="001647C4">
        <w:t xml:space="preserve"> </w:t>
      </w:r>
      <w:r w:rsidRPr="001647C4">
        <w:t>урегулирования</w:t>
      </w:r>
      <w:r w:rsidR="001647C4" w:rsidRPr="001647C4">
        <w:t xml:space="preserve"> </w:t>
      </w:r>
      <w:r w:rsidRPr="001647C4">
        <w:t>трудового</w:t>
      </w:r>
      <w:r w:rsidR="001647C4" w:rsidRPr="001647C4">
        <w:t xml:space="preserve"> </w:t>
      </w:r>
      <w:r w:rsidRPr="001647C4">
        <w:t>спора;</w:t>
      </w:r>
    </w:p>
    <w:p w:rsidR="00FD4809" w:rsidRPr="001647C4" w:rsidRDefault="00FD4809" w:rsidP="001647C4">
      <w:r w:rsidRPr="001647C4">
        <w:t>14)</w:t>
      </w:r>
      <w:r w:rsidR="001647C4" w:rsidRPr="001647C4">
        <w:t xml:space="preserve"> </w:t>
      </w:r>
      <w:r w:rsidRPr="001647C4">
        <w:t>входить</w:t>
      </w:r>
      <w:r w:rsidR="001647C4" w:rsidRPr="001647C4">
        <w:t xml:space="preserve"> </w:t>
      </w:r>
      <w:r w:rsidRPr="001647C4">
        <w:t>в</w:t>
      </w:r>
      <w:r w:rsidR="001647C4" w:rsidRPr="001647C4">
        <w:t xml:space="preserve"> </w:t>
      </w:r>
      <w:r w:rsidRPr="001647C4">
        <w:t>состав</w:t>
      </w:r>
      <w:r w:rsidR="001647C4" w:rsidRPr="001647C4">
        <w:t xml:space="preserve"> </w:t>
      </w:r>
      <w:r w:rsidRPr="001647C4">
        <w:t>органов</w:t>
      </w:r>
      <w:r w:rsidR="001647C4" w:rsidRPr="001647C4">
        <w:t xml:space="preserve"> </w:t>
      </w:r>
      <w:r w:rsidRPr="001647C4">
        <w:t>управления,</w:t>
      </w:r>
      <w:r w:rsidR="001647C4" w:rsidRPr="001647C4">
        <w:t xml:space="preserve"> </w:t>
      </w:r>
      <w:r w:rsidRPr="001647C4">
        <w:t>попечительских</w:t>
      </w:r>
      <w:r w:rsidR="001647C4" w:rsidRPr="001647C4">
        <w:t xml:space="preserve"> </w:t>
      </w:r>
      <w:r w:rsidRPr="001647C4">
        <w:t>или</w:t>
      </w:r>
      <w:r w:rsidR="001647C4" w:rsidRPr="001647C4">
        <w:t xml:space="preserve"> </w:t>
      </w:r>
      <w:r w:rsidRPr="001647C4">
        <w:t>наблюдательных</w:t>
      </w:r>
      <w:r w:rsidR="001647C4" w:rsidRPr="001647C4">
        <w:t xml:space="preserve"> </w:t>
      </w:r>
      <w:r w:rsidRPr="001647C4">
        <w:t>советов,</w:t>
      </w:r>
      <w:r w:rsidR="001647C4" w:rsidRPr="001647C4">
        <w:t xml:space="preserve"> </w:t>
      </w:r>
      <w:r w:rsidRPr="001647C4">
        <w:t>иных</w:t>
      </w:r>
      <w:r w:rsidR="001647C4" w:rsidRPr="001647C4">
        <w:t xml:space="preserve"> </w:t>
      </w:r>
      <w:r w:rsidRPr="001647C4">
        <w:t>органов</w:t>
      </w:r>
      <w:r w:rsidR="001647C4" w:rsidRPr="001647C4">
        <w:t xml:space="preserve"> </w:t>
      </w:r>
      <w:r w:rsidRPr="001647C4">
        <w:t>иностранных</w:t>
      </w:r>
      <w:r w:rsidR="001647C4" w:rsidRPr="001647C4">
        <w:t xml:space="preserve"> </w:t>
      </w:r>
      <w:r w:rsidRPr="001647C4">
        <w:t>некоммерческих</w:t>
      </w:r>
      <w:r w:rsidR="001647C4" w:rsidRPr="001647C4">
        <w:t xml:space="preserve"> </w:t>
      </w:r>
      <w:r w:rsidRPr="001647C4">
        <w:t>неправительственных</w:t>
      </w:r>
      <w:r w:rsidR="001647C4" w:rsidRPr="001647C4">
        <w:t xml:space="preserve"> </w:t>
      </w:r>
      <w:r w:rsidRPr="001647C4">
        <w:t>организаций</w:t>
      </w:r>
      <w:r w:rsidR="001647C4" w:rsidRPr="001647C4">
        <w:t xml:space="preserve"> </w:t>
      </w:r>
      <w:r w:rsidRPr="001647C4">
        <w:t>и</w:t>
      </w:r>
      <w:r w:rsidR="001647C4" w:rsidRPr="001647C4">
        <w:t xml:space="preserve"> </w:t>
      </w:r>
      <w:r w:rsidRPr="001647C4">
        <w:t>действующих</w:t>
      </w:r>
      <w:r w:rsidR="001647C4" w:rsidRPr="001647C4">
        <w:t xml:space="preserve"> </w:t>
      </w:r>
      <w:r w:rsidRPr="001647C4">
        <w:t>на</w:t>
      </w:r>
      <w:r w:rsidR="001647C4" w:rsidRPr="001647C4">
        <w:t xml:space="preserve"> </w:t>
      </w:r>
      <w:r w:rsidRPr="001647C4">
        <w:t>территории</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их</w:t>
      </w:r>
      <w:r w:rsidR="001647C4" w:rsidRPr="001647C4">
        <w:t xml:space="preserve"> </w:t>
      </w:r>
      <w:r w:rsidRPr="001647C4">
        <w:t>структурных</w:t>
      </w:r>
      <w:r w:rsidR="001647C4" w:rsidRPr="001647C4">
        <w:t xml:space="preserve"> </w:t>
      </w:r>
      <w:r w:rsidRPr="001647C4">
        <w:t>подразделений,</w:t>
      </w:r>
      <w:r w:rsidR="001647C4" w:rsidRPr="001647C4">
        <w:t xml:space="preserve"> </w:t>
      </w:r>
      <w:r w:rsidRPr="001647C4">
        <w:t>если</w:t>
      </w:r>
      <w:r w:rsidR="001647C4" w:rsidRPr="001647C4">
        <w:t xml:space="preserve"> </w:t>
      </w:r>
      <w:r w:rsidRPr="001647C4">
        <w:t>иное</w:t>
      </w:r>
      <w:r w:rsidR="001647C4" w:rsidRPr="001647C4">
        <w:t xml:space="preserve"> </w:t>
      </w:r>
      <w:r w:rsidRPr="001647C4">
        <w:t>не</w:t>
      </w:r>
      <w:r w:rsidR="001647C4" w:rsidRPr="001647C4">
        <w:t xml:space="preserve"> </w:t>
      </w:r>
      <w:r w:rsidRPr="001647C4">
        <w:t>предусмотрено</w:t>
      </w:r>
      <w:r w:rsidR="001647C4" w:rsidRPr="001647C4">
        <w:t xml:space="preserve"> </w:t>
      </w:r>
      <w:r w:rsidRPr="001647C4">
        <w:t>международным</w:t>
      </w:r>
      <w:r w:rsidR="001647C4" w:rsidRPr="001647C4">
        <w:t xml:space="preserve"> </w:t>
      </w:r>
      <w:r w:rsidRPr="001647C4">
        <w:t>договором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или</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p>
    <w:p w:rsidR="00FD4809" w:rsidRPr="001647C4" w:rsidRDefault="00FD4809" w:rsidP="001647C4">
      <w:r w:rsidRPr="001647C4">
        <w:t>15)</w:t>
      </w:r>
      <w:r w:rsidR="001647C4" w:rsidRPr="001647C4">
        <w:t xml:space="preserve"> </w:t>
      </w:r>
      <w:r w:rsidRPr="001647C4">
        <w:t>заниматься</w:t>
      </w:r>
      <w:r w:rsidR="001647C4" w:rsidRPr="001647C4">
        <w:t xml:space="preserve"> </w:t>
      </w:r>
      <w:r w:rsidRPr="001647C4">
        <w:t>без</w:t>
      </w:r>
      <w:r w:rsidR="001647C4" w:rsidRPr="001647C4">
        <w:t xml:space="preserve"> </w:t>
      </w:r>
      <w:r w:rsidRPr="001647C4">
        <w:t>письменного</w:t>
      </w:r>
      <w:r w:rsidR="001647C4" w:rsidRPr="001647C4">
        <w:t xml:space="preserve"> </w:t>
      </w:r>
      <w:r w:rsidRPr="001647C4">
        <w:t>разрешения</w:t>
      </w:r>
      <w:r w:rsidR="001647C4" w:rsidRPr="001647C4">
        <w:t xml:space="preserve"> </w:t>
      </w:r>
      <w:r w:rsidRPr="001647C4">
        <w:t>представителя</w:t>
      </w:r>
      <w:r w:rsidR="001647C4" w:rsidRPr="001647C4">
        <w:t xml:space="preserve"> </w:t>
      </w:r>
      <w:r w:rsidRPr="001647C4">
        <w:t>нанимателя</w:t>
      </w:r>
      <w:r w:rsidR="001647C4" w:rsidRPr="001647C4">
        <w:t xml:space="preserve"> </w:t>
      </w:r>
      <w:r w:rsidRPr="001647C4">
        <w:t>(работодателя)</w:t>
      </w:r>
      <w:r w:rsidR="001647C4" w:rsidRPr="001647C4">
        <w:t xml:space="preserve"> </w:t>
      </w:r>
      <w:r w:rsidRPr="001647C4">
        <w:t>оплачиваемой</w:t>
      </w:r>
      <w:r w:rsidR="001647C4" w:rsidRPr="001647C4">
        <w:t xml:space="preserve"> </w:t>
      </w:r>
      <w:r w:rsidRPr="001647C4">
        <w:t>деятельностью,</w:t>
      </w:r>
      <w:r w:rsidR="001647C4" w:rsidRPr="001647C4">
        <w:t xml:space="preserve"> </w:t>
      </w:r>
      <w:r w:rsidRPr="001647C4">
        <w:t>финансируемой</w:t>
      </w:r>
      <w:r w:rsidR="001647C4" w:rsidRPr="001647C4">
        <w:t xml:space="preserve"> </w:t>
      </w:r>
      <w:r w:rsidRPr="001647C4">
        <w:t>исключительно</w:t>
      </w:r>
      <w:r w:rsidR="001647C4" w:rsidRPr="001647C4">
        <w:t xml:space="preserve"> </w:t>
      </w:r>
      <w:r w:rsidRPr="001647C4">
        <w:t>за</w:t>
      </w:r>
      <w:r w:rsidR="001647C4" w:rsidRPr="001647C4">
        <w:t xml:space="preserve"> </w:t>
      </w:r>
      <w:r w:rsidRPr="001647C4">
        <w:t>счет</w:t>
      </w:r>
      <w:r w:rsidR="001647C4" w:rsidRPr="001647C4">
        <w:t xml:space="preserve"> </w:t>
      </w:r>
      <w:r w:rsidRPr="001647C4">
        <w:t>средств</w:t>
      </w:r>
      <w:r w:rsidR="001647C4" w:rsidRPr="001647C4">
        <w:t xml:space="preserve"> </w:t>
      </w:r>
      <w:r w:rsidRPr="001647C4">
        <w:t>иностранных</w:t>
      </w:r>
      <w:r w:rsidR="001647C4" w:rsidRPr="001647C4">
        <w:t xml:space="preserve"> </w:t>
      </w:r>
      <w:r w:rsidRPr="001647C4">
        <w:t>государств,</w:t>
      </w:r>
      <w:r w:rsidR="001647C4" w:rsidRPr="001647C4">
        <w:t xml:space="preserve"> </w:t>
      </w:r>
      <w:r w:rsidRPr="001647C4">
        <w:t>международных</w:t>
      </w:r>
      <w:r w:rsidR="001647C4" w:rsidRPr="001647C4">
        <w:t xml:space="preserve"> </w:t>
      </w:r>
      <w:r w:rsidRPr="001647C4">
        <w:t>и</w:t>
      </w:r>
      <w:r w:rsidR="001647C4" w:rsidRPr="001647C4">
        <w:t xml:space="preserve"> </w:t>
      </w:r>
      <w:r w:rsidRPr="001647C4">
        <w:t>иностранных</w:t>
      </w:r>
      <w:r w:rsidR="001647C4" w:rsidRPr="001647C4">
        <w:t xml:space="preserve"> </w:t>
      </w:r>
      <w:r w:rsidRPr="001647C4">
        <w:t>организаций,</w:t>
      </w:r>
      <w:r w:rsidR="001647C4" w:rsidRPr="001647C4">
        <w:t xml:space="preserve"> </w:t>
      </w:r>
      <w:r w:rsidRPr="001647C4">
        <w:t>иностранных</w:t>
      </w:r>
      <w:r w:rsidR="001647C4" w:rsidRPr="001647C4">
        <w:t xml:space="preserve"> </w:t>
      </w:r>
      <w:r w:rsidRPr="001647C4">
        <w:t>граждан</w:t>
      </w:r>
      <w:r w:rsidR="001647C4" w:rsidRPr="001647C4">
        <w:t xml:space="preserve"> </w:t>
      </w:r>
      <w:r w:rsidRPr="001647C4">
        <w:t>и</w:t>
      </w:r>
      <w:r w:rsidR="001647C4" w:rsidRPr="001647C4">
        <w:t xml:space="preserve"> </w:t>
      </w:r>
      <w:r w:rsidRPr="001647C4">
        <w:t>лиц</w:t>
      </w:r>
      <w:r w:rsidR="001647C4" w:rsidRPr="001647C4">
        <w:t xml:space="preserve"> </w:t>
      </w:r>
      <w:r w:rsidRPr="001647C4">
        <w:t>без</w:t>
      </w:r>
      <w:r w:rsidR="001647C4" w:rsidRPr="001647C4">
        <w:t xml:space="preserve"> </w:t>
      </w:r>
      <w:r w:rsidRPr="001647C4">
        <w:t>гражданства,</w:t>
      </w:r>
      <w:r w:rsidR="001647C4" w:rsidRPr="001647C4">
        <w:t xml:space="preserve"> </w:t>
      </w:r>
      <w:r w:rsidRPr="001647C4">
        <w:t>если</w:t>
      </w:r>
      <w:r w:rsidR="001647C4" w:rsidRPr="001647C4">
        <w:t xml:space="preserve"> </w:t>
      </w:r>
      <w:r w:rsidRPr="001647C4">
        <w:t>иное</w:t>
      </w:r>
      <w:r w:rsidR="001647C4" w:rsidRPr="001647C4">
        <w:t xml:space="preserve"> </w:t>
      </w:r>
      <w:r w:rsidRPr="001647C4">
        <w:t>не</w:t>
      </w:r>
      <w:r w:rsidR="001647C4" w:rsidRPr="001647C4">
        <w:t xml:space="preserve"> </w:t>
      </w:r>
      <w:r w:rsidRPr="001647C4">
        <w:t>предусмотрено</w:t>
      </w:r>
      <w:r w:rsidR="001647C4" w:rsidRPr="001647C4">
        <w:t xml:space="preserve"> </w:t>
      </w:r>
      <w:r w:rsidRPr="001647C4">
        <w:t>международным</w:t>
      </w:r>
      <w:r w:rsidR="001647C4" w:rsidRPr="001647C4">
        <w:t xml:space="preserve"> </w:t>
      </w:r>
      <w:r w:rsidRPr="001647C4">
        <w:t>договором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или</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p>
    <w:p w:rsidR="00FD4809" w:rsidRPr="001647C4" w:rsidRDefault="00FD4809" w:rsidP="001647C4">
      <w:r w:rsidRPr="001647C4">
        <w:t>2.</w:t>
      </w:r>
      <w:r w:rsidR="004419C4">
        <w:t xml:space="preserve"> </w:t>
      </w:r>
      <w:proofErr w:type="gramStart"/>
      <w:r w:rsidR="004419C4">
        <w:t>исключена</w:t>
      </w:r>
      <w:proofErr w:type="gramEnd"/>
      <w:r w:rsidR="004419C4">
        <w:t xml:space="preserve"> - Решение сельской Думы от </w:t>
      </w:r>
      <w:hyperlink r:id="rId57" w:tgtFrame="ChangingDocument" w:history="1">
        <w:r w:rsidR="004419C4" w:rsidRPr="002111B8">
          <w:rPr>
            <w:rStyle w:val="a6"/>
          </w:rPr>
          <w:t>12.11.2015 № 29/4</w:t>
        </w:r>
      </w:hyperlink>
    </w:p>
    <w:p w:rsidR="00FD4809" w:rsidRPr="001647C4" w:rsidRDefault="00FD4809" w:rsidP="001647C4">
      <w:r w:rsidRPr="001647C4">
        <w:t>3.</w:t>
      </w:r>
      <w:r w:rsidR="001647C4" w:rsidRPr="001647C4">
        <w:t xml:space="preserve"> </w:t>
      </w:r>
      <w:r w:rsidRPr="001647C4">
        <w:t>Гражданин</w:t>
      </w:r>
      <w:r w:rsidR="001647C4" w:rsidRPr="001647C4">
        <w:t xml:space="preserve"> </w:t>
      </w:r>
      <w:r w:rsidRPr="001647C4">
        <w:t>после</w:t>
      </w:r>
      <w:r w:rsidR="001647C4" w:rsidRPr="001647C4">
        <w:t xml:space="preserve"> </w:t>
      </w:r>
      <w:r w:rsidRPr="001647C4">
        <w:t>увольнения</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не</w:t>
      </w:r>
      <w:r w:rsidR="001647C4" w:rsidRPr="001647C4">
        <w:t xml:space="preserve"> </w:t>
      </w:r>
      <w:r w:rsidRPr="001647C4">
        <w:t>вправе</w:t>
      </w:r>
      <w:r w:rsidR="001647C4" w:rsidRPr="001647C4">
        <w:t xml:space="preserve"> </w:t>
      </w:r>
      <w:r w:rsidRPr="001647C4">
        <w:t>разглашать</w:t>
      </w:r>
      <w:r w:rsidR="001647C4" w:rsidRPr="001647C4">
        <w:t xml:space="preserve"> </w:t>
      </w:r>
      <w:r w:rsidRPr="001647C4">
        <w:t>или</w:t>
      </w:r>
      <w:r w:rsidR="001647C4" w:rsidRPr="001647C4">
        <w:t xml:space="preserve"> </w:t>
      </w:r>
      <w:r w:rsidRPr="001647C4">
        <w:t>использовать</w:t>
      </w:r>
      <w:r w:rsidR="001647C4" w:rsidRPr="001647C4">
        <w:t xml:space="preserve"> </w:t>
      </w:r>
      <w:r w:rsidRPr="001647C4">
        <w:t>в</w:t>
      </w:r>
      <w:r w:rsidR="001647C4" w:rsidRPr="001647C4">
        <w:t xml:space="preserve"> </w:t>
      </w:r>
      <w:r w:rsidRPr="001647C4">
        <w:t>интересах</w:t>
      </w:r>
      <w:r w:rsidR="001647C4" w:rsidRPr="001647C4">
        <w:t xml:space="preserve"> </w:t>
      </w:r>
      <w:r w:rsidRPr="001647C4">
        <w:t>организаций</w:t>
      </w:r>
      <w:r w:rsidR="001647C4" w:rsidRPr="001647C4">
        <w:t xml:space="preserve"> </w:t>
      </w:r>
      <w:r w:rsidRPr="001647C4">
        <w:t>либо</w:t>
      </w:r>
      <w:r w:rsidR="001647C4" w:rsidRPr="001647C4">
        <w:t xml:space="preserve"> </w:t>
      </w:r>
      <w:r w:rsidRPr="001647C4">
        <w:t>физических</w:t>
      </w:r>
      <w:r w:rsidR="001647C4" w:rsidRPr="001647C4">
        <w:t xml:space="preserve"> </w:t>
      </w:r>
      <w:r w:rsidRPr="001647C4">
        <w:t>лиц</w:t>
      </w:r>
      <w:r w:rsidR="001647C4" w:rsidRPr="001647C4">
        <w:t xml:space="preserve"> </w:t>
      </w:r>
      <w:r w:rsidRPr="001647C4">
        <w:t>сведения</w:t>
      </w:r>
      <w:r w:rsidR="001647C4" w:rsidRPr="001647C4">
        <w:t xml:space="preserve"> </w:t>
      </w:r>
      <w:r w:rsidRPr="001647C4">
        <w:t>конфиденциального</w:t>
      </w:r>
      <w:r w:rsidR="001647C4" w:rsidRPr="001647C4">
        <w:t xml:space="preserve"> </w:t>
      </w:r>
      <w:r w:rsidRPr="001647C4">
        <w:t>характера</w:t>
      </w:r>
      <w:r w:rsidR="001647C4" w:rsidRPr="001647C4">
        <w:t xml:space="preserve"> </w:t>
      </w:r>
      <w:r w:rsidRPr="001647C4">
        <w:t>или</w:t>
      </w:r>
      <w:r w:rsidR="001647C4" w:rsidRPr="001647C4">
        <w:t xml:space="preserve"> </w:t>
      </w:r>
      <w:r w:rsidRPr="001647C4">
        <w:t>служебную</w:t>
      </w:r>
      <w:r w:rsidR="001647C4" w:rsidRPr="001647C4">
        <w:t xml:space="preserve"> </w:t>
      </w:r>
      <w:r w:rsidRPr="001647C4">
        <w:t>информацию,</w:t>
      </w:r>
      <w:r w:rsidR="001647C4" w:rsidRPr="001647C4">
        <w:t xml:space="preserve"> </w:t>
      </w:r>
      <w:r w:rsidRPr="001647C4">
        <w:t>ставшие</w:t>
      </w:r>
      <w:r w:rsidR="001647C4" w:rsidRPr="001647C4">
        <w:t xml:space="preserve"> </w:t>
      </w:r>
      <w:r w:rsidRPr="001647C4">
        <w:t>ему</w:t>
      </w:r>
      <w:r w:rsidR="001647C4" w:rsidRPr="001647C4">
        <w:t xml:space="preserve"> </w:t>
      </w:r>
      <w:r w:rsidRPr="001647C4">
        <w:t>известными</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должностных</w:t>
      </w:r>
      <w:r w:rsidR="001647C4" w:rsidRPr="001647C4">
        <w:t xml:space="preserve"> </w:t>
      </w:r>
      <w:r w:rsidRPr="001647C4">
        <w:t>обязанностей.</w:t>
      </w:r>
    </w:p>
    <w:p w:rsidR="00FD4809" w:rsidRPr="001647C4" w:rsidRDefault="00FD4809" w:rsidP="001647C4">
      <w:r w:rsidRPr="001647C4">
        <w:t>4.</w:t>
      </w:r>
      <w:r w:rsidR="001647C4" w:rsidRPr="001647C4">
        <w:t xml:space="preserve"> </w:t>
      </w:r>
      <w:proofErr w:type="gramStart"/>
      <w:r w:rsidRPr="001647C4">
        <w:t>Гражданин,</w:t>
      </w:r>
      <w:r w:rsidR="001647C4" w:rsidRPr="001647C4">
        <w:t xml:space="preserve"> </w:t>
      </w:r>
      <w:r w:rsidRPr="001647C4">
        <w:t>замещавший</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включенную</w:t>
      </w:r>
      <w:r w:rsidR="001647C4" w:rsidRPr="001647C4">
        <w:t xml:space="preserve"> </w:t>
      </w:r>
      <w:r w:rsidRPr="001647C4">
        <w:t>в</w:t>
      </w:r>
      <w:r w:rsidR="001647C4" w:rsidRPr="001647C4">
        <w:t xml:space="preserve"> </w:t>
      </w:r>
      <w:r w:rsidRPr="001647C4">
        <w:t>перечень</w:t>
      </w:r>
      <w:r w:rsidR="001647C4" w:rsidRPr="001647C4">
        <w:t xml:space="preserve"> </w:t>
      </w:r>
      <w:r w:rsidRPr="001647C4">
        <w:t>должностей,</w:t>
      </w:r>
      <w:r w:rsidR="001647C4" w:rsidRPr="001647C4">
        <w:t xml:space="preserve"> </w:t>
      </w:r>
      <w:r w:rsidRPr="001647C4">
        <w:t>установленный</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в</w:t>
      </w:r>
      <w:r w:rsidR="001647C4" w:rsidRPr="001647C4">
        <w:t xml:space="preserve"> </w:t>
      </w:r>
      <w:r w:rsidRPr="001647C4">
        <w:t>течение</w:t>
      </w:r>
      <w:r w:rsidR="001647C4" w:rsidRPr="001647C4">
        <w:t xml:space="preserve"> </w:t>
      </w:r>
      <w:r w:rsidRPr="001647C4">
        <w:t>двух</w:t>
      </w:r>
      <w:r w:rsidR="001647C4" w:rsidRPr="001647C4">
        <w:t xml:space="preserve"> </w:t>
      </w:r>
      <w:r w:rsidRPr="001647C4">
        <w:t>лет</w:t>
      </w:r>
      <w:r w:rsidR="001647C4" w:rsidRPr="001647C4">
        <w:t xml:space="preserve"> </w:t>
      </w:r>
      <w:r w:rsidRPr="001647C4">
        <w:t>после</w:t>
      </w:r>
      <w:r w:rsidR="001647C4" w:rsidRPr="001647C4">
        <w:t xml:space="preserve"> </w:t>
      </w:r>
      <w:r w:rsidRPr="001647C4">
        <w:t>увольнения</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не</w:t>
      </w:r>
      <w:r w:rsidR="001647C4" w:rsidRPr="001647C4">
        <w:t xml:space="preserve"> </w:t>
      </w:r>
      <w:r w:rsidRPr="001647C4">
        <w:t>вправе</w:t>
      </w:r>
      <w:r w:rsidR="001647C4" w:rsidRPr="001647C4">
        <w:t xml:space="preserve"> </w:t>
      </w:r>
      <w:r w:rsidRPr="001647C4">
        <w:t>замещать</w:t>
      </w:r>
      <w:r w:rsidR="001647C4" w:rsidRPr="001647C4">
        <w:t xml:space="preserve"> </w:t>
      </w:r>
      <w:r w:rsidRPr="001647C4">
        <w:t>на</w:t>
      </w:r>
      <w:r w:rsidR="001647C4" w:rsidRPr="001647C4">
        <w:t xml:space="preserve"> </w:t>
      </w:r>
      <w:r w:rsidRPr="001647C4">
        <w:t>условиях</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должности</w:t>
      </w:r>
      <w:r w:rsidR="001647C4" w:rsidRPr="001647C4">
        <w:t xml:space="preserve"> </w:t>
      </w:r>
      <w:r w:rsidRPr="001647C4">
        <w:t>в</w:t>
      </w:r>
      <w:r w:rsidR="001647C4" w:rsidRPr="001647C4">
        <w:t xml:space="preserve"> </w:t>
      </w:r>
      <w:r w:rsidRPr="001647C4">
        <w:t>организации</w:t>
      </w:r>
      <w:r w:rsidR="001647C4" w:rsidRPr="001647C4">
        <w:t xml:space="preserve"> </w:t>
      </w:r>
      <w:r w:rsidRPr="001647C4">
        <w:t>и</w:t>
      </w:r>
      <w:r w:rsidR="001647C4" w:rsidRPr="001647C4">
        <w:t xml:space="preserve"> </w:t>
      </w:r>
      <w:r w:rsidRPr="001647C4">
        <w:t>(или)</w:t>
      </w:r>
      <w:r w:rsidR="001647C4" w:rsidRPr="001647C4">
        <w:t xml:space="preserve"> </w:t>
      </w:r>
      <w:r w:rsidRPr="001647C4">
        <w:t>выполнять</w:t>
      </w:r>
      <w:r w:rsidR="001647C4" w:rsidRPr="001647C4">
        <w:t xml:space="preserve"> </w:t>
      </w:r>
      <w:r w:rsidRPr="001647C4">
        <w:t>в</w:t>
      </w:r>
      <w:r w:rsidR="001647C4" w:rsidRPr="001647C4">
        <w:t xml:space="preserve"> </w:t>
      </w:r>
      <w:r w:rsidRPr="001647C4">
        <w:t>данной</w:t>
      </w:r>
      <w:r w:rsidR="001647C4" w:rsidRPr="001647C4">
        <w:t xml:space="preserve"> </w:t>
      </w:r>
      <w:r w:rsidRPr="001647C4">
        <w:t>организации</w:t>
      </w:r>
      <w:r w:rsidR="001647C4" w:rsidRPr="001647C4">
        <w:t xml:space="preserve"> </w:t>
      </w:r>
      <w:r w:rsidRPr="001647C4">
        <w:t>работу</w:t>
      </w:r>
      <w:r w:rsidR="001647C4" w:rsidRPr="001647C4">
        <w:t xml:space="preserve"> </w:t>
      </w:r>
      <w:r w:rsidRPr="001647C4">
        <w:t>на</w:t>
      </w:r>
      <w:r w:rsidR="001647C4" w:rsidRPr="001647C4">
        <w:t xml:space="preserve"> </w:t>
      </w:r>
      <w:r w:rsidRPr="001647C4">
        <w:t>условиях</w:t>
      </w:r>
      <w:r w:rsidR="001647C4" w:rsidRPr="001647C4">
        <w:t xml:space="preserve"> </w:t>
      </w:r>
      <w:r w:rsidRPr="001647C4">
        <w:t>гражданско-правового</w:t>
      </w:r>
      <w:r w:rsidR="001647C4" w:rsidRPr="001647C4">
        <w:t xml:space="preserve"> </w:t>
      </w:r>
      <w:r w:rsidRPr="001647C4">
        <w:t>договора</w:t>
      </w:r>
      <w:r w:rsidR="001647C4" w:rsidRPr="001647C4">
        <w:t xml:space="preserve"> </w:t>
      </w:r>
      <w:r w:rsidRPr="001647C4">
        <w:t>в</w:t>
      </w:r>
      <w:r w:rsidR="001647C4" w:rsidRPr="001647C4">
        <w:t xml:space="preserve"> </w:t>
      </w:r>
      <w:r w:rsidRPr="001647C4">
        <w:t>случаях,</w:t>
      </w:r>
      <w:r w:rsidR="001647C4" w:rsidRPr="001647C4">
        <w:t xml:space="preserve"> </w:t>
      </w:r>
      <w:r w:rsidRPr="001647C4">
        <w:t>предусмотренных</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если</w:t>
      </w:r>
      <w:r w:rsidR="001647C4" w:rsidRPr="001647C4">
        <w:t xml:space="preserve"> </w:t>
      </w:r>
      <w:r w:rsidRPr="001647C4">
        <w:t>отдельные</w:t>
      </w:r>
      <w:r w:rsidR="001647C4" w:rsidRPr="001647C4">
        <w:t xml:space="preserve"> </w:t>
      </w:r>
      <w:r w:rsidRPr="001647C4">
        <w:t>функции</w:t>
      </w:r>
      <w:r w:rsidR="001647C4" w:rsidRPr="001647C4">
        <w:t xml:space="preserve"> </w:t>
      </w:r>
      <w:r w:rsidRPr="001647C4">
        <w:t>муниципального</w:t>
      </w:r>
      <w:r w:rsidR="001647C4" w:rsidRPr="001647C4">
        <w:t xml:space="preserve"> </w:t>
      </w:r>
      <w:r w:rsidRPr="001647C4">
        <w:t>(административного)</w:t>
      </w:r>
      <w:r w:rsidR="001647C4" w:rsidRPr="001647C4">
        <w:t xml:space="preserve"> </w:t>
      </w:r>
      <w:r w:rsidRPr="001647C4">
        <w:t>управления</w:t>
      </w:r>
      <w:r w:rsidR="001647C4" w:rsidRPr="001647C4">
        <w:t xml:space="preserve"> </w:t>
      </w:r>
      <w:r w:rsidRPr="001647C4">
        <w:t>данной</w:t>
      </w:r>
      <w:r w:rsidR="001647C4" w:rsidRPr="001647C4">
        <w:t xml:space="preserve"> </w:t>
      </w:r>
      <w:r w:rsidRPr="001647C4">
        <w:t>организацией</w:t>
      </w:r>
      <w:r w:rsidR="001647C4" w:rsidRPr="001647C4">
        <w:t xml:space="preserve"> </w:t>
      </w:r>
      <w:r w:rsidRPr="001647C4">
        <w:t>входили</w:t>
      </w:r>
      <w:r w:rsidR="001647C4" w:rsidRPr="001647C4">
        <w:t xml:space="preserve"> </w:t>
      </w:r>
      <w:r w:rsidRPr="001647C4">
        <w:t>в</w:t>
      </w:r>
      <w:proofErr w:type="gramEnd"/>
      <w:r w:rsidR="001647C4" w:rsidRPr="001647C4">
        <w:t xml:space="preserve"> </w:t>
      </w:r>
      <w:r w:rsidRPr="001647C4">
        <w:t>должностные</w:t>
      </w:r>
      <w:r w:rsidR="001647C4" w:rsidRPr="001647C4">
        <w:t xml:space="preserve"> </w:t>
      </w:r>
      <w:r w:rsidRPr="001647C4">
        <w:t>(служебные)</w:t>
      </w:r>
      <w:r w:rsidR="001647C4" w:rsidRPr="001647C4">
        <w:t xml:space="preserve"> </w:t>
      </w:r>
      <w:r w:rsidRPr="001647C4">
        <w:t>обязанности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без</w:t>
      </w:r>
      <w:r w:rsidR="001647C4" w:rsidRPr="001647C4">
        <w:t xml:space="preserve"> </w:t>
      </w:r>
      <w:r w:rsidRPr="001647C4">
        <w:t>согласия</w:t>
      </w:r>
      <w:r w:rsidR="001647C4" w:rsidRPr="001647C4">
        <w:t xml:space="preserve"> </w:t>
      </w:r>
      <w:r w:rsidRPr="001647C4">
        <w:t>соответствующей</w:t>
      </w:r>
      <w:r w:rsidR="001647C4" w:rsidRPr="001647C4">
        <w:t xml:space="preserve"> </w:t>
      </w:r>
      <w:r w:rsidRPr="001647C4">
        <w:t>комиссии</w:t>
      </w:r>
      <w:r w:rsidR="001647C4" w:rsidRPr="001647C4">
        <w:t xml:space="preserve"> </w:t>
      </w:r>
      <w:r w:rsidRPr="001647C4">
        <w:t>по</w:t>
      </w:r>
      <w:r w:rsidR="001647C4" w:rsidRPr="001647C4">
        <w:t xml:space="preserve"> </w:t>
      </w:r>
      <w:r w:rsidRPr="001647C4">
        <w:t>соблюдению</w:t>
      </w:r>
      <w:r w:rsidR="001647C4" w:rsidRPr="001647C4">
        <w:t xml:space="preserve"> </w:t>
      </w:r>
      <w:r w:rsidRPr="001647C4">
        <w:t>требований</w:t>
      </w:r>
      <w:r w:rsidR="001647C4" w:rsidRPr="001647C4">
        <w:t xml:space="preserve"> </w:t>
      </w:r>
      <w:r w:rsidRPr="001647C4">
        <w:t>к</w:t>
      </w:r>
      <w:r w:rsidR="001647C4" w:rsidRPr="001647C4">
        <w:t xml:space="preserve"> </w:t>
      </w:r>
      <w:r w:rsidRPr="001647C4">
        <w:t>служебному</w:t>
      </w:r>
      <w:r w:rsidR="001647C4" w:rsidRPr="001647C4">
        <w:t xml:space="preserve"> </w:t>
      </w:r>
      <w:r w:rsidRPr="001647C4">
        <w:t>поведению</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и</w:t>
      </w:r>
      <w:r w:rsidR="001647C4" w:rsidRPr="001647C4">
        <w:t xml:space="preserve"> </w:t>
      </w:r>
      <w:r w:rsidRPr="001647C4">
        <w:t>урегулированию</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которое</w:t>
      </w:r>
      <w:r w:rsidR="001647C4" w:rsidRPr="001647C4">
        <w:t xml:space="preserve"> </w:t>
      </w:r>
      <w:r w:rsidRPr="001647C4">
        <w:t>дается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устанавливаемом</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Российской</w:t>
      </w:r>
      <w:r w:rsidR="001647C4" w:rsidRPr="001647C4">
        <w:t xml:space="preserve"> </w:t>
      </w:r>
      <w:r w:rsidRPr="001647C4">
        <w:t>Федерации.</w:t>
      </w:r>
    </w:p>
    <w:p w:rsidR="00FD4809" w:rsidRPr="001647C4" w:rsidRDefault="00FD4809" w:rsidP="001647C4"/>
    <w:p w:rsidR="00FD4809" w:rsidRPr="001647C4" w:rsidRDefault="000A2F30"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14.1.</w:t>
      </w:r>
      <w:r w:rsidR="001647C4" w:rsidRPr="001647C4">
        <w:rPr>
          <w:b/>
          <w:bCs/>
          <w:sz w:val="26"/>
          <w:szCs w:val="28"/>
        </w:rPr>
        <w:t xml:space="preserve"> </w:t>
      </w:r>
      <w:r w:rsidR="00FD4809" w:rsidRPr="001647C4">
        <w:rPr>
          <w:b/>
          <w:bCs/>
          <w:sz w:val="26"/>
          <w:szCs w:val="28"/>
        </w:rPr>
        <w:t>Урегулирование</w:t>
      </w:r>
      <w:r w:rsidR="001647C4" w:rsidRPr="001647C4">
        <w:rPr>
          <w:b/>
          <w:bCs/>
          <w:sz w:val="26"/>
          <w:szCs w:val="28"/>
        </w:rPr>
        <w:t xml:space="preserve"> </w:t>
      </w:r>
      <w:r w:rsidR="00FD4809" w:rsidRPr="001647C4">
        <w:rPr>
          <w:b/>
          <w:bCs/>
          <w:sz w:val="26"/>
          <w:szCs w:val="28"/>
        </w:rPr>
        <w:t>конфликта</w:t>
      </w:r>
      <w:r w:rsidR="001647C4" w:rsidRPr="001647C4">
        <w:rPr>
          <w:b/>
          <w:bCs/>
          <w:sz w:val="26"/>
          <w:szCs w:val="28"/>
        </w:rPr>
        <w:t xml:space="preserve"> </w:t>
      </w:r>
      <w:r w:rsidR="00FD4809" w:rsidRPr="001647C4">
        <w:rPr>
          <w:b/>
          <w:bCs/>
          <w:sz w:val="26"/>
          <w:szCs w:val="28"/>
        </w:rPr>
        <w:t>интересов</w:t>
      </w:r>
      <w:r w:rsidR="001647C4" w:rsidRPr="001647C4">
        <w:rPr>
          <w:b/>
          <w:bCs/>
          <w:sz w:val="26"/>
          <w:szCs w:val="28"/>
        </w:rPr>
        <w:t xml:space="preserve"> </w:t>
      </w:r>
      <w:r w:rsidR="00FD4809" w:rsidRPr="001647C4">
        <w:rPr>
          <w:b/>
          <w:bCs/>
          <w:sz w:val="26"/>
          <w:szCs w:val="28"/>
        </w:rPr>
        <w:t>на</w:t>
      </w:r>
      <w:r w:rsidR="001647C4" w:rsidRPr="001647C4">
        <w:rPr>
          <w:b/>
          <w:bCs/>
          <w:sz w:val="26"/>
          <w:szCs w:val="28"/>
        </w:rPr>
        <w:t xml:space="preserve"> </w:t>
      </w:r>
      <w:r w:rsidR="00FD4809" w:rsidRPr="001647C4">
        <w:rPr>
          <w:b/>
          <w:bCs/>
          <w:sz w:val="26"/>
          <w:szCs w:val="28"/>
        </w:rPr>
        <w:t>муниципальной</w:t>
      </w:r>
      <w:r w:rsidR="001647C4" w:rsidRPr="001647C4">
        <w:rPr>
          <w:b/>
          <w:bCs/>
          <w:sz w:val="26"/>
          <w:szCs w:val="28"/>
        </w:rPr>
        <w:t xml:space="preserve"> </w:t>
      </w:r>
      <w:r w:rsidR="00FD4809" w:rsidRPr="001647C4">
        <w:rPr>
          <w:b/>
          <w:bCs/>
          <w:sz w:val="26"/>
          <w:szCs w:val="28"/>
        </w:rPr>
        <w:t>службе</w:t>
      </w:r>
    </w:p>
    <w:p w:rsidR="00FD4809" w:rsidRPr="001647C4" w:rsidRDefault="004419C4" w:rsidP="001647C4">
      <w:r w:rsidRPr="00357E27">
        <w:t>1.</w:t>
      </w:r>
      <w:r>
        <w:t xml:space="preserve"> </w:t>
      </w:r>
      <w:r w:rsidRPr="00357E27">
        <w:t>Под</w:t>
      </w:r>
      <w:r>
        <w:t xml:space="preserve"> </w:t>
      </w:r>
      <w:r w:rsidRPr="00357E27">
        <w:t>конфликтом</w:t>
      </w:r>
      <w:r>
        <w:t xml:space="preserve"> </w:t>
      </w:r>
      <w:r w:rsidRPr="00357E27">
        <w:t>интересов</w:t>
      </w:r>
      <w:r>
        <w:t xml:space="preserve"> </w:t>
      </w:r>
      <w:r w:rsidRPr="00357E27">
        <w:t>в</w:t>
      </w:r>
      <w:r>
        <w:t xml:space="preserve"> </w:t>
      </w:r>
      <w:r w:rsidRPr="00357E27">
        <w:t>настоящем</w:t>
      </w:r>
      <w:r>
        <w:t xml:space="preserve"> </w:t>
      </w:r>
      <w:r w:rsidRPr="00357E27">
        <w:t>Положении</w:t>
      </w:r>
      <w:r>
        <w:t xml:space="preserve"> </w:t>
      </w:r>
      <w:r w:rsidRPr="00357E27">
        <w:t>понимается</w:t>
      </w:r>
      <w:r>
        <w:t xml:space="preserve"> </w:t>
      </w:r>
      <w:r w:rsidRPr="00357E27">
        <w:t>ситуация,</w:t>
      </w:r>
      <w:r>
        <w:t xml:space="preserve"> </w:t>
      </w:r>
      <w:r w:rsidRPr="00357E27">
        <w:t>при</w:t>
      </w:r>
      <w:r>
        <w:t xml:space="preserve"> </w:t>
      </w:r>
      <w:r w:rsidRPr="00357E27">
        <w:t>которой</w:t>
      </w:r>
      <w:r>
        <w:t xml:space="preserve"> </w:t>
      </w:r>
      <w:r w:rsidRPr="00357E27">
        <w:t>личная</w:t>
      </w:r>
      <w:r>
        <w:t xml:space="preserve"> </w:t>
      </w:r>
      <w:r w:rsidRPr="00357E27">
        <w:t>заинтересованность</w:t>
      </w:r>
      <w:r>
        <w:t xml:space="preserve"> </w:t>
      </w:r>
      <w:r w:rsidRPr="00357E27">
        <w:t>(прямая</w:t>
      </w:r>
      <w:r>
        <w:t xml:space="preserve"> </w:t>
      </w:r>
      <w:r w:rsidRPr="00357E27">
        <w:t>или</w:t>
      </w:r>
      <w:r>
        <w:t xml:space="preserve"> </w:t>
      </w:r>
      <w:r w:rsidRPr="00357E27">
        <w:t>косвенная)</w:t>
      </w:r>
      <w:r>
        <w:t xml:space="preserve"> </w:t>
      </w:r>
      <w:r w:rsidRPr="00357E27">
        <w:t>лица,</w:t>
      </w:r>
      <w:r>
        <w:t xml:space="preserve"> </w:t>
      </w:r>
      <w:r w:rsidRPr="00357E27">
        <w:t>замещающего</w:t>
      </w:r>
      <w:r>
        <w:t xml:space="preserve"> </w:t>
      </w:r>
      <w:r w:rsidRPr="00357E27">
        <w:t>должность,</w:t>
      </w:r>
      <w:r>
        <w:t xml:space="preserve"> </w:t>
      </w:r>
      <w:r w:rsidRPr="00357E27">
        <w:t>замещение</w:t>
      </w:r>
      <w:r>
        <w:t xml:space="preserve"> </w:t>
      </w:r>
      <w:r w:rsidRPr="00357E27">
        <w:t>которой</w:t>
      </w:r>
      <w:r>
        <w:t xml:space="preserve"> </w:t>
      </w:r>
      <w:r w:rsidRPr="00357E27">
        <w:t>предусматривает</w:t>
      </w:r>
      <w:r>
        <w:t xml:space="preserve"> </w:t>
      </w:r>
      <w:r w:rsidRPr="00357E27">
        <w:t>обязанность</w:t>
      </w:r>
      <w:r>
        <w:t xml:space="preserve"> </w:t>
      </w:r>
      <w:r w:rsidRPr="00357E27">
        <w:t>принимать</w:t>
      </w:r>
      <w:r>
        <w:t xml:space="preserve"> </w:t>
      </w:r>
      <w:r w:rsidRPr="00357E27">
        <w:t>меры</w:t>
      </w:r>
      <w:r>
        <w:t xml:space="preserve"> </w:t>
      </w:r>
      <w:r w:rsidRPr="00357E27">
        <w:t>по</w:t>
      </w:r>
      <w:r>
        <w:t xml:space="preserve"> </w:t>
      </w:r>
      <w:r w:rsidRPr="00357E27">
        <w:t>предотвращению</w:t>
      </w:r>
      <w:r>
        <w:t xml:space="preserve"> </w:t>
      </w:r>
      <w:r w:rsidRPr="00357E27">
        <w:t>и</w:t>
      </w:r>
      <w:r>
        <w:t xml:space="preserve"> </w:t>
      </w:r>
      <w:r w:rsidRPr="00357E27">
        <w:t>урегулированию</w:t>
      </w:r>
      <w:r>
        <w:t xml:space="preserve"> </w:t>
      </w:r>
      <w:r w:rsidRPr="00357E27">
        <w:t>конфликта</w:t>
      </w:r>
      <w:r>
        <w:t xml:space="preserve"> </w:t>
      </w:r>
      <w:r w:rsidRPr="00357E27">
        <w:t>интересов,</w:t>
      </w:r>
      <w:r>
        <w:t xml:space="preserve"> </w:t>
      </w:r>
      <w:r w:rsidRPr="00357E27">
        <w:t>влияет</w:t>
      </w:r>
      <w:r>
        <w:t xml:space="preserve"> </w:t>
      </w:r>
      <w:r w:rsidRPr="00357E27">
        <w:t>или</w:t>
      </w:r>
      <w:r>
        <w:t xml:space="preserve"> </w:t>
      </w:r>
      <w:r w:rsidRPr="00357E27">
        <w:t>может</w:t>
      </w:r>
      <w:r>
        <w:t xml:space="preserve"> </w:t>
      </w:r>
      <w:r w:rsidRPr="00357E27">
        <w:t>повлиять</w:t>
      </w:r>
      <w:r>
        <w:t xml:space="preserve"> </w:t>
      </w:r>
      <w:r w:rsidRPr="00357E27">
        <w:t>на</w:t>
      </w:r>
      <w:r>
        <w:t xml:space="preserve"> </w:t>
      </w:r>
      <w:r w:rsidRPr="00357E27">
        <w:t>надлежащее,</w:t>
      </w:r>
      <w:r>
        <w:t xml:space="preserve"> </w:t>
      </w:r>
      <w:r w:rsidRPr="00357E27">
        <w:t>объективное</w:t>
      </w:r>
      <w:r>
        <w:t xml:space="preserve"> </w:t>
      </w:r>
      <w:r w:rsidRPr="00357E27">
        <w:t>и</w:t>
      </w:r>
      <w:r>
        <w:t xml:space="preserve"> </w:t>
      </w:r>
      <w:r w:rsidRPr="00357E27">
        <w:t>беспристрастное</w:t>
      </w:r>
      <w:r>
        <w:t xml:space="preserve"> </w:t>
      </w:r>
      <w:r w:rsidRPr="00357E27">
        <w:t>исполнение</w:t>
      </w:r>
      <w:r>
        <w:t xml:space="preserve"> </w:t>
      </w:r>
      <w:r w:rsidRPr="00357E27">
        <w:t>им</w:t>
      </w:r>
      <w:r>
        <w:t xml:space="preserve"> </w:t>
      </w:r>
      <w:r w:rsidRPr="00357E27">
        <w:t>должностных</w:t>
      </w:r>
      <w:r>
        <w:t xml:space="preserve"> </w:t>
      </w:r>
      <w:r w:rsidRPr="00357E27">
        <w:t>(служебных)</w:t>
      </w:r>
      <w:r>
        <w:t xml:space="preserve"> </w:t>
      </w:r>
      <w:r w:rsidRPr="00357E27">
        <w:t>обязанностей</w:t>
      </w:r>
      <w:r>
        <w:t xml:space="preserve"> </w:t>
      </w:r>
      <w:r w:rsidRPr="00357E27">
        <w:t>(осуществление</w:t>
      </w:r>
      <w:r>
        <w:t xml:space="preserve"> </w:t>
      </w:r>
      <w:r w:rsidRPr="00357E27">
        <w:t>полномочий).</w:t>
      </w:r>
    </w:p>
    <w:p w:rsidR="004419C4" w:rsidRDefault="004419C4" w:rsidP="001647C4">
      <w:r>
        <w:t xml:space="preserve">(часть 1 в редакции Решения сельской Думы от </w:t>
      </w:r>
      <w:hyperlink r:id="rId58" w:tgtFrame="ChangingDocument" w:history="1">
        <w:r w:rsidRPr="002111B8">
          <w:rPr>
            <w:rStyle w:val="a6"/>
          </w:rPr>
          <w:t>12.11.2015 № 29/4</w:t>
        </w:r>
      </w:hyperlink>
      <w:r>
        <w:t>)</w:t>
      </w:r>
    </w:p>
    <w:p w:rsidR="00FD4809" w:rsidRPr="001647C4" w:rsidRDefault="00F143E7" w:rsidP="001647C4">
      <w:proofErr w:type="gramStart"/>
      <w:r w:rsidRPr="00357E27">
        <w:t>2.</w:t>
      </w:r>
      <w:r>
        <w:t xml:space="preserve"> </w:t>
      </w:r>
      <w:r w:rsidRPr="00357E27">
        <w:t>под</w:t>
      </w:r>
      <w:r>
        <w:t xml:space="preserve"> </w:t>
      </w:r>
      <w:r w:rsidRPr="00357E27">
        <w:t>личной</w:t>
      </w:r>
      <w:r>
        <w:t xml:space="preserve"> </w:t>
      </w:r>
      <w:r w:rsidRPr="00357E27">
        <w:t>заинтересованностью</w:t>
      </w:r>
      <w:r>
        <w:t xml:space="preserve"> </w:t>
      </w:r>
      <w:r w:rsidRPr="00357E27">
        <w:t>понимается</w:t>
      </w:r>
      <w:r>
        <w:t xml:space="preserve"> </w:t>
      </w:r>
      <w:r w:rsidRPr="00357E27">
        <w:t>возможность</w:t>
      </w:r>
      <w:r>
        <w:t xml:space="preserve"> </w:t>
      </w:r>
      <w:r w:rsidRPr="00357E27">
        <w:t>получения</w:t>
      </w:r>
      <w:r>
        <w:t xml:space="preserve"> </w:t>
      </w:r>
      <w:r w:rsidRPr="00357E27">
        <w:t>доходов</w:t>
      </w:r>
      <w:r>
        <w:t xml:space="preserve"> </w:t>
      </w:r>
      <w:r w:rsidRPr="00357E27">
        <w:t>в</w:t>
      </w:r>
      <w:r>
        <w:t xml:space="preserve"> </w:t>
      </w:r>
      <w:r w:rsidRPr="00357E27">
        <w:t>виде</w:t>
      </w:r>
      <w:r>
        <w:t xml:space="preserve"> </w:t>
      </w:r>
      <w:r w:rsidRPr="00357E27">
        <w:t>денег,</w:t>
      </w:r>
      <w:r>
        <w:t xml:space="preserve"> </w:t>
      </w:r>
      <w:r w:rsidRPr="00357E27">
        <w:t>иного</w:t>
      </w:r>
      <w:r>
        <w:t xml:space="preserve"> </w:t>
      </w:r>
      <w:r w:rsidRPr="00357E27">
        <w:t>имущества,</w:t>
      </w:r>
      <w:r>
        <w:t xml:space="preserve"> </w:t>
      </w:r>
      <w:r w:rsidRPr="00357E27">
        <w:t>в</w:t>
      </w:r>
      <w:r>
        <w:t xml:space="preserve"> </w:t>
      </w:r>
      <w:r w:rsidRPr="00357E27">
        <w:t>том</w:t>
      </w:r>
      <w:r>
        <w:t xml:space="preserve"> </w:t>
      </w:r>
      <w:r w:rsidRPr="00357E27">
        <w:t>числе</w:t>
      </w:r>
      <w:r>
        <w:t xml:space="preserve"> </w:t>
      </w:r>
      <w:r w:rsidRPr="00357E27">
        <w:t>имущественных</w:t>
      </w:r>
      <w:r>
        <w:t xml:space="preserve"> </w:t>
      </w:r>
      <w:r w:rsidRPr="00357E27">
        <w:t>прав,</w:t>
      </w:r>
      <w:r>
        <w:t xml:space="preserve"> </w:t>
      </w:r>
      <w:r w:rsidRPr="00357E27">
        <w:t>услуг</w:t>
      </w:r>
      <w:r>
        <w:t xml:space="preserve"> </w:t>
      </w:r>
      <w:r w:rsidRPr="00357E27">
        <w:lastRenderedPageBreak/>
        <w:t>имущественного</w:t>
      </w:r>
      <w:r>
        <w:t xml:space="preserve"> </w:t>
      </w:r>
      <w:r w:rsidRPr="00357E27">
        <w:t>характера,</w:t>
      </w:r>
      <w:r>
        <w:t xml:space="preserve"> </w:t>
      </w:r>
      <w:r w:rsidRPr="00357E27">
        <w:t>результатов</w:t>
      </w:r>
      <w:r>
        <w:t xml:space="preserve"> </w:t>
      </w:r>
      <w:r w:rsidRPr="00357E27">
        <w:t>выполненных</w:t>
      </w:r>
      <w:r>
        <w:t xml:space="preserve"> </w:t>
      </w:r>
      <w:r w:rsidRPr="00357E27">
        <w:t>работ</w:t>
      </w:r>
      <w:r>
        <w:t xml:space="preserve"> </w:t>
      </w:r>
      <w:r w:rsidRPr="00357E27">
        <w:t>или</w:t>
      </w:r>
      <w:r>
        <w:t xml:space="preserve"> </w:t>
      </w:r>
      <w:r w:rsidRPr="00357E27">
        <w:t>каких-либо</w:t>
      </w:r>
      <w:r>
        <w:t xml:space="preserve"> </w:t>
      </w:r>
      <w:r w:rsidRPr="00357E27">
        <w:t>выгод</w:t>
      </w:r>
      <w:r>
        <w:t xml:space="preserve"> </w:t>
      </w:r>
      <w:r w:rsidRPr="00357E27">
        <w:t>(преимуществ)</w:t>
      </w:r>
      <w:r>
        <w:t xml:space="preserve"> </w:t>
      </w:r>
      <w:r w:rsidRPr="00357E27">
        <w:t>лицом,</w:t>
      </w:r>
      <w:r>
        <w:t xml:space="preserve"> </w:t>
      </w:r>
      <w:r w:rsidRPr="00357E27">
        <w:t>указанным</w:t>
      </w:r>
      <w:r>
        <w:t xml:space="preserve"> </w:t>
      </w:r>
      <w:r w:rsidRPr="00357E27">
        <w:t>в</w:t>
      </w:r>
      <w:r>
        <w:t xml:space="preserve"> </w:t>
      </w:r>
      <w:r w:rsidRPr="00357E27">
        <w:t>части</w:t>
      </w:r>
      <w:r>
        <w:t xml:space="preserve"> </w:t>
      </w:r>
      <w:r w:rsidRPr="00357E27">
        <w:t>1</w:t>
      </w:r>
      <w:r>
        <w:t xml:space="preserve"> </w:t>
      </w:r>
      <w:r w:rsidRPr="00357E27">
        <w:t>настоящей</w:t>
      </w:r>
      <w:r>
        <w:t xml:space="preserve"> </w:t>
      </w:r>
      <w:r w:rsidRPr="00357E27">
        <w:t>статьи,</w:t>
      </w:r>
      <w:r>
        <w:t xml:space="preserve"> </w:t>
      </w:r>
      <w:r w:rsidRPr="00357E27">
        <w:t>и</w:t>
      </w:r>
      <w:r>
        <w:t xml:space="preserve"> </w:t>
      </w:r>
      <w:r w:rsidRPr="00357E27">
        <w:t>(или)</w:t>
      </w:r>
      <w:r>
        <w:t xml:space="preserve"> </w:t>
      </w:r>
      <w:r w:rsidRPr="00357E27">
        <w:t>состоящими</w:t>
      </w:r>
      <w:r>
        <w:t xml:space="preserve"> </w:t>
      </w:r>
      <w:r w:rsidRPr="00357E27">
        <w:t>с</w:t>
      </w:r>
      <w:r>
        <w:t xml:space="preserve"> </w:t>
      </w:r>
      <w:r w:rsidRPr="00357E27">
        <w:t>ним</w:t>
      </w:r>
      <w:r>
        <w:t xml:space="preserve"> </w:t>
      </w:r>
      <w:r w:rsidRPr="00357E27">
        <w:t>в</w:t>
      </w:r>
      <w:r>
        <w:t xml:space="preserve"> </w:t>
      </w:r>
      <w:r w:rsidRPr="00357E27">
        <w:t>близком</w:t>
      </w:r>
      <w:r>
        <w:t xml:space="preserve"> </w:t>
      </w:r>
      <w:r w:rsidRPr="00357E27">
        <w:t>родстве</w:t>
      </w:r>
      <w:r>
        <w:t xml:space="preserve"> </w:t>
      </w:r>
      <w:r w:rsidRPr="00357E27">
        <w:t>или</w:t>
      </w:r>
      <w:r>
        <w:t xml:space="preserve"> </w:t>
      </w:r>
      <w:r w:rsidRPr="00357E27">
        <w:t>свойстве</w:t>
      </w:r>
      <w:r>
        <w:t xml:space="preserve"> </w:t>
      </w:r>
      <w:r w:rsidRPr="00357E27">
        <w:t>лицами</w:t>
      </w:r>
      <w:r>
        <w:t xml:space="preserve"> </w:t>
      </w:r>
      <w:r w:rsidRPr="00357E27">
        <w:t>(родителями,</w:t>
      </w:r>
      <w:r>
        <w:t xml:space="preserve"> </w:t>
      </w:r>
      <w:r w:rsidRPr="00357E27">
        <w:t>супругами,</w:t>
      </w:r>
      <w:r>
        <w:t xml:space="preserve"> </w:t>
      </w:r>
      <w:r w:rsidRPr="00357E27">
        <w:t>детьми,</w:t>
      </w:r>
      <w:r>
        <w:t xml:space="preserve"> </w:t>
      </w:r>
      <w:r w:rsidRPr="00357E27">
        <w:t>братьями,</w:t>
      </w:r>
      <w:r>
        <w:t xml:space="preserve"> </w:t>
      </w:r>
      <w:r w:rsidRPr="00357E27">
        <w:t>сестрами,</w:t>
      </w:r>
      <w:r>
        <w:t xml:space="preserve"> </w:t>
      </w:r>
      <w:r w:rsidRPr="00357E27">
        <w:t>а</w:t>
      </w:r>
      <w:r>
        <w:t xml:space="preserve"> </w:t>
      </w:r>
      <w:r w:rsidRPr="00357E27">
        <w:t>также</w:t>
      </w:r>
      <w:r>
        <w:t xml:space="preserve"> </w:t>
      </w:r>
      <w:r w:rsidRPr="00357E27">
        <w:t>братьями,</w:t>
      </w:r>
      <w:r>
        <w:t xml:space="preserve"> </w:t>
      </w:r>
      <w:r w:rsidRPr="00357E27">
        <w:t>сестрами,</w:t>
      </w:r>
      <w:r>
        <w:t xml:space="preserve"> </w:t>
      </w:r>
      <w:r w:rsidRPr="00357E27">
        <w:t>родителями,</w:t>
      </w:r>
      <w:r>
        <w:t xml:space="preserve"> </w:t>
      </w:r>
      <w:r w:rsidRPr="00357E27">
        <w:t>детьми</w:t>
      </w:r>
      <w:r>
        <w:t xml:space="preserve"> </w:t>
      </w:r>
      <w:r w:rsidRPr="00357E27">
        <w:t>супругов</w:t>
      </w:r>
      <w:r>
        <w:t xml:space="preserve"> </w:t>
      </w:r>
      <w:r w:rsidRPr="00357E27">
        <w:t>и</w:t>
      </w:r>
      <w:r>
        <w:t xml:space="preserve"> </w:t>
      </w:r>
      <w:r w:rsidRPr="00357E27">
        <w:t>супругами</w:t>
      </w:r>
      <w:proofErr w:type="gramEnd"/>
      <w:r>
        <w:t xml:space="preserve"> </w:t>
      </w:r>
      <w:r w:rsidRPr="00357E27">
        <w:t>детей),</w:t>
      </w:r>
      <w:r>
        <w:t xml:space="preserve"> </w:t>
      </w:r>
      <w:r w:rsidRPr="00357E27">
        <w:t>гражданами</w:t>
      </w:r>
      <w:r>
        <w:t xml:space="preserve"> </w:t>
      </w:r>
      <w:r w:rsidRPr="00357E27">
        <w:t>или</w:t>
      </w:r>
      <w:r>
        <w:t xml:space="preserve"> </w:t>
      </w:r>
      <w:r w:rsidRPr="00357E27">
        <w:t>организациями,</w:t>
      </w:r>
      <w:r>
        <w:t xml:space="preserve"> </w:t>
      </w:r>
      <w:r w:rsidRPr="00357E27">
        <w:t>с</w:t>
      </w:r>
      <w:r>
        <w:t xml:space="preserve"> </w:t>
      </w:r>
      <w:r w:rsidRPr="00357E27">
        <w:t>которыми</w:t>
      </w:r>
      <w:r>
        <w:t xml:space="preserve"> </w:t>
      </w:r>
      <w:r w:rsidRPr="00357E27">
        <w:t>лицо,</w:t>
      </w:r>
      <w:r>
        <w:t xml:space="preserve"> </w:t>
      </w:r>
      <w:r w:rsidRPr="00357E27">
        <w:t>указанное</w:t>
      </w:r>
      <w:r>
        <w:t xml:space="preserve"> </w:t>
      </w:r>
      <w:r w:rsidRPr="00357E27">
        <w:t>в</w:t>
      </w:r>
      <w:r>
        <w:t xml:space="preserve"> </w:t>
      </w:r>
      <w:r w:rsidRPr="00357E27">
        <w:t>части</w:t>
      </w:r>
      <w:r>
        <w:t xml:space="preserve"> </w:t>
      </w:r>
      <w:r w:rsidRPr="00357E27">
        <w:t>1</w:t>
      </w:r>
      <w:r>
        <w:t xml:space="preserve"> </w:t>
      </w:r>
      <w:r w:rsidRPr="00357E27">
        <w:t>настоящей</w:t>
      </w:r>
      <w:r>
        <w:t xml:space="preserve"> </w:t>
      </w:r>
      <w:r w:rsidRPr="00357E27">
        <w:t>статьи,</w:t>
      </w:r>
      <w:r>
        <w:t xml:space="preserve"> </w:t>
      </w:r>
      <w:r w:rsidRPr="00357E27">
        <w:t>и</w:t>
      </w:r>
      <w:r>
        <w:t xml:space="preserve"> </w:t>
      </w:r>
      <w:r w:rsidRPr="00357E27">
        <w:t>(или)</w:t>
      </w:r>
      <w:r>
        <w:t xml:space="preserve"> </w:t>
      </w:r>
      <w:r w:rsidRPr="00357E27">
        <w:t>лица,</w:t>
      </w:r>
      <w:r>
        <w:t xml:space="preserve"> </w:t>
      </w:r>
      <w:r w:rsidRPr="00357E27">
        <w:t>состоящие</w:t>
      </w:r>
      <w:r>
        <w:t xml:space="preserve"> </w:t>
      </w:r>
      <w:r w:rsidRPr="00357E27">
        <w:t>с</w:t>
      </w:r>
      <w:r>
        <w:t xml:space="preserve"> </w:t>
      </w:r>
      <w:r w:rsidRPr="00357E27">
        <w:t>ним</w:t>
      </w:r>
      <w:r>
        <w:t xml:space="preserve"> </w:t>
      </w:r>
      <w:r w:rsidRPr="00357E27">
        <w:t>в</w:t>
      </w:r>
      <w:r>
        <w:t xml:space="preserve"> </w:t>
      </w:r>
      <w:r w:rsidRPr="00357E27">
        <w:t>близком</w:t>
      </w:r>
      <w:r>
        <w:t xml:space="preserve"> </w:t>
      </w:r>
      <w:r w:rsidRPr="00357E27">
        <w:t>родстве</w:t>
      </w:r>
      <w:r>
        <w:t xml:space="preserve"> </w:t>
      </w:r>
      <w:r w:rsidRPr="00357E27">
        <w:t>или</w:t>
      </w:r>
      <w:r>
        <w:t xml:space="preserve"> </w:t>
      </w:r>
      <w:r w:rsidRPr="00357E27">
        <w:t>свойстве,</w:t>
      </w:r>
      <w:r>
        <w:t xml:space="preserve"> </w:t>
      </w:r>
      <w:r w:rsidRPr="00357E27">
        <w:t>связаны</w:t>
      </w:r>
      <w:r>
        <w:t xml:space="preserve"> </w:t>
      </w:r>
      <w:r w:rsidRPr="00357E27">
        <w:t>имущественными,</w:t>
      </w:r>
      <w:r>
        <w:t xml:space="preserve"> </w:t>
      </w:r>
      <w:r w:rsidRPr="00357E27">
        <w:t>корпоративными</w:t>
      </w:r>
      <w:r>
        <w:t xml:space="preserve"> </w:t>
      </w:r>
      <w:r w:rsidRPr="00357E27">
        <w:t>или</w:t>
      </w:r>
      <w:r>
        <w:t xml:space="preserve"> </w:t>
      </w:r>
      <w:r w:rsidRPr="00357E27">
        <w:t>иными</w:t>
      </w:r>
      <w:r>
        <w:t xml:space="preserve"> </w:t>
      </w:r>
      <w:r w:rsidRPr="00357E27">
        <w:t>близкими</w:t>
      </w:r>
      <w:r>
        <w:t xml:space="preserve"> </w:t>
      </w:r>
      <w:r w:rsidRPr="00357E27">
        <w:t>отношениями.</w:t>
      </w:r>
      <w:r w:rsidR="001647C4" w:rsidRPr="001647C4">
        <w:t xml:space="preserve"> </w:t>
      </w:r>
    </w:p>
    <w:p w:rsidR="00F143E7" w:rsidRDefault="00F143E7" w:rsidP="001647C4">
      <w:r>
        <w:t xml:space="preserve">(часть 2 в редакции Решения сельской Думы от </w:t>
      </w:r>
      <w:hyperlink r:id="rId59" w:tgtFrame="ChangingDocument" w:history="1">
        <w:r w:rsidRPr="002111B8">
          <w:rPr>
            <w:rStyle w:val="a6"/>
          </w:rPr>
          <w:t>12.11.2015 № 29/4</w:t>
        </w:r>
      </w:hyperlink>
      <w:r>
        <w:t>)</w:t>
      </w:r>
    </w:p>
    <w:p w:rsidR="00FD4809" w:rsidRPr="001647C4" w:rsidRDefault="00FD4809" w:rsidP="001647C4">
      <w:r w:rsidRPr="001647C4">
        <w:t>2.1.</w:t>
      </w:r>
      <w:r w:rsidR="001647C4" w:rsidRPr="001647C4">
        <w:t xml:space="preserve"> </w:t>
      </w:r>
      <w:r w:rsidRPr="001647C4">
        <w:t>Предотвращение</w:t>
      </w:r>
      <w:r w:rsidR="001647C4" w:rsidRPr="001647C4">
        <w:t xml:space="preserve"> </w:t>
      </w:r>
      <w:r w:rsidRPr="001647C4">
        <w:t>или</w:t>
      </w:r>
      <w:r w:rsidR="001647C4" w:rsidRPr="001647C4">
        <w:t xml:space="preserve"> </w:t>
      </w:r>
      <w:r w:rsidRPr="001647C4">
        <w:t>урегулирование</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может</w:t>
      </w:r>
      <w:r w:rsidR="001647C4" w:rsidRPr="001647C4">
        <w:t xml:space="preserve"> </w:t>
      </w:r>
      <w:r w:rsidRPr="001647C4">
        <w:t>состоять</w:t>
      </w:r>
      <w:r w:rsidR="001647C4" w:rsidRPr="001647C4">
        <w:t xml:space="preserve"> </w:t>
      </w:r>
      <w:r w:rsidRPr="001647C4">
        <w:t>в</w:t>
      </w:r>
      <w:r w:rsidR="001647C4" w:rsidRPr="001647C4">
        <w:t xml:space="preserve"> </w:t>
      </w:r>
      <w:r w:rsidRPr="001647C4">
        <w:t>изменении</w:t>
      </w:r>
      <w:r w:rsidR="001647C4" w:rsidRPr="001647C4">
        <w:t xml:space="preserve"> </w:t>
      </w:r>
      <w:r w:rsidRPr="001647C4">
        <w:t>должностного</w:t>
      </w:r>
      <w:r w:rsidR="001647C4" w:rsidRPr="001647C4">
        <w:t xml:space="preserve"> </w:t>
      </w:r>
      <w:r w:rsidRPr="001647C4">
        <w:t>или</w:t>
      </w:r>
      <w:r w:rsidR="001647C4" w:rsidRPr="001647C4">
        <w:t xml:space="preserve"> </w:t>
      </w:r>
      <w:r w:rsidRPr="001647C4">
        <w:t>служебного</w:t>
      </w:r>
      <w:r w:rsidR="001647C4" w:rsidRPr="001647C4">
        <w:t xml:space="preserve"> </w:t>
      </w:r>
      <w:r w:rsidRPr="001647C4">
        <w:t>положения</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являющегося</w:t>
      </w:r>
      <w:r w:rsidR="001647C4" w:rsidRPr="001647C4">
        <w:t xml:space="preserve"> </w:t>
      </w:r>
      <w:r w:rsidRPr="001647C4">
        <w:t>стороной</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вплоть</w:t>
      </w:r>
      <w:r w:rsidR="001647C4" w:rsidRPr="001647C4">
        <w:t xml:space="preserve"> </w:t>
      </w:r>
      <w:r w:rsidRPr="001647C4">
        <w:t>до</w:t>
      </w:r>
      <w:r w:rsidR="001647C4" w:rsidRPr="001647C4">
        <w:t xml:space="preserve"> </w:t>
      </w:r>
      <w:r w:rsidRPr="001647C4">
        <w:t>его</w:t>
      </w:r>
      <w:r w:rsidR="001647C4" w:rsidRPr="001647C4">
        <w:t xml:space="preserve"> </w:t>
      </w:r>
      <w:r w:rsidRPr="001647C4">
        <w:t>отстранения</w:t>
      </w:r>
      <w:r w:rsidR="001647C4" w:rsidRPr="001647C4">
        <w:t xml:space="preserve"> </w:t>
      </w:r>
      <w:r w:rsidRPr="001647C4">
        <w:t>от</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(служебных)</w:t>
      </w:r>
      <w:r w:rsidR="001647C4" w:rsidRPr="001647C4">
        <w:t xml:space="preserve"> </w:t>
      </w:r>
      <w:r w:rsidRPr="001647C4">
        <w:t>обязанностей</w:t>
      </w:r>
      <w:r w:rsidR="001647C4" w:rsidRPr="001647C4">
        <w:t xml:space="preserve"> </w:t>
      </w:r>
      <w:r w:rsidRPr="001647C4">
        <w:t>в</w:t>
      </w:r>
      <w:r w:rsidR="001647C4" w:rsidRPr="001647C4">
        <w:t xml:space="preserve"> </w:t>
      </w:r>
      <w:r w:rsidRPr="001647C4">
        <w:t>установленном</w:t>
      </w:r>
      <w:r w:rsidR="001647C4" w:rsidRPr="001647C4">
        <w:t xml:space="preserve"> </w:t>
      </w:r>
      <w:r w:rsidRPr="001647C4">
        <w:t>порядке</w:t>
      </w:r>
      <w:r w:rsidR="001647C4" w:rsidRPr="001647C4">
        <w:t xml:space="preserve"> </w:t>
      </w:r>
      <w:r w:rsidRPr="001647C4">
        <w:t>и</w:t>
      </w:r>
      <w:r w:rsidR="001647C4" w:rsidRPr="001647C4">
        <w:t xml:space="preserve"> </w:t>
      </w:r>
      <w:r w:rsidRPr="001647C4">
        <w:t>(или)</w:t>
      </w:r>
      <w:r w:rsidR="001647C4" w:rsidRPr="001647C4">
        <w:t xml:space="preserve"> </w:t>
      </w:r>
      <w:r w:rsidRPr="001647C4">
        <w:t>в</w:t>
      </w:r>
      <w:r w:rsidR="001647C4" w:rsidRPr="001647C4">
        <w:t xml:space="preserve"> </w:t>
      </w:r>
      <w:r w:rsidRPr="001647C4">
        <w:t>его</w:t>
      </w:r>
      <w:r w:rsidR="001647C4" w:rsidRPr="001647C4">
        <w:t xml:space="preserve"> </w:t>
      </w:r>
      <w:r w:rsidRPr="001647C4">
        <w:t>отказе</w:t>
      </w:r>
      <w:r w:rsidR="001647C4" w:rsidRPr="001647C4">
        <w:t xml:space="preserve"> </w:t>
      </w:r>
      <w:r w:rsidRPr="001647C4">
        <w:t>от</w:t>
      </w:r>
      <w:r w:rsidR="001647C4" w:rsidRPr="001647C4">
        <w:t xml:space="preserve"> </w:t>
      </w:r>
      <w:r w:rsidRPr="001647C4">
        <w:t>выгоды,</w:t>
      </w:r>
      <w:r w:rsidR="001647C4" w:rsidRPr="001647C4">
        <w:t xml:space="preserve"> </w:t>
      </w:r>
      <w:r w:rsidRPr="001647C4">
        <w:t>явившейся</w:t>
      </w:r>
      <w:r w:rsidR="001647C4" w:rsidRPr="001647C4">
        <w:t xml:space="preserve"> </w:t>
      </w:r>
      <w:r w:rsidRPr="001647C4">
        <w:t>причиной</w:t>
      </w:r>
      <w:r w:rsidR="001647C4" w:rsidRPr="001647C4">
        <w:t xml:space="preserve"> </w:t>
      </w:r>
      <w:r w:rsidRPr="001647C4">
        <w:t>возникновения</w:t>
      </w:r>
      <w:r w:rsidR="001647C4" w:rsidRPr="001647C4">
        <w:t xml:space="preserve"> </w:t>
      </w:r>
      <w:r w:rsidRPr="001647C4">
        <w:t>конфликта</w:t>
      </w:r>
      <w:r w:rsidR="001647C4" w:rsidRPr="001647C4">
        <w:t xml:space="preserve"> </w:t>
      </w:r>
      <w:r w:rsidRPr="001647C4">
        <w:t>интересов.</w:t>
      </w:r>
    </w:p>
    <w:p w:rsidR="00FD4809" w:rsidRPr="001647C4" w:rsidRDefault="00FD4809" w:rsidP="001647C4">
      <w:r w:rsidRPr="001647C4">
        <w:t>2.2.</w:t>
      </w:r>
      <w:r w:rsidR="001647C4" w:rsidRPr="001647C4">
        <w:t xml:space="preserve"> </w:t>
      </w:r>
      <w:r w:rsidRPr="001647C4">
        <w:t>В</w:t>
      </w:r>
      <w:r w:rsidR="001647C4" w:rsidRPr="001647C4">
        <w:t xml:space="preserve"> </w:t>
      </w:r>
      <w:r w:rsidRPr="001647C4">
        <w:t>случае</w:t>
      </w:r>
      <w:proofErr w:type="gramStart"/>
      <w:r w:rsidRPr="001647C4">
        <w:t>,</w:t>
      </w:r>
      <w:proofErr w:type="gramEnd"/>
      <w:r w:rsidR="001647C4" w:rsidRPr="001647C4">
        <w:t xml:space="preserve"> </w:t>
      </w:r>
      <w:r w:rsidRPr="001647C4">
        <w:t>если</w:t>
      </w:r>
      <w:r w:rsidR="001647C4" w:rsidRPr="001647C4">
        <w:t xml:space="preserve"> </w:t>
      </w:r>
      <w:r w:rsidRPr="001647C4">
        <w:t>владение</w:t>
      </w:r>
      <w:r w:rsidR="001647C4" w:rsidRPr="001647C4">
        <w:t xml:space="preserve"> </w:t>
      </w:r>
      <w:r w:rsidRPr="001647C4">
        <w:t>лицом,</w:t>
      </w:r>
      <w:r w:rsidR="001647C4" w:rsidRPr="001647C4">
        <w:t xml:space="preserve"> </w:t>
      </w:r>
      <w:r w:rsidRPr="001647C4">
        <w:t>замещающим</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ценными</w:t>
      </w:r>
      <w:r w:rsidR="001647C4" w:rsidRPr="001647C4">
        <w:t xml:space="preserve"> </w:t>
      </w:r>
      <w:r w:rsidRPr="001647C4">
        <w:t>бумагами</w:t>
      </w:r>
      <w:r w:rsidR="001647C4" w:rsidRPr="001647C4">
        <w:t xml:space="preserve"> </w:t>
      </w:r>
      <w:r w:rsidRPr="001647C4">
        <w:t>(долями</w:t>
      </w:r>
      <w:r w:rsidR="001647C4" w:rsidRPr="001647C4">
        <w:t xml:space="preserve"> </w:t>
      </w:r>
      <w:r w:rsidRPr="001647C4">
        <w:t>участия,</w:t>
      </w:r>
      <w:r w:rsidR="001647C4" w:rsidRPr="001647C4">
        <w:t xml:space="preserve"> </w:t>
      </w:r>
      <w:r w:rsidRPr="001647C4">
        <w:t>паями</w:t>
      </w:r>
      <w:r w:rsidR="001647C4" w:rsidRPr="001647C4">
        <w:t xml:space="preserve"> </w:t>
      </w:r>
      <w:r w:rsidRPr="001647C4">
        <w:t>в</w:t>
      </w:r>
      <w:r w:rsidR="001647C4" w:rsidRPr="001647C4">
        <w:t xml:space="preserve"> </w:t>
      </w:r>
      <w:r w:rsidRPr="001647C4">
        <w:t>уставных</w:t>
      </w:r>
      <w:r w:rsidR="001647C4" w:rsidRPr="001647C4">
        <w:t xml:space="preserve"> </w:t>
      </w:r>
      <w:r w:rsidRPr="001647C4">
        <w:t>(складочных)</w:t>
      </w:r>
      <w:r w:rsidR="001647C4" w:rsidRPr="001647C4">
        <w:t xml:space="preserve"> </w:t>
      </w:r>
      <w:r w:rsidRPr="001647C4">
        <w:t>капиталах</w:t>
      </w:r>
      <w:r w:rsidR="001647C4" w:rsidRPr="001647C4">
        <w:t xml:space="preserve"> </w:t>
      </w:r>
      <w:r w:rsidRPr="001647C4">
        <w:t>организаций)</w:t>
      </w:r>
      <w:r w:rsidR="001647C4" w:rsidRPr="001647C4">
        <w:t xml:space="preserve"> </w:t>
      </w:r>
      <w:r w:rsidRPr="001647C4">
        <w:t>приводит</w:t>
      </w:r>
      <w:r w:rsidR="001647C4" w:rsidRPr="001647C4">
        <w:t xml:space="preserve"> </w:t>
      </w:r>
      <w:r w:rsidRPr="001647C4">
        <w:t>или</w:t>
      </w:r>
      <w:r w:rsidR="001647C4" w:rsidRPr="001647C4">
        <w:t xml:space="preserve"> </w:t>
      </w:r>
      <w:r w:rsidRPr="001647C4">
        <w:t>может</w:t>
      </w:r>
      <w:r w:rsidR="001647C4" w:rsidRPr="001647C4">
        <w:t xml:space="preserve"> </w:t>
      </w:r>
      <w:r w:rsidRPr="001647C4">
        <w:t>привести</w:t>
      </w:r>
      <w:r w:rsidR="001647C4" w:rsidRPr="001647C4">
        <w:t xml:space="preserve"> </w:t>
      </w:r>
      <w:r w:rsidRPr="001647C4">
        <w:t>к</w:t>
      </w:r>
      <w:r w:rsidR="001647C4" w:rsidRPr="001647C4">
        <w:t xml:space="preserve"> </w:t>
      </w:r>
      <w:r w:rsidRPr="001647C4">
        <w:t>конфликту</w:t>
      </w:r>
      <w:r w:rsidR="001647C4" w:rsidRPr="001647C4">
        <w:t xml:space="preserve"> </w:t>
      </w:r>
      <w:r w:rsidRPr="001647C4">
        <w:t>интересов,</w:t>
      </w:r>
      <w:r w:rsidR="001647C4" w:rsidRPr="001647C4">
        <w:t xml:space="preserve"> </w:t>
      </w:r>
      <w:r w:rsidRPr="001647C4">
        <w:t>указанное</w:t>
      </w:r>
      <w:r w:rsidR="001647C4" w:rsidRPr="001647C4">
        <w:t xml:space="preserve"> </w:t>
      </w:r>
      <w:r w:rsidRPr="001647C4">
        <w:t>лицо</w:t>
      </w:r>
      <w:r w:rsidR="001647C4" w:rsidRPr="001647C4">
        <w:t xml:space="preserve"> </w:t>
      </w:r>
      <w:r w:rsidRPr="001647C4">
        <w:t>обязано</w:t>
      </w:r>
      <w:r w:rsidR="001647C4" w:rsidRPr="001647C4">
        <w:t xml:space="preserve"> </w:t>
      </w:r>
      <w:r w:rsidRPr="001647C4">
        <w:t>передать</w:t>
      </w:r>
      <w:r w:rsidR="001647C4" w:rsidRPr="001647C4">
        <w:t xml:space="preserve"> </w:t>
      </w:r>
      <w:r w:rsidRPr="001647C4">
        <w:t>принадлежащие</w:t>
      </w:r>
      <w:r w:rsidR="001647C4" w:rsidRPr="001647C4">
        <w:t xml:space="preserve"> </w:t>
      </w:r>
      <w:r w:rsidRPr="001647C4">
        <w:t>ему</w:t>
      </w:r>
      <w:r w:rsidR="001647C4" w:rsidRPr="001647C4">
        <w:t xml:space="preserve"> </w:t>
      </w:r>
      <w:r w:rsidRPr="001647C4">
        <w:t>ценные</w:t>
      </w:r>
      <w:r w:rsidR="001647C4" w:rsidRPr="001647C4">
        <w:t xml:space="preserve"> </w:t>
      </w:r>
      <w:r w:rsidRPr="001647C4">
        <w:t>бумаги</w:t>
      </w:r>
      <w:r w:rsidR="001647C4" w:rsidRPr="001647C4">
        <w:t xml:space="preserve"> </w:t>
      </w:r>
      <w:r w:rsidRPr="001647C4">
        <w:t>(доли</w:t>
      </w:r>
      <w:r w:rsidR="001647C4" w:rsidRPr="001647C4">
        <w:t xml:space="preserve"> </w:t>
      </w:r>
      <w:r w:rsidRPr="001647C4">
        <w:t>участия,</w:t>
      </w:r>
      <w:r w:rsidR="001647C4" w:rsidRPr="001647C4">
        <w:t xml:space="preserve"> </w:t>
      </w:r>
      <w:r w:rsidRPr="001647C4">
        <w:t>паи</w:t>
      </w:r>
      <w:r w:rsidR="001647C4" w:rsidRPr="001647C4">
        <w:t xml:space="preserve"> </w:t>
      </w:r>
      <w:r w:rsidRPr="001647C4">
        <w:t>в</w:t>
      </w:r>
      <w:r w:rsidR="001647C4" w:rsidRPr="001647C4">
        <w:t xml:space="preserve"> </w:t>
      </w:r>
      <w:r w:rsidRPr="001647C4">
        <w:t>уставных</w:t>
      </w:r>
      <w:r w:rsidR="001647C4" w:rsidRPr="001647C4">
        <w:t xml:space="preserve"> </w:t>
      </w:r>
      <w:r w:rsidRPr="001647C4">
        <w:t>(складочных)</w:t>
      </w:r>
      <w:r w:rsidR="001647C4" w:rsidRPr="001647C4">
        <w:t xml:space="preserve"> </w:t>
      </w:r>
      <w:r w:rsidRPr="001647C4">
        <w:t>капиталах</w:t>
      </w:r>
      <w:r w:rsidR="001647C4" w:rsidRPr="001647C4">
        <w:t xml:space="preserve"> </w:t>
      </w:r>
      <w:r w:rsidRPr="001647C4">
        <w:t>организаций)</w:t>
      </w:r>
      <w:r w:rsidR="001647C4" w:rsidRPr="001647C4">
        <w:t xml:space="preserve"> </w:t>
      </w:r>
      <w:r w:rsidRPr="001647C4">
        <w:t>в</w:t>
      </w:r>
      <w:r w:rsidR="001647C4" w:rsidRPr="001647C4">
        <w:t xml:space="preserve"> </w:t>
      </w:r>
      <w:r w:rsidRPr="001647C4">
        <w:t>доверительное</w:t>
      </w:r>
      <w:r w:rsidR="001647C4" w:rsidRPr="001647C4">
        <w:t xml:space="preserve"> </w:t>
      </w:r>
      <w:r w:rsidRPr="001647C4">
        <w:t>управление</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гражданским</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p>
    <w:p w:rsidR="00F143E7" w:rsidRDefault="00F143E7" w:rsidP="001647C4">
      <w:r>
        <w:t xml:space="preserve">(часть 2.2. в редакции Решения сельской Думы от </w:t>
      </w:r>
      <w:hyperlink r:id="rId60" w:tgtFrame="ChangingDocument" w:history="1">
        <w:r w:rsidRPr="002111B8">
          <w:rPr>
            <w:rStyle w:val="a6"/>
          </w:rPr>
          <w:t>12.11.2015 № 29/4</w:t>
        </w:r>
      </w:hyperlink>
      <w:r>
        <w:t>)</w:t>
      </w:r>
    </w:p>
    <w:p w:rsidR="00FD4809" w:rsidRPr="001647C4" w:rsidRDefault="00FD4809" w:rsidP="001647C4">
      <w:r w:rsidRPr="001647C4">
        <w:t>2.3.</w:t>
      </w:r>
      <w:r w:rsidR="001647C4" w:rsidRPr="001647C4">
        <w:t xml:space="preserve"> </w:t>
      </w:r>
      <w:r w:rsidRPr="001647C4">
        <w:t>Непринятие</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являющимся</w:t>
      </w:r>
      <w:r w:rsidR="001647C4" w:rsidRPr="001647C4">
        <w:t xml:space="preserve"> </w:t>
      </w:r>
      <w:r w:rsidRPr="001647C4">
        <w:t>стороной</w:t>
      </w:r>
      <w:r w:rsidR="001647C4" w:rsidRPr="001647C4">
        <w:t xml:space="preserve"> </w:t>
      </w:r>
      <w:r w:rsidR="001647C4">
        <w:t xml:space="preserve">конфликта </w:t>
      </w:r>
      <w:r w:rsidRPr="001647C4">
        <w:t>интересов,</w:t>
      </w:r>
      <w:r w:rsidR="001647C4" w:rsidRPr="001647C4">
        <w:t xml:space="preserve"> </w:t>
      </w:r>
      <w:r w:rsidRPr="001647C4">
        <w:t>мер</w:t>
      </w:r>
      <w:r w:rsidR="001647C4" w:rsidRPr="001647C4">
        <w:t xml:space="preserve"> </w:t>
      </w:r>
      <w:r w:rsidRPr="001647C4">
        <w:t>по</w:t>
      </w:r>
      <w:r w:rsidR="001647C4" w:rsidRPr="001647C4">
        <w:t xml:space="preserve"> </w:t>
      </w:r>
      <w:r w:rsidRPr="001647C4">
        <w:t>предотвращению</w:t>
      </w:r>
      <w:r w:rsidR="001647C4" w:rsidRPr="001647C4">
        <w:t xml:space="preserve"> </w:t>
      </w:r>
      <w:r w:rsidRPr="001647C4">
        <w:t>или</w:t>
      </w:r>
      <w:r w:rsidR="001647C4" w:rsidRPr="001647C4">
        <w:t xml:space="preserve"> </w:t>
      </w:r>
      <w:r w:rsidRPr="001647C4">
        <w:t>урегулированию</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является</w:t>
      </w:r>
      <w:r w:rsidR="001647C4" w:rsidRPr="001647C4">
        <w:t xml:space="preserve"> </w:t>
      </w:r>
      <w:r w:rsidRPr="001647C4">
        <w:t>правонарушением,</w:t>
      </w:r>
      <w:r w:rsidR="001647C4" w:rsidRPr="001647C4">
        <w:t xml:space="preserve"> </w:t>
      </w:r>
      <w:r w:rsidRPr="001647C4">
        <w:t>влекущим</w:t>
      </w:r>
      <w:r w:rsidR="001647C4" w:rsidRPr="001647C4">
        <w:t xml:space="preserve"> </w:t>
      </w:r>
      <w:r w:rsidRPr="001647C4">
        <w:t>увольнение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p>
    <w:p w:rsidR="00FD4809" w:rsidRPr="001647C4" w:rsidRDefault="00FD4809" w:rsidP="001647C4">
      <w:r w:rsidRPr="001647C4">
        <w:t>3.</w:t>
      </w:r>
      <w:r w:rsidR="001647C4" w:rsidRPr="001647C4">
        <w:t xml:space="preserve"> </w:t>
      </w:r>
      <w:proofErr w:type="gramStart"/>
      <w:r w:rsidRPr="001647C4">
        <w:t>Представитель</w:t>
      </w:r>
      <w:r w:rsidR="001647C4" w:rsidRPr="001647C4">
        <w:t xml:space="preserve"> </w:t>
      </w:r>
      <w:r w:rsidRPr="001647C4">
        <w:t>нанимателя</w:t>
      </w:r>
      <w:r w:rsidR="001647C4" w:rsidRPr="001647C4">
        <w:t xml:space="preserve"> </w:t>
      </w:r>
      <w:r w:rsidRPr="001647C4">
        <w:t>(работодатель),</w:t>
      </w:r>
      <w:r w:rsidR="001647C4" w:rsidRPr="001647C4">
        <w:t xml:space="preserve"> </w:t>
      </w:r>
      <w:r w:rsidRPr="001647C4">
        <w:t>которому</w:t>
      </w:r>
      <w:r w:rsidR="001647C4" w:rsidRPr="001647C4">
        <w:t xml:space="preserve"> </w:t>
      </w:r>
      <w:r w:rsidRPr="001647C4">
        <w:t>стало</w:t>
      </w:r>
      <w:r w:rsidR="001647C4" w:rsidRPr="001647C4">
        <w:t xml:space="preserve"> </w:t>
      </w:r>
      <w:r w:rsidRPr="001647C4">
        <w:t>известно</w:t>
      </w:r>
      <w:r w:rsidR="001647C4" w:rsidRPr="001647C4">
        <w:t xml:space="preserve"> </w:t>
      </w:r>
      <w:r w:rsidRPr="001647C4">
        <w:t>о</w:t>
      </w:r>
      <w:r w:rsidR="001647C4" w:rsidRPr="001647C4">
        <w:t xml:space="preserve"> </w:t>
      </w:r>
      <w:r w:rsidRPr="001647C4">
        <w:t>возникновении</w:t>
      </w:r>
      <w:r w:rsidR="001647C4" w:rsidRPr="001647C4">
        <w:t xml:space="preserve"> </w:t>
      </w:r>
      <w:r w:rsidRPr="001647C4">
        <w:t>у</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личной</w:t>
      </w:r>
      <w:r w:rsidR="001647C4" w:rsidRPr="001647C4">
        <w:t xml:space="preserve"> </w:t>
      </w:r>
      <w:r w:rsidRPr="001647C4">
        <w:t>заинтересованности,</w:t>
      </w:r>
      <w:r w:rsidR="001647C4" w:rsidRPr="001647C4">
        <w:t xml:space="preserve"> </w:t>
      </w:r>
      <w:r w:rsidRPr="001647C4">
        <w:t>которая</w:t>
      </w:r>
      <w:r w:rsidR="001647C4" w:rsidRPr="001647C4">
        <w:t xml:space="preserve"> </w:t>
      </w:r>
      <w:r w:rsidRPr="001647C4">
        <w:t>приводит</w:t>
      </w:r>
      <w:r w:rsidR="001647C4" w:rsidRPr="001647C4">
        <w:t xml:space="preserve"> </w:t>
      </w:r>
      <w:r w:rsidRPr="001647C4">
        <w:t>или</w:t>
      </w:r>
      <w:r w:rsidR="001647C4" w:rsidRPr="001647C4">
        <w:t xml:space="preserve"> </w:t>
      </w:r>
      <w:r w:rsidRPr="001647C4">
        <w:t>может</w:t>
      </w:r>
      <w:r w:rsidR="001647C4" w:rsidRPr="001647C4">
        <w:t xml:space="preserve"> </w:t>
      </w:r>
      <w:r w:rsidRPr="001647C4">
        <w:t>привести</w:t>
      </w:r>
      <w:r w:rsidR="001647C4" w:rsidRPr="001647C4">
        <w:t xml:space="preserve"> </w:t>
      </w:r>
      <w:r w:rsidRPr="001647C4">
        <w:t>к</w:t>
      </w:r>
      <w:r w:rsidR="001647C4" w:rsidRPr="001647C4">
        <w:t xml:space="preserve"> </w:t>
      </w:r>
      <w:r w:rsidRPr="001647C4">
        <w:t>конфликту</w:t>
      </w:r>
      <w:r w:rsidR="001647C4" w:rsidRPr="001647C4">
        <w:t xml:space="preserve"> </w:t>
      </w:r>
      <w:r w:rsidRPr="001647C4">
        <w:t>интересов,</w:t>
      </w:r>
      <w:r w:rsidR="001647C4" w:rsidRPr="001647C4">
        <w:t xml:space="preserve"> </w:t>
      </w:r>
      <w:r w:rsidRPr="001647C4">
        <w:t>обязан</w:t>
      </w:r>
      <w:r w:rsidR="001647C4" w:rsidRPr="001647C4">
        <w:t xml:space="preserve"> </w:t>
      </w:r>
      <w:r w:rsidRPr="001647C4">
        <w:t>принять</w:t>
      </w:r>
      <w:r w:rsidR="001647C4" w:rsidRPr="001647C4">
        <w:t xml:space="preserve"> </w:t>
      </w:r>
      <w:r w:rsidRPr="001647C4">
        <w:t>меры</w:t>
      </w:r>
      <w:r w:rsidR="001647C4" w:rsidRPr="001647C4">
        <w:t xml:space="preserve"> </w:t>
      </w:r>
      <w:r w:rsidRPr="001647C4">
        <w:t>по</w:t>
      </w:r>
      <w:r w:rsidR="001647C4" w:rsidRPr="001647C4">
        <w:t xml:space="preserve"> </w:t>
      </w:r>
      <w:r w:rsidRPr="001647C4">
        <w:t>предотвращению</w:t>
      </w:r>
      <w:r w:rsidR="001647C4" w:rsidRPr="001647C4">
        <w:t xml:space="preserve"> </w:t>
      </w:r>
      <w:r w:rsidRPr="001647C4">
        <w:t>или</w:t>
      </w:r>
      <w:r w:rsidR="001647C4" w:rsidRPr="001647C4">
        <w:t xml:space="preserve"> </w:t>
      </w:r>
      <w:r w:rsidRPr="001647C4">
        <w:t>урегулированию</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вплоть</w:t>
      </w:r>
      <w:r w:rsidR="001647C4" w:rsidRPr="001647C4">
        <w:t xml:space="preserve"> </w:t>
      </w:r>
      <w:r w:rsidRPr="001647C4">
        <w:t>до</w:t>
      </w:r>
      <w:r w:rsidR="001647C4" w:rsidRPr="001647C4">
        <w:t xml:space="preserve"> </w:t>
      </w:r>
      <w:r w:rsidRPr="001647C4">
        <w:t>отстранения</w:t>
      </w:r>
      <w:r w:rsidR="001647C4" w:rsidRPr="001647C4">
        <w:t xml:space="preserve"> </w:t>
      </w:r>
      <w:r w:rsidRPr="001647C4">
        <w:t>этого</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от</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на</w:t>
      </w:r>
      <w:r w:rsidR="001647C4" w:rsidRPr="001647C4">
        <w:t xml:space="preserve"> </w:t>
      </w:r>
      <w:r w:rsidRPr="001647C4">
        <w:t>период</w:t>
      </w:r>
      <w:r w:rsidR="001647C4" w:rsidRPr="001647C4">
        <w:t xml:space="preserve"> </w:t>
      </w:r>
      <w:r w:rsidRPr="001647C4">
        <w:t>урегулирования</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с</w:t>
      </w:r>
      <w:r w:rsidR="001647C4" w:rsidRPr="001647C4">
        <w:t xml:space="preserve"> </w:t>
      </w:r>
      <w:r w:rsidRPr="001647C4">
        <w:t>сохранением</w:t>
      </w:r>
      <w:r w:rsidR="001647C4" w:rsidRPr="001647C4">
        <w:t xml:space="preserve"> </w:t>
      </w:r>
      <w:r w:rsidRPr="001647C4">
        <w:t>за</w:t>
      </w:r>
      <w:r w:rsidR="001647C4" w:rsidRPr="001647C4">
        <w:t xml:space="preserve"> </w:t>
      </w:r>
      <w:r w:rsidRPr="001647C4">
        <w:t>ним</w:t>
      </w:r>
      <w:r w:rsidR="001647C4" w:rsidRPr="001647C4">
        <w:t xml:space="preserve"> </w:t>
      </w:r>
      <w:r w:rsidRPr="001647C4">
        <w:t>денежного</w:t>
      </w:r>
      <w:r w:rsidR="001647C4" w:rsidRPr="001647C4">
        <w:t xml:space="preserve"> </w:t>
      </w:r>
      <w:r w:rsidRPr="001647C4">
        <w:t>содержания</w:t>
      </w:r>
      <w:r w:rsidR="001647C4" w:rsidRPr="001647C4">
        <w:t xml:space="preserve"> </w:t>
      </w:r>
      <w:r w:rsidRPr="001647C4">
        <w:t>на</w:t>
      </w:r>
      <w:r w:rsidR="001647C4" w:rsidRPr="001647C4">
        <w:t xml:space="preserve"> </w:t>
      </w:r>
      <w:r w:rsidRPr="001647C4">
        <w:t>все</w:t>
      </w:r>
      <w:r w:rsidR="001647C4" w:rsidRPr="001647C4">
        <w:t xml:space="preserve"> </w:t>
      </w:r>
      <w:r w:rsidRPr="001647C4">
        <w:t>время</w:t>
      </w:r>
      <w:r w:rsidR="001647C4" w:rsidRPr="001647C4">
        <w:t xml:space="preserve"> </w:t>
      </w:r>
      <w:r w:rsidRPr="001647C4">
        <w:t>отстранения</w:t>
      </w:r>
      <w:r w:rsidR="001647C4" w:rsidRPr="001647C4">
        <w:t xml:space="preserve"> </w:t>
      </w:r>
      <w:r w:rsidRPr="001647C4">
        <w:t>от</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proofErr w:type="gramEnd"/>
      <w:r w:rsidR="001647C4" w:rsidRPr="001647C4">
        <w:t xml:space="preserve"> </w:t>
      </w:r>
      <w:r w:rsidRPr="001647C4">
        <w:t>службы.</w:t>
      </w:r>
      <w:r w:rsidR="001647C4" w:rsidRPr="001647C4">
        <w:t xml:space="preserve"> </w:t>
      </w:r>
    </w:p>
    <w:p w:rsidR="00FD4809" w:rsidRPr="001647C4" w:rsidRDefault="00FD4809" w:rsidP="001647C4">
      <w:r w:rsidRPr="001647C4">
        <w:t>3.1.</w:t>
      </w:r>
      <w:r w:rsidR="001647C4" w:rsidRPr="001647C4">
        <w:t xml:space="preserve"> </w:t>
      </w:r>
      <w:proofErr w:type="gramStart"/>
      <w:r w:rsidRPr="001647C4">
        <w:t>Непринятие</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являющимся</w:t>
      </w:r>
      <w:r w:rsidR="001647C4" w:rsidRPr="001647C4">
        <w:t xml:space="preserve"> </w:t>
      </w:r>
      <w:r w:rsidRPr="001647C4">
        <w:t>представителем</w:t>
      </w:r>
      <w:r w:rsidR="001647C4" w:rsidRPr="001647C4">
        <w:t xml:space="preserve"> </w:t>
      </w:r>
      <w:r w:rsidRPr="001647C4">
        <w:t>нанимателя,</w:t>
      </w:r>
      <w:r w:rsidR="001647C4" w:rsidRPr="001647C4">
        <w:t xml:space="preserve"> </w:t>
      </w:r>
      <w:r w:rsidRPr="001647C4">
        <w:t>которому</w:t>
      </w:r>
      <w:r w:rsidR="001647C4" w:rsidRPr="001647C4">
        <w:t xml:space="preserve"> </w:t>
      </w:r>
      <w:r w:rsidRPr="001647C4">
        <w:t>стало</w:t>
      </w:r>
      <w:r w:rsidR="001647C4" w:rsidRPr="001647C4">
        <w:t xml:space="preserve"> </w:t>
      </w:r>
      <w:r w:rsidRPr="001647C4">
        <w:t>известно</w:t>
      </w:r>
      <w:r w:rsidR="001647C4" w:rsidRPr="001647C4">
        <w:t xml:space="preserve"> </w:t>
      </w:r>
      <w:r w:rsidRPr="001647C4">
        <w:t>о</w:t>
      </w:r>
      <w:r w:rsidR="001647C4" w:rsidRPr="001647C4">
        <w:t xml:space="preserve"> </w:t>
      </w:r>
      <w:r w:rsidRPr="001647C4">
        <w:t>возникновении</w:t>
      </w:r>
      <w:r w:rsidR="001647C4" w:rsidRPr="001647C4">
        <w:t xml:space="preserve"> </w:t>
      </w:r>
      <w:r w:rsidRPr="001647C4">
        <w:t>у</w:t>
      </w:r>
      <w:r w:rsidR="001647C4" w:rsidRPr="001647C4">
        <w:t xml:space="preserve"> </w:t>
      </w:r>
      <w:r w:rsidRPr="001647C4">
        <w:t>подчиненного</w:t>
      </w:r>
      <w:r w:rsidR="001647C4" w:rsidRPr="001647C4">
        <w:t xml:space="preserve"> </w:t>
      </w:r>
      <w:r w:rsidRPr="001647C4">
        <w:t>ему</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личной</w:t>
      </w:r>
      <w:r w:rsidR="001647C4" w:rsidRPr="001647C4">
        <w:t xml:space="preserve"> </w:t>
      </w:r>
      <w:r w:rsidRPr="001647C4">
        <w:t>заинтересованности,</w:t>
      </w:r>
      <w:r w:rsidR="001647C4" w:rsidRPr="001647C4">
        <w:t xml:space="preserve"> </w:t>
      </w:r>
      <w:r w:rsidRPr="001647C4">
        <w:t>которая</w:t>
      </w:r>
      <w:r w:rsidR="001647C4" w:rsidRPr="001647C4">
        <w:t xml:space="preserve"> </w:t>
      </w:r>
      <w:r w:rsidRPr="001647C4">
        <w:t>приводит</w:t>
      </w:r>
      <w:r w:rsidR="001647C4" w:rsidRPr="001647C4">
        <w:t xml:space="preserve"> </w:t>
      </w:r>
      <w:r w:rsidRPr="001647C4">
        <w:t>или</w:t>
      </w:r>
      <w:r w:rsidR="001647C4" w:rsidRPr="001647C4">
        <w:t xml:space="preserve"> </w:t>
      </w:r>
      <w:r w:rsidRPr="001647C4">
        <w:t>может</w:t>
      </w:r>
      <w:r w:rsidR="001647C4" w:rsidRPr="001647C4">
        <w:t xml:space="preserve"> </w:t>
      </w:r>
      <w:r w:rsidRPr="001647C4">
        <w:t>привести</w:t>
      </w:r>
      <w:r w:rsidR="001647C4" w:rsidRPr="001647C4">
        <w:t xml:space="preserve"> </w:t>
      </w:r>
      <w:r w:rsidRPr="001647C4">
        <w:t>к</w:t>
      </w:r>
      <w:r w:rsidR="001647C4" w:rsidRPr="001647C4">
        <w:t xml:space="preserve"> </w:t>
      </w:r>
      <w:r w:rsidRPr="001647C4">
        <w:t>конфликту</w:t>
      </w:r>
      <w:r w:rsidR="001647C4" w:rsidRPr="001647C4">
        <w:t xml:space="preserve"> </w:t>
      </w:r>
      <w:r w:rsidRPr="001647C4">
        <w:t>интересов,</w:t>
      </w:r>
      <w:r w:rsidR="001647C4" w:rsidRPr="001647C4">
        <w:t xml:space="preserve"> </w:t>
      </w:r>
      <w:r w:rsidRPr="001647C4">
        <w:t>мер</w:t>
      </w:r>
      <w:r w:rsidR="001647C4" w:rsidRPr="001647C4">
        <w:t xml:space="preserve"> </w:t>
      </w:r>
      <w:r w:rsidRPr="001647C4">
        <w:t>по</w:t>
      </w:r>
      <w:r w:rsidR="001647C4" w:rsidRPr="001647C4">
        <w:t xml:space="preserve"> </w:t>
      </w:r>
      <w:r w:rsidRPr="001647C4">
        <w:t>предотвращению</w:t>
      </w:r>
      <w:r w:rsidR="001647C4" w:rsidRPr="001647C4">
        <w:t xml:space="preserve"> </w:t>
      </w:r>
      <w:r w:rsidRPr="001647C4">
        <w:t>или</w:t>
      </w:r>
      <w:r w:rsidR="001647C4" w:rsidRPr="001647C4">
        <w:t xml:space="preserve"> </w:t>
      </w:r>
      <w:r w:rsidRPr="001647C4">
        <w:t>урегулированию</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является</w:t>
      </w:r>
      <w:r w:rsidR="001647C4" w:rsidRPr="001647C4">
        <w:t xml:space="preserve"> </w:t>
      </w:r>
      <w:r w:rsidRPr="001647C4">
        <w:t>правонарушением,</w:t>
      </w:r>
      <w:r w:rsidR="001647C4" w:rsidRPr="001647C4">
        <w:t xml:space="preserve"> </w:t>
      </w:r>
      <w:r w:rsidRPr="001647C4">
        <w:t>влекущим</w:t>
      </w:r>
      <w:r w:rsidR="001647C4" w:rsidRPr="001647C4">
        <w:t xml:space="preserve"> </w:t>
      </w:r>
      <w:r w:rsidRPr="001647C4">
        <w:t>увольнение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являющегося</w:t>
      </w:r>
      <w:r w:rsidR="001647C4" w:rsidRPr="001647C4">
        <w:t xml:space="preserve"> </w:t>
      </w:r>
      <w:r w:rsidRPr="001647C4">
        <w:t>представителем</w:t>
      </w:r>
      <w:r w:rsidR="001647C4" w:rsidRPr="001647C4">
        <w:t xml:space="preserve"> </w:t>
      </w:r>
      <w:r w:rsidRPr="001647C4">
        <w:t>нанимателя,</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proofErr w:type="gramEnd"/>
    </w:p>
    <w:p w:rsidR="00FD4809" w:rsidRPr="001647C4" w:rsidRDefault="00FD4809" w:rsidP="001647C4">
      <w:r w:rsidRPr="001647C4">
        <w:t>4.</w:t>
      </w:r>
      <w:r w:rsidR="001647C4" w:rsidRPr="001647C4">
        <w:t xml:space="preserve"> </w:t>
      </w:r>
      <w:proofErr w:type="gramStart"/>
      <w:r w:rsidRPr="001647C4">
        <w:t>Для</w:t>
      </w:r>
      <w:r w:rsidR="001647C4" w:rsidRPr="001647C4">
        <w:t xml:space="preserve"> </w:t>
      </w:r>
      <w:r w:rsidRPr="001647C4">
        <w:t>обеспечения</w:t>
      </w:r>
      <w:r w:rsidR="001647C4" w:rsidRPr="001647C4">
        <w:t xml:space="preserve"> </w:t>
      </w:r>
      <w:r w:rsidRPr="001647C4">
        <w:t>соблюдения</w:t>
      </w:r>
      <w:r w:rsidR="001647C4" w:rsidRPr="001647C4">
        <w:t xml:space="preserve"> </w:t>
      </w:r>
      <w:r w:rsidRPr="001647C4">
        <w:t>муниципальными</w:t>
      </w:r>
      <w:r w:rsidR="001647C4" w:rsidRPr="001647C4">
        <w:t xml:space="preserve"> </w:t>
      </w:r>
      <w:r w:rsidRPr="001647C4">
        <w:t>служащими</w:t>
      </w:r>
      <w:r w:rsidR="001647C4" w:rsidRPr="001647C4">
        <w:t xml:space="preserve"> </w:t>
      </w:r>
      <w:r w:rsidRPr="001647C4">
        <w:t>общих</w:t>
      </w:r>
      <w:r w:rsidR="001647C4" w:rsidRPr="001647C4">
        <w:t xml:space="preserve"> </w:t>
      </w:r>
      <w:r w:rsidRPr="001647C4">
        <w:t>принципов</w:t>
      </w:r>
      <w:r w:rsidR="001647C4" w:rsidRPr="001647C4">
        <w:t xml:space="preserve"> </w:t>
      </w:r>
      <w:r w:rsidRPr="001647C4">
        <w:t>служебного</w:t>
      </w:r>
      <w:r w:rsidR="001647C4" w:rsidRPr="001647C4">
        <w:t xml:space="preserve"> </w:t>
      </w:r>
      <w:r w:rsidRPr="001647C4">
        <w:t>поведения</w:t>
      </w:r>
      <w:r w:rsidR="001647C4" w:rsidRPr="001647C4">
        <w:t xml:space="preserve"> </w:t>
      </w:r>
      <w:r w:rsidRPr="001647C4">
        <w:t>и</w:t>
      </w:r>
      <w:r w:rsidR="001647C4" w:rsidRPr="001647C4">
        <w:t xml:space="preserve"> </w:t>
      </w:r>
      <w:r w:rsidRPr="001647C4">
        <w:t>урегулирования</w:t>
      </w:r>
      <w:r w:rsidR="001647C4" w:rsidRPr="001647C4">
        <w:t xml:space="preserve"> </w:t>
      </w:r>
      <w:r w:rsidRPr="001647C4">
        <w:t>конфликта</w:t>
      </w:r>
      <w:r w:rsidR="001647C4" w:rsidRPr="001647C4">
        <w:t xml:space="preserve"> </w:t>
      </w:r>
      <w:r w:rsidRPr="001647C4">
        <w:t>интересов</w:t>
      </w:r>
      <w:r w:rsidR="001647C4" w:rsidRPr="001647C4">
        <w:t xml:space="preserve"> </w:t>
      </w:r>
      <w:r w:rsidRPr="001647C4">
        <w:t>в</w:t>
      </w:r>
      <w:r w:rsidR="001647C4" w:rsidRPr="001647C4">
        <w:t xml:space="preserve"> </w:t>
      </w:r>
      <w:r w:rsidRPr="001647C4">
        <w:t>органе</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аппарате</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определяемом</w:t>
      </w:r>
      <w:r w:rsidR="001647C4" w:rsidRPr="001647C4">
        <w:t xml:space="preserve"> </w:t>
      </w:r>
      <w:r w:rsidR="00576E0A" w:rsidRPr="00357E27">
        <w:t>Федеральным</w:t>
      </w:r>
      <w:r w:rsidR="00576E0A">
        <w:t xml:space="preserve"> </w:t>
      </w:r>
      <w:r w:rsidR="00576E0A" w:rsidRPr="00357E27">
        <w:t>законом</w:t>
      </w:r>
      <w:r w:rsidR="00576E0A">
        <w:t xml:space="preserve"> </w:t>
      </w:r>
      <w:r w:rsidR="00576E0A" w:rsidRPr="00357E27">
        <w:t>от</w:t>
      </w:r>
      <w:r w:rsidR="00576E0A">
        <w:t xml:space="preserve"> </w:t>
      </w:r>
      <w:hyperlink r:id="rId61" w:tgtFrame="Logical" w:history="1">
        <w:r w:rsidR="00576E0A" w:rsidRPr="00C13C2F">
          <w:rPr>
            <w:rStyle w:val="a6"/>
          </w:rPr>
          <w:t>02.03.2007 № 25-ФЗ</w:t>
        </w:r>
      </w:hyperlink>
      <w:r w:rsidR="00576E0A">
        <w:t xml:space="preserve"> </w:t>
      </w:r>
      <w:r w:rsidR="00576E0A" w:rsidRPr="00357E27">
        <w:t>«О</w:t>
      </w:r>
      <w:r w:rsidR="00576E0A">
        <w:t xml:space="preserve"> </w:t>
      </w:r>
      <w:r w:rsidR="00576E0A" w:rsidRPr="00357E27">
        <w:t>муниципальной</w:t>
      </w:r>
      <w:r w:rsidR="00576E0A">
        <w:t xml:space="preserve"> </w:t>
      </w:r>
      <w:r w:rsidR="00576E0A" w:rsidRPr="00357E27">
        <w:t>службе</w:t>
      </w:r>
      <w:r w:rsidR="00576E0A">
        <w:t xml:space="preserve"> </w:t>
      </w:r>
      <w:r w:rsidR="00576E0A" w:rsidRPr="00357E27">
        <w:t>в</w:t>
      </w:r>
      <w:r w:rsidR="00576E0A">
        <w:t xml:space="preserve"> </w:t>
      </w:r>
      <w:r w:rsidR="00576E0A" w:rsidRPr="00357E27">
        <w:t>российской</w:t>
      </w:r>
      <w:r w:rsidR="00576E0A">
        <w:t xml:space="preserve"> </w:t>
      </w:r>
      <w:r w:rsidR="00576E0A" w:rsidRPr="00357E27">
        <w:t>Федерации</w:t>
      </w:r>
      <w:r w:rsidR="001647C4" w:rsidRPr="001647C4">
        <w:t xml:space="preserve"> </w:t>
      </w:r>
      <w:r w:rsidRPr="001647C4">
        <w:t>и</w:t>
      </w:r>
      <w:r w:rsidR="001647C4" w:rsidRPr="001647C4">
        <w:t xml:space="preserve"> </w:t>
      </w:r>
      <w:r w:rsidRPr="001647C4">
        <w:t>муниципальным</w:t>
      </w:r>
      <w:r w:rsidR="001647C4" w:rsidRPr="001647C4">
        <w:t xml:space="preserve"> </w:t>
      </w:r>
      <w:r w:rsidRPr="001647C4">
        <w:t>правовым</w:t>
      </w:r>
      <w:r w:rsidR="001647C4" w:rsidRPr="001647C4">
        <w:t xml:space="preserve"> </w:t>
      </w:r>
      <w:r w:rsidRPr="001647C4">
        <w:t>актом,</w:t>
      </w:r>
      <w:r w:rsidR="001647C4" w:rsidRPr="001647C4">
        <w:t xml:space="preserve"> </w:t>
      </w:r>
      <w:r w:rsidRPr="001647C4">
        <w:t>могут</w:t>
      </w:r>
      <w:r w:rsidR="001647C4" w:rsidRPr="001647C4">
        <w:t xml:space="preserve"> </w:t>
      </w:r>
      <w:r w:rsidRPr="001647C4">
        <w:t>образовываться</w:t>
      </w:r>
      <w:r w:rsidR="001647C4" w:rsidRPr="001647C4">
        <w:t xml:space="preserve"> </w:t>
      </w:r>
      <w:r w:rsidRPr="001647C4">
        <w:t>комиссии</w:t>
      </w:r>
      <w:r w:rsidR="001647C4" w:rsidRPr="001647C4">
        <w:t xml:space="preserve"> </w:t>
      </w:r>
      <w:r w:rsidRPr="001647C4">
        <w:t>по</w:t>
      </w:r>
      <w:r w:rsidR="001647C4" w:rsidRPr="001647C4">
        <w:t xml:space="preserve"> </w:t>
      </w:r>
      <w:r w:rsidRPr="001647C4">
        <w:t>соблюдению</w:t>
      </w:r>
      <w:r w:rsidR="001647C4" w:rsidRPr="001647C4">
        <w:t xml:space="preserve"> </w:t>
      </w:r>
      <w:r w:rsidRPr="001647C4">
        <w:t>требований</w:t>
      </w:r>
      <w:r w:rsidR="001647C4" w:rsidRPr="001647C4">
        <w:t xml:space="preserve"> </w:t>
      </w:r>
      <w:r w:rsidRPr="001647C4">
        <w:t>к</w:t>
      </w:r>
      <w:r w:rsidR="001647C4" w:rsidRPr="001647C4">
        <w:t xml:space="preserve"> </w:t>
      </w:r>
      <w:r w:rsidRPr="001647C4">
        <w:t>служебному</w:t>
      </w:r>
      <w:r w:rsidR="001647C4" w:rsidRPr="001647C4">
        <w:t xml:space="preserve"> </w:t>
      </w:r>
      <w:r w:rsidRPr="001647C4">
        <w:t>поведению</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и</w:t>
      </w:r>
      <w:r w:rsidR="001647C4" w:rsidRPr="001647C4">
        <w:t xml:space="preserve"> </w:t>
      </w:r>
      <w:r w:rsidRPr="001647C4">
        <w:t>урегулированию</w:t>
      </w:r>
      <w:r w:rsidR="001647C4" w:rsidRPr="001647C4">
        <w:t xml:space="preserve"> </w:t>
      </w:r>
      <w:r w:rsidRPr="001647C4">
        <w:t>конфликтов</w:t>
      </w:r>
      <w:r w:rsidR="001647C4" w:rsidRPr="001647C4">
        <w:t xml:space="preserve"> </w:t>
      </w:r>
      <w:r w:rsidRPr="001647C4">
        <w:t>интересов.</w:t>
      </w:r>
      <w:proofErr w:type="gramEnd"/>
    </w:p>
    <w:p w:rsidR="00FD4809" w:rsidRDefault="00576E0A" w:rsidP="001647C4">
      <w:r>
        <w:t xml:space="preserve">(часть 4 в редакции Решения сельской Думы от </w:t>
      </w:r>
      <w:hyperlink r:id="rId62" w:tgtFrame="ChangingDocument" w:history="1">
        <w:r w:rsidRPr="002111B8">
          <w:rPr>
            <w:rStyle w:val="a6"/>
          </w:rPr>
          <w:t>12.11.2015 № 29/4</w:t>
        </w:r>
      </w:hyperlink>
      <w:r>
        <w:t>)</w:t>
      </w:r>
    </w:p>
    <w:p w:rsidR="00576E0A" w:rsidRPr="001647C4" w:rsidRDefault="00576E0A" w:rsidP="001647C4"/>
    <w:p w:rsidR="00FD4809" w:rsidRPr="001647C4" w:rsidRDefault="00FD4809" w:rsidP="001647C4">
      <w:pPr>
        <w:rPr>
          <w:b/>
          <w:bCs/>
          <w:sz w:val="26"/>
          <w:szCs w:val="28"/>
        </w:rPr>
      </w:pPr>
      <w:bookmarkStart w:id="4" w:name="Par316"/>
      <w:bookmarkEnd w:id="4"/>
      <w:r w:rsidRPr="001647C4">
        <w:rPr>
          <w:b/>
          <w:bCs/>
          <w:sz w:val="26"/>
          <w:szCs w:val="28"/>
        </w:rPr>
        <w:lastRenderedPageBreak/>
        <w:t>Статья</w:t>
      </w:r>
      <w:r w:rsidR="001647C4" w:rsidRPr="001647C4">
        <w:rPr>
          <w:b/>
          <w:bCs/>
          <w:sz w:val="26"/>
          <w:szCs w:val="28"/>
        </w:rPr>
        <w:t xml:space="preserve"> </w:t>
      </w:r>
      <w:r w:rsidRPr="001647C4">
        <w:rPr>
          <w:b/>
          <w:bCs/>
          <w:sz w:val="26"/>
          <w:szCs w:val="28"/>
        </w:rPr>
        <w:t>14.</w:t>
      </w:r>
      <w:r w:rsidR="00112D80" w:rsidRPr="001647C4">
        <w:rPr>
          <w:b/>
          <w:bCs/>
          <w:sz w:val="26"/>
          <w:szCs w:val="28"/>
        </w:rPr>
        <w:t>2.</w:t>
      </w:r>
      <w:r w:rsidR="001647C4" w:rsidRPr="001647C4">
        <w:rPr>
          <w:b/>
          <w:bCs/>
          <w:sz w:val="26"/>
          <w:szCs w:val="28"/>
        </w:rPr>
        <w:t xml:space="preserve"> </w:t>
      </w:r>
      <w:r w:rsidRPr="001647C4">
        <w:rPr>
          <w:b/>
          <w:bCs/>
          <w:sz w:val="26"/>
          <w:szCs w:val="28"/>
        </w:rPr>
        <w:t>Требования</w:t>
      </w:r>
      <w:r w:rsidR="001647C4" w:rsidRPr="001647C4">
        <w:rPr>
          <w:b/>
          <w:bCs/>
          <w:sz w:val="26"/>
          <w:szCs w:val="28"/>
        </w:rPr>
        <w:t xml:space="preserve"> </w:t>
      </w:r>
      <w:r w:rsidRPr="001647C4">
        <w:rPr>
          <w:b/>
          <w:bCs/>
          <w:sz w:val="26"/>
          <w:szCs w:val="28"/>
        </w:rPr>
        <w:t>к</w:t>
      </w:r>
      <w:r w:rsidR="001647C4" w:rsidRPr="001647C4">
        <w:rPr>
          <w:b/>
          <w:bCs/>
          <w:sz w:val="26"/>
          <w:szCs w:val="28"/>
        </w:rPr>
        <w:t xml:space="preserve"> </w:t>
      </w:r>
      <w:r w:rsidRPr="001647C4">
        <w:rPr>
          <w:b/>
          <w:bCs/>
          <w:sz w:val="26"/>
          <w:szCs w:val="28"/>
        </w:rPr>
        <w:t>служебному</w:t>
      </w:r>
      <w:r w:rsidR="001647C4" w:rsidRPr="001647C4">
        <w:rPr>
          <w:b/>
          <w:bCs/>
          <w:sz w:val="26"/>
          <w:szCs w:val="28"/>
        </w:rPr>
        <w:t xml:space="preserve"> </w:t>
      </w:r>
      <w:r w:rsidRPr="001647C4">
        <w:rPr>
          <w:b/>
          <w:bCs/>
          <w:sz w:val="26"/>
          <w:szCs w:val="28"/>
        </w:rPr>
        <w:t>поведению</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FD4809" w:rsidRPr="001647C4" w:rsidRDefault="00FD4809" w:rsidP="001647C4">
      <w:r w:rsidRPr="001647C4">
        <w:t>1.</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обязан:</w:t>
      </w:r>
    </w:p>
    <w:p w:rsidR="00FD4809" w:rsidRPr="001647C4" w:rsidRDefault="00FD4809" w:rsidP="001647C4">
      <w:r w:rsidRPr="001647C4">
        <w:t>1)</w:t>
      </w:r>
      <w:r w:rsidR="001647C4" w:rsidRPr="001647C4">
        <w:t xml:space="preserve"> </w:t>
      </w:r>
      <w:r w:rsidRPr="001647C4">
        <w:t>исполнять</w:t>
      </w:r>
      <w:r w:rsidR="001647C4" w:rsidRPr="001647C4">
        <w:t xml:space="preserve"> </w:t>
      </w:r>
      <w:r w:rsidRPr="001647C4">
        <w:t>должностные</w:t>
      </w:r>
      <w:r w:rsidR="001647C4" w:rsidRPr="001647C4">
        <w:t xml:space="preserve"> </w:t>
      </w:r>
      <w:r w:rsidRPr="001647C4">
        <w:t>обязанности</w:t>
      </w:r>
      <w:r w:rsidR="001647C4" w:rsidRPr="001647C4">
        <w:t xml:space="preserve"> </w:t>
      </w:r>
      <w:r w:rsidRPr="001647C4">
        <w:t>добросовестно,</w:t>
      </w:r>
      <w:r w:rsidR="001647C4" w:rsidRPr="001647C4">
        <w:t xml:space="preserve"> </w:t>
      </w:r>
      <w:r w:rsidRPr="001647C4">
        <w:t>на</w:t>
      </w:r>
      <w:r w:rsidR="001647C4" w:rsidRPr="001647C4">
        <w:t xml:space="preserve"> </w:t>
      </w:r>
      <w:r w:rsidRPr="001647C4">
        <w:t>высоком</w:t>
      </w:r>
      <w:r w:rsidR="001647C4" w:rsidRPr="001647C4">
        <w:t xml:space="preserve"> </w:t>
      </w:r>
      <w:r w:rsidRPr="001647C4">
        <w:t>профессиональном</w:t>
      </w:r>
      <w:r w:rsidR="001647C4" w:rsidRPr="001647C4">
        <w:t xml:space="preserve"> </w:t>
      </w:r>
      <w:r w:rsidRPr="001647C4">
        <w:t>уровне;</w:t>
      </w:r>
    </w:p>
    <w:p w:rsidR="00FD4809" w:rsidRPr="001647C4" w:rsidRDefault="00FD4809" w:rsidP="001647C4">
      <w:r w:rsidRPr="001647C4">
        <w:t>2)</w:t>
      </w:r>
      <w:r w:rsidR="001647C4" w:rsidRPr="001647C4">
        <w:t xml:space="preserve"> </w:t>
      </w:r>
      <w:r w:rsidRPr="001647C4">
        <w:t>обеспечивать</w:t>
      </w:r>
      <w:r w:rsidR="001647C4" w:rsidRPr="001647C4">
        <w:t xml:space="preserve"> </w:t>
      </w:r>
      <w:r w:rsidRPr="001647C4">
        <w:t>равное,</w:t>
      </w:r>
      <w:r w:rsidR="001647C4" w:rsidRPr="001647C4">
        <w:t xml:space="preserve"> </w:t>
      </w:r>
      <w:r w:rsidRPr="001647C4">
        <w:t>беспристрастное</w:t>
      </w:r>
      <w:r w:rsidR="001647C4" w:rsidRPr="001647C4">
        <w:t xml:space="preserve"> </w:t>
      </w:r>
      <w:r w:rsidRPr="001647C4">
        <w:t>отношение</w:t>
      </w:r>
      <w:r w:rsidR="001647C4" w:rsidRPr="001647C4">
        <w:t xml:space="preserve"> </w:t>
      </w:r>
      <w:r w:rsidRPr="001647C4">
        <w:t>ко</w:t>
      </w:r>
      <w:r w:rsidR="001647C4" w:rsidRPr="001647C4">
        <w:t xml:space="preserve"> </w:t>
      </w:r>
      <w:r w:rsidRPr="001647C4">
        <w:t>всем</w:t>
      </w:r>
      <w:r w:rsidR="001647C4" w:rsidRPr="001647C4">
        <w:t xml:space="preserve"> </w:t>
      </w:r>
      <w:r w:rsidRPr="001647C4">
        <w:t>физическим</w:t>
      </w:r>
      <w:r w:rsidR="001647C4" w:rsidRPr="001647C4">
        <w:t xml:space="preserve"> </w:t>
      </w:r>
      <w:r w:rsidRPr="001647C4">
        <w:t>и</w:t>
      </w:r>
      <w:r w:rsidR="001647C4" w:rsidRPr="001647C4">
        <w:t xml:space="preserve"> </w:t>
      </w:r>
      <w:r w:rsidRPr="001647C4">
        <w:t>юридическим</w:t>
      </w:r>
      <w:r w:rsidR="001647C4" w:rsidRPr="001647C4">
        <w:t xml:space="preserve"> </w:t>
      </w:r>
      <w:r w:rsidRPr="001647C4">
        <w:t>лицам</w:t>
      </w:r>
      <w:r w:rsidR="001647C4" w:rsidRPr="001647C4">
        <w:t xml:space="preserve"> </w:t>
      </w:r>
      <w:r w:rsidRPr="001647C4">
        <w:t>и</w:t>
      </w:r>
      <w:r w:rsidR="001647C4" w:rsidRPr="001647C4">
        <w:t xml:space="preserve"> </w:t>
      </w:r>
      <w:r w:rsidRPr="001647C4">
        <w:t>организациям,</w:t>
      </w:r>
      <w:r w:rsidR="001647C4" w:rsidRPr="001647C4">
        <w:t xml:space="preserve"> </w:t>
      </w:r>
      <w:r w:rsidRPr="001647C4">
        <w:t>не</w:t>
      </w:r>
      <w:r w:rsidR="001647C4" w:rsidRPr="001647C4">
        <w:t xml:space="preserve"> </w:t>
      </w:r>
      <w:r w:rsidRPr="001647C4">
        <w:t>оказывать</w:t>
      </w:r>
      <w:r w:rsidR="001647C4" w:rsidRPr="001647C4">
        <w:t xml:space="preserve"> </w:t>
      </w:r>
      <w:r w:rsidRPr="001647C4">
        <w:t>предпочтение</w:t>
      </w:r>
      <w:r w:rsidR="001647C4" w:rsidRPr="001647C4">
        <w:t xml:space="preserve"> </w:t>
      </w:r>
      <w:r w:rsidRPr="001647C4">
        <w:t>каким-либо</w:t>
      </w:r>
      <w:r w:rsidR="001647C4" w:rsidRPr="001647C4">
        <w:t xml:space="preserve"> </w:t>
      </w:r>
      <w:r w:rsidRPr="001647C4">
        <w:t>общественным</w:t>
      </w:r>
      <w:r w:rsidR="001647C4" w:rsidRPr="001647C4">
        <w:t xml:space="preserve"> </w:t>
      </w:r>
      <w:r w:rsidRPr="001647C4">
        <w:t>или</w:t>
      </w:r>
      <w:r w:rsidR="001647C4" w:rsidRPr="001647C4">
        <w:t xml:space="preserve"> </w:t>
      </w:r>
      <w:r w:rsidRPr="001647C4">
        <w:t>религиозным</w:t>
      </w:r>
      <w:r w:rsidR="001647C4" w:rsidRPr="001647C4">
        <w:t xml:space="preserve"> </w:t>
      </w:r>
      <w:r w:rsidRPr="001647C4">
        <w:t>объединениям,</w:t>
      </w:r>
      <w:r w:rsidR="001647C4" w:rsidRPr="001647C4">
        <w:t xml:space="preserve"> </w:t>
      </w:r>
      <w:r w:rsidRPr="001647C4">
        <w:t>профессиональным</w:t>
      </w:r>
      <w:r w:rsidR="001647C4" w:rsidRPr="001647C4">
        <w:t xml:space="preserve"> </w:t>
      </w:r>
      <w:r w:rsidRPr="001647C4">
        <w:t>или</w:t>
      </w:r>
      <w:r w:rsidR="001647C4" w:rsidRPr="001647C4">
        <w:t xml:space="preserve"> </w:t>
      </w:r>
      <w:r w:rsidRPr="001647C4">
        <w:t>социальным</w:t>
      </w:r>
      <w:r w:rsidR="001647C4" w:rsidRPr="001647C4">
        <w:t xml:space="preserve"> </w:t>
      </w:r>
      <w:r w:rsidRPr="001647C4">
        <w:t>группам,</w:t>
      </w:r>
      <w:r w:rsidR="001647C4" w:rsidRPr="001647C4">
        <w:t xml:space="preserve"> </w:t>
      </w:r>
      <w:r w:rsidRPr="001647C4">
        <w:t>гражданам</w:t>
      </w:r>
      <w:r w:rsidR="001647C4" w:rsidRPr="001647C4">
        <w:t xml:space="preserve"> </w:t>
      </w:r>
      <w:r w:rsidRPr="001647C4">
        <w:t>и</w:t>
      </w:r>
      <w:r w:rsidR="001647C4" w:rsidRPr="001647C4">
        <w:t xml:space="preserve"> </w:t>
      </w:r>
      <w:r w:rsidRPr="001647C4">
        <w:t>организациям</w:t>
      </w:r>
      <w:r w:rsidR="001647C4" w:rsidRPr="001647C4">
        <w:t xml:space="preserve"> </w:t>
      </w:r>
      <w:r w:rsidRPr="001647C4">
        <w:t>и</w:t>
      </w:r>
      <w:r w:rsidR="001647C4" w:rsidRPr="001647C4">
        <w:t xml:space="preserve"> </w:t>
      </w:r>
      <w:r w:rsidRPr="001647C4">
        <w:t>не</w:t>
      </w:r>
      <w:r w:rsidR="001647C4" w:rsidRPr="001647C4">
        <w:t xml:space="preserve"> </w:t>
      </w:r>
      <w:r w:rsidRPr="001647C4">
        <w:t>допускать</w:t>
      </w:r>
      <w:r w:rsidR="001647C4" w:rsidRPr="001647C4">
        <w:t xml:space="preserve"> </w:t>
      </w:r>
      <w:r w:rsidRPr="001647C4">
        <w:t>предвзятости</w:t>
      </w:r>
      <w:r w:rsidR="001647C4" w:rsidRPr="001647C4">
        <w:t xml:space="preserve"> </w:t>
      </w:r>
      <w:r w:rsidRPr="001647C4">
        <w:t>в</w:t>
      </w:r>
      <w:r w:rsidR="001647C4" w:rsidRPr="001647C4">
        <w:t xml:space="preserve"> </w:t>
      </w:r>
      <w:r w:rsidRPr="001647C4">
        <w:t>отношении</w:t>
      </w:r>
      <w:r w:rsidR="001647C4" w:rsidRPr="001647C4">
        <w:t xml:space="preserve"> </w:t>
      </w:r>
      <w:r w:rsidRPr="001647C4">
        <w:t>таких</w:t>
      </w:r>
      <w:r w:rsidR="001647C4" w:rsidRPr="001647C4">
        <w:t xml:space="preserve"> </w:t>
      </w:r>
      <w:r w:rsidRPr="001647C4">
        <w:t>объединений,</w:t>
      </w:r>
      <w:r w:rsidR="001647C4" w:rsidRPr="001647C4">
        <w:t xml:space="preserve"> </w:t>
      </w:r>
      <w:r w:rsidRPr="001647C4">
        <w:t>групп,</w:t>
      </w:r>
      <w:r w:rsidR="001647C4" w:rsidRPr="001647C4">
        <w:t xml:space="preserve"> </w:t>
      </w:r>
      <w:r w:rsidRPr="001647C4">
        <w:t>организаций</w:t>
      </w:r>
      <w:r w:rsidR="001647C4" w:rsidRPr="001647C4">
        <w:t xml:space="preserve"> </w:t>
      </w:r>
      <w:r w:rsidRPr="001647C4">
        <w:t>и</w:t>
      </w:r>
      <w:r w:rsidR="001647C4" w:rsidRPr="001647C4">
        <w:t xml:space="preserve"> </w:t>
      </w:r>
      <w:r w:rsidRPr="001647C4">
        <w:t>граждан;</w:t>
      </w:r>
    </w:p>
    <w:p w:rsidR="00FD4809" w:rsidRPr="001647C4" w:rsidRDefault="00FD4809" w:rsidP="001647C4">
      <w:r w:rsidRPr="001647C4">
        <w:t>3)</w:t>
      </w:r>
      <w:r w:rsidR="001647C4" w:rsidRPr="001647C4">
        <w:t xml:space="preserve"> </w:t>
      </w:r>
      <w:r w:rsidRPr="001647C4">
        <w:t>не</w:t>
      </w:r>
      <w:r w:rsidR="001647C4" w:rsidRPr="001647C4">
        <w:t xml:space="preserve"> </w:t>
      </w:r>
      <w:r w:rsidRPr="001647C4">
        <w:t>совершать</w:t>
      </w:r>
      <w:r w:rsidR="001647C4" w:rsidRPr="001647C4">
        <w:t xml:space="preserve"> </w:t>
      </w:r>
      <w:r w:rsidRPr="001647C4">
        <w:t>действия,</w:t>
      </w:r>
      <w:r w:rsidR="001647C4" w:rsidRPr="001647C4">
        <w:t xml:space="preserve"> </w:t>
      </w:r>
      <w:r w:rsidRPr="001647C4">
        <w:t>связанные</w:t>
      </w:r>
      <w:r w:rsidR="001647C4" w:rsidRPr="001647C4">
        <w:t xml:space="preserve"> </w:t>
      </w:r>
      <w:r w:rsidRPr="001647C4">
        <w:t>с</w:t>
      </w:r>
      <w:r w:rsidR="001647C4" w:rsidRPr="001647C4">
        <w:t xml:space="preserve"> </w:t>
      </w:r>
      <w:r w:rsidRPr="001647C4">
        <w:t>влиянием</w:t>
      </w:r>
      <w:r w:rsidR="001647C4" w:rsidRPr="001647C4">
        <w:t xml:space="preserve"> </w:t>
      </w:r>
      <w:r w:rsidRPr="001647C4">
        <w:t>каких-либо</w:t>
      </w:r>
      <w:r w:rsidR="001647C4" w:rsidRPr="001647C4">
        <w:t xml:space="preserve"> </w:t>
      </w:r>
      <w:r w:rsidRPr="001647C4">
        <w:t>личных,</w:t>
      </w:r>
      <w:r w:rsidR="001647C4" w:rsidRPr="001647C4">
        <w:t xml:space="preserve"> </w:t>
      </w:r>
      <w:r w:rsidRPr="001647C4">
        <w:t>имущественных</w:t>
      </w:r>
      <w:r w:rsidR="001647C4" w:rsidRPr="001647C4">
        <w:t xml:space="preserve"> </w:t>
      </w:r>
      <w:r w:rsidRPr="001647C4">
        <w:t>(финансовых)</w:t>
      </w:r>
      <w:r w:rsidR="001647C4" w:rsidRPr="001647C4">
        <w:t xml:space="preserve"> </w:t>
      </w:r>
      <w:r w:rsidRPr="001647C4">
        <w:t>и</w:t>
      </w:r>
      <w:r w:rsidR="001647C4" w:rsidRPr="001647C4">
        <w:t xml:space="preserve"> </w:t>
      </w:r>
      <w:r w:rsidRPr="001647C4">
        <w:t>иных</w:t>
      </w:r>
      <w:r w:rsidR="001647C4" w:rsidRPr="001647C4">
        <w:t xml:space="preserve"> </w:t>
      </w:r>
      <w:r w:rsidRPr="001647C4">
        <w:t>интересов,</w:t>
      </w:r>
      <w:r w:rsidR="001647C4" w:rsidRPr="001647C4">
        <w:t xml:space="preserve"> </w:t>
      </w:r>
      <w:r w:rsidRPr="001647C4">
        <w:t>препятствующих</w:t>
      </w:r>
      <w:r w:rsidR="001647C4" w:rsidRPr="001647C4">
        <w:t xml:space="preserve"> </w:t>
      </w:r>
      <w:r w:rsidRPr="001647C4">
        <w:t>добросовестному</w:t>
      </w:r>
      <w:r w:rsidR="001647C4" w:rsidRPr="001647C4">
        <w:t xml:space="preserve"> </w:t>
      </w:r>
      <w:r w:rsidRPr="001647C4">
        <w:t>исполнению</w:t>
      </w:r>
      <w:r w:rsidR="001647C4" w:rsidRPr="001647C4">
        <w:t xml:space="preserve"> </w:t>
      </w:r>
      <w:r w:rsidRPr="001647C4">
        <w:t>должностных</w:t>
      </w:r>
      <w:r w:rsidR="001647C4" w:rsidRPr="001647C4">
        <w:t xml:space="preserve"> </w:t>
      </w:r>
      <w:r w:rsidRPr="001647C4">
        <w:t>обязанностей;</w:t>
      </w:r>
    </w:p>
    <w:p w:rsidR="00FD4809" w:rsidRPr="001647C4" w:rsidRDefault="00FD4809" w:rsidP="001647C4">
      <w:r w:rsidRPr="001647C4">
        <w:t>4)</w:t>
      </w:r>
      <w:r w:rsidR="001647C4" w:rsidRPr="001647C4">
        <w:t xml:space="preserve"> </w:t>
      </w:r>
      <w:r w:rsidRPr="001647C4">
        <w:t>соблюдать</w:t>
      </w:r>
      <w:r w:rsidR="001647C4" w:rsidRPr="001647C4">
        <w:t xml:space="preserve"> </w:t>
      </w:r>
      <w:r w:rsidRPr="001647C4">
        <w:t>нейтральность,</w:t>
      </w:r>
      <w:r w:rsidR="001647C4" w:rsidRPr="001647C4">
        <w:t xml:space="preserve"> </w:t>
      </w:r>
      <w:r w:rsidRPr="001647C4">
        <w:t>исключающую</w:t>
      </w:r>
      <w:r w:rsidR="001647C4" w:rsidRPr="001647C4">
        <w:t xml:space="preserve"> </w:t>
      </w:r>
      <w:r w:rsidRPr="001647C4">
        <w:t>возможность</w:t>
      </w:r>
      <w:r w:rsidR="001647C4" w:rsidRPr="001647C4">
        <w:t xml:space="preserve"> </w:t>
      </w:r>
      <w:r w:rsidRPr="001647C4">
        <w:t>влияния</w:t>
      </w:r>
      <w:r w:rsidR="001647C4" w:rsidRPr="001647C4">
        <w:t xml:space="preserve"> </w:t>
      </w:r>
      <w:r w:rsidRPr="001647C4">
        <w:t>на</w:t>
      </w:r>
      <w:r w:rsidR="001647C4" w:rsidRPr="001647C4">
        <w:t xml:space="preserve"> </w:t>
      </w:r>
      <w:r w:rsidRPr="001647C4">
        <w:t>свою</w:t>
      </w:r>
      <w:r w:rsidR="001647C4" w:rsidRPr="001647C4">
        <w:t xml:space="preserve"> </w:t>
      </w:r>
      <w:r w:rsidRPr="001647C4">
        <w:t>профессиональную</w:t>
      </w:r>
      <w:r w:rsidR="001647C4" w:rsidRPr="001647C4">
        <w:t xml:space="preserve"> </w:t>
      </w:r>
      <w:r w:rsidRPr="001647C4">
        <w:t>служебную</w:t>
      </w:r>
      <w:r w:rsidR="001647C4" w:rsidRPr="001647C4">
        <w:t xml:space="preserve"> </w:t>
      </w:r>
      <w:r w:rsidRPr="001647C4">
        <w:t>деятельность</w:t>
      </w:r>
      <w:r w:rsidR="001647C4" w:rsidRPr="001647C4">
        <w:t xml:space="preserve"> </w:t>
      </w:r>
      <w:r w:rsidRPr="001647C4">
        <w:t>решений</w:t>
      </w:r>
      <w:r w:rsidR="001647C4" w:rsidRPr="001647C4">
        <w:t xml:space="preserve"> </w:t>
      </w:r>
      <w:r w:rsidRPr="001647C4">
        <w:t>политических</w:t>
      </w:r>
      <w:r w:rsidR="001647C4" w:rsidRPr="001647C4">
        <w:t xml:space="preserve"> </w:t>
      </w:r>
      <w:r w:rsidRPr="001647C4">
        <w:t>партий,</w:t>
      </w:r>
      <w:r w:rsidR="001647C4" w:rsidRPr="001647C4">
        <w:t xml:space="preserve"> </w:t>
      </w:r>
      <w:r w:rsidRPr="001647C4">
        <w:t>других</w:t>
      </w:r>
      <w:r w:rsidR="001647C4" w:rsidRPr="001647C4">
        <w:t xml:space="preserve"> </w:t>
      </w:r>
      <w:r w:rsidRPr="001647C4">
        <w:t>общественных</w:t>
      </w:r>
      <w:r w:rsidR="001647C4" w:rsidRPr="001647C4">
        <w:t xml:space="preserve"> </w:t>
      </w:r>
      <w:r w:rsidRPr="001647C4">
        <w:t>и</w:t>
      </w:r>
      <w:r w:rsidR="001647C4" w:rsidRPr="001647C4">
        <w:t xml:space="preserve"> </w:t>
      </w:r>
      <w:r w:rsidRPr="001647C4">
        <w:t>религиозных</w:t>
      </w:r>
      <w:r w:rsidR="001647C4" w:rsidRPr="001647C4">
        <w:t xml:space="preserve"> </w:t>
      </w:r>
      <w:r w:rsidRPr="001647C4">
        <w:t>объединений</w:t>
      </w:r>
      <w:r w:rsidR="001647C4" w:rsidRPr="001647C4">
        <w:t xml:space="preserve"> </w:t>
      </w:r>
      <w:r w:rsidRPr="001647C4">
        <w:t>и</w:t>
      </w:r>
      <w:r w:rsidR="001647C4" w:rsidRPr="001647C4">
        <w:t xml:space="preserve"> </w:t>
      </w:r>
      <w:r w:rsidRPr="001647C4">
        <w:t>иных</w:t>
      </w:r>
      <w:r w:rsidR="001647C4" w:rsidRPr="001647C4">
        <w:t xml:space="preserve"> </w:t>
      </w:r>
      <w:r w:rsidRPr="001647C4">
        <w:t>организаций;</w:t>
      </w:r>
    </w:p>
    <w:p w:rsidR="00FD4809" w:rsidRPr="001647C4" w:rsidRDefault="00FD4809" w:rsidP="001647C4">
      <w:r w:rsidRPr="001647C4">
        <w:t>5)</w:t>
      </w:r>
      <w:r w:rsidR="001647C4" w:rsidRPr="001647C4">
        <w:t xml:space="preserve"> </w:t>
      </w:r>
      <w:r w:rsidRPr="001647C4">
        <w:t>проявлять</w:t>
      </w:r>
      <w:r w:rsidR="001647C4" w:rsidRPr="001647C4">
        <w:t xml:space="preserve"> </w:t>
      </w:r>
      <w:r w:rsidRPr="001647C4">
        <w:t>корректность</w:t>
      </w:r>
      <w:r w:rsidR="001647C4" w:rsidRPr="001647C4">
        <w:t xml:space="preserve"> </w:t>
      </w:r>
      <w:r w:rsidRPr="001647C4">
        <w:t>в</w:t>
      </w:r>
      <w:r w:rsidR="001647C4" w:rsidRPr="001647C4">
        <w:t xml:space="preserve"> </w:t>
      </w:r>
      <w:r w:rsidRPr="001647C4">
        <w:t>обращении</w:t>
      </w:r>
      <w:r w:rsidR="001647C4" w:rsidRPr="001647C4">
        <w:t xml:space="preserve"> </w:t>
      </w:r>
      <w:r w:rsidRPr="001647C4">
        <w:t>с</w:t>
      </w:r>
      <w:r w:rsidR="001647C4" w:rsidRPr="001647C4">
        <w:t xml:space="preserve"> </w:t>
      </w:r>
      <w:r w:rsidRPr="001647C4">
        <w:t>гражданами;</w:t>
      </w:r>
    </w:p>
    <w:p w:rsidR="00FD4809" w:rsidRPr="001647C4" w:rsidRDefault="00FD4809" w:rsidP="001647C4">
      <w:r w:rsidRPr="001647C4">
        <w:t>6)</w:t>
      </w:r>
      <w:r w:rsidR="001647C4" w:rsidRPr="001647C4">
        <w:t xml:space="preserve"> </w:t>
      </w:r>
      <w:r w:rsidRPr="001647C4">
        <w:t>проявлять</w:t>
      </w:r>
      <w:r w:rsidR="001647C4" w:rsidRPr="001647C4">
        <w:t xml:space="preserve"> </w:t>
      </w:r>
      <w:r w:rsidRPr="001647C4">
        <w:t>уважение</w:t>
      </w:r>
      <w:r w:rsidR="001647C4" w:rsidRPr="001647C4">
        <w:t xml:space="preserve"> </w:t>
      </w:r>
      <w:r w:rsidRPr="001647C4">
        <w:t>к</w:t>
      </w:r>
      <w:r w:rsidR="001647C4" w:rsidRPr="001647C4">
        <w:t xml:space="preserve"> </w:t>
      </w:r>
      <w:r w:rsidRPr="001647C4">
        <w:t>нравственным</w:t>
      </w:r>
      <w:r w:rsidR="001647C4" w:rsidRPr="001647C4">
        <w:t xml:space="preserve"> </w:t>
      </w:r>
      <w:r w:rsidRPr="001647C4">
        <w:t>обычаям</w:t>
      </w:r>
      <w:r w:rsidR="001647C4" w:rsidRPr="001647C4">
        <w:t xml:space="preserve"> </w:t>
      </w:r>
      <w:r w:rsidRPr="001647C4">
        <w:t>и</w:t>
      </w:r>
      <w:r w:rsidR="001647C4" w:rsidRPr="001647C4">
        <w:t xml:space="preserve"> </w:t>
      </w:r>
      <w:r w:rsidRPr="001647C4">
        <w:t>традициям</w:t>
      </w:r>
      <w:r w:rsidR="001647C4" w:rsidRPr="001647C4">
        <w:t xml:space="preserve"> </w:t>
      </w:r>
      <w:r w:rsidRPr="001647C4">
        <w:t>народов</w:t>
      </w:r>
      <w:r w:rsidR="001647C4" w:rsidRPr="001647C4">
        <w:t xml:space="preserve"> </w:t>
      </w:r>
      <w:r w:rsidRPr="001647C4">
        <w:t>Российской</w:t>
      </w:r>
      <w:r w:rsidR="001647C4" w:rsidRPr="001647C4">
        <w:t xml:space="preserve"> </w:t>
      </w:r>
      <w:r w:rsidRPr="001647C4">
        <w:t>Федерации;</w:t>
      </w:r>
    </w:p>
    <w:p w:rsidR="00FD4809" w:rsidRPr="001647C4" w:rsidRDefault="00FD4809" w:rsidP="001647C4">
      <w:r w:rsidRPr="001647C4">
        <w:t>7)</w:t>
      </w:r>
      <w:r w:rsidR="001647C4" w:rsidRPr="001647C4">
        <w:t xml:space="preserve"> </w:t>
      </w:r>
      <w:r w:rsidRPr="001647C4">
        <w:t>учитывать</w:t>
      </w:r>
      <w:r w:rsidR="001647C4" w:rsidRPr="001647C4">
        <w:t xml:space="preserve"> </w:t>
      </w:r>
      <w:r w:rsidRPr="001647C4">
        <w:t>культурные</w:t>
      </w:r>
      <w:r w:rsidR="001647C4" w:rsidRPr="001647C4">
        <w:t xml:space="preserve"> </w:t>
      </w:r>
      <w:r w:rsidRPr="001647C4">
        <w:t>и</w:t>
      </w:r>
      <w:r w:rsidR="001647C4" w:rsidRPr="001647C4">
        <w:t xml:space="preserve"> </w:t>
      </w:r>
      <w:r w:rsidRPr="001647C4">
        <w:t>иные</w:t>
      </w:r>
      <w:r w:rsidR="001647C4" w:rsidRPr="001647C4">
        <w:t xml:space="preserve"> </w:t>
      </w:r>
      <w:r w:rsidRPr="001647C4">
        <w:t>особенности</w:t>
      </w:r>
      <w:r w:rsidR="001647C4" w:rsidRPr="001647C4">
        <w:t xml:space="preserve"> </w:t>
      </w:r>
      <w:r w:rsidRPr="001647C4">
        <w:t>различных</w:t>
      </w:r>
      <w:r w:rsidR="001647C4" w:rsidRPr="001647C4">
        <w:t xml:space="preserve"> </w:t>
      </w:r>
      <w:r w:rsidRPr="001647C4">
        <w:t>этнических</w:t>
      </w:r>
      <w:r w:rsidR="001647C4" w:rsidRPr="001647C4">
        <w:t xml:space="preserve"> </w:t>
      </w:r>
      <w:r w:rsidRPr="001647C4">
        <w:t>и</w:t>
      </w:r>
      <w:r w:rsidR="001647C4" w:rsidRPr="001647C4">
        <w:t xml:space="preserve"> </w:t>
      </w:r>
      <w:r w:rsidRPr="001647C4">
        <w:t>социальных</w:t>
      </w:r>
      <w:r w:rsidR="001647C4" w:rsidRPr="001647C4">
        <w:t xml:space="preserve"> </w:t>
      </w:r>
      <w:r w:rsidRPr="001647C4">
        <w:t>групп,</w:t>
      </w:r>
      <w:r w:rsidR="001647C4" w:rsidRPr="001647C4">
        <w:t xml:space="preserve"> </w:t>
      </w:r>
      <w:r w:rsidRPr="001647C4">
        <w:t>а</w:t>
      </w:r>
      <w:r w:rsidR="001647C4" w:rsidRPr="001647C4">
        <w:t xml:space="preserve"> </w:t>
      </w:r>
      <w:r w:rsidRPr="001647C4">
        <w:t>также</w:t>
      </w:r>
      <w:r w:rsidR="001647C4" w:rsidRPr="001647C4">
        <w:t xml:space="preserve"> </w:t>
      </w:r>
      <w:proofErr w:type="spellStart"/>
      <w:r w:rsidRPr="001647C4">
        <w:t>конфессий</w:t>
      </w:r>
      <w:proofErr w:type="spellEnd"/>
      <w:r w:rsidRPr="001647C4">
        <w:t>;</w:t>
      </w:r>
    </w:p>
    <w:p w:rsidR="00FD4809" w:rsidRPr="001647C4" w:rsidRDefault="00FD4809" w:rsidP="001647C4">
      <w:r w:rsidRPr="001647C4">
        <w:t>8)</w:t>
      </w:r>
      <w:r w:rsidR="001647C4" w:rsidRPr="001647C4">
        <w:t xml:space="preserve"> </w:t>
      </w:r>
      <w:r w:rsidRPr="001647C4">
        <w:t>способствовать</w:t>
      </w:r>
      <w:r w:rsidR="001647C4" w:rsidRPr="001647C4">
        <w:t xml:space="preserve"> </w:t>
      </w:r>
      <w:r w:rsidRPr="001647C4">
        <w:t>межнациональному</w:t>
      </w:r>
      <w:r w:rsidR="001647C4" w:rsidRPr="001647C4">
        <w:t xml:space="preserve"> </w:t>
      </w:r>
      <w:r w:rsidRPr="001647C4">
        <w:t>и</w:t>
      </w:r>
      <w:r w:rsidR="001647C4" w:rsidRPr="001647C4">
        <w:t xml:space="preserve"> </w:t>
      </w:r>
      <w:r w:rsidRPr="001647C4">
        <w:t>межконфессиональному</w:t>
      </w:r>
      <w:r w:rsidR="001647C4" w:rsidRPr="001647C4">
        <w:t xml:space="preserve"> </w:t>
      </w:r>
      <w:r w:rsidRPr="001647C4">
        <w:t>согласию;</w:t>
      </w:r>
    </w:p>
    <w:p w:rsidR="00FD4809" w:rsidRPr="001647C4" w:rsidRDefault="00FD4809" w:rsidP="001647C4">
      <w:r w:rsidRPr="001647C4">
        <w:t>9)</w:t>
      </w:r>
      <w:r w:rsidR="001647C4" w:rsidRPr="001647C4">
        <w:t xml:space="preserve"> </w:t>
      </w:r>
      <w:r w:rsidRPr="001647C4">
        <w:t>не</w:t>
      </w:r>
      <w:r w:rsidR="001647C4" w:rsidRPr="001647C4">
        <w:t xml:space="preserve"> </w:t>
      </w:r>
      <w:r w:rsidRPr="001647C4">
        <w:t>допускать</w:t>
      </w:r>
      <w:r w:rsidR="001647C4" w:rsidRPr="001647C4">
        <w:t xml:space="preserve"> </w:t>
      </w:r>
      <w:r w:rsidRPr="001647C4">
        <w:t>конфликтных</w:t>
      </w:r>
      <w:r w:rsidR="001647C4" w:rsidRPr="001647C4">
        <w:t xml:space="preserve"> </w:t>
      </w:r>
      <w:r w:rsidRPr="001647C4">
        <w:t>ситуаций,</w:t>
      </w:r>
      <w:r w:rsidR="001647C4" w:rsidRPr="001647C4">
        <w:t xml:space="preserve"> </w:t>
      </w:r>
      <w:r w:rsidRPr="001647C4">
        <w:t>способных</w:t>
      </w:r>
      <w:r w:rsidR="001647C4" w:rsidRPr="001647C4">
        <w:t xml:space="preserve"> </w:t>
      </w:r>
      <w:r w:rsidRPr="001647C4">
        <w:t>нанести</w:t>
      </w:r>
      <w:r w:rsidR="001647C4" w:rsidRPr="001647C4">
        <w:t xml:space="preserve"> </w:t>
      </w:r>
      <w:r w:rsidRPr="001647C4">
        <w:t>ущерб</w:t>
      </w:r>
      <w:r w:rsidR="001647C4" w:rsidRPr="001647C4">
        <w:t xml:space="preserve"> </w:t>
      </w:r>
      <w:r w:rsidRPr="001647C4">
        <w:t>его</w:t>
      </w:r>
      <w:r w:rsidR="001647C4" w:rsidRPr="001647C4">
        <w:t xml:space="preserve"> </w:t>
      </w:r>
      <w:r w:rsidRPr="001647C4">
        <w:t>репутации</w:t>
      </w:r>
      <w:r w:rsidR="001647C4" w:rsidRPr="001647C4">
        <w:t xml:space="preserve"> </w:t>
      </w:r>
      <w:r w:rsidRPr="001647C4">
        <w:t>или</w:t>
      </w:r>
      <w:r w:rsidR="001647C4" w:rsidRPr="001647C4">
        <w:t xml:space="preserve"> </w:t>
      </w:r>
      <w:r w:rsidRPr="001647C4">
        <w:t>авторитету</w:t>
      </w:r>
      <w:r w:rsidR="001647C4" w:rsidRPr="001647C4">
        <w:t xml:space="preserve"> </w:t>
      </w:r>
      <w:r w:rsidRPr="001647C4">
        <w:t>муниципального</w:t>
      </w:r>
      <w:r w:rsidR="001647C4" w:rsidRPr="001647C4">
        <w:t xml:space="preserve"> </w:t>
      </w:r>
      <w:r w:rsidRPr="001647C4">
        <w:t>органа.</w:t>
      </w:r>
    </w:p>
    <w:p w:rsidR="00FD4809" w:rsidRPr="001647C4" w:rsidRDefault="00FD4809" w:rsidP="001647C4">
      <w:r w:rsidRPr="001647C4">
        <w:t>2.</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являющийся</w:t>
      </w:r>
      <w:r w:rsidR="001647C4" w:rsidRPr="001647C4">
        <w:t xml:space="preserve"> </w:t>
      </w:r>
      <w:r w:rsidRPr="001647C4">
        <w:t>руководителем,</w:t>
      </w:r>
      <w:r w:rsidR="001647C4" w:rsidRPr="001647C4">
        <w:t xml:space="preserve"> </w:t>
      </w:r>
      <w:r w:rsidRPr="001647C4">
        <w:t>обязан</w:t>
      </w:r>
      <w:r w:rsidR="001647C4" w:rsidRPr="001647C4">
        <w:t xml:space="preserve"> </w:t>
      </w:r>
      <w:r w:rsidRPr="001647C4">
        <w:t>не</w:t>
      </w:r>
      <w:r w:rsidR="001647C4" w:rsidRPr="001647C4">
        <w:t xml:space="preserve"> </w:t>
      </w:r>
      <w:r w:rsidRPr="001647C4">
        <w:t>допускать</w:t>
      </w:r>
      <w:r w:rsidR="001647C4" w:rsidRPr="001647C4">
        <w:t xml:space="preserve"> </w:t>
      </w:r>
      <w:r w:rsidRPr="001647C4">
        <w:t>случаи</w:t>
      </w:r>
      <w:r w:rsidR="001647C4" w:rsidRPr="001647C4">
        <w:t xml:space="preserve"> </w:t>
      </w:r>
      <w:r w:rsidRPr="001647C4">
        <w:t>принуждения</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к</w:t>
      </w:r>
      <w:r w:rsidR="001647C4" w:rsidRPr="001647C4">
        <w:t xml:space="preserve"> </w:t>
      </w:r>
      <w:r w:rsidRPr="001647C4">
        <w:t>участию</w:t>
      </w:r>
      <w:r w:rsidR="001647C4" w:rsidRPr="001647C4">
        <w:t xml:space="preserve"> </w:t>
      </w:r>
      <w:r w:rsidRPr="001647C4">
        <w:t>в</w:t>
      </w:r>
      <w:r w:rsidR="001647C4" w:rsidRPr="001647C4">
        <w:t xml:space="preserve"> </w:t>
      </w:r>
      <w:r w:rsidRPr="001647C4">
        <w:t>деятельности</w:t>
      </w:r>
      <w:r w:rsidR="001647C4" w:rsidRPr="001647C4">
        <w:t xml:space="preserve"> </w:t>
      </w:r>
      <w:r w:rsidRPr="001647C4">
        <w:t>политических</w:t>
      </w:r>
      <w:r w:rsidR="001647C4" w:rsidRPr="001647C4">
        <w:t xml:space="preserve"> </w:t>
      </w:r>
      <w:r w:rsidRPr="001647C4">
        <w:t>партий,</w:t>
      </w:r>
      <w:r w:rsidR="001647C4" w:rsidRPr="001647C4">
        <w:t xml:space="preserve"> </w:t>
      </w:r>
      <w:r w:rsidRPr="001647C4">
        <w:t>других</w:t>
      </w:r>
      <w:r w:rsidR="001647C4" w:rsidRPr="001647C4">
        <w:t xml:space="preserve"> </w:t>
      </w:r>
      <w:r w:rsidRPr="001647C4">
        <w:t>общественных</w:t>
      </w:r>
      <w:r w:rsidR="001647C4" w:rsidRPr="001647C4">
        <w:t xml:space="preserve"> </w:t>
      </w:r>
      <w:r w:rsidRPr="001647C4">
        <w:t>и</w:t>
      </w:r>
      <w:r w:rsidR="001647C4" w:rsidRPr="001647C4">
        <w:t xml:space="preserve"> </w:t>
      </w:r>
      <w:r w:rsidRPr="001647C4">
        <w:t>религиозных</w:t>
      </w:r>
      <w:r w:rsidR="001647C4" w:rsidRPr="001647C4">
        <w:t xml:space="preserve"> </w:t>
      </w:r>
      <w:r w:rsidRPr="001647C4">
        <w:t>объединений.</w:t>
      </w:r>
    </w:p>
    <w:p w:rsidR="00FD4809" w:rsidRPr="001647C4" w:rsidRDefault="00FD4809" w:rsidP="001647C4"/>
    <w:p w:rsidR="00FD4809" w:rsidRPr="001647C4" w:rsidRDefault="00FD4809" w:rsidP="001647C4">
      <w:pPr>
        <w:rPr>
          <w:b/>
          <w:bCs/>
          <w:sz w:val="26"/>
          <w:szCs w:val="28"/>
        </w:rPr>
      </w:pPr>
      <w:bookmarkStart w:id="5" w:name="Par332"/>
      <w:bookmarkEnd w:id="5"/>
      <w:r w:rsidRPr="001647C4">
        <w:rPr>
          <w:b/>
          <w:bCs/>
          <w:sz w:val="26"/>
          <w:szCs w:val="28"/>
        </w:rPr>
        <w:t>Статья</w:t>
      </w:r>
      <w:r w:rsidR="001647C4" w:rsidRPr="001647C4">
        <w:rPr>
          <w:b/>
          <w:bCs/>
          <w:sz w:val="26"/>
          <w:szCs w:val="28"/>
        </w:rPr>
        <w:t xml:space="preserve"> </w:t>
      </w:r>
      <w:r w:rsidRPr="001647C4">
        <w:rPr>
          <w:b/>
          <w:bCs/>
          <w:sz w:val="26"/>
          <w:szCs w:val="28"/>
        </w:rPr>
        <w:t>15.</w:t>
      </w:r>
      <w:r w:rsidR="001647C4" w:rsidRPr="001647C4">
        <w:rPr>
          <w:b/>
          <w:bCs/>
          <w:sz w:val="26"/>
          <w:szCs w:val="28"/>
        </w:rPr>
        <w:t xml:space="preserve"> </w:t>
      </w:r>
      <w:r w:rsidRPr="001647C4">
        <w:rPr>
          <w:b/>
          <w:bCs/>
          <w:sz w:val="26"/>
          <w:szCs w:val="28"/>
        </w:rPr>
        <w:t>Представление</w:t>
      </w:r>
      <w:r w:rsidR="001647C4" w:rsidRPr="001647C4">
        <w:rPr>
          <w:b/>
          <w:bCs/>
          <w:sz w:val="26"/>
          <w:szCs w:val="28"/>
        </w:rPr>
        <w:t xml:space="preserve"> </w:t>
      </w:r>
      <w:r w:rsidRPr="001647C4">
        <w:rPr>
          <w:b/>
          <w:bCs/>
          <w:sz w:val="26"/>
          <w:szCs w:val="28"/>
        </w:rPr>
        <w:t>сведений</w:t>
      </w:r>
      <w:r w:rsidR="001647C4" w:rsidRPr="001647C4">
        <w:rPr>
          <w:b/>
          <w:bCs/>
          <w:sz w:val="26"/>
          <w:szCs w:val="28"/>
        </w:rPr>
        <w:t xml:space="preserve"> </w:t>
      </w:r>
      <w:r w:rsidRPr="001647C4">
        <w:rPr>
          <w:b/>
          <w:bCs/>
          <w:sz w:val="26"/>
          <w:szCs w:val="28"/>
        </w:rPr>
        <w:t>о</w:t>
      </w:r>
      <w:r w:rsidR="001647C4" w:rsidRPr="001647C4">
        <w:rPr>
          <w:b/>
          <w:bCs/>
          <w:sz w:val="26"/>
          <w:szCs w:val="28"/>
        </w:rPr>
        <w:t xml:space="preserve"> </w:t>
      </w:r>
      <w:r w:rsidRPr="001647C4">
        <w:rPr>
          <w:b/>
          <w:bCs/>
          <w:sz w:val="26"/>
          <w:szCs w:val="28"/>
        </w:rPr>
        <w:t>доходах,</w:t>
      </w:r>
      <w:r w:rsidR="001647C4" w:rsidRPr="001647C4">
        <w:rPr>
          <w:b/>
          <w:bCs/>
          <w:sz w:val="26"/>
          <w:szCs w:val="28"/>
        </w:rPr>
        <w:t xml:space="preserve"> </w:t>
      </w:r>
      <w:r w:rsidRPr="001647C4">
        <w:rPr>
          <w:b/>
          <w:bCs/>
          <w:sz w:val="26"/>
          <w:szCs w:val="28"/>
        </w:rPr>
        <w:t>расходах,</w:t>
      </w:r>
      <w:r w:rsidR="001647C4" w:rsidRPr="001647C4">
        <w:rPr>
          <w:b/>
          <w:bCs/>
          <w:sz w:val="26"/>
          <w:szCs w:val="28"/>
        </w:rPr>
        <w:t xml:space="preserve"> </w:t>
      </w:r>
      <w:r w:rsidRPr="001647C4">
        <w:rPr>
          <w:b/>
          <w:bCs/>
          <w:sz w:val="26"/>
          <w:szCs w:val="28"/>
        </w:rPr>
        <w:t>об</w:t>
      </w:r>
      <w:r w:rsidR="001647C4" w:rsidRPr="001647C4">
        <w:rPr>
          <w:b/>
          <w:bCs/>
          <w:sz w:val="26"/>
          <w:szCs w:val="28"/>
        </w:rPr>
        <w:t xml:space="preserve"> </w:t>
      </w:r>
      <w:r w:rsidRPr="001647C4">
        <w:rPr>
          <w:b/>
          <w:bCs/>
          <w:sz w:val="26"/>
          <w:szCs w:val="28"/>
        </w:rPr>
        <w:t>имуществе</w:t>
      </w:r>
      <w:r w:rsidR="001647C4" w:rsidRPr="001647C4">
        <w:rPr>
          <w:b/>
          <w:bCs/>
          <w:sz w:val="26"/>
          <w:szCs w:val="28"/>
        </w:rPr>
        <w:t xml:space="preserve"> </w:t>
      </w:r>
      <w:r w:rsidRPr="001647C4">
        <w:rPr>
          <w:b/>
          <w:bCs/>
          <w:sz w:val="26"/>
          <w:szCs w:val="28"/>
        </w:rPr>
        <w:t>и</w:t>
      </w:r>
      <w:r w:rsidR="001647C4" w:rsidRPr="001647C4">
        <w:rPr>
          <w:b/>
          <w:bCs/>
          <w:sz w:val="26"/>
          <w:szCs w:val="28"/>
        </w:rPr>
        <w:t xml:space="preserve"> </w:t>
      </w:r>
      <w:r w:rsidRPr="001647C4">
        <w:rPr>
          <w:b/>
          <w:bCs/>
          <w:sz w:val="26"/>
          <w:szCs w:val="28"/>
        </w:rPr>
        <w:t>обязательствах</w:t>
      </w:r>
      <w:r w:rsidR="001647C4" w:rsidRPr="001647C4">
        <w:rPr>
          <w:b/>
          <w:bCs/>
          <w:sz w:val="26"/>
          <w:szCs w:val="28"/>
        </w:rPr>
        <w:t xml:space="preserve"> </w:t>
      </w:r>
      <w:r w:rsidRPr="001647C4">
        <w:rPr>
          <w:b/>
          <w:bCs/>
          <w:sz w:val="26"/>
          <w:szCs w:val="28"/>
        </w:rPr>
        <w:t>имущественного</w:t>
      </w:r>
      <w:r w:rsidR="001647C4" w:rsidRPr="001647C4">
        <w:rPr>
          <w:b/>
          <w:bCs/>
          <w:sz w:val="26"/>
          <w:szCs w:val="28"/>
        </w:rPr>
        <w:t xml:space="preserve"> </w:t>
      </w:r>
      <w:r w:rsidRPr="001647C4">
        <w:rPr>
          <w:b/>
          <w:bCs/>
          <w:sz w:val="26"/>
          <w:szCs w:val="28"/>
        </w:rPr>
        <w:t>характера</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FD4809" w:rsidRPr="001647C4" w:rsidRDefault="00FD4809" w:rsidP="001647C4">
      <w:r w:rsidRPr="001647C4">
        <w:t>1.</w:t>
      </w:r>
      <w:r w:rsidR="001647C4" w:rsidRPr="001647C4">
        <w:t xml:space="preserve"> </w:t>
      </w:r>
      <w:proofErr w:type="gramStart"/>
      <w:r w:rsidRPr="001647C4">
        <w:t>Граждане,</w:t>
      </w:r>
      <w:r w:rsidR="001647C4" w:rsidRPr="001647C4">
        <w:t xml:space="preserve"> </w:t>
      </w:r>
      <w:r w:rsidRPr="001647C4">
        <w:t>претендующие</w:t>
      </w:r>
      <w:r w:rsidR="001647C4" w:rsidRPr="001647C4">
        <w:t xml:space="preserve"> </w:t>
      </w:r>
      <w:r w:rsidRPr="001647C4">
        <w:t>на</w:t>
      </w:r>
      <w:r w:rsidR="001647C4" w:rsidRPr="001647C4">
        <w:t xml:space="preserve"> </w:t>
      </w:r>
      <w:r w:rsidRPr="001647C4">
        <w:t>замещение</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включенных</w:t>
      </w:r>
      <w:r w:rsidR="001647C4" w:rsidRPr="001647C4">
        <w:t xml:space="preserve"> </w:t>
      </w:r>
      <w:r w:rsidRPr="001647C4">
        <w:t>в</w:t>
      </w:r>
      <w:r w:rsidR="001647C4" w:rsidRPr="001647C4">
        <w:t xml:space="preserve"> </w:t>
      </w:r>
      <w:r w:rsidRPr="001647C4">
        <w:t>соответствующий</w:t>
      </w:r>
      <w:r w:rsidR="001647C4" w:rsidRPr="001647C4">
        <w:t xml:space="preserve"> </w:t>
      </w:r>
      <w:r w:rsidRPr="001647C4">
        <w:t>перечень,</w:t>
      </w:r>
      <w:r w:rsidR="001647C4" w:rsidRPr="001647C4">
        <w:t xml:space="preserve"> </w:t>
      </w:r>
      <w:r w:rsidRPr="001647C4">
        <w:t>муниципальные</w:t>
      </w:r>
      <w:r w:rsidR="001647C4" w:rsidRPr="001647C4">
        <w:t xml:space="preserve"> </w:t>
      </w:r>
      <w:r w:rsidRPr="001647C4">
        <w:t>служащие,</w:t>
      </w:r>
      <w:r w:rsidR="001647C4" w:rsidRPr="001647C4">
        <w:t xml:space="preserve"> </w:t>
      </w:r>
      <w:r w:rsidRPr="001647C4">
        <w:t>замещающие</w:t>
      </w:r>
      <w:r w:rsidR="001647C4" w:rsidRPr="001647C4">
        <w:t xml:space="preserve"> </w:t>
      </w:r>
      <w:r w:rsidRPr="001647C4">
        <w:t>указанные</w:t>
      </w:r>
      <w:r w:rsidR="001647C4" w:rsidRPr="001647C4">
        <w:t xml:space="preserve"> </w:t>
      </w:r>
      <w:r w:rsidRPr="001647C4">
        <w:t>должности,</w:t>
      </w:r>
      <w:r w:rsidR="001647C4" w:rsidRPr="001647C4">
        <w:t xml:space="preserve"> </w:t>
      </w:r>
      <w:r w:rsidRPr="001647C4">
        <w:t>обязаны</w:t>
      </w:r>
      <w:r w:rsidR="001647C4" w:rsidRPr="001647C4">
        <w:t xml:space="preserve"> </w:t>
      </w:r>
      <w:r w:rsidRPr="001647C4">
        <w:t>представлять</w:t>
      </w:r>
      <w:r w:rsidR="001647C4" w:rsidRPr="001647C4">
        <w:t xml:space="preserve"> </w:t>
      </w:r>
      <w:r w:rsidRPr="001647C4">
        <w:t>представителю</w:t>
      </w:r>
      <w:r w:rsidR="001647C4" w:rsidRPr="001647C4">
        <w:t xml:space="preserve"> </w:t>
      </w:r>
      <w:r w:rsidRPr="001647C4">
        <w:t>нанимателя</w:t>
      </w:r>
      <w:r w:rsidR="001647C4" w:rsidRPr="001647C4">
        <w:t xml:space="preserve"> </w:t>
      </w:r>
      <w:r w:rsidRPr="001647C4">
        <w:t>(работодателю)</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своих</w:t>
      </w:r>
      <w:r w:rsidR="001647C4" w:rsidRPr="001647C4">
        <w:t xml:space="preserve"> </w:t>
      </w:r>
      <w:r w:rsidRPr="001647C4">
        <w:t>доходах,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своих</w:t>
      </w:r>
      <w:r w:rsidR="001647C4" w:rsidRPr="001647C4">
        <w:t xml:space="preserve"> </w:t>
      </w:r>
      <w:r w:rsidRPr="001647C4">
        <w:t>супруги</w:t>
      </w:r>
      <w:r w:rsidR="001647C4" w:rsidRPr="001647C4">
        <w:t xml:space="preserve"> </w:t>
      </w:r>
      <w:r w:rsidRPr="001647C4">
        <w:t>(супруга)</w:t>
      </w:r>
      <w:r w:rsidR="001647C4" w:rsidRPr="001647C4">
        <w:t xml:space="preserve"> </w:t>
      </w:r>
      <w:r w:rsidRPr="001647C4">
        <w:t>и</w:t>
      </w:r>
      <w:r w:rsidR="001647C4" w:rsidRPr="001647C4">
        <w:t xml:space="preserve"> </w:t>
      </w:r>
      <w:r w:rsidRPr="001647C4">
        <w:t>несовершеннолетних</w:t>
      </w:r>
      <w:r w:rsidR="001647C4" w:rsidRPr="001647C4">
        <w:t xml:space="preserve"> </w:t>
      </w:r>
      <w:r w:rsidRPr="001647C4">
        <w:t>детей.</w:t>
      </w:r>
      <w:proofErr w:type="gramEnd"/>
      <w:r w:rsidR="001647C4" w:rsidRPr="001647C4">
        <w:t xml:space="preserve"> </w:t>
      </w:r>
      <w:r w:rsidRPr="001647C4">
        <w:t>Указанные</w:t>
      </w:r>
      <w:r w:rsidR="001647C4" w:rsidRPr="001647C4">
        <w:t xml:space="preserve"> </w:t>
      </w:r>
      <w:r w:rsidRPr="001647C4">
        <w:t>сведения</w:t>
      </w:r>
      <w:r w:rsidR="001647C4" w:rsidRPr="001647C4">
        <w:t xml:space="preserve"> </w:t>
      </w:r>
      <w:r w:rsidRPr="001647C4">
        <w:t>представляются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сроки</w:t>
      </w:r>
      <w:r w:rsidR="001647C4" w:rsidRPr="001647C4">
        <w:t xml:space="preserve"> </w:t>
      </w:r>
      <w:r w:rsidRPr="001647C4">
        <w:t>и</w:t>
      </w:r>
      <w:r w:rsidR="001647C4" w:rsidRPr="001647C4">
        <w:t xml:space="preserve"> </w:t>
      </w:r>
      <w:r w:rsidRPr="001647C4">
        <w:t>по</w:t>
      </w:r>
      <w:r w:rsidR="001647C4" w:rsidRPr="001647C4">
        <w:t xml:space="preserve"> </w:t>
      </w:r>
      <w:r w:rsidRPr="001647C4">
        <w:t>форме,</w:t>
      </w:r>
      <w:r w:rsidR="001647C4" w:rsidRPr="001647C4">
        <w:t xml:space="preserve"> </w:t>
      </w:r>
      <w:r w:rsidRPr="001647C4">
        <w:t>которые</w:t>
      </w:r>
      <w:r w:rsidR="001647C4" w:rsidRPr="001647C4">
        <w:t xml:space="preserve"> </w:t>
      </w:r>
      <w:r w:rsidRPr="001647C4">
        <w:t>установлены</w:t>
      </w:r>
      <w:r w:rsidR="001647C4" w:rsidRPr="001647C4">
        <w:t xml:space="preserve"> </w:t>
      </w:r>
      <w:r w:rsidRPr="001647C4">
        <w:t>для</w:t>
      </w:r>
      <w:r w:rsidR="001647C4" w:rsidRPr="001647C4">
        <w:t xml:space="preserve"> </w:t>
      </w:r>
      <w:r w:rsidRPr="001647C4">
        <w:t>представления</w:t>
      </w:r>
      <w:r w:rsidR="001647C4" w:rsidRPr="001647C4">
        <w:t xml:space="preserve"> </w:t>
      </w:r>
      <w:r w:rsidRPr="001647C4">
        <w:t>сведений</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государственными</w:t>
      </w:r>
      <w:r w:rsidR="001647C4" w:rsidRPr="001647C4">
        <w:t xml:space="preserve"> </w:t>
      </w:r>
      <w:r w:rsidRPr="001647C4">
        <w:t>гражданскими</w:t>
      </w:r>
      <w:r w:rsidR="001647C4" w:rsidRPr="001647C4">
        <w:t xml:space="preserve"> </w:t>
      </w:r>
      <w:r w:rsidRPr="001647C4">
        <w:t>служащими</w:t>
      </w:r>
      <w:r w:rsidR="001647C4" w:rsidRPr="001647C4">
        <w:t xml:space="preserve"> </w:t>
      </w:r>
      <w:r w:rsidRPr="001647C4">
        <w:t>Кировской</w:t>
      </w:r>
      <w:r w:rsidR="001647C4" w:rsidRPr="001647C4">
        <w:t xml:space="preserve"> </w:t>
      </w:r>
      <w:r w:rsidRPr="001647C4">
        <w:t>области.</w:t>
      </w:r>
    </w:p>
    <w:p w:rsidR="00FD4809" w:rsidRPr="001647C4" w:rsidRDefault="00112D80" w:rsidP="001647C4">
      <w:proofErr w:type="gramStart"/>
      <w:r w:rsidRPr="001647C4">
        <w:t>1.1.</w:t>
      </w:r>
      <w:r w:rsidR="00FD4809" w:rsidRPr="001647C4">
        <w:t>Муниципальный</w:t>
      </w:r>
      <w:r w:rsidR="001647C4" w:rsidRPr="001647C4">
        <w:t xml:space="preserve"> </w:t>
      </w:r>
      <w:r w:rsidR="00FD4809" w:rsidRPr="001647C4">
        <w:t>служащий,</w:t>
      </w:r>
      <w:r w:rsidR="001647C4" w:rsidRPr="001647C4">
        <w:t xml:space="preserve"> </w:t>
      </w:r>
      <w:r w:rsidR="00FD4809" w:rsidRPr="001647C4">
        <w:t>замещающий</w:t>
      </w:r>
      <w:r w:rsidR="001647C4" w:rsidRPr="001647C4">
        <w:t xml:space="preserve"> </w:t>
      </w:r>
      <w:r w:rsidR="00FD4809" w:rsidRPr="001647C4">
        <w:t>должность</w:t>
      </w:r>
      <w:r w:rsidR="001647C4" w:rsidRPr="001647C4">
        <w:t xml:space="preserve"> </w:t>
      </w:r>
      <w:r w:rsidR="00FD4809" w:rsidRPr="001647C4">
        <w:t>муниципальной</w:t>
      </w:r>
      <w:r w:rsidR="001647C4" w:rsidRPr="001647C4">
        <w:t xml:space="preserve"> </w:t>
      </w:r>
      <w:r w:rsidR="00FD4809" w:rsidRPr="001647C4">
        <w:t>службы,</w:t>
      </w:r>
      <w:r w:rsidR="001647C4" w:rsidRPr="001647C4">
        <w:t xml:space="preserve"> </w:t>
      </w:r>
      <w:r w:rsidR="00FD4809" w:rsidRPr="001647C4">
        <w:t>включенную</w:t>
      </w:r>
      <w:r w:rsidR="001647C4" w:rsidRPr="001647C4">
        <w:t xml:space="preserve"> </w:t>
      </w:r>
      <w:r w:rsidR="00FD4809" w:rsidRPr="001647C4">
        <w:t>в</w:t>
      </w:r>
      <w:r w:rsidR="001647C4" w:rsidRPr="001647C4">
        <w:t xml:space="preserve"> </w:t>
      </w:r>
      <w:r w:rsidR="00FD4809" w:rsidRPr="001647C4">
        <w:t>соответствующий</w:t>
      </w:r>
      <w:r w:rsidR="001647C4" w:rsidRPr="001647C4">
        <w:t xml:space="preserve"> </w:t>
      </w:r>
      <w:r w:rsidR="00FD4809" w:rsidRPr="001647C4">
        <w:t>перечень,</w:t>
      </w:r>
      <w:r w:rsidR="001647C4" w:rsidRPr="001647C4">
        <w:t xml:space="preserve"> </w:t>
      </w:r>
      <w:r w:rsidR="00FD4809" w:rsidRPr="001647C4">
        <w:t>обязан</w:t>
      </w:r>
      <w:r w:rsidR="001647C4" w:rsidRPr="001647C4">
        <w:t xml:space="preserve"> </w:t>
      </w:r>
      <w:r w:rsidR="00FD4809" w:rsidRPr="001647C4">
        <w:t>представлять</w:t>
      </w:r>
      <w:r w:rsidR="001647C4" w:rsidRPr="001647C4">
        <w:t xml:space="preserve"> </w:t>
      </w:r>
      <w:r w:rsidR="00FD4809" w:rsidRPr="001647C4">
        <w:t>сведения</w:t>
      </w:r>
      <w:r w:rsidR="001647C4" w:rsidRPr="001647C4">
        <w:t xml:space="preserve"> </w:t>
      </w:r>
      <w:r w:rsidR="00FD4809" w:rsidRPr="001647C4">
        <w:t>о</w:t>
      </w:r>
      <w:r w:rsidR="001647C4" w:rsidRPr="001647C4">
        <w:t xml:space="preserve"> </w:t>
      </w:r>
      <w:r w:rsidR="00FD4809" w:rsidRPr="001647C4">
        <w:t>своих</w:t>
      </w:r>
      <w:r w:rsidR="001647C4" w:rsidRPr="001647C4">
        <w:t xml:space="preserve"> </w:t>
      </w:r>
      <w:r w:rsidR="00FD4809" w:rsidRPr="001647C4">
        <w:t>расходах,</w:t>
      </w:r>
      <w:r w:rsidR="001647C4" w:rsidRPr="001647C4">
        <w:t xml:space="preserve"> </w:t>
      </w:r>
      <w:r w:rsidR="00FD4809" w:rsidRPr="001647C4">
        <w:t>а</w:t>
      </w:r>
      <w:r w:rsidR="001647C4" w:rsidRPr="001647C4">
        <w:t xml:space="preserve"> </w:t>
      </w:r>
      <w:r w:rsidR="00FD4809" w:rsidRPr="001647C4">
        <w:t>также</w:t>
      </w:r>
      <w:r w:rsidR="001647C4" w:rsidRPr="001647C4">
        <w:t xml:space="preserve"> </w:t>
      </w:r>
      <w:r w:rsidR="00FD4809" w:rsidRPr="001647C4">
        <w:t>о</w:t>
      </w:r>
      <w:r w:rsidR="001647C4" w:rsidRPr="001647C4">
        <w:t xml:space="preserve"> </w:t>
      </w:r>
      <w:r w:rsidR="00FD4809" w:rsidRPr="001647C4">
        <w:t>расходах</w:t>
      </w:r>
      <w:r w:rsidR="001647C4" w:rsidRPr="001647C4">
        <w:t xml:space="preserve"> </w:t>
      </w:r>
      <w:r w:rsidR="00FD4809" w:rsidRPr="001647C4">
        <w:t>своих</w:t>
      </w:r>
      <w:r w:rsidR="001647C4" w:rsidRPr="001647C4">
        <w:t xml:space="preserve"> </w:t>
      </w:r>
      <w:r w:rsidR="00FD4809" w:rsidRPr="001647C4">
        <w:t>супруги</w:t>
      </w:r>
      <w:r w:rsidR="001647C4" w:rsidRPr="001647C4">
        <w:t xml:space="preserve"> </w:t>
      </w:r>
      <w:r w:rsidR="00FD4809" w:rsidRPr="001647C4">
        <w:t>(супруга)</w:t>
      </w:r>
      <w:r w:rsidR="001647C4" w:rsidRPr="001647C4">
        <w:t xml:space="preserve"> </w:t>
      </w:r>
      <w:r w:rsidR="00FD4809" w:rsidRPr="001647C4">
        <w:t>и</w:t>
      </w:r>
      <w:r w:rsidR="001647C4" w:rsidRPr="001647C4">
        <w:t xml:space="preserve"> </w:t>
      </w:r>
      <w:r w:rsidR="00FD4809" w:rsidRPr="001647C4">
        <w:t>несовершеннолетних</w:t>
      </w:r>
      <w:r w:rsidR="001647C4" w:rsidRPr="001647C4">
        <w:t xml:space="preserve"> </w:t>
      </w:r>
      <w:r w:rsidR="00FD4809" w:rsidRPr="001647C4">
        <w:t>детей</w:t>
      </w:r>
      <w:r w:rsidR="001647C4" w:rsidRPr="001647C4">
        <w:t xml:space="preserve"> </w:t>
      </w:r>
      <w:r w:rsidR="00FD4809" w:rsidRPr="001647C4">
        <w:t>в</w:t>
      </w:r>
      <w:r w:rsidR="001647C4" w:rsidRPr="001647C4">
        <w:t xml:space="preserve"> </w:t>
      </w:r>
      <w:r w:rsidR="00FD4809" w:rsidRPr="001647C4">
        <w:t>порядке</w:t>
      </w:r>
      <w:r w:rsidR="001647C4" w:rsidRPr="001647C4">
        <w:t xml:space="preserve"> </w:t>
      </w:r>
      <w:r w:rsidR="00FD4809" w:rsidRPr="001647C4">
        <w:t>и</w:t>
      </w:r>
      <w:r w:rsidR="001647C4" w:rsidRPr="001647C4">
        <w:t xml:space="preserve"> </w:t>
      </w:r>
      <w:r w:rsidR="00FD4809" w:rsidRPr="001647C4">
        <w:t>по</w:t>
      </w:r>
      <w:r w:rsidR="001647C4" w:rsidRPr="001647C4">
        <w:t xml:space="preserve"> </w:t>
      </w:r>
      <w:r w:rsidR="00FD4809" w:rsidRPr="001647C4">
        <w:t>форме,</w:t>
      </w:r>
      <w:r w:rsidR="001647C4" w:rsidRPr="001647C4">
        <w:t xml:space="preserve"> </w:t>
      </w:r>
      <w:r w:rsidR="00FD4809" w:rsidRPr="001647C4">
        <w:t>которые</w:t>
      </w:r>
      <w:r w:rsidR="001647C4" w:rsidRPr="001647C4">
        <w:t xml:space="preserve"> </w:t>
      </w:r>
      <w:r w:rsidR="00FD4809" w:rsidRPr="001647C4">
        <w:t>установлены</w:t>
      </w:r>
      <w:r w:rsidR="001647C4" w:rsidRPr="001647C4">
        <w:t xml:space="preserve"> </w:t>
      </w:r>
      <w:r w:rsidR="00FD4809" w:rsidRPr="001647C4">
        <w:t>для</w:t>
      </w:r>
      <w:r w:rsidR="001647C4" w:rsidRPr="001647C4">
        <w:t xml:space="preserve"> </w:t>
      </w:r>
      <w:r w:rsidR="00FD4809" w:rsidRPr="001647C4">
        <w:t>представления</w:t>
      </w:r>
      <w:r w:rsidR="001647C4" w:rsidRPr="001647C4">
        <w:t xml:space="preserve"> </w:t>
      </w:r>
      <w:r w:rsidR="00FD4809" w:rsidRPr="001647C4">
        <w:t>сведений</w:t>
      </w:r>
      <w:r w:rsidR="001647C4" w:rsidRPr="001647C4">
        <w:t xml:space="preserve"> </w:t>
      </w:r>
      <w:r w:rsidR="00FD4809" w:rsidRPr="001647C4">
        <w:t>о</w:t>
      </w:r>
      <w:r w:rsidR="001647C4" w:rsidRPr="001647C4">
        <w:t xml:space="preserve"> </w:t>
      </w:r>
      <w:r w:rsidR="00FD4809" w:rsidRPr="001647C4">
        <w:t>доходах,</w:t>
      </w:r>
      <w:r w:rsidR="001647C4" w:rsidRPr="001647C4">
        <w:t xml:space="preserve"> </w:t>
      </w:r>
      <w:r w:rsidR="00FD4809" w:rsidRPr="001647C4">
        <w:t>расходах,</w:t>
      </w:r>
      <w:r w:rsidR="001647C4" w:rsidRPr="001647C4">
        <w:t xml:space="preserve"> </w:t>
      </w:r>
      <w:r w:rsidR="00FD4809" w:rsidRPr="001647C4">
        <w:t>об</w:t>
      </w:r>
      <w:r w:rsidR="001647C4" w:rsidRPr="001647C4">
        <w:t xml:space="preserve"> </w:t>
      </w:r>
      <w:r w:rsidR="00FD4809" w:rsidRPr="001647C4">
        <w:t>имуществе</w:t>
      </w:r>
      <w:r w:rsidR="001647C4" w:rsidRPr="001647C4">
        <w:t xml:space="preserve"> </w:t>
      </w:r>
      <w:r w:rsidR="00FD4809" w:rsidRPr="001647C4">
        <w:t>и</w:t>
      </w:r>
      <w:r w:rsidR="001647C4" w:rsidRPr="001647C4">
        <w:t xml:space="preserve"> </w:t>
      </w:r>
      <w:r w:rsidR="00FD4809" w:rsidRPr="001647C4">
        <w:t>обязательствах</w:t>
      </w:r>
      <w:r w:rsidR="001647C4" w:rsidRPr="001647C4">
        <w:t xml:space="preserve"> </w:t>
      </w:r>
      <w:r w:rsidR="00FD4809" w:rsidRPr="001647C4">
        <w:t>имущественного</w:t>
      </w:r>
      <w:r w:rsidR="001647C4" w:rsidRPr="001647C4">
        <w:t xml:space="preserve"> </w:t>
      </w:r>
      <w:r w:rsidR="00FD4809" w:rsidRPr="001647C4">
        <w:t>характера</w:t>
      </w:r>
      <w:r w:rsidR="001647C4" w:rsidRPr="001647C4">
        <w:t xml:space="preserve"> </w:t>
      </w:r>
      <w:r w:rsidR="00FD4809" w:rsidRPr="001647C4">
        <w:t>государственными</w:t>
      </w:r>
      <w:r w:rsidR="001647C4" w:rsidRPr="001647C4">
        <w:t xml:space="preserve"> </w:t>
      </w:r>
      <w:r w:rsidR="00FD4809" w:rsidRPr="001647C4">
        <w:t>гражданскими</w:t>
      </w:r>
      <w:r w:rsidR="001647C4" w:rsidRPr="001647C4">
        <w:t xml:space="preserve"> </w:t>
      </w:r>
      <w:r w:rsidR="00FD4809" w:rsidRPr="001647C4">
        <w:t>служащими</w:t>
      </w:r>
      <w:r w:rsidR="001647C4" w:rsidRPr="001647C4">
        <w:t xml:space="preserve"> </w:t>
      </w:r>
      <w:r w:rsidR="00FD4809" w:rsidRPr="001647C4">
        <w:t>Кировской</w:t>
      </w:r>
      <w:r w:rsidR="001647C4" w:rsidRPr="001647C4">
        <w:t xml:space="preserve"> </w:t>
      </w:r>
      <w:r w:rsidR="00FD4809" w:rsidRPr="001647C4">
        <w:t>области.</w:t>
      </w:r>
      <w:proofErr w:type="gramEnd"/>
    </w:p>
    <w:p w:rsidR="00FD4809" w:rsidRPr="001647C4" w:rsidRDefault="00FD4809" w:rsidP="001647C4">
      <w:r w:rsidRPr="001647C4">
        <w:t>1</w:t>
      </w:r>
      <w:r w:rsidR="00112D80" w:rsidRPr="001647C4">
        <w:t>.2</w:t>
      </w:r>
      <w:r w:rsidRPr="001647C4">
        <w:t>.</w:t>
      </w:r>
      <w:r w:rsidR="001647C4" w:rsidRPr="001647C4">
        <w:t xml:space="preserve"> </w:t>
      </w:r>
      <w:proofErr w:type="gramStart"/>
      <w:r w:rsidRPr="001647C4">
        <w:t>Контроль</w:t>
      </w:r>
      <w:r w:rsidR="001647C4" w:rsidRPr="001647C4">
        <w:t xml:space="preserve"> </w:t>
      </w:r>
      <w:r w:rsidRPr="001647C4">
        <w:t>за</w:t>
      </w:r>
      <w:r w:rsidR="001647C4" w:rsidRPr="001647C4">
        <w:t xml:space="preserve"> </w:t>
      </w:r>
      <w:r w:rsidRPr="001647C4">
        <w:t>соответствием</w:t>
      </w:r>
      <w:r w:rsidR="001647C4" w:rsidRPr="001647C4">
        <w:t xml:space="preserve"> </w:t>
      </w:r>
      <w:r w:rsidRPr="001647C4">
        <w:t>расходов</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его</w:t>
      </w:r>
      <w:r w:rsidR="001647C4" w:rsidRPr="001647C4">
        <w:t xml:space="preserve"> </w:t>
      </w:r>
      <w:r w:rsidRPr="001647C4">
        <w:t>супруги</w:t>
      </w:r>
      <w:r w:rsidR="001647C4" w:rsidRPr="001647C4">
        <w:t xml:space="preserve"> </w:t>
      </w:r>
      <w:r w:rsidRPr="001647C4">
        <w:t>(супруга)</w:t>
      </w:r>
      <w:r w:rsidR="001647C4" w:rsidRPr="001647C4">
        <w:t xml:space="preserve"> </w:t>
      </w:r>
      <w:r w:rsidRPr="001647C4">
        <w:t>и</w:t>
      </w:r>
      <w:r w:rsidR="001647C4" w:rsidRPr="001647C4">
        <w:t xml:space="preserve"> </w:t>
      </w:r>
      <w:r w:rsidRPr="001647C4">
        <w:t>несовершеннолетних</w:t>
      </w:r>
      <w:r w:rsidR="001647C4" w:rsidRPr="001647C4">
        <w:t xml:space="preserve"> </w:t>
      </w:r>
      <w:r w:rsidRPr="001647C4">
        <w:t>детей</w:t>
      </w:r>
      <w:r w:rsidR="001647C4" w:rsidRPr="001647C4">
        <w:t xml:space="preserve"> </w:t>
      </w:r>
      <w:r w:rsidRPr="001647C4">
        <w:t>их</w:t>
      </w:r>
      <w:r w:rsidR="001647C4" w:rsidRPr="001647C4">
        <w:t xml:space="preserve"> </w:t>
      </w:r>
      <w:r w:rsidRPr="001647C4">
        <w:t>доходам</w:t>
      </w:r>
      <w:r w:rsidR="001647C4" w:rsidRPr="001647C4">
        <w:t xml:space="preserve"> </w:t>
      </w:r>
      <w:r w:rsidRPr="001647C4">
        <w:t>осуществляется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предусмотренном</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63" w:tgtFrame="_self" w:history="1">
        <w:r w:rsidR="00D54F32">
          <w:rPr>
            <w:rStyle w:val="a6"/>
          </w:rPr>
          <w:t>25.12.2008 №273-ФЗ</w:t>
        </w:r>
      </w:hyperlink>
      <w:r w:rsidR="00D54F32" w:rsidRPr="001647C4">
        <w:t xml:space="preserve"> </w:t>
      </w:r>
      <w:r w:rsidRPr="001647C4">
        <w:t>"О</w:t>
      </w:r>
      <w:r w:rsidR="001647C4" w:rsidRPr="001647C4">
        <w:t xml:space="preserve"> </w:t>
      </w:r>
      <w:r w:rsidRPr="001647C4">
        <w:t>противодействии</w:t>
      </w:r>
      <w:r w:rsidR="001647C4" w:rsidRPr="001647C4">
        <w:t xml:space="preserve"> </w:t>
      </w:r>
      <w:r w:rsidRPr="001647C4">
        <w:t>коррупции"</w:t>
      </w:r>
      <w:r w:rsidR="001647C4" w:rsidRPr="001647C4">
        <w:t xml:space="preserve"> </w:t>
      </w:r>
      <w:r w:rsidRPr="001647C4">
        <w:t>и</w:t>
      </w:r>
      <w:r w:rsidR="001647C4" w:rsidRPr="001647C4">
        <w:t xml:space="preserve"> </w:t>
      </w:r>
      <w:r w:rsidRPr="001647C4">
        <w:t>Федеральным</w:t>
      </w:r>
      <w:r w:rsidR="001647C4" w:rsidRPr="001647C4">
        <w:t xml:space="preserve"> </w:t>
      </w:r>
      <w:r w:rsidRPr="001647C4">
        <w:t>законом</w:t>
      </w:r>
      <w:r w:rsidR="001647C4" w:rsidRPr="001647C4">
        <w:t xml:space="preserve"> </w:t>
      </w:r>
      <w:r w:rsidRPr="001647C4">
        <w:t>от</w:t>
      </w:r>
      <w:r w:rsidR="001647C4" w:rsidRPr="001647C4">
        <w:t xml:space="preserve"> </w:t>
      </w:r>
      <w:hyperlink r:id="rId64" w:tgtFrame="_self" w:history="1">
        <w:r w:rsidR="00D54F32">
          <w:rPr>
            <w:rStyle w:val="a6"/>
          </w:rPr>
          <w:t>03.12.2012 № 230-ФЗ</w:t>
        </w:r>
      </w:hyperlink>
      <w:r w:rsidR="00D54F32" w:rsidRPr="001647C4">
        <w:t xml:space="preserve"> </w:t>
      </w:r>
      <w:r w:rsidRPr="001647C4">
        <w:t>"О</w:t>
      </w:r>
      <w:r w:rsidR="001647C4" w:rsidRPr="001647C4">
        <w:t xml:space="preserve"> </w:t>
      </w:r>
      <w:r w:rsidRPr="001647C4">
        <w:t>контроле</w:t>
      </w:r>
      <w:r w:rsidR="001647C4" w:rsidRPr="001647C4">
        <w:t xml:space="preserve"> </w:t>
      </w:r>
      <w:r w:rsidRPr="001647C4">
        <w:t>за</w:t>
      </w:r>
      <w:r w:rsidR="001647C4" w:rsidRPr="001647C4">
        <w:t xml:space="preserve"> </w:t>
      </w:r>
      <w:r w:rsidRPr="001647C4">
        <w:t>соответствием</w:t>
      </w:r>
      <w:r w:rsidR="001647C4" w:rsidRPr="001647C4">
        <w:t xml:space="preserve"> </w:t>
      </w:r>
      <w:r w:rsidRPr="001647C4">
        <w:t>расходов</w:t>
      </w:r>
      <w:r w:rsidR="001647C4" w:rsidRPr="001647C4">
        <w:t xml:space="preserve"> </w:t>
      </w:r>
      <w:r w:rsidRPr="001647C4">
        <w:t>лиц,</w:t>
      </w:r>
      <w:r w:rsidR="001647C4" w:rsidRPr="001647C4">
        <w:t xml:space="preserve"> </w:t>
      </w:r>
      <w:r w:rsidRPr="001647C4">
        <w:t>замещающих</w:t>
      </w:r>
      <w:r w:rsidR="001647C4" w:rsidRPr="001647C4">
        <w:t xml:space="preserve"> </w:t>
      </w:r>
      <w:r w:rsidRPr="001647C4">
        <w:t>государственные</w:t>
      </w:r>
      <w:r w:rsidR="001647C4" w:rsidRPr="001647C4">
        <w:t xml:space="preserve"> </w:t>
      </w:r>
      <w:r w:rsidRPr="001647C4">
        <w:t>должности,</w:t>
      </w:r>
      <w:r w:rsidR="001647C4" w:rsidRPr="001647C4">
        <w:t xml:space="preserve"> </w:t>
      </w:r>
      <w:r w:rsidRPr="001647C4">
        <w:lastRenderedPageBreak/>
        <w:t>и</w:t>
      </w:r>
      <w:r w:rsidR="001647C4" w:rsidRPr="001647C4">
        <w:t xml:space="preserve"> </w:t>
      </w:r>
      <w:r w:rsidRPr="001647C4">
        <w:t>иных</w:t>
      </w:r>
      <w:r w:rsidR="001647C4" w:rsidRPr="001647C4">
        <w:t xml:space="preserve"> </w:t>
      </w:r>
      <w:r w:rsidRPr="001647C4">
        <w:t>лиц</w:t>
      </w:r>
      <w:r w:rsidR="001647C4" w:rsidRPr="001647C4">
        <w:t xml:space="preserve"> </w:t>
      </w:r>
      <w:r w:rsidRPr="001647C4">
        <w:t>их</w:t>
      </w:r>
      <w:r w:rsidR="001647C4" w:rsidRPr="001647C4">
        <w:t xml:space="preserve"> </w:t>
      </w:r>
      <w:r w:rsidRPr="001647C4">
        <w:t>доходам",</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Президента</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законами</w:t>
      </w:r>
      <w:r w:rsidR="001647C4" w:rsidRPr="001647C4">
        <w:t xml:space="preserve"> </w:t>
      </w:r>
      <w:r w:rsidRPr="001647C4">
        <w:t>и</w:t>
      </w:r>
      <w:r w:rsidR="001647C4" w:rsidRPr="001647C4">
        <w:t xml:space="preserve"> </w:t>
      </w:r>
      <w:r w:rsidRPr="001647C4">
        <w:t>иными</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Кировской</w:t>
      </w:r>
      <w:r w:rsidR="001647C4" w:rsidRPr="001647C4">
        <w:t xml:space="preserve"> </w:t>
      </w:r>
      <w:r w:rsidRPr="001647C4">
        <w:t>области</w:t>
      </w:r>
      <w:proofErr w:type="gramEnd"/>
      <w:r w:rsidRPr="001647C4">
        <w:t>,</w:t>
      </w:r>
      <w:r w:rsidR="001647C4" w:rsidRPr="001647C4">
        <w:t xml:space="preserve"> </w:t>
      </w:r>
      <w:r w:rsidRPr="001647C4">
        <w:t>муниципальными</w:t>
      </w:r>
      <w:r w:rsidR="001647C4" w:rsidRPr="001647C4">
        <w:t xml:space="preserve"> </w:t>
      </w:r>
      <w:r w:rsidRPr="001647C4">
        <w:t>правовыми</w:t>
      </w:r>
      <w:r w:rsidR="001647C4" w:rsidRPr="001647C4">
        <w:t xml:space="preserve"> </w:t>
      </w:r>
      <w:r w:rsidRPr="001647C4">
        <w:t>актами.</w:t>
      </w:r>
    </w:p>
    <w:p w:rsidR="00FD4809" w:rsidRPr="001647C4" w:rsidRDefault="00FD4809" w:rsidP="001647C4">
      <w:r w:rsidRPr="001647C4">
        <w:t>2.</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расходах,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представляемые</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настоящей</w:t>
      </w:r>
      <w:r w:rsidR="001647C4" w:rsidRPr="001647C4">
        <w:t xml:space="preserve"> </w:t>
      </w:r>
      <w:r w:rsidRPr="001647C4">
        <w:t>статьей,</w:t>
      </w:r>
      <w:r w:rsidR="001647C4" w:rsidRPr="001647C4">
        <w:t xml:space="preserve"> </w:t>
      </w:r>
      <w:r w:rsidRPr="001647C4">
        <w:t>являются</w:t>
      </w:r>
      <w:r w:rsidR="001647C4" w:rsidRPr="001647C4">
        <w:t xml:space="preserve"> </w:t>
      </w:r>
      <w:r w:rsidRPr="001647C4">
        <w:t>сведениями</w:t>
      </w:r>
      <w:r w:rsidR="001647C4" w:rsidRPr="001647C4">
        <w:t xml:space="preserve"> </w:t>
      </w:r>
      <w:r w:rsidRPr="001647C4">
        <w:t>конфиденциального</w:t>
      </w:r>
      <w:r w:rsidR="001647C4" w:rsidRPr="001647C4">
        <w:t xml:space="preserve"> </w:t>
      </w:r>
      <w:r w:rsidRPr="001647C4">
        <w:t>характера,</w:t>
      </w:r>
      <w:r w:rsidR="001647C4" w:rsidRPr="001647C4">
        <w:t xml:space="preserve"> </w:t>
      </w:r>
      <w:r w:rsidRPr="001647C4">
        <w:t>если</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они</w:t>
      </w:r>
      <w:r w:rsidR="001647C4" w:rsidRPr="001647C4">
        <w:t xml:space="preserve"> </w:t>
      </w:r>
      <w:r w:rsidRPr="001647C4">
        <w:t>не</w:t>
      </w:r>
      <w:r w:rsidR="001647C4" w:rsidRPr="001647C4">
        <w:t xml:space="preserve"> </w:t>
      </w:r>
      <w:r w:rsidRPr="001647C4">
        <w:t>отнесены</w:t>
      </w:r>
      <w:r w:rsidR="001647C4" w:rsidRPr="001647C4">
        <w:t xml:space="preserve"> </w:t>
      </w:r>
      <w:r w:rsidRPr="001647C4">
        <w:t>к</w:t>
      </w:r>
      <w:r w:rsidR="001647C4" w:rsidRPr="001647C4">
        <w:t xml:space="preserve"> </w:t>
      </w:r>
      <w:r w:rsidRPr="001647C4">
        <w:t>сведениям,</w:t>
      </w:r>
      <w:r w:rsidR="001647C4" w:rsidRPr="001647C4">
        <w:t xml:space="preserve"> </w:t>
      </w:r>
      <w:r w:rsidRPr="001647C4">
        <w:t>составляющим</w:t>
      </w:r>
      <w:r w:rsidR="001647C4" w:rsidRPr="001647C4">
        <w:t xml:space="preserve"> </w:t>
      </w:r>
      <w:r w:rsidRPr="001647C4">
        <w:t>государственную</w:t>
      </w:r>
      <w:r w:rsidR="001647C4" w:rsidRPr="001647C4">
        <w:t xml:space="preserve"> </w:t>
      </w:r>
      <w:r w:rsidRPr="001647C4">
        <w:t>и</w:t>
      </w:r>
      <w:r w:rsidR="001647C4" w:rsidRPr="001647C4">
        <w:t xml:space="preserve"> </w:t>
      </w:r>
      <w:r w:rsidRPr="001647C4">
        <w:t>иную</w:t>
      </w:r>
      <w:r w:rsidR="001647C4" w:rsidRPr="001647C4">
        <w:t xml:space="preserve"> </w:t>
      </w:r>
      <w:r w:rsidRPr="001647C4">
        <w:t>охраняемую</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тайну.</w:t>
      </w:r>
    </w:p>
    <w:p w:rsidR="00FD4809" w:rsidRPr="001647C4" w:rsidRDefault="00FD4809" w:rsidP="001647C4">
      <w:r w:rsidRPr="001647C4">
        <w:t>3.</w:t>
      </w:r>
      <w:r w:rsidR="001647C4" w:rsidRPr="001647C4">
        <w:t xml:space="preserve"> </w:t>
      </w:r>
      <w:r w:rsidRPr="001647C4">
        <w:t>Не</w:t>
      </w:r>
      <w:r w:rsidR="001647C4" w:rsidRPr="001647C4">
        <w:t xml:space="preserve"> </w:t>
      </w:r>
      <w:r w:rsidRPr="001647C4">
        <w:t>допускается</w:t>
      </w:r>
      <w:r w:rsidR="001647C4" w:rsidRPr="001647C4">
        <w:t xml:space="preserve"> </w:t>
      </w:r>
      <w:r w:rsidRPr="001647C4">
        <w:t>использование</w:t>
      </w:r>
      <w:r w:rsidR="001647C4" w:rsidRPr="001647C4">
        <w:t xml:space="preserve"> </w:t>
      </w:r>
      <w:r w:rsidRPr="001647C4">
        <w:t>сведений</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расходах,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для</w:t>
      </w:r>
      <w:r w:rsidR="001647C4" w:rsidRPr="001647C4">
        <w:t xml:space="preserve"> </w:t>
      </w:r>
      <w:r w:rsidRPr="001647C4">
        <w:t>установления</w:t>
      </w:r>
      <w:r w:rsidR="001647C4" w:rsidRPr="001647C4">
        <w:t xml:space="preserve"> </w:t>
      </w:r>
      <w:r w:rsidRPr="001647C4">
        <w:t>или</w:t>
      </w:r>
      <w:r w:rsidR="001647C4" w:rsidRPr="001647C4">
        <w:t xml:space="preserve"> </w:t>
      </w:r>
      <w:r w:rsidRPr="001647C4">
        <w:t>определения</w:t>
      </w:r>
      <w:r w:rsidR="001647C4" w:rsidRPr="001647C4">
        <w:t xml:space="preserve"> </w:t>
      </w:r>
      <w:r w:rsidRPr="001647C4">
        <w:t>платежеспособности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его</w:t>
      </w:r>
      <w:r w:rsidR="001647C4" w:rsidRPr="001647C4">
        <w:t xml:space="preserve"> </w:t>
      </w:r>
      <w:r w:rsidRPr="001647C4">
        <w:t>супруги</w:t>
      </w:r>
      <w:r w:rsidR="001647C4" w:rsidRPr="001647C4">
        <w:t xml:space="preserve"> </w:t>
      </w:r>
      <w:r w:rsidRPr="001647C4">
        <w:t>(супруга)</w:t>
      </w:r>
      <w:r w:rsidR="001647C4" w:rsidRPr="001647C4">
        <w:t xml:space="preserve"> </w:t>
      </w:r>
      <w:r w:rsidRPr="001647C4">
        <w:t>и</w:t>
      </w:r>
      <w:r w:rsidR="001647C4" w:rsidRPr="001647C4">
        <w:t xml:space="preserve"> </w:t>
      </w:r>
      <w:r w:rsidRPr="001647C4">
        <w:t>несовершеннолетних</w:t>
      </w:r>
      <w:r w:rsidR="001647C4" w:rsidRPr="001647C4">
        <w:t xml:space="preserve"> </w:t>
      </w:r>
      <w:r w:rsidRPr="001647C4">
        <w:t>детей,</w:t>
      </w:r>
      <w:r w:rsidR="001647C4" w:rsidRPr="001647C4">
        <w:t xml:space="preserve"> </w:t>
      </w:r>
      <w:r w:rsidRPr="001647C4">
        <w:t>для</w:t>
      </w:r>
      <w:r w:rsidR="001647C4" w:rsidRPr="001647C4">
        <w:t xml:space="preserve"> </w:t>
      </w:r>
      <w:r w:rsidRPr="001647C4">
        <w:t>сбора</w:t>
      </w:r>
      <w:r w:rsidR="001647C4" w:rsidRPr="001647C4">
        <w:t xml:space="preserve"> </w:t>
      </w:r>
      <w:r w:rsidRPr="001647C4">
        <w:t>в</w:t>
      </w:r>
      <w:r w:rsidR="001647C4" w:rsidRPr="001647C4">
        <w:t xml:space="preserve"> </w:t>
      </w:r>
      <w:r w:rsidRPr="001647C4">
        <w:t>прямой</w:t>
      </w:r>
      <w:r w:rsidR="001647C4" w:rsidRPr="001647C4">
        <w:t xml:space="preserve"> </w:t>
      </w:r>
      <w:r w:rsidRPr="001647C4">
        <w:t>или</w:t>
      </w:r>
      <w:r w:rsidR="001647C4" w:rsidRPr="001647C4">
        <w:t xml:space="preserve"> </w:t>
      </w:r>
      <w:r w:rsidRPr="001647C4">
        <w:t>косвенной</w:t>
      </w:r>
      <w:r w:rsidR="001647C4" w:rsidRPr="001647C4">
        <w:t xml:space="preserve"> </w:t>
      </w:r>
      <w:r w:rsidRPr="001647C4">
        <w:t>форме</w:t>
      </w:r>
      <w:r w:rsidR="001647C4" w:rsidRPr="001647C4">
        <w:t xml:space="preserve"> </w:t>
      </w:r>
      <w:r w:rsidRPr="001647C4">
        <w:t>пожертвований</w:t>
      </w:r>
      <w:r w:rsidR="001647C4" w:rsidRPr="001647C4">
        <w:t xml:space="preserve"> </w:t>
      </w:r>
      <w:r w:rsidRPr="001647C4">
        <w:t>(взносов)</w:t>
      </w:r>
      <w:r w:rsidR="001647C4" w:rsidRPr="001647C4">
        <w:t xml:space="preserve"> </w:t>
      </w:r>
      <w:r w:rsidRPr="001647C4">
        <w:t>в</w:t>
      </w:r>
      <w:r w:rsidR="001647C4" w:rsidRPr="001647C4">
        <w:t xml:space="preserve"> </w:t>
      </w:r>
      <w:r w:rsidRPr="001647C4">
        <w:t>фонды</w:t>
      </w:r>
      <w:r w:rsidR="001647C4" w:rsidRPr="001647C4">
        <w:t xml:space="preserve"> </w:t>
      </w:r>
      <w:r w:rsidRPr="001647C4">
        <w:t>религиозных</w:t>
      </w:r>
      <w:r w:rsidR="001647C4" w:rsidRPr="001647C4">
        <w:t xml:space="preserve"> </w:t>
      </w:r>
      <w:r w:rsidRPr="001647C4">
        <w:t>или</w:t>
      </w:r>
      <w:r w:rsidR="001647C4" w:rsidRPr="001647C4">
        <w:t xml:space="preserve"> </w:t>
      </w:r>
      <w:r w:rsidRPr="001647C4">
        <w:t>других</w:t>
      </w:r>
      <w:r w:rsidR="001647C4" w:rsidRPr="001647C4">
        <w:t xml:space="preserve"> </w:t>
      </w:r>
      <w:r w:rsidRPr="001647C4">
        <w:t>общественных</w:t>
      </w:r>
      <w:r w:rsidR="001647C4" w:rsidRPr="001647C4">
        <w:t xml:space="preserve"> </w:t>
      </w:r>
      <w:r w:rsidRPr="001647C4">
        <w:t>объединений,</w:t>
      </w:r>
      <w:r w:rsidR="001647C4" w:rsidRPr="001647C4">
        <w:t xml:space="preserve"> </w:t>
      </w:r>
      <w:r w:rsidRPr="001647C4">
        <w:t>иных</w:t>
      </w:r>
      <w:r w:rsidR="001647C4" w:rsidRPr="001647C4">
        <w:t xml:space="preserve"> </w:t>
      </w:r>
      <w:r w:rsidRPr="001647C4">
        <w:t>организаций,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физических</w:t>
      </w:r>
      <w:r w:rsidR="001647C4" w:rsidRPr="001647C4">
        <w:t xml:space="preserve"> </w:t>
      </w:r>
      <w:r w:rsidRPr="001647C4">
        <w:t>лиц.</w:t>
      </w:r>
    </w:p>
    <w:p w:rsidR="00FD4809" w:rsidRPr="001647C4" w:rsidRDefault="00FD4809" w:rsidP="001647C4">
      <w:r w:rsidRPr="001647C4">
        <w:t>4.</w:t>
      </w:r>
      <w:r w:rsidR="001647C4" w:rsidRPr="001647C4">
        <w:t xml:space="preserve"> </w:t>
      </w:r>
      <w:r w:rsidRPr="001647C4">
        <w:t>Лица,</w:t>
      </w:r>
      <w:r w:rsidR="001647C4" w:rsidRPr="001647C4">
        <w:t xml:space="preserve"> </w:t>
      </w:r>
      <w:r w:rsidRPr="001647C4">
        <w:t>виновные</w:t>
      </w:r>
      <w:r w:rsidR="001647C4" w:rsidRPr="001647C4">
        <w:t xml:space="preserve"> </w:t>
      </w:r>
      <w:r w:rsidRPr="001647C4">
        <w:t>в</w:t>
      </w:r>
      <w:r w:rsidR="001647C4" w:rsidRPr="001647C4">
        <w:t xml:space="preserve"> </w:t>
      </w:r>
      <w:r w:rsidRPr="001647C4">
        <w:t>разглашении</w:t>
      </w:r>
      <w:r w:rsidR="001647C4" w:rsidRPr="001647C4">
        <w:t xml:space="preserve"> </w:t>
      </w:r>
      <w:r w:rsidRPr="001647C4">
        <w:t>сведений</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расходах,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или</w:t>
      </w:r>
      <w:r w:rsidR="001647C4" w:rsidRPr="001647C4">
        <w:t xml:space="preserve"> </w:t>
      </w:r>
      <w:r w:rsidRPr="001647C4">
        <w:t>в</w:t>
      </w:r>
      <w:r w:rsidR="001647C4" w:rsidRPr="001647C4">
        <w:t xml:space="preserve"> </w:t>
      </w:r>
      <w:r w:rsidRPr="001647C4">
        <w:t>использовании</w:t>
      </w:r>
      <w:r w:rsidR="001647C4" w:rsidRPr="001647C4">
        <w:t xml:space="preserve"> </w:t>
      </w:r>
      <w:r w:rsidRPr="001647C4">
        <w:t>этих</w:t>
      </w:r>
      <w:r w:rsidR="001647C4" w:rsidRPr="001647C4">
        <w:t xml:space="preserve"> </w:t>
      </w:r>
      <w:r w:rsidRPr="001647C4">
        <w:t>сведений</w:t>
      </w:r>
      <w:r w:rsidR="001647C4" w:rsidRPr="001647C4">
        <w:t xml:space="preserve"> </w:t>
      </w:r>
      <w:r w:rsidRPr="001647C4">
        <w:t>в</w:t>
      </w:r>
      <w:r w:rsidR="001647C4" w:rsidRPr="001647C4">
        <w:t xml:space="preserve"> </w:t>
      </w:r>
      <w:r w:rsidRPr="001647C4">
        <w:t>целях,</w:t>
      </w:r>
      <w:r w:rsidR="001647C4" w:rsidRPr="001647C4">
        <w:t xml:space="preserve"> </w:t>
      </w:r>
      <w:r w:rsidRPr="001647C4">
        <w:t>не</w:t>
      </w:r>
      <w:r w:rsidR="001647C4" w:rsidRPr="001647C4">
        <w:t xml:space="preserve"> </w:t>
      </w:r>
      <w:r w:rsidRPr="001647C4">
        <w:t>предусмотренных</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несут</w:t>
      </w:r>
      <w:r w:rsidR="001647C4" w:rsidRPr="001647C4">
        <w:t xml:space="preserve"> </w:t>
      </w:r>
      <w:r w:rsidRPr="001647C4">
        <w:t>ответственность</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p>
    <w:p w:rsidR="00FD4809" w:rsidRPr="001647C4" w:rsidRDefault="00FD4809" w:rsidP="001647C4">
      <w:r w:rsidRPr="001647C4">
        <w:t>5.</w:t>
      </w:r>
      <w:r w:rsidR="001647C4" w:rsidRPr="001647C4">
        <w:t xml:space="preserve"> </w:t>
      </w:r>
      <w:proofErr w:type="gramStart"/>
      <w:r w:rsidRPr="001647C4">
        <w:t>Непредставление</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сведений</w:t>
      </w:r>
      <w:r w:rsidR="001647C4" w:rsidRPr="001647C4">
        <w:t xml:space="preserve"> </w:t>
      </w:r>
      <w:r w:rsidRPr="001647C4">
        <w:t>о</w:t>
      </w:r>
      <w:r w:rsidR="001647C4" w:rsidRPr="001647C4">
        <w:t xml:space="preserve"> </w:t>
      </w:r>
      <w:r w:rsidRPr="001647C4">
        <w:t>своих</w:t>
      </w:r>
      <w:r w:rsidR="001647C4" w:rsidRPr="001647C4">
        <w:t xml:space="preserve"> </w:t>
      </w:r>
      <w:r w:rsidRPr="001647C4">
        <w:t>доходах,</w:t>
      </w:r>
      <w:r w:rsidR="001647C4" w:rsidRPr="001647C4">
        <w:t xml:space="preserve"> </w:t>
      </w:r>
      <w:r w:rsidRPr="001647C4">
        <w:t>расходах,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расходах,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своих</w:t>
      </w:r>
      <w:r w:rsidR="001647C4" w:rsidRPr="001647C4">
        <w:t xml:space="preserve"> </w:t>
      </w:r>
      <w:r w:rsidRPr="001647C4">
        <w:t>супруги</w:t>
      </w:r>
      <w:r w:rsidR="001647C4" w:rsidRPr="001647C4">
        <w:t xml:space="preserve"> </w:t>
      </w:r>
      <w:r w:rsidRPr="001647C4">
        <w:t>(супруга)</w:t>
      </w:r>
      <w:r w:rsidR="001647C4" w:rsidRPr="001647C4">
        <w:t xml:space="preserve"> </w:t>
      </w:r>
      <w:r w:rsidRPr="001647C4">
        <w:t>и</w:t>
      </w:r>
      <w:r w:rsidR="001647C4" w:rsidRPr="001647C4">
        <w:t xml:space="preserve"> </w:t>
      </w:r>
      <w:r w:rsidRPr="001647C4">
        <w:t>несовершеннолетних</w:t>
      </w:r>
      <w:r w:rsidR="001647C4" w:rsidRPr="001647C4">
        <w:t xml:space="preserve"> </w:t>
      </w:r>
      <w:r w:rsidRPr="001647C4">
        <w:t>детей</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если</w:t>
      </w:r>
      <w:r w:rsidR="001647C4" w:rsidRPr="001647C4">
        <w:t xml:space="preserve"> </w:t>
      </w:r>
      <w:r w:rsidRPr="001647C4">
        <w:t>представление</w:t>
      </w:r>
      <w:r w:rsidR="001647C4" w:rsidRPr="001647C4">
        <w:t xml:space="preserve"> </w:t>
      </w:r>
      <w:r w:rsidRPr="001647C4">
        <w:t>таких</w:t>
      </w:r>
      <w:r w:rsidR="001647C4" w:rsidRPr="001647C4">
        <w:t xml:space="preserve"> </w:t>
      </w:r>
      <w:r w:rsidRPr="001647C4">
        <w:t>сведений</w:t>
      </w:r>
      <w:r w:rsidR="001647C4" w:rsidRPr="001647C4">
        <w:t xml:space="preserve"> </w:t>
      </w:r>
      <w:r w:rsidRPr="001647C4">
        <w:t>обязательно,</w:t>
      </w:r>
      <w:r w:rsidR="001647C4" w:rsidRPr="001647C4">
        <w:t xml:space="preserve"> </w:t>
      </w:r>
      <w:r w:rsidRPr="001647C4">
        <w:t>либо</w:t>
      </w:r>
      <w:r w:rsidR="001647C4" w:rsidRPr="001647C4">
        <w:t xml:space="preserve"> </w:t>
      </w:r>
      <w:r w:rsidRPr="001647C4">
        <w:t>представление</w:t>
      </w:r>
      <w:r w:rsidR="001647C4" w:rsidRPr="001647C4">
        <w:t xml:space="preserve"> </w:t>
      </w:r>
      <w:r w:rsidRPr="001647C4">
        <w:t>заведомо</w:t>
      </w:r>
      <w:r w:rsidR="001647C4" w:rsidRPr="001647C4">
        <w:t xml:space="preserve"> </w:t>
      </w:r>
      <w:r w:rsidRPr="001647C4">
        <w:t>недостоверных</w:t>
      </w:r>
      <w:r w:rsidR="001647C4" w:rsidRPr="001647C4">
        <w:t xml:space="preserve"> </w:t>
      </w:r>
      <w:r w:rsidRPr="001647C4">
        <w:t>или</w:t>
      </w:r>
      <w:r w:rsidR="001647C4" w:rsidRPr="001647C4">
        <w:t xml:space="preserve"> </w:t>
      </w:r>
      <w:r w:rsidRPr="001647C4">
        <w:t>неполных</w:t>
      </w:r>
      <w:r w:rsidR="001647C4" w:rsidRPr="001647C4">
        <w:t xml:space="preserve"> </w:t>
      </w:r>
      <w:r w:rsidRPr="001647C4">
        <w:t>сведений</w:t>
      </w:r>
      <w:r w:rsidR="001647C4" w:rsidRPr="001647C4">
        <w:t xml:space="preserve"> </w:t>
      </w:r>
      <w:r w:rsidRPr="001647C4">
        <w:t>является</w:t>
      </w:r>
      <w:r w:rsidR="001647C4" w:rsidRPr="001647C4">
        <w:t xml:space="preserve"> </w:t>
      </w:r>
      <w:r w:rsidRPr="001647C4">
        <w:t>правонарушением,</w:t>
      </w:r>
      <w:r w:rsidR="001647C4" w:rsidRPr="001647C4">
        <w:t xml:space="preserve"> </w:t>
      </w:r>
      <w:r w:rsidRPr="001647C4">
        <w:t>влекущим</w:t>
      </w:r>
      <w:r w:rsidR="001647C4" w:rsidRPr="001647C4">
        <w:t xml:space="preserve"> </w:t>
      </w:r>
      <w:r w:rsidRPr="001647C4">
        <w:t>увольнение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proofErr w:type="gramEnd"/>
    </w:p>
    <w:p w:rsidR="00FD4809" w:rsidRPr="001647C4" w:rsidRDefault="00112D80" w:rsidP="001647C4">
      <w:r w:rsidRPr="00E75275">
        <w:rPr>
          <w:highlight w:val="yellow"/>
        </w:rPr>
        <w:t>6</w:t>
      </w:r>
      <w:r w:rsidR="00FD4809" w:rsidRPr="00E75275">
        <w:rPr>
          <w:highlight w:val="yellow"/>
        </w:rPr>
        <w:t>.</w:t>
      </w:r>
      <w:r w:rsidR="001647C4" w:rsidRPr="00E75275">
        <w:rPr>
          <w:highlight w:val="yellow"/>
        </w:rPr>
        <w:t xml:space="preserve"> </w:t>
      </w:r>
      <w:proofErr w:type="gramStart"/>
      <w:r w:rsidR="00FD4809" w:rsidRPr="00E75275">
        <w:rPr>
          <w:highlight w:val="yellow"/>
        </w:rPr>
        <w:t>Запросы</w:t>
      </w:r>
      <w:r w:rsidR="001647C4" w:rsidRPr="00E75275">
        <w:rPr>
          <w:highlight w:val="yellow"/>
        </w:rPr>
        <w:t xml:space="preserve"> </w:t>
      </w:r>
      <w:r w:rsidR="00FD4809" w:rsidRPr="00E75275">
        <w:rPr>
          <w:highlight w:val="yellow"/>
        </w:rPr>
        <w:t>о</w:t>
      </w:r>
      <w:r w:rsidR="001647C4" w:rsidRPr="00E75275">
        <w:rPr>
          <w:highlight w:val="yellow"/>
        </w:rPr>
        <w:t xml:space="preserve"> </w:t>
      </w:r>
      <w:r w:rsidR="00FD4809" w:rsidRPr="00E75275">
        <w:rPr>
          <w:highlight w:val="yellow"/>
        </w:rPr>
        <w:t>представлении</w:t>
      </w:r>
      <w:r w:rsidR="001647C4" w:rsidRPr="00E75275">
        <w:rPr>
          <w:highlight w:val="yellow"/>
        </w:rPr>
        <w:t xml:space="preserve"> </w:t>
      </w:r>
      <w:r w:rsidR="00FD4809" w:rsidRPr="00E75275">
        <w:rPr>
          <w:highlight w:val="yellow"/>
        </w:rPr>
        <w:t>сведений,</w:t>
      </w:r>
      <w:r w:rsidR="001647C4" w:rsidRPr="00E75275">
        <w:rPr>
          <w:highlight w:val="yellow"/>
        </w:rPr>
        <w:t xml:space="preserve"> </w:t>
      </w:r>
      <w:r w:rsidR="00FD4809" w:rsidRPr="00E75275">
        <w:rPr>
          <w:highlight w:val="yellow"/>
        </w:rPr>
        <w:t>составляющих</w:t>
      </w:r>
      <w:r w:rsidR="001647C4" w:rsidRPr="00E75275">
        <w:rPr>
          <w:highlight w:val="yellow"/>
        </w:rPr>
        <w:t xml:space="preserve"> </w:t>
      </w:r>
      <w:r w:rsidR="00FD4809" w:rsidRPr="00E75275">
        <w:rPr>
          <w:highlight w:val="yellow"/>
        </w:rPr>
        <w:t>банковскую,</w:t>
      </w:r>
      <w:r w:rsidR="001647C4" w:rsidRPr="00E75275">
        <w:rPr>
          <w:highlight w:val="yellow"/>
        </w:rPr>
        <w:t xml:space="preserve"> </w:t>
      </w:r>
      <w:r w:rsidR="00FD4809" w:rsidRPr="00E75275">
        <w:rPr>
          <w:highlight w:val="yellow"/>
        </w:rPr>
        <w:t>налоговую</w:t>
      </w:r>
      <w:r w:rsidR="001647C4" w:rsidRPr="00E75275">
        <w:rPr>
          <w:highlight w:val="yellow"/>
        </w:rPr>
        <w:t xml:space="preserve"> </w:t>
      </w:r>
      <w:r w:rsidR="00FD4809" w:rsidRPr="00E75275">
        <w:rPr>
          <w:highlight w:val="yellow"/>
        </w:rPr>
        <w:t>или</w:t>
      </w:r>
      <w:r w:rsidR="001647C4" w:rsidRPr="00E75275">
        <w:rPr>
          <w:highlight w:val="yellow"/>
        </w:rPr>
        <w:t xml:space="preserve"> </w:t>
      </w:r>
      <w:r w:rsidR="00FD4809" w:rsidRPr="00E75275">
        <w:rPr>
          <w:highlight w:val="yellow"/>
        </w:rPr>
        <w:t>иную</w:t>
      </w:r>
      <w:r w:rsidR="001647C4" w:rsidRPr="00E75275">
        <w:rPr>
          <w:highlight w:val="yellow"/>
        </w:rPr>
        <w:t xml:space="preserve"> </w:t>
      </w:r>
      <w:r w:rsidR="00FD4809" w:rsidRPr="00E75275">
        <w:rPr>
          <w:highlight w:val="yellow"/>
        </w:rPr>
        <w:t>охраняемую</w:t>
      </w:r>
      <w:r w:rsidR="001647C4" w:rsidRPr="00E75275">
        <w:rPr>
          <w:highlight w:val="yellow"/>
        </w:rPr>
        <w:t xml:space="preserve"> </w:t>
      </w:r>
      <w:r w:rsidR="00FD4809" w:rsidRPr="00E75275">
        <w:rPr>
          <w:highlight w:val="yellow"/>
        </w:rPr>
        <w:t>законом</w:t>
      </w:r>
      <w:r w:rsidR="001647C4" w:rsidRPr="00E75275">
        <w:rPr>
          <w:highlight w:val="yellow"/>
        </w:rPr>
        <w:t xml:space="preserve"> </w:t>
      </w:r>
      <w:r w:rsidR="00FD4809" w:rsidRPr="00E75275">
        <w:rPr>
          <w:highlight w:val="yellow"/>
        </w:rPr>
        <w:t>тайну,</w:t>
      </w:r>
      <w:r w:rsidR="00B34181" w:rsidRPr="00B34181">
        <w:t xml:space="preserve"> 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r w:rsidR="001647C4" w:rsidRPr="00E75275">
        <w:rPr>
          <w:highlight w:val="yellow"/>
        </w:rPr>
        <w:t xml:space="preserve"> </w:t>
      </w:r>
      <w:r w:rsidR="00FD4809" w:rsidRPr="00E75275">
        <w:rPr>
          <w:highlight w:val="yellow"/>
        </w:rPr>
        <w:t>запросы</w:t>
      </w:r>
      <w:r w:rsidR="001647C4" w:rsidRPr="00E75275">
        <w:rPr>
          <w:highlight w:val="yellow"/>
        </w:rPr>
        <w:t xml:space="preserve"> </w:t>
      </w:r>
      <w:r w:rsidR="00FD4809" w:rsidRPr="00E75275">
        <w:rPr>
          <w:highlight w:val="yellow"/>
        </w:rPr>
        <w:t>в</w:t>
      </w:r>
      <w:r w:rsidR="001647C4" w:rsidRPr="00E75275">
        <w:rPr>
          <w:highlight w:val="yellow"/>
        </w:rPr>
        <w:t xml:space="preserve"> </w:t>
      </w:r>
      <w:r w:rsidR="00FD4809" w:rsidRPr="00E75275">
        <w:rPr>
          <w:highlight w:val="yellow"/>
        </w:rPr>
        <w:t>правоохранительные</w:t>
      </w:r>
      <w:r w:rsidR="001647C4" w:rsidRPr="00E75275">
        <w:rPr>
          <w:highlight w:val="yellow"/>
        </w:rPr>
        <w:t xml:space="preserve"> </w:t>
      </w:r>
      <w:r w:rsidR="00FD4809" w:rsidRPr="00E75275">
        <w:rPr>
          <w:highlight w:val="yellow"/>
        </w:rPr>
        <w:t>органы</w:t>
      </w:r>
      <w:r w:rsidR="001647C4" w:rsidRPr="00E75275">
        <w:rPr>
          <w:highlight w:val="yellow"/>
        </w:rPr>
        <w:t xml:space="preserve"> </w:t>
      </w:r>
      <w:r w:rsidR="00FD4809" w:rsidRPr="00E75275">
        <w:rPr>
          <w:highlight w:val="yellow"/>
        </w:rPr>
        <w:t>о</w:t>
      </w:r>
      <w:r w:rsidR="001647C4" w:rsidRPr="00E75275">
        <w:rPr>
          <w:highlight w:val="yellow"/>
        </w:rPr>
        <w:t xml:space="preserve"> </w:t>
      </w:r>
      <w:r w:rsidR="00FD4809" w:rsidRPr="00E75275">
        <w:rPr>
          <w:highlight w:val="yellow"/>
        </w:rPr>
        <w:t>проведении</w:t>
      </w:r>
      <w:r w:rsidR="001647C4" w:rsidRPr="00E75275">
        <w:rPr>
          <w:highlight w:val="yellow"/>
        </w:rPr>
        <w:t xml:space="preserve"> </w:t>
      </w:r>
      <w:r w:rsidR="00FD4809" w:rsidRPr="00E75275">
        <w:rPr>
          <w:highlight w:val="yellow"/>
        </w:rPr>
        <w:t>оперативно-розыскных</w:t>
      </w:r>
      <w:r w:rsidR="001647C4" w:rsidRPr="00E75275">
        <w:rPr>
          <w:highlight w:val="yellow"/>
        </w:rPr>
        <w:t xml:space="preserve"> </w:t>
      </w:r>
      <w:r w:rsidR="00FD4809" w:rsidRPr="00E75275">
        <w:rPr>
          <w:highlight w:val="yellow"/>
        </w:rPr>
        <w:t>мероприятий</w:t>
      </w:r>
      <w:r w:rsidR="001647C4" w:rsidRPr="00E75275">
        <w:rPr>
          <w:highlight w:val="yellow"/>
        </w:rPr>
        <w:t xml:space="preserve"> </w:t>
      </w:r>
      <w:r w:rsidR="00FD4809" w:rsidRPr="00E75275">
        <w:rPr>
          <w:highlight w:val="yellow"/>
        </w:rPr>
        <w:t>в</w:t>
      </w:r>
      <w:r w:rsidR="001647C4" w:rsidRPr="00E75275">
        <w:rPr>
          <w:highlight w:val="yellow"/>
        </w:rPr>
        <w:t xml:space="preserve"> </w:t>
      </w:r>
      <w:r w:rsidR="00FD4809" w:rsidRPr="00E75275">
        <w:rPr>
          <w:highlight w:val="yellow"/>
        </w:rPr>
        <w:t>отношении</w:t>
      </w:r>
      <w:r w:rsidR="001647C4" w:rsidRPr="00E75275">
        <w:rPr>
          <w:highlight w:val="yellow"/>
        </w:rPr>
        <w:t xml:space="preserve"> </w:t>
      </w:r>
      <w:r w:rsidR="00FD4809" w:rsidRPr="00E75275">
        <w:rPr>
          <w:highlight w:val="yellow"/>
        </w:rPr>
        <w:t>граждан,</w:t>
      </w:r>
      <w:r w:rsidR="001647C4" w:rsidRPr="00E75275">
        <w:rPr>
          <w:highlight w:val="yellow"/>
        </w:rPr>
        <w:t xml:space="preserve"> </w:t>
      </w:r>
      <w:r w:rsidR="00FD4809" w:rsidRPr="00E75275">
        <w:rPr>
          <w:highlight w:val="yellow"/>
        </w:rPr>
        <w:t>претендующих</w:t>
      </w:r>
      <w:r w:rsidR="001647C4" w:rsidRPr="00E75275">
        <w:rPr>
          <w:highlight w:val="yellow"/>
        </w:rPr>
        <w:t xml:space="preserve"> </w:t>
      </w:r>
      <w:r w:rsidR="00FD4809" w:rsidRPr="00E75275">
        <w:rPr>
          <w:highlight w:val="yellow"/>
        </w:rPr>
        <w:t>на</w:t>
      </w:r>
      <w:r w:rsidR="001647C4" w:rsidRPr="00E75275">
        <w:rPr>
          <w:highlight w:val="yellow"/>
        </w:rPr>
        <w:t xml:space="preserve"> </w:t>
      </w:r>
      <w:r w:rsidR="00FD4809" w:rsidRPr="00E75275">
        <w:rPr>
          <w:highlight w:val="yellow"/>
        </w:rPr>
        <w:t>замещение</w:t>
      </w:r>
      <w:r w:rsidR="001647C4" w:rsidRPr="00E75275">
        <w:rPr>
          <w:highlight w:val="yellow"/>
        </w:rPr>
        <w:t xml:space="preserve"> </w:t>
      </w:r>
      <w:r w:rsidR="00FD4809" w:rsidRPr="00E75275">
        <w:rPr>
          <w:highlight w:val="yellow"/>
        </w:rPr>
        <w:t>должностей</w:t>
      </w:r>
      <w:r w:rsidR="001647C4" w:rsidRPr="00E75275">
        <w:rPr>
          <w:highlight w:val="yellow"/>
        </w:rPr>
        <w:t xml:space="preserve"> </w:t>
      </w:r>
      <w:r w:rsidR="00FD4809" w:rsidRPr="00E75275">
        <w:rPr>
          <w:highlight w:val="yellow"/>
        </w:rPr>
        <w:t>муниципальной</w:t>
      </w:r>
      <w:r w:rsidR="001647C4" w:rsidRPr="00E75275">
        <w:rPr>
          <w:highlight w:val="yellow"/>
        </w:rPr>
        <w:t xml:space="preserve"> </w:t>
      </w:r>
      <w:r w:rsidR="00FD4809" w:rsidRPr="00E75275">
        <w:rPr>
          <w:highlight w:val="yellow"/>
        </w:rPr>
        <w:t>службы,</w:t>
      </w:r>
      <w:r w:rsidR="001647C4" w:rsidRPr="00E75275">
        <w:rPr>
          <w:highlight w:val="yellow"/>
        </w:rPr>
        <w:t xml:space="preserve"> </w:t>
      </w:r>
      <w:r w:rsidR="00FD4809" w:rsidRPr="00E75275">
        <w:rPr>
          <w:highlight w:val="yellow"/>
        </w:rPr>
        <w:t>включенных</w:t>
      </w:r>
      <w:r w:rsidR="001647C4" w:rsidRPr="00E75275">
        <w:rPr>
          <w:highlight w:val="yellow"/>
        </w:rPr>
        <w:t xml:space="preserve"> </w:t>
      </w:r>
      <w:r w:rsidR="00FD4809" w:rsidRPr="00E75275">
        <w:rPr>
          <w:highlight w:val="yellow"/>
        </w:rPr>
        <w:t>в</w:t>
      </w:r>
      <w:r w:rsidR="001647C4" w:rsidRPr="00E75275">
        <w:rPr>
          <w:highlight w:val="yellow"/>
        </w:rPr>
        <w:t xml:space="preserve"> </w:t>
      </w:r>
      <w:r w:rsidR="00FD4809" w:rsidRPr="00E75275">
        <w:rPr>
          <w:highlight w:val="yellow"/>
        </w:rPr>
        <w:t>соответствующий</w:t>
      </w:r>
      <w:r w:rsidR="001647C4" w:rsidRPr="00E75275">
        <w:rPr>
          <w:highlight w:val="yellow"/>
        </w:rPr>
        <w:t xml:space="preserve"> </w:t>
      </w:r>
      <w:r w:rsidR="00FD4809" w:rsidRPr="00E75275">
        <w:rPr>
          <w:highlight w:val="yellow"/>
        </w:rPr>
        <w:t>перечень,</w:t>
      </w:r>
      <w:r w:rsidR="001647C4" w:rsidRPr="00E75275">
        <w:rPr>
          <w:highlight w:val="yellow"/>
        </w:rPr>
        <w:t xml:space="preserve"> </w:t>
      </w:r>
      <w:r w:rsidR="00FD4809" w:rsidRPr="00E75275">
        <w:rPr>
          <w:highlight w:val="yellow"/>
        </w:rPr>
        <w:t>муниципальных</w:t>
      </w:r>
      <w:r w:rsidR="001647C4" w:rsidRPr="00E75275">
        <w:rPr>
          <w:highlight w:val="yellow"/>
        </w:rPr>
        <w:t xml:space="preserve"> </w:t>
      </w:r>
      <w:r w:rsidR="00FD4809" w:rsidRPr="00E75275">
        <w:rPr>
          <w:highlight w:val="yellow"/>
        </w:rPr>
        <w:t>служащих,</w:t>
      </w:r>
      <w:r w:rsidR="001647C4" w:rsidRPr="00E75275">
        <w:rPr>
          <w:highlight w:val="yellow"/>
        </w:rPr>
        <w:t xml:space="preserve"> </w:t>
      </w:r>
      <w:r w:rsidR="00FD4809" w:rsidRPr="00E75275">
        <w:rPr>
          <w:highlight w:val="yellow"/>
        </w:rPr>
        <w:t>замещающих</w:t>
      </w:r>
      <w:r w:rsidR="001647C4" w:rsidRPr="00E75275">
        <w:rPr>
          <w:highlight w:val="yellow"/>
        </w:rPr>
        <w:t xml:space="preserve"> </w:t>
      </w:r>
      <w:r w:rsidR="00FD4809" w:rsidRPr="00E75275">
        <w:rPr>
          <w:highlight w:val="yellow"/>
        </w:rPr>
        <w:t>указанные</w:t>
      </w:r>
      <w:r w:rsidR="001647C4" w:rsidRPr="00E75275">
        <w:rPr>
          <w:highlight w:val="yellow"/>
        </w:rPr>
        <w:t xml:space="preserve"> </w:t>
      </w:r>
      <w:r w:rsidR="00FD4809" w:rsidRPr="00E75275">
        <w:rPr>
          <w:highlight w:val="yellow"/>
        </w:rPr>
        <w:t>должности,</w:t>
      </w:r>
      <w:r w:rsidR="001647C4" w:rsidRPr="00E75275">
        <w:rPr>
          <w:highlight w:val="yellow"/>
        </w:rPr>
        <w:t xml:space="preserve"> </w:t>
      </w:r>
      <w:r w:rsidR="00FD4809" w:rsidRPr="00E75275">
        <w:rPr>
          <w:highlight w:val="yellow"/>
        </w:rPr>
        <w:t>супруг</w:t>
      </w:r>
      <w:r w:rsidR="001647C4" w:rsidRPr="00E75275">
        <w:rPr>
          <w:highlight w:val="yellow"/>
        </w:rPr>
        <w:t xml:space="preserve"> </w:t>
      </w:r>
      <w:r w:rsidR="00FD4809" w:rsidRPr="00E75275">
        <w:rPr>
          <w:highlight w:val="yellow"/>
        </w:rPr>
        <w:t>(супругов)</w:t>
      </w:r>
      <w:r w:rsidR="001647C4" w:rsidRPr="00E75275">
        <w:rPr>
          <w:highlight w:val="yellow"/>
        </w:rPr>
        <w:t xml:space="preserve"> </w:t>
      </w:r>
      <w:r w:rsidR="00FD4809" w:rsidRPr="00E75275">
        <w:rPr>
          <w:highlight w:val="yellow"/>
        </w:rPr>
        <w:t>и</w:t>
      </w:r>
      <w:r w:rsidR="001647C4" w:rsidRPr="00E75275">
        <w:rPr>
          <w:highlight w:val="yellow"/>
        </w:rPr>
        <w:t xml:space="preserve"> </w:t>
      </w:r>
      <w:r w:rsidR="00FD4809" w:rsidRPr="00E75275">
        <w:rPr>
          <w:highlight w:val="yellow"/>
        </w:rPr>
        <w:t>несовершеннолетних</w:t>
      </w:r>
      <w:r w:rsidR="001647C4" w:rsidRPr="00E75275">
        <w:rPr>
          <w:highlight w:val="yellow"/>
        </w:rPr>
        <w:t xml:space="preserve"> </w:t>
      </w:r>
      <w:r w:rsidR="00FD4809" w:rsidRPr="00E75275">
        <w:rPr>
          <w:highlight w:val="yellow"/>
        </w:rPr>
        <w:t>детей</w:t>
      </w:r>
      <w:proofErr w:type="gramEnd"/>
      <w:r w:rsidR="001647C4" w:rsidRPr="00E75275">
        <w:rPr>
          <w:highlight w:val="yellow"/>
        </w:rPr>
        <w:t xml:space="preserve"> </w:t>
      </w:r>
      <w:r w:rsidR="00FD4809" w:rsidRPr="00E75275">
        <w:rPr>
          <w:highlight w:val="yellow"/>
        </w:rPr>
        <w:t>таких</w:t>
      </w:r>
      <w:r w:rsidR="001647C4" w:rsidRPr="00E75275">
        <w:rPr>
          <w:highlight w:val="yellow"/>
        </w:rPr>
        <w:t xml:space="preserve"> </w:t>
      </w:r>
      <w:r w:rsidR="00FD4809" w:rsidRPr="00E75275">
        <w:rPr>
          <w:highlight w:val="yellow"/>
        </w:rPr>
        <w:t>граждан</w:t>
      </w:r>
      <w:r w:rsidR="001647C4" w:rsidRPr="00E75275">
        <w:rPr>
          <w:highlight w:val="yellow"/>
        </w:rPr>
        <w:t xml:space="preserve"> </w:t>
      </w:r>
      <w:r w:rsidR="00FD4809" w:rsidRPr="00E75275">
        <w:rPr>
          <w:highlight w:val="yellow"/>
        </w:rPr>
        <w:t>и</w:t>
      </w:r>
      <w:r w:rsidR="001647C4" w:rsidRPr="00E75275">
        <w:rPr>
          <w:highlight w:val="yellow"/>
        </w:rPr>
        <w:t xml:space="preserve"> </w:t>
      </w:r>
      <w:r w:rsidR="00FD4809" w:rsidRPr="00E75275">
        <w:rPr>
          <w:highlight w:val="yellow"/>
        </w:rPr>
        <w:t>муниципальных</w:t>
      </w:r>
      <w:r w:rsidR="001647C4" w:rsidRPr="00E75275">
        <w:rPr>
          <w:highlight w:val="yellow"/>
        </w:rPr>
        <w:t xml:space="preserve"> </w:t>
      </w:r>
      <w:r w:rsidR="00FD4809" w:rsidRPr="00E75275">
        <w:rPr>
          <w:highlight w:val="yellow"/>
        </w:rPr>
        <w:t>служащих</w:t>
      </w:r>
      <w:r w:rsidR="001647C4" w:rsidRPr="00E75275">
        <w:rPr>
          <w:highlight w:val="yellow"/>
        </w:rPr>
        <w:t xml:space="preserve"> </w:t>
      </w:r>
      <w:r w:rsidR="00FD4809" w:rsidRPr="00E75275">
        <w:rPr>
          <w:highlight w:val="yellow"/>
        </w:rPr>
        <w:t>в</w:t>
      </w:r>
      <w:r w:rsidR="001647C4" w:rsidRPr="00E75275">
        <w:rPr>
          <w:highlight w:val="yellow"/>
        </w:rPr>
        <w:t xml:space="preserve"> </w:t>
      </w:r>
      <w:r w:rsidR="00FD4809" w:rsidRPr="00E75275">
        <w:rPr>
          <w:highlight w:val="yellow"/>
        </w:rPr>
        <w:t>интересах</w:t>
      </w:r>
      <w:r w:rsidR="001647C4" w:rsidRPr="00E75275">
        <w:rPr>
          <w:highlight w:val="yellow"/>
        </w:rPr>
        <w:t xml:space="preserve"> </w:t>
      </w:r>
      <w:r w:rsidR="00FD4809" w:rsidRPr="00E75275">
        <w:rPr>
          <w:highlight w:val="yellow"/>
        </w:rPr>
        <w:t>муниципальных</w:t>
      </w:r>
      <w:r w:rsidR="001647C4" w:rsidRPr="00E75275">
        <w:rPr>
          <w:highlight w:val="yellow"/>
        </w:rPr>
        <w:t xml:space="preserve"> </w:t>
      </w:r>
      <w:r w:rsidR="00FD4809" w:rsidRPr="00E75275">
        <w:rPr>
          <w:highlight w:val="yellow"/>
        </w:rPr>
        <w:t>органов</w:t>
      </w:r>
      <w:r w:rsidR="001647C4" w:rsidRPr="00E75275">
        <w:rPr>
          <w:highlight w:val="yellow"/>
        </w:rPr>
        <w:t xml:space="preserve"> </w:t>
      </w:r>
      <w:r w:rsidR="00FD4809" w:rsidRPr="00E75275">
        <w:rPr>
          <w:highlight w:val="yellow"/>
        </w:rPr>
        <w:t>направляются</w:t>
      </w:r>
      <w:r w:rsidR="001647C4" w:rsidRPr="00E75275">
        <w:rPr>
          <w:highlight w:val="yellow"/>
        </w:rPr>
        <w:t xml:space="preserve"> </w:t>
      </w:r>
      <w:r w:rsidR="00FD4809" w:rsidRPr="00E75275">
        <w:rPr>
          <w:highlight w:val="yellow"/>
        </w:rPr>
        <w:t>высшими</w:t>
      </w:r>
      <w:r w:rsidR="001647C4" w:rsidRPr="00E75275">
        <w:rPr>
          <w:highlight w:val="yellow"/>
        </w:rPr>
        <w:t xml:space="preserve"> </w:t>
      </w:r>
      <w:r w:rsidR="00FD4809" w:rsidRPr="00E75275">
        <w:rPr>
          <w:highlight w:val="yellow"/>
        </w:rPr>
        <w:t>должностными</w:t>
      </w:r>
      <w:r w:rsidR="001647C4" w:rsidRPr="00E75275">
        <w:rPr>
          <w:highlight w:val="yellow"/>
        </w:rPr>
        <w:t xml:space="preserve"> </w:t>
      </w:r>
      <w:r w:rsidR="00FD4809" w:rsidRPr="00E75275">
        <w:rPr>
          <w:highlight w:val="yellow"/>
        </w:rPr>
        <w:t>лицами</w:t>
      </w:r>
      <w:r w:rsidR="001647C4" w:rsidRPr="00E75275">
        <w:rPr>
          <w:highlight w:val="yellow"/>
        </w:rPr>
        <w:t xml:space="preserve"> </w:t>
      </w:r>
      <w:r w:rsidR="00FD4809" w:rsidRPr="00E75275">
        <w:rPr>
          <w:highlight w:val="yellow"/>
        </w:rPr>
        <w:t>области</w:t>
      </w:r>
      <w:r w:rsidR="001647C4" w:rsidRPr="00E75275">
        <w:rPr>
          <w:highlight w:val="yellow"/>
        </w:rPr>
        <w:t xml:space="preserve"> </w:t>
      </w:r>
      <w:r w:rsidR="00FD4809" w:rsidRPr="00E75275">
        <w:rPr>
          <w:highlight w:val="yellow"/>
        </w:rPr>
        <w:t>(руководителями</w:t>
      </w:r>
      <w:r w:rsidR="001647C4" w:rsidRPr="00E75275">
        <w:rPr>
          <w:highlight w:val="yellow"/>
        </w:rPr>
        <w:t xml:space="preserve"> </w:t>
      </w:r>
      <w:r w:rsidR="00FD4809" w:rsidRPr="00E75275">
        <w:rPr>
          <w:highlight w:val="yellow"/>
        </w:rPr>
        <w:t>высших</w:t>
      </w:r>
      <w:r w:rsidR="001647C4" w:rsidRPr="00E75275">
        <w:rPr>
          <w:highlight w:val="yellow"/>
        </w:rPr>
        <w:t xml:space="preserve"> </w:t>
      </w:r>
      <w:r w:rsidR="00FD4809" w:rsidRPr="00E75275">
        <w:rPr>
          <w:highlight w:val="yellow"/>
        </w:rPr>
        <w:t>исполнительных</w:t>
      </w:r>
      <w:r w:rsidR="001647C4" w:rsidRPr="00E75275">
        <w:rPr>
          <w:highlight w:val="yellow"/>
        </w:rPr>
        <w:t xml:space="preserve"> </w:t>
      </w:r>
      <w:r w:rsidR="00FD4809" w:rsidRPr="00E75275">
        <w:rPr>
          <w:highlight w:val="yellow"/>
        </w:rPr>
        <w:t>органов</w:t>
      </w:r>
      <w:r w:rsidR="001647C4" w:rsidRPr="00E75275">
        <w:rPr>
          <w:highlight w:val="yellow"/>
        </w:rPr>
        <w:t xml:space="preserve"> </w:t>
      </w:r>
      <w:r w:rsidR="00FD4809" w:rsidRPr="00E75275">
        <w:rPr>
          <w:highlight w:val="yellow"/>
        </w:rPr>
        <w:t>государственной</w:t>
      </w:r>
      <w:r w:rsidR="001647C4" w:rsidRPr="00E75275">
        <w:rPr>
          <w:highlight w:val="yellow"/>
        </w:rPr>
        <w:t xml:space="preserve"> </w:t>
      </w:r>
      <w:r w:rsidR="00FD4809" w:rsidRPr="00E75275">
        <w:rPr>
          <w:highlight w:val="yellow"/>
        </w:rPr>
        <w:t>власти</w:t>
      </w:r>
      <w:r w:rsidR="001647C4" w:rsidRPr="00E75275">
        <w:rPr>
          <w:highlight w:val="yellow"/>
        </w:rPr>
        <w:t xml:space="preserve"> </w:t>
      </w:r>
      <w:r w:rsidR="00FD4809" w:rsidRPr="00E75275">
        <w:rPr>
          <w:highlight w:val="yellow"/>
        </w:rPr>
        <w:t>области)</w:t>
      </w:r>
      <w:r w:rsidR="001647C4" w:rsidRPr="00E75275">
        <w:rPr>
          <w:highlight w:val="yellow"/>
        </w:rPr>
        <w:t xml:space="preserve"> </w:t>
      </w:r>
      <w:r w:rsidR="00FD4809" w:rsidRPr="00E75275">
        <w:rPr>
          <w:highlight w:val="yellow"/>
        </w:rPr>
        <w:t>в</w:t>
      </w:r>
      <w:r w:rsidR="001647C4" w:rsidRPr="00E75275">
        <w:rPr>
          <w:highlight w:val="yellow"/>
        </w:rPr>
        <w:t xml:space="preserve"> </w:t>
      </w:r>
      <w:r w:rsidR="00FD4809" w:rsidRPr="00E75275">
        <w:rPr>
          <w:highlight w:val="yellow"/>
        </w:rPr>
        <w:t>порядке,</w:t>
      </w:r>
      <w:r w:rsidR="001647C4" w:rsidRPr="00E75275">
        <w:rPr>
          <w:highlight w:val="yellow"/>
        </w:rPr>
        <w:t xml:space="preserve"> </w:t>
      </w:r>
      <w:r w:rsidR="00FD4809" w:rsidRPr="00E75275">
        <w:rPr>
          <w:highlight w:val="yellow"/>
        </w:rPr>
        <w:t>определяемом</w:t>
      </w:r>
      <w:r w:rsidR="001647C4" w:rsidRPr="00E75275">
        <w:rPr>
          <w:highlight w:val="yellow"/>
        </w:rPr>
        <w:t xml:space="preserve"> </w:t>
      </w:r>
      <w:r w:rsidR="00FD4809" w:rsidRPr="00E75275">
        <w:rPr>
          <w:highlight w:val="yellow"/>
        </w:rPr>
        <w:t>нормативными</w:t>
      </w:r>
      <w:r w:rsidR="001647C4" w:rsidRPr="00E75275">
        <w:rPr>
          <w:highlight w:val="yellow"/>
        </w:rPr>
        <w:t xml:space="preserve"> </w:t>
      </w:r>
      <w:r w:rsidR="00FD4809" w:rsidRPr="00E75275">
        <w:rPr>
          <w:highlight w:val="yellow"/>
        </w:rPr>
        <w:t>правовыми</w:t>
      </w:r>
      <w:r w:rsidR="001647C4" w:rsidRPr="00E75275">
        <w:rPr>
          <w:highlight w:val="yellow"/>
        </w:rPr>
        <w:t xml:space="preserve"> </w:t>
      </w:r>
      <w:r w:rsidR="00FD4809" w:rsidRPr="00E75275">
        <w:rPr>
          <w:highlight w:val="yellow"/>
        </w:rPr>
        <w:t>актами</w:t>
      </w:r>
      <w:r w:rsidR="001647C4" w:rsidRPr="00E75275">
        <w:rPr>
          <w:highlight w:val="yellow"/>
        </w:rPr>
        <w:t xml:space="preserve"> </w:t>
      </w:r>
      <w:r w:rsidR="00FD4809" w:rsidRPr="00E75275">
        <w:rPr>
          <w:highlight w:val="yellow"/>
        </w:rPr>
        <w:t>Российской</w:t>
      </w:r>
      <w:r w:rsidR="001647C4" w:rsidRPr="00E75275">
        <w:rPr>
          <w:highlight w:val="yellow"/>
        </w:rPr>
        <w:t xml:space="preserve"> </w:t>
      </w:r>
      <w:r w:rsidR="00FD4809" w:rsidRPr="00E75275">
        <w:rPr>
          <w:highlight w:val="yellow"/>
        </w:rPr>
        <w:t>Федерации.</w:t>
      </w:r>
    </w:p>
    <w:p w:rsidR="000A2F30" w:rsidRPr="001647C4" w:rsidRDefault="000A2F30" w:rsidP="001647C4">
      <w:r w:rsidRPr="001647C4">
        <w:t>7.</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расходах,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главы</w:t>
      </w:r>
      <w:r w:rsidR="001647C4" w:rsidRPr="001647C4">
        <w:t xml:space="preserve"> </w:t>
      </w:r>
      <w:r w:rsidRPr="001647C4">
        <w:t>администрации</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расходах,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муниципальными</w:t>
      </w:r>
      <w:r w:rsidR="001647C4" w:rsidRPr="001647C4">
        <w:t xml:space="preserve"> </w:t>
      </w:r>
      <w:r w:rsidRPr="001647C4">
        <w:t>служащими</w:t>
      </w:r>
      <w:r w:rsidR="001647C4" w:rsidRPr="001647C4">
        <w:t xml:space="preserve"> </w:t>
      </w:r>
      <w:r w:rsidRPr="001647C4">
        <w:t>-</w:t>
      </w:r>
      <w:r w:rsidR="001647C4" w:rsidRPr="001647C4">
        <w:t xml:space="preserve"> </w:t>
      </w:r>
      <w:r w:rsidRPr="001647C4">
        <w:t>работниками</w:t>
      </w:r>
      <w:r w:rsidR="001647C4" w:rsidRPr="001647C4">
        <w:t xml:space="preserve"> </w:t>
      </w:r>
      <w:r w:rsidRPr="001647C4">
        <w:t>администрации</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r w:rsidR="001647C4" w:rsidRPr="001647C4">
        <w:t xml:space="preserve"> </w:t>
      </w:r>
      <w:r w:rsidRPr="001647C4">
        <w:t>предоставляются</w:t>
      </w:r>
      <w:r w:rsidR="001647C4" w:rsidRPr="001647C4">
        <w:t xml:space="preserve"> </w:t>
      </w:r>
      <w:r w:rsidRPr="001647C4">
        <w:t>в</w:t>
      </w:r>
      <w:r w:rsidR="001647C4" w:rsidRPr="001647C4">
        <w:t xml:space="preserve"> </w:t>
      </w:r>
      <w:r w:rsidRPr="001647C4">
        <w:t>администрацию</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r w:rsidR="001647C4" w:rsidRPr="001647C4">
        <w:t xml:space="preserve"> </w:t>
      </w:r>
      <w:r w:rsidRPr="001647C4">
        <w:t>представителю</w:t>
      </w:r>
      <w:r w:rsidR="001647C4" w:rsidRPr="001647C4">
        <w:t xml:space="preserve"> </w:t>
      </w:r>
      <w:r w:rsidRPr="001647C4">
        <w:t>нанимателя</w:t>
      </w:r>
      <w:r w:rsidR="001647C4" w:rsidRPr="001647C4">
        <w:t xml:space="preserve"> </w:t>
      </w:r>
      <w:r w:rsidRPr="001647C4">
        <w:t>(работодателя).</w:t>
      </w:r>
    </w:p>
    <w:p w:rsidR="000A2F30" w:rsidRPr="001647C4" w:rsidRDefault="000A2F30" w:rsidP="001647C4">
      <w:r w:rsidRPr="001647C4">
        <w:t>Сведения</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размещаются</w:t>
      </w:r>
      <w:r w:rsidR="001647C4" w:rsidRPr="001647C4">
        <w:t xml:space="preserve"> </w:t>
      </w:r>
      <w:r w:rsidRPr="001647C4">
        <w:t>на</w:t>
      </w:r>
      <w:r w:rsidR="001647C4" w:rsidRPr="001647C4">
        <w:t xml:space="preserve"> </w:t>
      </w:r>
      <w:r w:rsidRPr="001647C4">
        <w:t>официальном</w:t>
      </w:r>
      <w:r w:rsidR="001647C4" w:rsidRPr="001647C4">
        <w:t xml:space="preserve"> </w:t>
      </w:r>
      <w:r w:rsidRPr="001647C4">
        <w:t>интернет-сайте</w:t>
      </w:r>
      <w:r w:rsidR="001647C4" w:rsidRPr="001647C4">
        <w:t xml:space="preserve"> </w:t>
      </w:r>
      <w:r w:rsidRPr="001647C4">
        <w:t>Кобринского</w:t>
      </w:r>
      <w:r w:rsidR="001647C4" w:rsidRPr="001647C4">
        <w:t xml:space="preserve"> </w:t>
      </w:r>
      <w:r w:rsidRPr="001647C4">
        <w:t>сельского</w:t>
      </w:r>
      <w:r w:rsidR="001647C4" w:rsidRPr="001647C4">
        <w:t xml:space="preserve"> </w:t>
      </w:r>
      <w:r w:rsidRPr="001647C4">
        <w:t>поселения</w:t>
      </w:r>
      <w:r w:rsidR="001647C4" w:rsidRPr="001647C4">
        <w:t xml:space="preserve"> </w:t>
      </w:r>
      <w:r w:rsidRPr="001647C4">
        <w:t>(далее</w:t>
      </w:r>
      <w:r w:rsidR="001647C4" w:rsidRPr="001647C4">
        <w:t xml:space="preserve"> </w:t>
      </w:r>
      <w:r w:rsidRPr="001647C4">
        <w:t>-</w:t>
      </w:r>
      <w:r w:rsidR="001647C4" w:rsidRPr="001647C4">
        <w:t xml:space="preserve"> </w:t>
      </w:r>
      <w:r w:rsidRPr="001647C4">
        <w:t>сайт).</w:t>
      </w:r>
      <w:r w:rsidR="001647C4" w:rsidRPr="001647C4">
        <w:t xml:space="preserve"> </w:t>
      </w:r>
    </w:p>
    <w:p w:rsidR="000A2F30" w:rsidRPr="001647C4" w:rsidRDefault="000A2F30" w:rsidP="001647C4">
      <w:r w:rsidRPr="001647C4">
        <w:t>На</w:t>
      </w:r>
      <w:r w:rsidR="001647C4" w:rsidRPr="001647C4">
        <w:t xml:space="preserve"> </w:t>
      </w:r>
      <w:r w:rsidRPr="001647C4">
        <w:t>сайте</w:t>
      </w:r>
      <w:r w:rsidR="001647C4" w:rsidRPr="001647C4">
        <w:t xml:space="preserve"> </w:t>
      </w:r>
      <w:r w:rsidRPr="001647C4">
        <w:t>размещаются</w:t>
      </w:r>
      <w:r w:rsidR="001647C4" w:rsidRPr="001647C4">
        <w:t xml:space="preserve"> </w:t>
      </w:r>
      <w:r w:rsidRPr="001647C4">
        <w:t>следующие</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p>
    <w:p w:rsidR="000A2F30" w:rsidRPr="001647C4" w:rsidRDefault="000A2F30" w:rsidP="001647C4">
      <w:r w:rsidRPr="001647C4">
        <w:t>а)</w:t>
      </w:r>
      <w:r w:rsidR="001647C4" w:rsidRPr="001647C4">
        <w:t xml:space="preserve"> </w:t>
      </w:r>
      <w:r w:rsidRPr="001647C4">
        <w:t>перечень</w:t>
      </w:r>
      <w:r w:rsidR="001647C4" w:rsidRPr="001647C4">
        <w:t xml:space="preserve"> </w:t>
      </w:r>
      <w:r w:rsidRPr="001647C4">
        <w:t>объектов</w:t>
      </w:r>
      <w:r w:rsidR="001647C4" w:rsidRPr="001647C4">
        <w:t xml:space="preserve"> </w:t>
      </w:r>
      <w:r w:rsidRPr="001647C4">
        <w:t>недвижимого</w:t>
      </w:r>
      <w:r w:rsidR="001647C4" w:rsidRPr="001647C4">
        <w:t xml:space="preserve"> </w:t>
      </w:r>
      <w:r w:rsidRPr="001647C4">
        <w:t>имущества,</w:t>
      </w:r>
      <w:r w:rsidR="001647C4" w:rsidRPr="001647C4">
        <w:t xml:space="preserve"> </w:t>
      </w:r>
      <w:r w:rsidRPr="001647C4">
        <w:t>принадлежащих</w:t>
      </w:r>
      <w:r w:rsidR="001647C4" w:rsidRPr="001647C4">
        <w:t xml:space="preserve"> </w:t>
      </w:r>
      <w:r w:rsidRPr="001647C4">
        <w:t>лицу,</w:t>
      </w:r>
      <w:r w:rsidR="001647C4" w:rsidRPr="001647C4">
        <w:t xml:space="preserve"> </w:t>
      </w:r>
      <w:r w:rsidRPr="001647C4">
        <w:t>замещающему</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его</w:t>
      </w:r>
      <w:r w:rsidR="001647C4" w:rsidRPr="001647C4">
        <w:t xml:space="preserve"> </w:t>
      </w:r>
      <w:r w:rsidRPr="001647C4">
        <w:t>супруге</w:t>
      </w:r>
      <w:r w:rsidR="001647C4" w:rsidRPr="001647C4">
        <w:t xml:space="preserve"> </w:t>
      </w:r>
      <w:r w:rsidRPr="001647C4">
        <w:t>(супругу),</w:t>
      </w:r>
      <w:r w:rsidR="001647C4" w:rsidRPr="001647C4">
        <w:t xml:space="preserve"> </w:t>
      </w:r>
      <w:r w:rsidRPr="001647C4">
        <w:t>и</w:t>
      </w:r>
      <w:r w:rsidR="001647C4" w:rsidRPr="001647C4">
        <w:t xml:space="preserve"> </w:t>
      </w:r>
      <w:r w:rsidRPr="001647C4">
        <w:lastRenderedPageBreak/>
        <w:t>несовершеннолетним</w:t>
      </w:r>
      <w:r w:rsidR="001647C4" w:rsidRPr="001647C4">
        <w:t xml:space="preserve"> </w:t>
      </w:r>
      <w:r w:rsidRPr="001647C4">
        <w:t>детям</w:t>
      </w:r>
      <w:r w:rsidR="001647C4" w:rsidRPr="001647C4">
        <w:t xml:space="preserve"> </w:t>
      </w:r>
      <w:r w:rsidRPr="001647C4">
        <w:t>на</w:t>
      </w:r>
      <w:r w:rsidR="001647C4" w:rsidRPr="001647C4">
        <w:t xml:space="preserve"> </w:t>
      </w:r>
      <w:r w:rsidRPr="001647C4">
        <w:t>праве</w:t>
      </w:r>
      <w:r w:rsidR="001647C4" w:rsidRPr="001647C4">
        <w:t xml:space="preserve"> </w:t>
      </w:r>
      <w:r w:rsidRPr="001647C4">
        <w:t>собственности</w:t>
      </w:r>
      <w:r w:rsidR="001647C4" w:rsidRPr="001647C4">
        <w:t xml:space="preserve"> </w:t>
      </w:r>
      <w:r w:rsidRPr="001647C4">
        <w:t>или</w:t>
      </w:r>
      <w:r w:rsidR="001647C4" w:rsidRPr="001647C4">
        <w:t xml:space="preserve"> </w:t>
      </w:r>
      <w:r w:rsidRPr="001647C4">
        <w:t>находящихся</w:t>
      </w:r>
      <w:r w:rsidR="001647C4" w:rsidRPr="001647C4">
        <w:t xml:space="preserve"> </w:t>
      </w:r>
      <w:r w:rsidRPr="001647C4">
        <w:t>в</w:t>
      </w:r>
      <w:r w:rsidR="001647C4" w:rsidRPr="001647C4">
        <w:t xml:space="preserve"> </w:t>
      </w:r>
      <w:r w:rsidRPr="001647C4">
        <w:t>их</w:t>
      </w:r>
      <w:r w:rsidR="001647C4" w:rsidRPr="001647C4">
        <w:t xml:space="preserve"> </w:t>
      </w:r>
      <w:r w:rsidRPr="001647C4">
        <w:t>пользовании,</w:t>
      </w:r>
      <w:r w:rsidR="001647C4" w:rsidRPr="001647C4">
        <w:t xml:space="preserve"> </w:t>
      </w:r>
      <w:r w:rsidRPr="001647C4">
        <w:t>с</w:t>
      </w:r>
      <w:r w:rsidR="001647C4" w:rsidRPr="001647C4">
        <w:t xml:space="preserve"> </w:t>
      </w:r>
      <w:r w:rsidRPr="001647C4">
        <w:t>указанием</w:t>
      </w:r>
      <w:r w:rsidR="001647C4" w:rsidRPr="001647C4">
        <w:t xml:space="preserve"> </w:t>
      </w:r>
      <w:r w:rsidRPr="001647C4">
        <w:t>вида,</w:t>
      </w:r>
      <w:r w:rsidR="001647C4" w:rsidRPr="001647C4">
        <w:t xml:space="preserve"> </w:t>
      </w:r>
      <w:r w:rsidRPr="001647C4">
        <w:t>площади</w:t>
      </w:r>
      <w:r w:rsidR="001647C4" w:rsidRPr="001647C4">
        <w:t xml:space="preserve"> </w:t>
      </w:r>
      <w:r w:rsidRPr="001647C4">
        <w:t>и</w:t>
      </w:r>
      <w:r w:rsidR="001647C4" w:rsidRPr="001647C4">
        <w:t xml:space="preserve"> </w:t>
      </w:r>
      <w:r w:rsidRPr="001647C4">
        <w:t>страны</w:t>
      </w:r>
      <w:r w:rsidR="001647C4" w:rsidRPr="001647C4">
        <w:t xml:space="preserve"> </w:t>
      </w:r>
      <w:r w:rsidRPr="001647C4">
        <w:t>расположения</w:t>
      </w:r>
      <w:r w:rsidR="001647C4" w:rsidRPr="001647C4">
        <w:t xml:space="preserve"> </w:t>
      </w:r>
      <w:r w:rsidRPr="001647C4">
        <w:t>каждого</w:t>
      </w:r>
      <w:r w:rsidR="001647C4" w:rsidRPr="001647C4">
        <w:t xml:space="preserve"> </w:t>
      </w:r>
      <w:r w:rsidRPr="001647C4">
        <w:t>из</w:t>
      </w:r>
      <w:r w:rsidR="001647C4" w:rsidRPr="001647C4">
        <w:t xml:space="preserve"> </w:t>
      </w:r>
      <w:r w:rsidRPr="001647C4">
        <w:t>них;</w:t>
      </w:r>
    </w:p>
    <w:p w:rsidR="000A2F30" w:rsidRPr="001647C4" w:rsidRDefault="000A2F30" w:rsidP="001647C4">
      <w:r w:rsidRPr="001647C4">
        <w:t>б)</w:t>
      </w:r>
      <w:r w:rsidR="001647C4" w:rsidRPr="001647C4">
        <w:t xml:space="preserve"> </w:t>
      </w:r>
      <w:r w:rsidRPr="001647C4">
        <w:t>перечень</w:t>
      </w:r>
      <w:r w:rsidR="001647C4" w:rsidRPr="001647C4">
        <w:t xml:space="preserve"> </w:t>
      </w:r>
      <w:r w:rsidRPr="001647C4">
        <w:t>транспортных</w:t>
      </w:r>
      <w:r w:rsidR="001647C4" w:rsidRPr="001647C4">
        <w:t xml:space="preserve"> </w:t>
      </w:r>
      <w:r w:rsidRPr="001647C4">
        <w:t>средств,</w:t>
      </w:r>
      <w:r w:rsidR="001647C4" w:rsidRPr="001647C4">
        <w:t xml:space="preserve"> </w:t>
      </w:r>
      <w:r w:rsidRPr="001647C4">
        <w:t>с</w:t>
      </w:r>
      <w:r w:rsidR="001647C4" w:rsidRPr="001647C4">
        <w:t xml:space="preserve"> </w:t>
      </w:r>
      <w:r w:rsidRPr="001647C4">
        <w:t>указанием</w:t>
      </w:r>
      <w:r w:rsidR="001647C4" w:rsidRPr="001647C4">
        <w:t xml:space="preserve"> </w:t>
      </w:r>
      <w:r w:rsidRPr="001647C4">
        <w:t>вида</w:t>
      </w:r>
      <w:r w:rsidR="001647C4" w:rsidRPr="001647C4">
        <w:t xml:space="preserve"> </w:t>
      </w:r>
      <w:r w:rsidRPr="001647C4">
        <w:t>и</w:t>
      </w:r>
      <w:r w:rsidR="001647C4" w:rsidRPr="001647C4">
        <w:t xml:space="preserve"> </w:t>
      </w:r>
      <w:r w:rsidRPr="001647C4">
        <w:t>марки,</w:t>
      </w:r>
      <w:r w:rsidR="001647C4" w:rsidRPr="001647C4">
        <w:t xml:space="preserve"> </w:t>
      </w:r>
      <w:r w:rsidRPr="001647C4">
        <w:t>принадлежащих</w:t>
      </w:r>
      <w:r w:rsidR="001647C4" w:rsidRPr="001647C4">
        <w:t xml:space="preserve"> </w:t>
      </w:r>
      <w:r w:rsidRPr="001647C4">
        <w:t>на</w:t>
      </w:r>
      <w:r w:rsidR="001647C4" w:rsidRPr="001647C4">
        <w:t xml:space="preserve"> </w:t>
      </w:r>
      <w:r w:rsidRPr="001647C4">
        <w:t>праве</w:t>
      </w:r>
      <w:r w:rsidR="001647C4" w:rsidRPr="001647C4">
        <w:t xml:space="preserve"> </w:t>
      </w:r>
      <w:r w:rsidRPr="001647C4">
        <w:t>собственности</w:t>
      </w:r>
      <w:r w:rsidR="001647C4" w:rsidRPr="001647C4">
        <w:t xml:space="preserve"> </w:t>
      </w:r>
      <w:r w:rsidRPr="001647C4">
        <w:t>лицу,</w:t>
      </w:r>
      <w:r w:rsidR="001647C4" w:rsidRPr="001647C4">
        <w:t xml:space="preserve"> </w:t>
      </w:r>
      <w:r w:rsidRPr="001647C4">
        <w:t>замещающему</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его</w:t>
      </w:r>
      <w:r w:rsidR="001647C4" w:rsidRPr="001647C4">
        <w:t xml:space="preserve"> </w:t>
      </w:r>
      <w:r w:rsidRPr="001647C4">
        <w:t>супруге</w:t>
      </w:r>
      <w:r w:rsidR="001647C4" w:rsidRPr="001647C4">
        <w:t xml:space="preserve"> </w:t>
      </w:r>
      <w:r w:rsidRPr="001647C4">
        <w:t>(супругу)</w:t>
      </w:r>
      <w:r w:rsidR="001647C4" w:rsidRPr="001647C4">
        <w:t xml:space="preserve"> </w:t>
      </w:r>
      <w:r w:rsidRPr="001647C4">
        <w:t>и</w:t>
      </w:r>
      <w:r w:rsidR="001647C4" w:rsidRPr="001647C4">
        <w:t xml:space="preserve"> </w:t>
      </w:r>
      <w:r w:rsidRPr="001647C4">
        <w:t>несовершеннолетним</w:t>
      </w:r>
      <w:r w:rsidR="001647C4" w:rsidRPr="001647C4">
        <w:t xml:space="preserve"> </w:t>
      </w:r>
      <w:r w:rsidRPr="001647C4">
        <w:t>детям;</w:t>
      </w:r>
    </w:p>
    <w:p w:rsidR="000A2F30" w:rsidRPr="001647C4" w:rsidRDefault="000A2F30" w:rsidP="001647C4">
      <w:r w:rsidRPr="001647C4">
        <w:t>в)</w:t>
      </w:r>
      <w:r w:rsidR="001647C4" w:rsidRPr="001647C4">
        <w:t xml:space="preserve"> </w:t>
      </w:r>
      <w:r w:rsidRPr="001647C4">
        <w:t>годовой</w:t>
      </w:r>
      <w:r w:rsidR="001647C4" w:rsidRPr="001647C4">
        <w:t xml:space="preserve"> </w:t>
      </w:r>
      <w:r w:rsidRPr="001647C4">
        <w:t>доход</w:t>
      </w:r>
      <w:r w:rsidR="001647C4" w:rsidRPr="001647C4">
        <w:t xml:space="preserve"> </w:t>
      </w:r>
      <w:r w:rsidRPr="001647C4">
        <w:t>лица,</w:t>
      </w:r>
      <w:r w:rsidR="001647C4" w:rsidRPr="001647C4">
        <w:t xml:space="preserve"> </w:t>
      </w:r>
      <w:r w:rsidRPr="001647C4">
        <w:t>замещающего</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его</w:t>
      </w:r>
      <w:r w:rsidR="001647C4" w:rsidRPr="001647C4">
        <w:t xml:space="preserve"> </w:t>
      </w:r>
      <w:r w:rsidRPr="001647C4">
        <w:t>супруги</w:t>
      </w:r>
      <w:r w:rsidR="001647C4" w:rsidRPr="001647C4">
        <w:t xml:space="preserve"> </w:t>
      </w:r>
      <w:r w:rsidRPr="001647C4">
        <w:t>(супруга)</w:t>
      </w:r>
      <w:r w:rsidR="001647C4" w:rsidRPr="001647C4">
        <w:t xml:space="preserve"> </w:t>
      </w:r>
      <w:r w:rsidRPr="001647C4">
        <w:t>и</w:t>
      </w:r>
      <w:r w:rsidR="001647C4" w:rsidRPr="001647C4">
        <w:t xml:space="preserve"> </w:t>
      </w:r>
      <w:r w:rsidRPr="001647C4">
        <w:t>несовершеннолетних</w:t>
      </w:r>
      <w:r w:rsidR="001647C4" w:rsidRPr="001647C4">
        <w:t xml:space="preserve"> </w:t>
      </w:r>
      <w:r w:rsidRPr="001647C4">
        <w:t>детей.</w:t>
      </w:r>
    </w:p>
    <w:p w:rsidR="00C13E4A" w:rsidRPr="001647C4" w:rsidRDefault="00C13E4A" w:rsidP="00C13E4A">
      <w:r w:rsidRPr="001647C4">
        <w:t>На сайте подлежат размещению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0A2F30" w:rsidRPr="001647C4" w:rsidRDefault="000A2F30" w:rsidP="001647C4">
      <w:proofErr w:type="gramStart"/>
      <w:r w:rsidRPr="001647C4">
        <w:t>В</w:t>
      </w:r>
      <w:r w:rsidR="001647C4" w:rsidRPr="001647C4">
        <w:t xml:space="preserve"> </w:t>
      </w:r>
      <w:r w:rsidRPr="001647C4">
        <w:t>размещаемых</w:t>
      </w:r>
      <w:r w:rsidR="001647C4" w:rsidRPr="001647C4">
        <w:t xml:space="preserve"> </w:t>
      </w:r>
      <w:r w:rsidRPr="001647C4">
        <w:t>на</w:t>
      </w:r>
      <w:r w:rsidR="001647C4" w:rsidRPr="001647C4">
        <w:t xml:space="preserve"> </w:t>
      </w:r>
      <w:r w:rsidRPr="001647C4">
        <w:t>сайте</w:t>
      </w:r>
      <w:r w:rsidR="001647C4" w:rsidRPr="001647C4">
        <w:t xml:space="preserve"> </w:t>
      </w:r>
      <w:r w:rsidRPr="001647C4">
        <w:t>сведениях</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запрещается</w:t>
      </w:r>
      <w:r w:rsidR="001647C4" w:rsidRPr="001647C4">
        <w:t xml:space="preserve"> </w:t>
      </w:r>
      <w:r w:rsidRPr="001647C4">
        <w:t>указывать</w:t>
      </w:r>
      <w:r w:rsidR="001647C4" w:rsidRPr="001647C4">
        <w:t xml:space="preserve"> </w:t>
      </w:r>
      <w:r w:rsidRPr="001647C4">
        <w:t>иные</w:t>
      </w:r>
      <w:r w:rsidR="001647C4" w:rsidRPr="001647C4">
        <w:t xml:space="preserve"> </w:t>
      </w:r>
      <w:r w:rsidRPr="001647C4">
        <w:t>сведения,</w:t>
      </w:r>
      <w:r w:rsidR="001647C4" w:rsidRPr="001647C4">
        <w:t xml:space="preserve"> </w:t>
      </w:r>
      <w:r w:rsidRPr="001647C4">
        <w:t>персональные</w:t>
      </w:r>
      <w:r w:rsidR="001647C4" w:rsidRPr="001647C4">
        <w:t xml:space="preserve"> </w:t>
      </w:r>
      <w:r w:rsidRPr="001647C4">
        <w:t>данные</w:t>
      </w:r>
      <w:r w:rsidR="001647C4" w:rsidRPr="001647C4">
        <w:t xml:space="preserve"> </w:t>
      </w:r>
      <w:r w:rsidRPr="001647C4">
        <w:t>супруги</w:t>
      </w:r>
      <w:r w:rsidR="001647C4" w:rsidRPr="001647C4">
        <w:t xml:space="preserve"> </w:t>
      </w:r>
      <w:r w:rsidRPr="001647C4">
        <w:t>(супруга),</w:t>
      </w:r>
      <w:r w:rsidR="001647C4" w:rsidRPr="001647C4">
        <w:t xml:space="preserve"> </w:t>
      </w:r>
      <w:r w:rsidRPr="001647C4">
        <w:t>детей</w:t>
      </w:r>
      <w:r w:rsidR="001647C4" w:rsidRPr="001647C4">
        <w:t xml:space="preserve"> </w:t>
      </w:r>
      <w:r w:rsidRPr="001647C4">
        <w:t>и</w:t>
      </w:r>
      <w:r w:rsidR="001647C4" w:rsidRPr="001647C4">
        <w:t xml:space="preserve"> </w:t>
      </w:r>
      <w:r w:rsidRPr="001647C4">
        <w:t>иных</w:t>
      </w:r>
      <w:r w:rsidR="001647C4" w:rsidRPr="001647C4">
        <w:t xml:space="preserve"> </w:t>
      </w:r>
      <w:r w:rsidRPr="001647C4">
        <w:t>членов</w:t>
      </w:r>
      <w:r w:rsidR="001647C4" w:rsidRPr="001647C4">
        <w:t xml:space="preserve"> </w:t>
      </w:r>
      <w:r w:rsidRPr="001647C4">
        <w:t>семьи</w:t>
      </w:r>
      <w:r w:rsidR="001647C4" w:rsidRPr="001647C4">
        <w:t xml:space="preserve"> </w:t>
      </w:r>
      <w:r w:rsidRPr="001647C4">
        <w:t>лица,</w:t>
      </w:r>
      <w:r w:rsidR="001647C4" w:rsidRPr="001647C4">
        <w:t xml:space="preserve"> </w:t>
      </w:r>
      <w:r w:rsidRPr="001647C4">
        <w:t>замещающего</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данные,</w:t>
      </w:r>
      <w:r w:rsidR="001647C4" w:rsidRPr="001647C4">
        <w:t xml:space="preserve"> </w:t>
      </w:r>
      <w:r w:rsidRPr="001647C4">
        <w:t>позволяющие</w:t>
      </w:r>
      <w:r w:rsidR="001647C4" w:rsidRPr="001647C4">
        <w:t xml:space="preserve"> </w:t>
      </w:r>
      <w:r w:rsidRPr="001647C4">
        <w:t>определить</w:t>
      </w:r>
      <w:r w:rsidR="001647C4" w:rsidRPr="001647C4">
        <w:t xml:space="preserve"> </w:t>
      </w:r>
      <w:r w:rsidRPr="001647C4">
        <w:t>место</w:t>
      </w:r>
      <w:r w:rsidR="001647C4" w:rsidRPr="001647C4">
        <w:t xml:space="preserve"> </w:t>
      </w:r>
      <w:r w:rsidRPr="001647C4">
        <w:t>жительства,</w:t>
      </w:r>
      <w:r w:rsidR="001647C4" w:rsidRPr="001647C4">
        <w:t xml:space="preserve"> </w:t>
      </w:r>
      <w:r w:rsidRPr="001647C4">
        <w:t>почтовый</w:t>
      </w:r>
      <w:r w:rsidR="001647C4" w:rsidRPr="001647C4">
        <w:t xml:space="preserve"> </w:t>
      </w:r>
      <w:r w:rsidRPr="001647C4">
        <w:t>адрес,</w:t>
      </w:r>
      <w:r w:rsidR="001647C4" w:rsidRPr="001647C4">
        <w:t xml:space="preserve"> </w:t>
      </w:r>
      <w:r w:rsidRPr="001647C4">
        <w:t>телефон</w:t>
      </w:r>
      <w:r w:rsidR="001647C4" w:rsidRPr="001647C4">
        <w:t xml:space="preserve"> </w:t>
      </w:r>
      <w:r w:rsidRPr="001647C4">
        <w:t>и</w:t>
      </w:r>
      <w:r w:rsidR="001647C4" w:rsidRPr="001647C4">
        <w:t xml:space="preserve"> </w:t>
      </w:r>
      <w:r w:rsidRPr="001647C4">
        <w:t>иные</w:t>
      </w:r>
      <w:r w:rsidR="001647C4" w:rsidRPr="001647C4">
        <w:t xml:space="preserve"> </w:t>
      </w:r>
      <w:r w:rsidRPr="001647C4">
        <w:t>индивидуальные</w:t>
      </w:r>
      <w:r w:rsidR="001647C4" w:rsidRPr="001647C4">
        <w:t xml:space="preserve"> </w:t>
      </w:r>
      <w:r w:rsidRPr="001647C4">
        <w:t>средства</w:t>
      </w:r>
      <w:r w:rsidR="001647C4" w:rsidRPr="001647C4">
        <w:t xml:space="preserve"> </w:t>
      </w:r>
      <w:r w:rsidRPr="001647C4">
        <w:t>коммуникации</w:t>
      </w:r>
      <w:r w:rsidR="001647C4" w:rsidRPr="001647C4">
        <w:t xml:space="preserve"> </w:t>
      </w:r>
      <w:r w:rsidRPr="001647C4">
        <w:t>лица,</w:t>
      </w:r>
      <w:r w:rsidR="001647C4" w:rsidRPr="001647C4">
        <w:t xml:space="preserve"> </w:t>
      </w:r>
      <w:r w:rsidRPr="001647C4">
        <w:t>замещающего</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его</w:t>
      </w:r>
      <w:r w:rsidR="001647C4" w:rsidRPr="001647C4">
        <w:t xml:space="preserve"> </w:t>
      </w:r>
      <w:r w:rsidRPr="001647C4">
        <w:t>супруги</w:t>
      </w:r>
      <w:r w:rsidR="001647C4" w:rsidRPr="001647C4">
        <w:t xml:space="preserve"> </w:t>
      </w:r>
      <w:r w:rsidRPr="001647C4">
        <w:t>(супруга),</w:t>
      </w:r>
      <w:r w:rsidR="001647C4" w:rsidRPr="001647C4">
        <w:t xml:space="preserve"> </w:t>
      </w:r>
      <w:r w:rsidRPr="001647C4">
        <w:t>детей</w:t>
      </w:r>
      <w:r w:rsidR="001647C4" w:rsidRPr="001647C4">
        <w:t xml:space="preserve"> </w:t>
      </w:r>
      <w:r w:rsidRPr="001647C4">
        <w:t>и</w:t>
      </w:r>
      <w:r w:rsidR="001647C4" w:rsidRPr="001647C4">
        <w:t xml:space="preserve"> </w:t>
      </w:r>
      <w:r w:rsidRPr="001647C4">
        <w:t>иных</w:t>
      </w:r>
      <w:r w:rsidR="001647C4" w:rsidRPr="001647C4">
        <w:t xml:space="preserve"> </w:t>
      </w:r>
      <w:r w:rsidRPr="001647C4">
        <w:t>членов</w:t>
      </w:r>
      <w:r w:rsidR="001647C4" w:rsidRPr="001647C4">
        <w:t xml:space="preserve"> </w:t>
      </w:r>
      <w:r w:rsidRPr="001647C4">
        <w:t>семьи,</w:t>
      </w:r>
      <w:r w:rsidR="001647C4" w:rsidRPr="001647C4">
        <w:t xml:space="preserve"> </w:t>
      </w:r>
      <w:r w:rsidRPr="001647C4">
        <w:t>данные,</w:t>
      </w:r>
      <w:r w:rsidR="001647C4" w:rsidRPr="001647C4">
        <w:t xml:space="preserve"> </w:t>
      </w:r>
      <w:r w:rsidRPr="001647C4">
        <w:t>позволяющие</w:t>
      </w:r>
      <w:r w:rsidR="001647C4" w:rsidRPr="001647C4">
        <w:t xml:space="preserve"> </w:t>
      </w:r>
      <w:r w:rsidRPr="001647C4">
        <w:t>определить</w:t>
      </w:r>
      <w:r w:rsidR="001647C4" w:rsidRPr="001647C4">
        <w:t xml:space="preserve"> </w:t>
      </w:r>
      <w:r w:rsidRPr="001647C4">
        <w:t>местонахождение</w:t>
      </w:r>
      <w:r w:rsidR="001647C4" w:rsidRPr="001647C4">
        <w:t xml:space="preserve"> </w:t>
      </w:r>
      <w:r w:rsidRPr="001647C4">
        <w:t>объектов</w:t>
      </w:r>
      <w:r w:rsidR="001647C4" w:rsidRPr="001647C4">
        <w:t xml:space="preserve"> </w:t>
      </w:r>
      <w:r w:rsidRPr="001647C4">
        <w:t>недвижимого</w:t>
      </w:r>
      <w:r w:rsidR="001647C4" w:rsidRPr="001647C4">
        <w:t xml:space="preserve"> </w:t>
      </w:r>
      <w:r w:rsidRPr="001647C4">
        <w:t>имущества,</w:t>
      </w:r>
      <w:r w:rsidR="001647C4" w:rsidRPr="001647C4">
        <w:t xml:space="preserve"> </w:t>
      </w:r>
      <w:r w:rsidRPr="001647C4">
        <w:t>принадлежащих</w:t>
      </w:r>
      <w:r w:rsidR="001647C4" w:rsidRPr="001647C4">
        <w:t xml:space="preserve"> </w:t>
      </w:r>
      <w:r w:rsidRPr="001647C4">
        <w:t>лицу</w:t>
      </w:r>
      <w:proofErr w:type="gramEnd"/>
      <w:r w:rsidRPr="001647C4">
        <w:t>,</w:t>
      </w:r>
      <w:r w:rsidR="001647C4" w:rsidRPr="001647C4">
        <w:t xml:space="preserve"> </w:t>
      </w:r>
      <w:r w:rsidRPr="001647C4">
        <w:t>замещающему</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его</w:t>
      </w:r>
      <w:r w:rsidR="001647C4" w:rsidRPr="001647C4">
        <w:t xml:space="preserve"> </w:t>
      </w:r>
      <w:r w:rsidRPr="001647C4">
        <w:t>супруге</w:t>
      </w:r>
      <w:r w:rsidR="001647C4" w:rsidRPr="001647C4">
        <w:t xml:space="preserve"> </w:t>
      </w:r>
      <w:r w:rsidRPr="001647C4">
        <w:t>(супругу),</w:t>
      </w:r>
      <w:r w:rsidR="001647C4" w:rsidRPr="001647C4">
        <w:t xml:space="preserve"> </w:t>
      </w:r>
      <w:r w:rsidRPr="001647C4">
        <w:t>детям,</w:t>
      </w:r>
      <w:r w:rsidR="001647C4" w:rsidRPr="001647C4">
        <w:t xml:space="preserve"> </w:t>
      </w:r>
      <w:r w:rsidRPr="001647C4">
        <w:t>на</w:t>
      </w:r>
      <w:r w:rsidR="001647C4" w:rsidRPr="001647C4">
        <w:t xml:space="preserve"> </w:t>
      </w:r>
      <w:r w:rsidRPr="001647C4">
        <w:t>праве</w:t>
      </w:r>
      <w:r w:rsidR="001647C4" w:rsidRPr="001647C4">
        <w:t xml:space="preserve"> </w:t>
      </w:r>
      <w:r w:rsidRPr="001647C4">
        <w:t>собственности</w:t>
      </w:r>
      <w:r w:rsidR="001647C4" w:rsidRPr="001647C4">
        <w:t xml:space="preserve"> </w:t>
      </w:r>
      <w:r w:rsidRPr="001647C4">
        <w:t>или</w:t>
      </w:r>
      <w:r w:rsidR="001647C4" w:rsidRPr="001647C4">
        <w:t xml:space="preserve"> </w:t>
      </w:r>
      <w:proofErr w:type="gramStart"/>
      <w:r w:rsidRPr="001647C4">
        <w:t>находящихся</w:t>
      </w:r>
      <w:proofErr w:type="gramEnd"/>
      <w:r w:rsidR="001647C4" w:rsidRPr="001647C4">
        <w:t xml:space="preserve"> </w:t>
      </w:r>
      <w:r w:rsidRPr="001647C4">
        <w:t>в</w:t>
      </w:r>
      <w:r w:rsidR="001647C4" w:rsidRPr="001647C4">
        <w:t xml:space="preserve"> </w:t>
      </w:r>
      <w:r w:rsidRPr="001647C4">
        <w:t>их</w:t>
      </w:r>
      <w:r w:rsidR="001647C4" w:rsidRPr="001647C4">
        <w:t xml:space="preserve"> </w:t>
      </w:r>
      <w:r w:rsidRPr="001647C4">
        <w:t>пользовании,</w:t>
      </w:r>
      <w:r w:rsidR="001647C4" w:rsidRPr="001647C4">
        <w:t xml:space="preserve"> </w:t>
      </w:r>
      <w:r w:rsidRPr="001647C4">
        <w:t>информацию,</w:t>
      </w:r>
      <w:r w:rsidR="001647C4" w:rsidRPr="001647C4">
        <w:t xml:space="preserve"> </w:t>
      </w:r>
      <w:r w:rsidRPr="001647C4">
        <w:t>отнесенную</w:t>
      </w:r>
      <w:r w:rsidR="001647C4" w:rsidRPr="001647C4">
        <w:t xml:space="preserve"> </w:t>
      </w:r>
      <w:r w:rsidRPr="001647C4">
        <w:t>к</w:t>
      </w:r>
      <w:r w:rsidR="001647C4" w:rsidRPr="001647C4">
        <w:t xml:space="preserve"> </w:t>
      </w:r>
      <w:r w:rsidRPr="001647C4">
        <w:t>государственной</w:t>
      </w:r>
      <w:r w:rsidR="001647C4" w:rsidRPr="001647C4">
        <w:t xml:space="preserve"> </w:t>
      </w:r>
      <w:r w:rsidRPr="001647C4">
        <w:t>тайне</w:t>
      </w:r>
      <w:r w:rsidR="001647C4" w:rsidRPr="001647C4">
        <w:t xml:space="preserve"> </w:t>
      </w:r>
      <w:r w:rsidRPr="001647C4">
        <w:t>или</w:t>
      </w:r>
      <w:r w:rsidR="001647C4" w:rsidRPr="001647C4">
        <w:t xml:space="preserve"> </w:t>
      </w:r>
      <w:r w:rsidRPr="001647C4">
        <w:t>являющуюся</w:t>
      </w:r>
      <w:r w:rsidR="001647C4" w:rsidRPr="001647C4">
        <w:t xml:space="preserve"> </w:t>
      </w:r>
      <w:r w:rsidRPr="001647C4">
        <w:t>конфиденциальной.</w:t>
      </w:r>
    </w:p>
    <w:p w:rsidR="000A2F30" w:rsidRPr="001647C4" w:rsidRDefault="000A2F30" w:rsidP="001647C4">
      <w:r w:rsidRPr="001647C4">
        <w:t>Проверка</w:t>
      </w:r>
      <w:r w:rsidR="001647C4" w:rsidRPr="001647C4">
        <w:t xml:space="preserve"> </w:t>
      </w:r>
      <w:r w:rsidRPr="001647C4">
        <w:t>достоверности</w:t>
      </w:r>
      <w:r w:rsidR="001647C4" w:rsidRPr="001647C4">
        <w:t xml:space="preserve"> </w:t>
      </w:r>
      <w:r w:rsidRPr="001647C4">
        <w:t>и</w:t>
      </w:r>
      <w:r w:rsidR="001647C4" w:rsidRPr="001647C4">
        <w:t xml:space="preserve"> </w:t>
      </w:r>
      <w:r w:rsidRPr="001647C4">
        <w:t>полноты</w:t>
      </w:r>
      <w:r w:rsidR="001647C4" w:rsidRPr="001647C4">
        <w:t xml:space="preserve"> </w:t>
      </w:r>
      <w:r w:rsidRPr="001647C4">
        <w:t>сведений</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осуществляется</w:t>
      </w:r>
      <w:r w:rsidR="001647C4" w:rsidRPr="001647C4">
        <w:t xml:space="preserve"> </w:t>
      </w:r>
      <w:r w:rsidRPr="001647C4">
        <w:t>представителем</w:t>
      </w:r>
      <w:r w:rsidR="001647C4" w:rsidRPr="001647C4">
        <w:t xml:space="preserve"> </w:t>
      </w:r>
      <w:r w:rsidRPr="001647C4">
        <w:t>нанимателя</w:t>
      </w:r>
      <w:r w:rsidR="001647C4" w:rsidRPr="001647C4">
        <w:t xml:space="preserve"> </w:t>
      </w:r>
      <w:r w:rsidRPr="001647C4">
        <w:t>(работодателя)</w:t>
      </w:r>
      <w:r w:rsidR="001647C4" w:rsidRPr="001647C4">
        <w:t xml:space="preserve"> </w:t>
      </w:r>
      <w:r w:rsidRPr="001647C4">
        <w:t>самостоятельно</w:t>
      </w:r>
      <w:r w:rsidR="001647C4" w:rsidRPr="001647C4">
        <w:t xml:space="preserve"> </w:t>
      </w:r>
      <w:r w:rsidRPr="001647C4">
        <w:t>или</w:t>
      </w:r>
      <w:r w:rsidR="001647C4" w:rsidRPr="001647C4">
        <w:t xml:space="preserve"> </w:t>
      </w:r>
      <w:r w:rsidRPr="001647C4">
        <w:t>путем</w:t>
      </w:r>
      <w:r w:rsidR="001647C4" w:rsidRPr="001647C4">
        <w:t xml:space="preserve"> </w:t>
      </w:r>
      <w:r w:rsidRPr="001647C4">
        <w:t>направления</w:t>
      </w:r>
      <w:r w:rsidR="001647C4" w:rsidRPr="001647C4">
        <w:t xml:space="preserve"> </w:t>
      </w:r>
      <w:r w:rsidRPr="001647C4">
        <w:t>запроса</w:t>
      </w:r>
      <w:r w:rsidR="001647C4" w:rsidRPr="001647C4">
        <w:t xml:space="preserve"> </w:t>
      </w:r>
      <w:r w:rsidRPr="001647C4">
        <w:t>в</w:t>
      </w:r>
      <w:r w:rsidR="001647C4" w:rsidRPr="001647C4">
        <w:t xml:space="preserve"> </w:t>
      </w:r>
      <w:r w:rsidRPr="001647C4">
        <w:t>правоохранительные</w:t>
      </w:r>
      <w:r w:rsidR="001647C4" w:rsidRPr="001647C4">
        <w:t xml:space="preserve"> </w:t>
      </w:r>
      <w:r w:rsidRPr="001647C4">
        <w:t>органы</w:t>
      </w:r>
      <w:r w:rsidR="001647C4" w:rsidRPr="001647C4">
        <w:t xml:space="preserve"> </w:t>
      </w:r>
      <w:r w:rsidRPr="001647C4">
        <w:t>или</w:t>
      </w:r>
      <w:r w:rsidR="001647C4" w:rsidRPr="001647C4">
        <w:t xml:space="preserve"> </w:t>
      </w:r>
      <w:r w:rsidRPr="001647C4">
        <w:t>государственные</w:t>
      </w:r>
      <w:r w:rsidR="001647C4" w:rsidRPr="001647C4">
        <w:t xml:space="preserve"> </w:t>
      </w:r>
      <w:r w:rsidRPr="001647C4">
        <w:t>органы,</w:t>
      </w:r>
      <w:r w:rsidR="001647C4" w:rsidRPr="001647C4">
        <w:t xml:space="preserve"> </w:t>
      </w:r>
      <w:r w:rsidRPr="001647C4">
        <w:t>осуществляющие</w:t>
      </w:r>
      <w:r w:rsidR="001647C4" w:rsidRPr="001647C4">
        <w:t xml:space="preserve"> </w:t>
      </w:r>
      <w:r w:rsidRPr="001647C4">
        <w:t>контрольные</w:t>
      </w:r>
      <w:r w:rsidR="001647C4" w:rsidRPr="001647C4">
        <w:t xml:space="preserve"> </w:t>
      </w:r>
      <w:r w:rsidRPr="001647C4">
        <w:t>функции,</w:t>
      </w:r>
      <w:r w:rsidR="001647C4" w:rsidRPr="001647C4">
        <w:t xml:space="preserve"> </w:t>
      </w:r>
      <w:r w:rsidRPr="001647C4">
        <w:t>об</w:t>
      </w:r>
      <w:r w:rsidR="001647C4" w:rsidRPr="001647C4">
        <w:t xml:space="preserve"> </w:t>
      </w:r>
      <w:r w:rsidRPr="001647C4">
        <w:t>имеющихся</w:t>
      </w:r>
      <w:r w:rsidR="001647C4" w:rsidRPr="001647C4">
        <w:t xml:space="preserve"> </w:t>
      </w:r>
      <w:r w:rsidRPr="001647C4">
        <w:t>у</w:t>
      </w:r>
      <w:r w:rsidR="001647C4" w:rsidRPr="001647C4">
        <w:t xml:space="preserve"> </w:t>
      </w:r>
      <w:r w:rsidRPr="001647C4">
        <w:t>них</w:t>
      </w:r>
      <w:r w:rsidR="001647C4" w:rsidRPr="001647C4">
        <w:t xml:space="preserve"> </w:t>
      </w:r>
      <w:r w:rsidRPr="001647C4">
        <w:t>данных</w:t>
      </w:r>
      <w:r w:rsidR="001647C4" w:rsidRPr="001647C4">
        <w:t xml:space="preserve"> </w:t>
      </w:r>
      <w:r w:rsidRPr="001647C4">
        <w:t>о</w:t>
      </w:r>
      <w:r w:rsidR="001647C4" w:rsidRPr="001647C4">
        <w:t xml:space="preserve"> </w:t>
      </w:r>
      <w:r w:rsidRPr="001647C4">
        <w:t>доходах.</w:t>
      </w:r>
    </w:p>
    <w:p w:rsidR="00C13E4A" w:rsidRPr="001647C4" w:rsidRDefault="00C13E4A" w:rsidP="00C13E4A">
      <w:proofErr w:type="gramStart"/>
      <w:r w:rsidRPr="00357E27">
        <w:t>Порядок</w:t>
      </w:r>
      <w:r>
        <w:t xml:space="preserve"> </w:t>
      </w:r>
      <w:r w:rsidRPr="00357E27">
        <w:t>проверки</w:t>
      </w:r>
      <w:r>
        <w:t xml:space="preserve"> </w:t>
      </w:r>
      <w:r w:rsidRPr="00357E27">
        <w:t>достоверности</w:t>
      </w:r>
      <w:r>
        <w:t xml:space="preserve"> </w:t>
      </w:r>
      <w:r w:rsidRPr="00357E27">
        <w:t>и</w:t>
      </w:r>
      <w:r>
        <w:t xml:space="preserve"> </w:t>
      </w:r>
      <w:r w:rsidRPr="00357E27">
        <w:t>полноты</w:t>
      </w:r>
      <w:r>
        <w:t xml:space="preserve"> </w:t>
      </w:r>
      <w:r w:rsidRPr="00357E27">
        <w:t>сведений</w:t>
      </w:r>
      <w:r>
        <w:t xml:space="preserve"> </w:t>
      </w:r>
      <w:r w:rsidRPr="00357E27">
        <w:t>о</w:t>
      </w:r>
      <w:r>
        <w:t xml:space="preserve"> </w:t>
      </w:r>
      <w:r w:rsidRPr="00357E27">
        <w:t>доходах,</w:t>
      </w:r>
      <w:r>
        <w:t xml:space="preserve"> </w:t>
      </w:r>
      <w:r w:rsidRPr="00357E27">
        <w:t>об</w:t>
      </w:r>
      <w:r>
        <w:t xml:space="preserve"> </w:t>
      </w:r>
      <w:r w:rsidRPr="00357E27">
        <w:t>имуществе</w:t>
      </w:r>
      <w:r>
        <w:t xml:space="preserve"> </w:t>
      </w:r>
      <w:r w:rsidRPr="00357E27">
        <w:t>и</w:t>
      </w:r>
      <w:r>
        <w:t xml:space="preserve"> </w:t>
      </w:r>
      <w:r w:rsidRPr="00357E27">
        <w:t>обязательствах</w:t>
      </w:r>
      <w:r>
        <w:t xml:space="preserve"> </w:t>
      </w:r>
      <w:r w:rsidRPr="00357E27">
        <w:t>имущественного</w:t>
      </w:r>
      <w:r>
        <w:t xml:space="preserve"> </w:t>
      </w:r>
      <w:r w:rsidRPr="00357E27">
        <w:t>характера,</w:t>
      </w:r>
      <w:r>
        <w:t xml:space="preserve"> </w:t>
      </w:r>
      <w:r w:rsidRPr="00357E27">
        <w:t>представляемых</w:t>
      </w:r>
      <w:r>
        <w:t xml:space="preserve"> </w:t>
      </w:r>
      <w:r w:rsidRPr="00357E27">
        <w:t>гражданами,</w:t>
      </w:r>
      <w:r>
        <w:t xml:space="preserve"> </w:t>
      </w:r>
      <w:r w:rsidRPr="00357E27">
        <w:t>претендующими</w:t>
      </w:r>
      <w:r>
        <w:t xml:space="preserve"> </w:t>
      </w:r>
      <w:r w:rsidRPr="00357E27">
        <w:t>на</w:t>
      </w:r>
      <w:r>
        <w:t xml:space="preserve"> </w:t>
      </w:r>
      <w:r w:rsidRPr="00357E27">
        <w:t>замещение</w:t>
      </w:r>
      <w:r>
        <w:t xml:space="preserve"> </w:t>
      </w:r>
      <w:r w:rsidRPr="00357E27">
        <w:t>должностей</w:t>
      </w:r>
      <w:r>
        <w:t xml:space="preserve"> </w:t>
      </w:r>
      <w:r w:rsidRPr="00357E27">
        <w:t>муниципальной</w:t>
      </w:r>
      <w:r>
        <w:t xml:space="preserve"> </w:t>
      </w:r>
      <w:r w:rsidRPr="00357E27">
        <w:t>службы,</w:t>
      </w:r>
      <w:r>
        <w:t xml:space="preserve"> </w:t>
      </w:r>
      <w:r w:rsidRPr="00357E27">
        <w:t>включенных</w:t>
      </w:r>
      <w:r>
        <w:t xml:space="preserve"> </w:t>
      </w:r>
      <w:r w:rsidRPr="00357E27">
        <w:t>в</w:t>
      </w:r>
      <w:r>
        <w:t xml:space="preserve"> </w:t>
      </w:r>
      <w:r w:rsidRPr="00357E27">
        <w:t>соответствующий</w:t>
      </w:r>
      <w:r>
        <w:t xml:space="preserve"> </w:t>
      </w:r>
      <w:r w:rsidRPr="00357E27">
        <w:t>перечень,</w:t>
      </w:r>
      <w:r>
        <w:t xml:space="preserve"> </w:t>
      </w:r>
      <w:r w:rsidRPr="00357E27">
        <w:t>достоверности</w:t>
      </w:r>
      <w:r>
        <w:t xml:space="preserve"> </w:t>
      </w:r>
      <w:r w:rsidRPr="00357E27">
        <w:t>и</w:t>
      </w:r>
      <w:r>
        <w:t xml:space="preserve"> </w:t>
      </w:r>
      <w:r w:rsidRPr="00357E27">
        <w:t>полноты</w:t>
      </w:r>
      <w:r>
        <w:t xml:space="preserve"> </w:t>
      </w:r>
      <w:r w:rsidRPr="00357E27">
        <w:t>сведений</w:t>
      </w:r>
      <w:r>
        <w:t xml:space="preserve"> </w:t>
      </w:r>
      <w:r w:rsidRPr="00357E27">
        <w:t>о</w:t>
      </w:r>
      <w:r>
        <w:t xml:space="preserve"> </w:t>
      </w:r>
      <w:r w:rsidRPr="00357E27">
        <w:t>доходах,</w:t>
      </w:r>
      <w:r>
        <w:t xml:space="preserve"> </w:t>
      </w:r>
      <w:r w:rsidRPr="00357E27">
        <w:t>расходах,</w:t>
      </w:r>
      <w:r>
        <w:t xml:space="preserve"> </w:t>
      </w:r>
      <w:r w:rsidRPr="00357E27">
        <w:t>об</w:t>
      </w:r>
      <w:r>
        <w:t xml:space="preserve"> </w:t>
      </w:r>
      <w:r w:rsidRPr="00357E27">
        <w:t>имуществе</w:t>
      </w:r>
      <w:r>
        <w:t xml:space="preserve"> </w:t>
      </w:r>
      <w:r w:rsidRPr="00357E27">
        <w:t>и</w:t>
      </w:r>
      <w:r>
        <w:t xml:space="preserve"> </w:t>
      </w:r>
      <w:r w:rsidRPr="00357E27">
        <w:t>обязательствах</w:t>
      </w:r>
      <w:r>
        <w:t xml:space="preserve"> </w:t>
      </w:r>
      <w:r w:rsidRPr="00357E27">
        <w:t>имущественного</w:t>
      </w:r>
      <w:r>
        <w:t xml:space="preserve"> </w:t>
      </w:r>
      <w:r w:rsidRPr="00357E27">
        <w:t>характера,</w:t>
      </w:r>
      <w:r>
        <w:t xml:space="preserve"> </w:t>
      </w:r>
      <w:r w:rsidRPr="00357E27">
        <w:t>представляемых</w:t>
      </w:r>
      <w:r>
        <w:t xml:space="preserve"> </w:t>
      </w:r>
      <w:r w:rsidRPr="00357E27">
        <w:t>муниципальными</w:t>
      </w:r>
      <w:r>
        <w:t xml:space="preserve"> </w:t>
      </w:r>
      <w:r w:rsidRPr="00357E27">
        <w:t>служащими,</w:t>
      </w:r>
      <w:r>
        <w:t xml:space="preserve"> </w:t>
      </w:r>
      <w:r w:rsidRPr="00357E27">
        <w:t>замещающими</w:t>
      </w:r>
      <w:r>
        <w:t xml:space="preserve"> </w:t>
      </w:r>
      <w:r w:rsidRPr="00357E27">
        <w:t>указанные</w:t>
      </w:r>
      <w:r>
        <w:t xml:space="preserve"> </w:t>
      </w:r>
      <w:r w:rsidRPr="00357E27">
        <w:t>должности,</w:t>
      </w:r>
      <w:r>
        <w:t xml:space="preserve"> </w:t>
      </w:r>
      <w:r w:rsidRPr="00357E27">
        <w:t>достоверности</w:t>
      </w:r>
      <w:r>
        <w:t xml:space="preserve"> </w:t>
      </w:r>
      <w:r w:rsidRPr="00357E27">
        <w:t>и</w:t>
      </w:r>
      <w:r>
        <w:t xml:space="preserve"> </w:t>
      </w:r>
      <w:r w:rsidRPr="00357E27">
        <w:t>полноты</w:t>
      </w:r>
      <w:r>
        <w:t xml:space="preserve"> </w:t>
      </w:r>
      <w:r w:rsidRPr="00357E27">
        <w:t>сведений,</w:t>
      </w:r>
      <w:r>
        <w:t xml:space="preserve"> </w:t>
      </w:r>
      <w:r w:rsidRPr="00357E27">
        <w:t>представляемых</w:t>
      </w:r>
      <w:r>
        <w:t xml:space="preserve"> </w:t>
      </w:r>
      <w:r w:rsidRPr="00357E27">
        <w:t>гражданами</w:t>
      </w:r>
      <w:r>
        <w:t xml:space="preserve"> </w:t>
      </w:r>
      <w:r w:rsidRPr="00357E27">
        <w:t>при</w:t>
      </w:r>
      <w:r>
        <w:t xml:space="preserve"> </w:t>
      </w:r>
      <w:r w:rsidRPr="00357E27">
        <w:t>поступлении</w:t>
      </w:r>
      <w:r>
        <w:t xml:space="preserve"> </w:t>
      </w:r>
      <w:r w:rsidRPr="00357E27">
        <w:t>на</w:t>
      </w:r>
      <w:r>
        <w:t xml:space="preserve"> </w:t>
      </w:r>
      <w:r w:rsidRPr="00357E27">
        <w:t>муниципальную</w:t>
      </w:r>
      <w:r>
        <w:t xml:space="preserve"> </w:t>
      </w:r>
      <w:r w:rsidRPr="00357E27">
        <w:t>службу</w:t>
      </w:r>
      <w:r>
        <w:t xml:space="preserve"> </w:t>
      </w:r>
      <w:r w:rsidRPr="00357E27">
        <w:t>в</w:t>
      </w:r>
      <w:r>
        <w:t xml:space="preserve"> </w:t>
      </w:r>
      <w:r w:rsidRPr="00357E27">
        <w:t>соответствии</w:t>
      </w:r>
      <w:r>
        <w:t xml:space="preserve"> </w:t>
      </w:r>
      <w:r w:rsidRPr="00357E27">
        <w:t>с</w:t>
      </w:r>
      <w:r>
        <w:t xml:space="preserve"> </w:t>
      </w:r>
      <w:r w:rsidRPr="00357E27">
        <w:t>нормативными</w:t>
      </w:r>
      <w:proofErr w:type="gramEnd"/>
      <w:r>
        <w:t xml:space="preserve"> </w:t>
      </w:r>
      <w:r w:rsidRPr="00357E27">
        <w:t>правовыми</w:t>
      </w:r>
      <w:r>
        <w:t xml:space="preserve"> </w:t>
      </w:r>
      <w:r w:rsidRPr="00357E27">
        <w:t>актами</w:t>
      </w:r>
      <w:r>
        <w:t xml:space="preserve"> </w:t>
      </w:r>
      <w:r w:rsidRPr="00357E27">
        <w:t>Российской</w:t>
      </w:r>
      <w:r>
        <w:t xml:space="preserve"> </w:t>
      </w:r>
      <w:r w:rsidRPr="00357E27">
        <w:t>Федерации,</w:t>
      </w:r>
      <w:r>
        <w:t xml:space="preserve"> </w:t>
      </w:r>
      <w:r w:rsidRPr="00357E27">
        <w:t>соблюдения</w:t>
      </w:r>
      <w:r>
        <w:t xml:space="preserve"> </w:t>
      </w:r>
      <w:r w:rsidRPr="00357E27">
        <w:t>муниципальными</w:t>
      </w:r>
      <w:r>
        <w:t xml:space="preserve"> </w:t>
      </w:r>
      <w:r w:rsidRPr="00357E27">
        <w:t>служащими</w:t>
      </w:r>
      <w:r>
        <w:t xml:space="preserve"> </w:t>
      </w:r>
      <w:r w:rsidRPr="00357E27">
        <w:t>ограничений</w:t>
      </w:r>
      <w:r>
        <w:t xml:space="preserve"> </w:t>
      </w:r>
      <w:r w:rsidRPr="00357E27">
        <w:t>и</w:t>
      </w:r>
      <w:r>
        <w:t xml:space="preserve"> </w:t>
      </w:r>
      <w:r w:rsidRPr="00357E27">
        <w:t>запретов,</w:t>
      </w:r>
      <w:r>
        <w:t xml:space="preserve"> </w:t>
      </w:r>
      <w:r w:rsidRPr="00357E27">
        <w:t>требований</w:t>
      </w:r>
      <w:r>
        <w:t xml:space="preserve"> </w:t>
      </w:r>
      <w:r w:rsidRPr="00357E27">
        <w:t>о</w:t>
      </w:r>
      <w:r>
        <w:t xml:space="preserve"> </w:t>
      </w:r>
      <w:r w:rsidRPr="00357E27">
        <w:t>предотвращении</w:t>
      </w:r>
      <w:r>
        <w:t xml:space="preserve"> </w:t>
      </w:r>
      <w:r w:rsidRPr="00357E27">
        <w:t>или</w:t>
      </w:r>
      <w:r>
        <w:t xml:space="preserve"> </w:t>
      </w:r>
      <w:r w:rsidRPr="00357E27">
        <w:t>об</w:t>
      </w:r>
      <w:r>
        <w:t xml:space="preserve"> </w:t>
      </w:r>
      <w:r w:rsidRPr="00357E27">
        <w:t>урегулировании</w:t>
      </w:r>
      <w:r>
        <w:t xml:space="preserve"> </w:t>
      </w:r>
      <w:r w:rsidRPr="00357E27">
        <w:t>конфликта</w:t>
      </w:r>
      <w:r>
        <w:t xml:space="preserve"> </w:t>
      </w:r>
      <w:r w:rsidRPr="00357E27">
        <w:t>интересов,</w:t>
      </w:r>
      <w:r>
        <w:t xml:space="preserve"> </w:t>
      </w:r>
      <w:r w:rsidRPr="00357E27">
        <w:t>исполнения</w:t>
      </w:r>
      <w:r>
        <w:t xml:space="preserve"> </w:t>
      </w:r>
      <w:r w:rsidRPr="00357E27">
        <w:t>ими</w:t>
      </w:r>
      <w:r>
        <w:t xml:space="preserve"> </w:t>
      </w:r>
      <w:r w:rsidRPr="00357E27">
        <w:t>обязанностей,</w:t>
      </w:r>
      <w:r>
        <w:t xml:space="preserve"> </w:t>
      </w:r>
      <w:r w:rsidRPr="00357E27">
        <w:t>установленных</w:t>
      </w:r>
      <w:r>
        <w:t xml:space="preserve"> </w:t>
      </w:r>
      <w:r w:rsidRPr="00357E27">
        <w:t>Федеральным</w:t>
      </w:r>
      <w:r>
        <w:t xml:space="preserve"> </w:t>
      </w:r>
      <w:r w:rsidRPr="00357E27">
        <w:t>законом</w:t>
      </w:r>
      <w:r>
        <w:t xml:space="preserve"> </w:t>
      </w:r>
      <w:r w:rsidRPr="00357E27">
        <w:t>от</w:t>
      </w:r>
      <w:r>
        <w:t xml:space="preserve"> </w:t>
      </w:r>
      <w:hyperlink r:id="rId65" w:tgtFrame="Logical" w:history="1">
        <w:r w:rsidRPr="00F76CD0">
          <w:rPr>
            <w:rStyle w:val="a6"/>
          </w:rPr>
          <w:t>25 декабря 2008 года N 273-ФЗ</w:t>
        </w:r>
      </w:hyperlink>
      <w:r>
        <w:t xml:space="preserve"> </w:t>
      </w:r>
      <w:r w:rsidRPr="00357E27">
        <w:t>"О</w:t>
      </w:r>
      <w:r>
        <w:t xml:space="preserve"> </w:t>
      </w:r>
      <w:r w:rsidRPr="00357E27">
        <w:t>противодействии</w:t>
      </w:r>
      <w:r>
        <w:t xml:space="preserve"> </w:t>
      </w:r>
      <w:r w:rsidRPr="00357E27">
        <w:t>коррупции"</w:t>
      </w:r>
      <w:r>
        <w:t xml:space="preserve"> </w:t>
      </w:r>
      <w:r w:rsidRPr="00357E27">
        <w:t>и</w:t>
      </w:r>
      <w:r>
        <w:t xml:space="preserve"> </w:t>
      </w:r>
      <w:r w:rsidRPr="00357E27">
        <w:t>другими</w:t>
      </w:r>
      <w:r>
        <w:t xml:space="preserve"> </w:t>
      </w:r>
      <w:r w:rsidRPr="00357E27">
        <w:t>нормативными</w:t>
      </w:r>
      <w:r>
        <w:t xml:space="preserve"> </w:t>
      </w:r>
      <w:r w:rsidRPr="00357E27">
        <w:t>правовыми</w:t>
      </w:r>
      <w:r>
        <w:t xml:space="preserve"> </w:t>
      </w:r>
      <w:r w:rsidRPr="00357E27">
        <w:t>актами</w:t>
      </w:r>
      <w:r>
        <w:t xml:space="preserve"> </w:t>
      </w:r>
      <w:r w:rsidRPr="00357E27">
        <w:t>Российской</w:t>
      </w:r>
      <w:r>
        <w:t xml:space="preserve"> </w:t>
      </w:r>
      <w:r w:rsidRPr="00357E27">
        <w:t>Федерации,</w:t>
      </w:r>
      <w:r>
        <w:t xml:space="preserve"> </w:t>
      </w:r>
      <w:r w:rsidRPr="00357E27">
        <w:t>определяется</w:t>
      </w:r>
      <w:r>
        <w:t xml:space="preserve"> </w:t>
      </w:r>
      <w:r w:rsidRPr="00357E27">
        <w:t>нормативными</w:t>
      </w:r>
      <w:r>
        <w:t xml:space="preserve"> </w:t>
      </w:r>
      <w:r w:rsidRPr="00357E27">
        <w:t>правовыми</w:t>
      </w:r>
      <w:r>
        <w:t xml:space="preserve"> </w:t>
      </w:r>
      <w:r w:rsidRPr="00357E27">
        <w:t>актами</w:t>
      </w:r>
      <w:r>
        <w:t xml:space="preserve"> </w:t>
      </w:r>
      <w:r w:rsidRPr="00357E27">
        <w:t>Кировской</w:t>
      </w:r>
      <w:r>
        <w:t xml:space="preserve"> </w:t>
      </w:r>
      <w:r w:rsidRPr="00357E27">
        <w:t>области.</w:t>
      </w:r>
    </w:p>
    <w:p w:rsidR="00C13E4A" w:rsidRDefault="00C13E4A" w:rsidP="00C13E4A">
      <w:r>
        <w:t xml:space="preserve">(абзац десятый в редакции Решения сельской Думы от </w:t>
      </w:r>
      <w:hyperlink r:id="rId66" w:tgtFrame="ChangingDocument" w:history="1">
        <w:r w:rsidRPr="002111B8">
          <w:rPr>
            <w:rStyle w:val="a6"/>
          </w:rPr>
          <w:t>12.11.2015 № 29/4</w:t>
        </w:r>
      </w:hyperlink>
      <w:r>
        <w:t>)</w:t>
      </w:r>
    </w:p>
    <w:p w:rsidR="007347E1" w:rsidRPr="00295811" w:rsidRDefault="007347E1" w:rsidP="007347E1">
      <w:r w:rsidRPr="00295811">
        <w:t>8.</w:t>
      </w:r>
      <w:r>
        <w:t xml:space="preserve"> </w:t>
      </w:r>
      <w:r w:rsidR="00D201EB">
        <w:t>Ч</w:t>
      </w:r>
      <w:r>
        <w:t xml:space="preserve">асть 8 </w:t>
      </w:r>
      <w:r w:rsidR="00D201EB">
        <w:t xml:space="preserve">исключена - Решение сельской Думы от </w:t>
      </w:r>
      <w:hyperlink r:id="rId67" w:tgtFrame="ChangingDocument" w:history="1">
        <w:r w:rsidR="00D201EB">
          <w:rPr>
            <w:rStyle w:val="a6"/>
          </w:rPr>
          <w:t>05.10.2017 № 2/3</w:t>
        </w:r>
      </w:hyperlink>
      <w:r w:rsidR="00D201EB">
        <w:t>.</w:t>
      </w:r>
    </w:p>
    <w:p w:rsidR="007347E1" w:rsidRPr="00295811" w:rsidRDefault="007347E1" w:rsidP="00D201EB">
      <w:r w:rsidRPr="00295811">
        <w:t>9.</w:t>
      </w:r>
      <w:r>
        <w:t xml:space="preserve"> </w:t>
      </w:r>
      <w:r w:rsidR="00D201EB">
        <w:t xml:space="preserve">Часть 9 исключена - Решение сельской Думы от </w:t>
      </w:r>
      <w:hyperlink r:id="rId68" w:tgtFrame="ChangingDocument" w:history="1">
        <w:r w:rsidR="00D201EB">
          <w:rPr>
            <w:rStyle w:val="a6"/>
          </w:rPr>
          <w:t>05.10.2017 № 2/3</w:t>
        </w:r>
      </w:hyperlink>
      <w:r w:rsidR="00D201EB">
        <w:t>.</w:t>
      </w:r>
    </w:p>
    <w:p w:rsidR="007347E1" w:rsidRPr="00295811" w:rsidRDefault="007347E1" w:rsidP="00D201EB">
      <w:r w:rsidRPr="00295811">
        <w:t>10.</w:t>
      </w:r>
      <w:r>
        <w:t xml:space="preserve"> </w:t>
      </w:r>
      <w:r w:rsidR="00D201EB">
        <w:t xml:space="preserve">Часть 10 исключена - Решение сельской Думы от </w:t>
      </w:r>
      <w:hyperlink r:id="rId69" w:tgtFrame="ChangingDocument" w:history="1">
        <w:r w:rsidR="00D201EB">
          <w:rPr>
            <w:rStyle w:val="a6"/>
          </w:rPr>
          <w:t>05.10.2017 № 2/3</w:t>
        </w:r>
      </w:hyperlink>
      <w:r w:rsidR="00D201EB">
        <w:t>.</w:t>
      </w:r>
    </w:p>
    <w:p w:rsidR="007347E1" w:rsidRPr="00295811" w:rsidRDefault="007347E1" w:rsidP="007347E1">
      <w:r w:rsidRPr="00295811">
        <w:t>11.</w:t>
      </w:r>
      <w:r>
        <w:t xml:space="preserve"> </w:t>
      </w:r>
      <w:r w:rsidR="00D201EB">
        <w:t xml:space="preserve">Часть 11 исключена - Решение сельской Думы от </w:t>
      </w:r>
      <w:hyperlink r:id="rId70" w:tgtFrame="ChangingDocument" w:history="1">
        <w:r w:rsidR="00D201EB">
          <w:rPr>
            <w:rStyle w:val="a6"/>
          </w:rPr>
          <w:t>05.10.2017 № 2/3</w:t>
        </w:r>
      </w:hyperlink>
      <w:r w:rsidR="00D201EB">
        <w:t>.</w:t>
      </w:r>
    </w:p>
    <w:p w:rsidR="007347E1" w:rsidRDefault="007347E1" w:rsidP="001647C4"/>
    <w:p w:rsidR="00BA2D18" w:rsidRDefault="00BA2D18" w:rsidP="00BA2D18">
      <w:pPr>
        <w:rPr>
          <w:b/>
          <w:bCs/>
          <w:sz w:val="26"/>
          <w:szCs w:val="28"/>
        </w:rPr>
      </w:pPr>
      <w:r>
        <w:rPr>
          <w:b/>
          <w:bCs/>
          <w:sz w:val="26"/>
          <w:szCs w:val="28"/>
        </w:rPr>
        <w:t xml:space="preserve">Статья 15.1. Представление сведений о размещении информации в информационно-телекоммуникационной сети "Интернет" </w:t>
      </w:r>
    </w:p>
    <w:p w:rsidR="00BA2D18" w:rsidRDefault="00BA2D18" w:rsidP="00BA2D18"/>
    <w:p w:rsidR="00BA2D18" w:rsidRDefault="00BA2D18" w:rsidP="00BA2D18">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w:t>
      </w:r>
      <w:r>
        <w:lastRenderedPageBreak/>
        <w:t>размещали общедоступную информацию, а также данные, позволяющие их идентифицировать, представителю нанимателя представляют:</w:t>
      </w:r>
    </w:p>
    <w:p w:rsidR="00BA2D18" w:rsidRDefault="00BA2D18" w:rsidP="00BA2D18">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A2D18" w:rsidRDefault="00BA2D18" w:rsidP="00BA2D18">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A2D18" w:rsidRDefault="00BA2D18" w:rsidP="00BA2D18">
      <w: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BA2D18" w:rsidRDefault="00BA2D18" w:rsidP="00BA2D18">
      <w: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BA2D18" w:rsidRDefault="00BA2D18" w:rsidP="001647C4">
      <w:r>
        <w:t xml:space="preserve">(статья 15.1. введена Решением сельской Думы от </w:t>
      </w:r>
      <w:hyperlink r:id="rId71" w:tgtFrame="ChangingDocument" w:history="1">
        <w:r>
          <w:rPr>
            <w:rStyle w:val="a6"/>
          </w:rPr>
          <w:t>01.08.2016 № 38/4</w:t>
        </w:r>
      </w:hyperlink>
      <w:r>
        <w:t>)</w:t>
      </w:r>
    </w:p>
    <w:p w:rsidR="00BA2D18" w:rsidRPr="001647C4" w:rsidRDefault="00BA2D18" w:rsidP="001647C4"/>
    <w:p w:rsidR="00770615" w:rsidRPr="001647C4" w:rsidRDefault="000A2F30" w:rsidP="001647C4">
      <w:pPr>
        <w:rPr>
          <w:b/>
          <w:bCs/>
          <w:sz w:val="26"/>
          <w:szCs w:val="28"/>
        </w:rPr>
      </w:pPr>
      <w:bookmarkStart w:id="6" w:name="Par454"/>
      <w:bookmarkEnd w:id="6"/>
      <w:r w:rsidRPr="001647C4">
        <w:rPr>
          <w:b/>
          <w:bCs/>
          <w:sz w:val="26"/>
          <w:szCs w:val="28"/>
        </w:rPr>
        <w:t>Статья</w:t>
      </w:r>
      <w:r w:rsidR="001647C4" w:rsidRPr="001647C4">
        <w:rPr>
          <w:b/>
          <w:bCs/>
          <w:sz w:val="26"/>
          <w:szCs w:val="28"/>
        </w:rPr>
        <w:t xml:space="preserve"> </w:t>
      </w:r>
      <w:r w:rsidRPr="001647C4">
        <w:rPr>
          <w:b/>
          <w:bCs/>
          <w:sz w:val="26"/>
          <w:szCs w:val="28"/>
        </w:rPr>
        <w:t>16.</w:t>
      </w:r>
      <w:r w:rsidR="001647C4" w:rsidRPr="001647C4">
        <w:rPr>
          <w:b/>
          <w:bCs/>
          <w:sz w:val="26"/>
          <w:szCs w:val="28"/>
        </w:rPr>
        <w:t xml:space="preserve"> </w:t>
      </w:r>
      <w:r w:rsidRPr="001647C4">
        <w:rPr>
          <w:b/>
          <w:bCs/>
          <w:sz w:val="26"/>
          <w:szCs w:val="28"/>
        </w:rPr>
        <w:t>Поступление</w:t>
      </w:r>
      <w:r w:rsidR="001647C4" w:rsidRPr="001647C4">
        <w:rPr>
          <w:b/>
          <w:bCs/>
          <w:sz w:val="26"/>
          <w:szCs w:val="28"/>
        </w:rPr>
        <w:t xml:space="preserve"> </w:t>
      </w:r>
      <w:r w:rsidRPr="001647C4">
        <w:rPr>
          <w:b/>
          <w:bCs/>
          <w:sz w:val="26"/>
          <w:szCs w:val="28"/>
        </w:rPr>
        <w:t>на</w:t>
      </w:r>
      <w:r w:rsidR="001647C4" w:rsidRPr="001647C4">
        <w:rPr>
          <w:b/>
          <w:bCs/>
          <w:sz w:val="26"/>
          <w:szCs w:val="28"/>
        </w:rPr>
        <w:t xml:space="preserve"> </w:t>
      </w:r>
      <w:r w:rsidRPr="001647C4">
        <w:rPr>
          <w:b/>
          <w:bCs/>
          <w:sz w:val="26"/>
          <w:szCs w:val="28"/>
        </w:rPr>
        <w:t>муниципальную</w:t>
      </w:r>
      <w:r w:rsidR="001647C4" w:rsidRPr="001647C4">
        <w:rPr>
          <w:b/>
          <w:bCs/>
          <w:sz w:val="26"/>
          <w:szCs w:val="28"/>
        </w:rPr>
        <w:t xml:space="preserve"> </w:t>
      </w:r>
      <w:r w:rsidRPr="001647C4">
        <w:rPr>
          <w:b/>
          <w:bCs/>
          <w:sz w:val="26"/>
          <w:szCs w:val="28"/>
        </w:rPr>
        <w:t>службу</w:t>
      </w:r>
    </w:p>
    <w:p w:rsidR="000A2F30" w:rsidRPr="001647C4" w:rsidRDefault="000A2F30" w:rsidP="001647C4">
      <w:r w:rsidRPr="001647C4">
        <w:t>1.</w:t>
      </w:r>
      <w:r w:rsidR="001647C4" w:rsidRPr="001647C4">
        <w:t xml:space="preserve"> </w:t>
      </w:r>
      <w:proofErr w:type="gramStart"/>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вправе</w:t>
      </w:r>
      <w:r w:rsidR="001647C4" w:rsidRPr="001647C4">
        <w:t xml:space="preserve"> </w:t>
      </w:r>
      <w:r w:rsidRPr="001647C4">
        <w:t>поступать</w:t>
      </w:r>
      <w:r w:rsidR="001647C4" w:rsidRPr="001647C4">
        <w:t xml:space="preserve"> </w:t>
      </w:r>
      <w:r w:rsidRPr="001647C4">
        <w:t>граждане,</w:t>
      </w:r>
      <w:r w:rsidR="001647C4" w:rsidRPr="001647C4">
        <w:t xml:space="preserve"> </w:t>
      </w:r>
      <w:r w:rsidRPr="001647C4">
        <w:t>достигшие</w:t>
      </w:r>
      <w:r w:rsidR="001647C4" w:rsidRPr="001647C4">
        <w:t xml:space="preserve"> </w:t>
      </w:r>
      <w:r w:rsidRPr="001647C4">
        <w:t>возраста</w:t>
      </w:r>
      <w:r w:rsidR="001647C4" w:rsidRPr="001647C4">
        <w:t xml:space="preserve"> </w:t>
      </w:r>
      <w:r w:rsidRPr="001647C4">
        <w:t>18</w:t>
      </w:r>
      <w:r w:rsidR="001647C4" w:rsidRPr="001647C4">
        <w:t xml:space="preserve"> </w:t>
      </w:r>
      <w:r w:rsidRPr="001647C4">
        <w:t>лет,</w:t>
      </w:r>
      <w:r w:rsidR="001647C4" w:rsidRPr="001647C4">
        <w:t xml:space="preserve"> </w:t>
      </w:r>
      <w:r w:rsidRPr="001647C4">
        <w:t>владеющие</w:t>
      </w:r>
      <w:r w:rsidR="001647C4" w:rsidRPr="001647C4">
        <w:t xml:space="preserve"> </w:t>
      </w:r>
      <w:r w:rsidRPr="001647C4">
        <w:t>государственным</w:t>
      </w:r>
      <w:r w:rsidR="001647C4" w:rsidRPr="001647C4">
        <w:t xml:space="preserve"> </w:t>
      </w:r>
      <w:r w:rsidRPr="001647C4">
        <w:t>языком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w:t>
      </w:r>
      <w:r w:rsidR="001647C4" w:rsidRPr="001647C4">
        <w:t xml:space="preserve"> </w:t>
      </w:r>
      <w:r w:rsidRPr="001647C4">
        <w:t>соответствующие</w:t>
      </w:r>
      <w:r w:rsidR="001647C4" w:rsidRPr="001647C4">
        <w:t xml:space="preserve"> </w:t>
      </w:r>
      <w:r w:rsidRPr="001647C4">
        <w:t>квалификационным</w:t>
      </w:r>
      <w:r w:rsidR="001647C4" w:rsidRPr="001647C4">
        <w:t xml:space="preserve"> </w:t>
      </w:r>
      <w:r w:rsidRPr="001647C4">
        <w:t>требованиям,</w:t>
      </w:r>
      <w:r w:rsidR="001647C4" w:rsidRPr="001647C4">
        <w:t xml:space="preserve"> </w:t>
      </w:r>
      <w:r w:rsidRPr="001647C4">
        <w:t>установленным</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00622DD6" w:rsidRPr="00357E27">
        <w:t>Федеральным</w:t>
      </w:r>
      <w:r w:rsidR="00622DD6">
        <w:t xml:space="preserve"> </w:t>
      </w:r>
      <w:r w:rsidR="00622DD6" w:rsidRPr="00357E27">
        <w:t>законом</w:t>
      </w:r>
      <w:r w:rsidR="00622DD6">
        <w:t xml:space="preserve"> </w:t>
      </w:r>
      <w:r w:rsidR="00622DD6" w:rsidRPr="00357E27">
        <w:t>от</w:t>
      </w:r>
      <w:r w:rsidR="00622DD6">
        <w:t xml:space="preserve"> </w:t>
      </w:r>
      <w:hyperlink r:id="rId72" w:tgtFrame="Logical" w:history="1">
        <w:r w:rsidR="00622DD6" w:rsidRPr="00C13C2F">
          <w:rPr>
            <w:rStyle w:val="a6"/>
          </w:rPr>
          <w:t>02.03.2007 № 25-ФЗ</w:t>
        </w:r>
      </w:hyperlink>
      <w:r w:rsidR="00622DD6">
        <w:t xml:space="preserve"> </w:t>
      </w:r>
      <w:r w:rsidR="00622DD6" w:rsidRPr="00357E27">
        <w:t>«О</w:t>
      </w:r>
      <w:r w:rsidR="00622DD6">
        <w:t xml:space="preserve"> </w:t>
      </w:r>
      <w:r w:rsidR="00622DD6" w:rsidRPr="00357E27">
        <w:t>муниципальной</w:t>
      </w:r>
      <w:r w:rsidR="00622DD6">
        <w:t xml:space="preserve"> </w:t>
      </w:r>
      <w:r w:rsidR="00622DD6" w:rsidRPr="00357E27">
        <w:t>службе</w:t>
      </w:r>
      <w:r w:rsidR="00622DD6">
        <w:t xml:space="preserve"> </w:t>
      </w:r>
      <w:r w:rsidR="00622DD6" w:rsidRPr="00357E27">
        <w:t>в</w:t>
      </w:r>
      <w:r w:rsidR="00622DD6">
        <w:t xml:space="preserve"> </w:t>
      </w:r>
      <w:r w:rsidR="00622DD6" w:rsidRPr="00357E27">
        <w:t>российской</w:t>
      </w:r>
      <w:r w:rsidR="00622DD6">
        <w:t xml:space="preserve"> </w:t>
      </w:r>
      <w:r w:rsidR="00622DD6" w:rsidRPr="00357E27">
        <w:t>Федерации</w:t>
      </w:r>
      <w:r w:rsidR="001647C4" w:rsidRPr="001647C4">
        <w:t xml:space="preserve"> </w:t>
      </w:r>
      <w:r w:rsidRPr="001647C4">
        <w:t>для</w:t>
      </w:r>
      <w:r w:rsidR="001647C4" w:rsidRPr="001647C4">
        <w:t xml:space="preserve"> </w:t>
      </w:r>
      <w:r w:rsidRPr="001647C4">
        <w:t>замещения</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при</w:t>
      </w:r>
      <w:r w:rsidR="001647C4" w:rsidRPr="001647C4">
        <w:t xml:space="preserve"> </w:t>
      </w:r>
      <w:r w:rsidRPr="001647C4">
        <w:t>отсутствии</w:t>
      </w:r>
      <w:r w:rsidR="001647C4" w:rsidRPr="001647C4">
        <w:t xml:space="preserve"> </w:t>
      </w:r>
      <w:r w:rsidRPr="001647C4">
        <w:t>обстоятельств,</w:t>
      </w:r>
      <w:r w:rsidR="001647C4" w:rsidRPr="001647C4">
        <w:t xml:space="preserve"> </w:t>
      </w:r>
      <w:r w:rsidRPr="001647C4">
        <w:t>указанных</w:t>
      </w:r>
      <w:r w:rsidR="001647C4" w:rsidRPr="001647C4">
        <w:t xml:space="preserve"> </w:t>
      </w:r>
      <w:r w:rsidRPr="001647C4">
        <w:t>в</w:t>
      </w:r>
      <w:r w:rsidR="001647C4" w:rsidRPr="001647C4">
        <w:t xml:space="preserve"> </w:t>
      </w:r>
      <w:r w:rsidRPr="001647C4">
        <w:t>статье</w:t>
      </w:r>
      <w:r w:rsidR="001647C4" w:rsidRPr="001647C4">
        <w:t xml:space="preserve"> </w:t>
      </w:r>
      <w:r w:rsidRPr="001647C4">
        <w:t>13</w:t>
      </w:r>
      <w:r w:rsidR="001647C4" w:rsidRPr="001647C4">
        <w:t xml:space="preserve"> </w:t>
      </w:r>
      <w:r w:rsidRPr="001647C4">
        <w:t>настоящего</w:t>
      </w:r>
      <w:r w:rsidR="001647C4" w:rsidRPr="001647C4">
        <w:t xml:space="preserve"> </w:t>
      </w:r>
      <w:r w:rsidR="00595D65" w:rsidRPr="001647C4">
        <w:t>Положения</w:t>
      </w:r>
      <w:r w:rsidR="001647C4" w:rsidRPr="001647C4">
        <w:t xml:space="preserve"> </w:t>
      </w:r>
      <w:r w:rsidRPr="001647C4">
        <w:t>в</w:t>
      </w:r>
      <w:r w:rsidR="001647C4" w:rsidRPr="001647C4">
        <w:t xml:space="preserve"> </w:t>
      </w:r>
      <w:r w:rsidRPr="001647C4">
        <w:t>качестве</w:t>
      </w:r>
      <w:r w:rsidR="001647C4" w:rsidRPr="001647C4">
        <w:t xml:space="preserve"> </w:t>
      </w:r>
      <w:r w:rsidRPr="001647C4">
        <w:t>ограничений,</w:t>
      </w:r>
      <w:r w:rsidR="001647C4" w:rsidRPr="001647C4">
        <w:t xml:space="preserve"> </w:t>
      </w:r>
      <w:r w:rsidRPr="001647C4">
        <w:t>связанных</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службой.</w:t>
      </w:r>
      <w:proofErr w:type="gramEnd"/>
    </w:p>
    <w:p w:rsidR="00622DD6" w:rsidRDefault="00622DD6" w:rsidP="001647C4">
      <w:r>
        <w:t xml:space="preserve">(часть 1 в редакции Решения сельской Думы от </w:t>
      </w:r>
      <w:hyperlink r:id="rId73" w:tgtFrame="ChangingDocument" w:history="1">
        <w:r w:rsidRPr="002111B8">
          <w:rPr>
            <w:rStyle w:val="a6"/>
          </w:rPr>
          <w:t>12.11.2015 № 29/4</w:t>
        </w:r>
      </w:hyperlink>
      <w:r>
        <w:t>)</w:t>
      </w:r>
    </w:p>
    <w:p w:rsidR="000A2F30" w:rsidRPr="001647C4" w:rsidRDefault="000A2F30" w:rsidP="001647C4">
      <w:r w:rsidRPr="001647C4">
        <w:t>2.</w:t>
      </w:r>
      <w:r w:rsidR="001647C4" w:rsidRPr="001647C4">
        <w:t xml:space="preserve"> </w:t>
      </w:r>
      <w:proofErr w:type="gramStart"/>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при</w:t>
      </w:r>
      <w:r w:rsidR="001647C4" w:rsidRPr="001647C4">
        <w:t xml:space="preserve"> </w:t>
      </w:r>
      <w:r w:rsidRPr="001647C4">
        <w:t>ее</w:t>
      </w:r>
      <w:r w:rsidR="001647C4" w:rsidRPr="001647C4">
        <w:t xml:space="preserve"> </w:t>
      </w:r>
      <w:r w:rsidRPr="001647C4">
        <w:t>прохождении</w:t>
      </w:r>
      <w:r w:rsidR="001647C4" w:rsidRPr="001647C4">
        <w:t xml:space="preserve"> </w:t>
      </w:r>
      <w:r w:rsidRPr="001647C4">
        <w:t>не</w:t>
      </w:r>
      <w:r w:rsidR="001647C4" w:rsidRPr="001647C4">
        <w:t xml:space="preserve"> </w:t>
      </w:r>
      <w:r w:rsidRPr="001647C4">
        <w:t>допускается</w:t>
      </w:r>
      <w:r w:rsidR="001647C4" w:rsidRPr="001647C4">
        <w:t xml:space="preserve"> </w:t>
      </w:r>
      <w:r w:rsidRPr="001647C4">
        <w:t>установление</w:t>
      </w:r>
      <w:r w:rsidR="001647C4" w:rsidRPr="001647C4">
        <w:t xml:space="preserve"> </w:t>
      </w:r>
      <w:r w:rsidRPr="001647C4">
        <w:t>каких</w:t>
      </w:r>
      <w:r w:rsidR="001647C4" w:rsidRPr="001647C4">
        <w:t xml:space="preserve"> </w:t>
      </w:r>
      <w:r w:rsidRPr="001647C4">
        <w:t>бы</w:t>
      </w:r>
      <w:r w:rsidR="001647C4" w:rsidRPr="001647C4">
        <w:t xml:space="preserve"> </w:t>
      </w:r>
      <w:r w:rsidRPr="001647C4">
        <w:t>то</w:t>
      </w:r>
      <w:r w:rsidR="001647C4" w:rsidRPr="001647C4">
        <w:t xml:space="preserve"> </w:t>
      </w:r>
      <w:r w:rsidRPr="001647C4">
        <w:t>ни</w:t>
      </w:r>
      <w:r w:rsidR="001647C4" w:rsidRPr="001647C4">
        <w:t xml:space="preserve"> </w:t>
      </w:r>
      <w:r w:rsidRPr="001647C4">
        <w:t>было</w:t>
      </w:r>
      <w:r w:rsidR="001647C4" w:rsidRPr="001647C4">
        <w:t xml:space="preserve"> </w:t>
      </w:r>
      <w:r w:rsidRPr="001647C4">
        <w:t>прямых</w:t>
      </w:r>
      <w:r w:rsidR="001647C4" w:rsidRPr="001647C4">
        <w:t xml:space="preserve"> </w:t>
      </w:r>
      <w:r w:rsidRPr="001647C4">
        <w:t>или</w:t>
      </w:r>
      <w:r w:rsidR="001647C4" w:rsidRPr="001647C4">
        <w:t xml:space="preserve"> </w:t>
      </w:r>
      <w:r w:rsidRPr="001647C4">
        <w:t>косвенных</w:t>
      </w:r>
      <w:r w:rsidR="001647C4" w:rsidRPr="001647C4">
        <w:t xml:space="preserve"> </w:t>
      </w:r>
      <w:r w:rsidRPr="001647C4">
        <w:t>ограничений</w:t>
      </w:r>
      <w:r w:rsidR="001647C4" w:rsidRPr="001647C4">
        <w:t xml:space="preserve"> </w:t>
      </w:r>
      <w:r w:rsidRPr="001647C4">
        <w:t>или</w:t>
      </w:r>
      <w:r w:rsidR="001647C4" w:rsidRPr="001647C4">
        <w:t xml:space="preserve"> </w:t>
      </w:r>
      <w:r w:rsidRPr="001647C4">
        <w:t>преимуществ</w:t>
      </w:r>
      <w:r w:rsidR="001647C4" w:rsidRPr="001647C4">
        <w:t xml:space="preserve"> </w:t>
      </w:r>
      <w:r w:rsidRPr="001647C4">
        <w:t>в</w:t>
      </w:r>
      <w:r w:rsidR="001647C4" w:rsidRPr="001647C4">
        <w:t xml:space="preserve"> </w:t>
      </w:r>
      <w:r w:rsidRPr="001647C4">
        <w:t>зависимости</w:t>
      </w:r>
      <w:r w:rsidR="001647C4" w:rsidRPr="001647C4">
        <w:t xml:space="preserve"> </w:t>
      </w:r>
      <w:r w:rsidRPr="001647C4">
        <w:t>от</w:t>
      </w:r>
      <w:r w:rsidR="001647C4" w:rsidRPr="001647C4">
        <w:t xml:space="preserve"> </w:t>
      </w:r>
      <w:r w:rsidRPr="001647C4">
        <w:t>пола,</w:t>
      </w:r>
      <w:r w:rsidR="001647C4" w:rsidRPr="001647C4">
        <w:t xml:space="preserve"> </w:t>
      </w:r>
      <w:r w:rsidRPr="001647C4">
        <w:t>расы,</w:t>
      </w:r>
      <w:r w:rsidR="001647C4" w:rsidRPr="001647C4">
        <w:t xml:space="preserve"> </w:t>
      </w:r>
      <w:r w:rsidRPr="001647C4">
        <w:t>национальности,</w:t>
      </w:r>
      <w:r w:rsidR="001647C4" w:rsidRPr="001647C4">
        <w:t xml:space="preserve"> </w:t>
      </w:r>
      <w:r w:rsidRPr="001647C4">
        <w:t>происхождения,</w:t>
      </w:r>
      <w:r w:rsidR="001647C4" w:rsidRPr="001647C4">
        <w:t xml:space="preserve"> </w:t>
      </w:r>
      <w:r w:rsidRPr="001647C4">
        <w:t>имущественного</w:t>
      </w:r>
      <w:r w:rsidR="001647C4" w:rsidRPr="001647C4">
        <w:t xml:space="preserve"> </w:t>
      </w:r>
      <w:r w:rsidRPr="001647C4">
        <w:t>и</w:t>
      </w:r>
      <w:r w:rsidR="001647C4" w:rsidRPr="001647C4">
        <w:t xml:space="preserve"> </w:t>
      </w:r>
      <w:r w:rsidRPr="001647C4">
        <w:t>должностного</w:t>
      </w:r>
      <w:r w:rsidR="001647C4" w:rsidRPr="001647C4">
        <w:t xml:space="preserve"> </w:t>
      </w:r>
      <w:r w:rsidRPr="001647C4">
        <w:t>положения,</w:t>
      </w:r>
      <w:r w:rsidR="001647C4" w:rsidRPr="001647C4">
        <w:t xml:space="preserve"> </w:t>
      </w:r>
      <w:r w:rsidRPr="001647C4">
        <w:t>места</w:t>
      </w:r>
      <w:r w:rsidR="001647C4" w:rsidRPr="001647C4">
        <w:t xml:space="preserve"> </w:t>
      </w:r>
      <w:r w:rsidRPr="001647C4">
        <w:t>жительства,</w:t>
      </w:r>
      <w:r w:rsidR="001647C4" w:rsidRPr="001647C4">
        <w:t xml:space="preserve"> </w:t>
      </w:r>
      <w:r w:rsidRPr="001647C4">
        <w:t>отношения</w:t>
      </w:r>
      <w:r w:rsidR="001647C4" w:rsidRPr="001647C4">
        <w:t xml:space="preserve"> </w:t>
      </w:r>
      <w:r w:rsidRPr="001647C4">
        <w:t>к</w:t>
      </w:r>
      <w:r w:rsidR="001647C4" w:rsidRPr="001647C4">
        <w:t xml:space="preserve"> </w:t>
      </w:r>
      <w:r w:rsidRPr="001647C4">
        <w:t>религии,</w:t>
      </w:r>
      <w:r w:rsidR="001647C4" w:rsidRPr="001647C4">
        <w:t xml:space="preserve"> </w:t>
      </w:r>
      <w:r w:rsidRPr="001647C4">
        <w:t>убеждений,</w:t>
      </w:r>
      <w:r w:rsidR="001647C4" w:rsidRPr="001647C4">
        <w:t xml:space="preserve"> </w:t>
      </w:r>
      <w:r w:rsidRPr="001647C4">
        <w:t>принадлежности</w:t>
      </w:r>
      <w:r w:rsidR="001647C4" w:rsidRPr="001647C4">
        <w:t xml:space="preserve"> </w:t>
      </w:r>
      <w:r w:rsidRPr="001647C4">
        <w:t>к</w:t>
      </w:r>
      <w:r w:rsidR="001647C4" w:rsidRPr="001647C4">
        <w:t xml:space="preserve"> </w:t>
      </w:r>
      <w:r w:rsidRPr="001647C4">
        <w:t>общественным</w:t>
      </w:r>
      <w:r w:rsidR="001647C4" w:rsidRPr="001647C4">
        <w:t xml:space="preserve"> </w:t>
      </w:r>
      <w:r w:rsidRPr="001647C4">
        <w:t>объединениям,</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от</w:t>
      </w:r>
      <w:r w:rsidR="001647C4" w:rsidRPr="001647C4">
        <w:t xml:space="preserve"> </w:t>
      </w:r>
      <w:r w:rsidRPr="001647C4">
        <w:t>других</w:t>
      </w:r>
      <w:r w:rsidR="001647C4" w:rsidRPr="001647C4">
        <w:t xml:space="preserve"> </w:t>
      </w:r>
      <w:r w:rsidRPr="001647C4">
        <w:t>обстоятельств,</w:t>
      </w:r>
      <w:r w:rsidR="001647C4" w:rsidRPr="001647C4">
        <w:t xml:space="preserve"> </w:t>
      </w:r>
      <w:r w:rsidRPr="001647C4">
        <w:t>не</w:t>
      </w:r>
      <w:r w:rsidR="001647C4" w:rsidRPr="001647C4">
        <w:t xml:space="preserve"> </w:t>
      </w:r>
      <w:r w:rsidRPr="001647C4">
        <w:t>связанных</w:t>
      </w:r>
      <w:r w:rsidR="001647C4" w:rsidRPr="001647C4">
        <w:t xml:space="preserve"> </w:t>
      </w:r>
      <w:r w:rsidRPr="001647C4">
        <w:t>с</w:t>
      </w:r>
      <w:r w:rsidR="001647C4" w:rsidRPr="001647C4">
        <w:t xml:space="preserve"> </w:t>
      </w:r>
      <w:r w:rsidRPr="001647C4">
        <w:t>профессиональными</w:t>
      </w:r>
      <w:r w:rsidR="001647C4" w:rsidRPr="001647C4">
        <w:t xml:space="preserve"> </w:t>
      </w:r>
      <w:r w:rsidRPr="001647C4">
        <w:t>и</w:t>
      </w:r>
      <w:r w:rsidR="001647C4" w:rsidRPr="001647C4">
        <w:t xml:space="preserve"> </w:t>
      </w:r>
      <w:r w:rsidRPr="001647C4">
        <w:t>деловыми</w:t>
      </w:r>
      <w:r w:rsidR="001647C4" w:rsidRPr="001647C4">
        <w:t xml:space="preserve"> </w:t>
      </w:r>
      <w:r w:rsidRPr="001647C4">
        <w:t>качествами</w:t>
      </w:r>
      <w:r w:rsidR="001647C4" w:rsidRPr="001647C4">
        <w:t xml:space="preserve"> </w:t>
      </w:r>
      <w:r w:rsidRPr="001647C4">
        <w:t>муниципального</w:t>
      </w:r>
      <w:r w:rsidR="001647C4" w:rsidRPr="001647C4">
        <w:t xml:space="preserve"> </w:t>
      </w:r>
      <w:r w:rsidRPr="001647C4">
        <w:t>служащего.</w:t>
      </w:r>
      <w:proofErr w:type="gramEnd"/>
    </w:p>
    <w:p w:rsidR="000A2F30" w:rsidRPr="001647C4" w:rsidRDefault="000A2F30" w:rsidP="001647C4">
      <w:r w:rsidRPr="001647C4">
        <w:t>3.</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гражданин</w:t>
      </w:r>
      <w:r w:rsidR="001647C4" w:rsidRPr="001647C4">
        <w:t xml:space="preserve"> </w:t>
      </w:r>
      <w:r w:rsidRPr="001647C4">
        <w:t>представляет:</w:t>
      </w:r>
    </w:p>
    <w:p w:rsidR="000A2F30" w:rsidRPr="001647C4" w:rsidRDefault="000A2F30" w:rsidP="001647C4">
      <w:r w:rsidRPr="001647C4">
        <w:t>1)</w:t>
      </w:r>
      <w:r w:rsidR="001647C4" w:rsidRPr="001647C4">
        <w:t xml:space="preserve"> </w:t>
      </w:r>
      <w:r w:rsidRPr="001647C4">
        <w:t>заявление</w:t>
      </w:r>
      <w:r w:rsidR="001647C4" w:rsidRPr="001647C4">
        <w:t xml:space="preserve"> </w:t>
      </w:r>
      <w:r w:rsidRPr="001647C4">
        <w:t>с</w:t>
      </w:r>
      <w:r w:rsidR="001647C4" w:rsidRPr="001647C4">
        <w:t xml:space="preserve"> </w:t>
      </w:r>
      <w:r w:rsidRPr="001647C4">
        <w:t>просьбой</w:t>
      </w:r>
      <w:r w:rsidR="001647C4" w:rsidRPr="001647C4">
        <w:t xml:space="preserve"> </w:t>
      </w:r>
      <w:r w:rsidRPr="001647C4">
        <w:t>о</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и</w:t>
      </w:r>
      <w:r w:rsidR="001647C4" w:rsidRPr="001647C4">
        <w:t xml:space="preserve"> </w:t>
      </w:r>
      <w:r w:rsidRPr="001647C4">
        <w:t>замещении</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2)</w:t>
      </w:r>
      <w:r w:rsidR="001647C4" w:rsidRPr="001647C4">
        <w:t xml:space="preserve"> </w:t>
      </w:r>
      <w:r w:rsidRPr="001647C4">
        <w:t>собственноручно</w:t>
      </w:r>
      <w:r w:rsidR="001647C4" w:rsidRPr="001647C4">
        <w:t xml:space="preserve"> </w:t>
      </w:r>
      <w:r w:rsidRPr="001647C4">
        <w:t>заполненную</w:t>
      </w:r>
      <w:r w:rsidR="001647C4" w:rsidRPr="001647C4">
        <w:t xml:space="preserve"> </w:t>
      </w:r>
      <w:r w:rsidRPr="001647C4">
        <w:t>и</w:t>
      </w:r>
      <w:r w:rsidR="001647C4" w:rsidRPr="001647C4">
        <w:t xml:space="preserve"> </w:t>
      </w:r>
      <w:r w:rsidRPr="001647C4">
        <w:t>подписанную</w:t>
      </w:r>
      <w:r w:rsidR="001647C4" w:rsidRPr="001647C4">
        <w:t xml:space="preserve"> </w:t>
      </w:r>
      <w:r w:rsidRPr="001647C4">
        <w:t>анкету</w:t>
      </w:r>
      <w:r w:rsidR="001647C4" w:rsidRPr="001647C4">
        <w:t xml:space="preserve"> </w:t>
      </w:r>
      <w:r w:rsidRPr="001647C4">
        <w:t>по</w:t>
      </w:r>
      <w:r w:rsidR="001647C4" w:rsidRPr="001647C4">
        <w:t xml:space="preserve"> </w:t>
      </w:r>
      <w:r w:rsidRPr="001647C4">
        <w:t>форме,</w:t>
      </w:r>
      <w:r w:rsidR="001647C4" w:rsidRPr="001647C4">
        <w:t xml:space="preserve"> </w:t>
      </w:r>
      <w:r w:rsidRPr="001647C4">
        <w:t>установленной</w:t>
      </w:r>
      <w:r w:rsidR="001647C4" w:rsidRPr="001647C4">
        <w:t xml:space="preserve"> </w:t>
      </w:r>
      <w:r w:rsidRPr="001647C4">
        <w:t>уполномоченным</w:t>
      </w:r>
      <w:r w:rsidR="001647C4" w:rsidRPr="001647C4">
        <w:t xml:space="preserve"> </w:t>
      </w:r>
      <w:r w:rsidRPr="001647C4">
        <w:t>Правительством</w:t>
      </w:r>
      <w:r w:rsidR="001647C4" w:rsidRPr="001647C4">
        <w:t xml:space="preserve"> </w:t>
      </w:r>
      <w:r w:rsidRPr="001647C4">
        <w:t>Российской</w:t>
      </w:r>
      <w:r w:rsidR="001647C4" w:rsidRPr="001647C4">
        <w:t xml:space="preserve"> </w:t>
      </w:r>
      <w:r w:rsidRPr="001647C4">
        <w:t>Федерации</w:t>
      </w:r>
      <w:r w:rsidR="00ED0053">
        <w:t xml:space="preserve"> федеральным органом исполнительной власти</w:t>
      </w:r>
      <w:r w:rsidR="00595D65" w:rsidRPr="001647C4">
        <w:t>;</w:t>
      </w:r>
      <w:r w:rsidR="001647C4" w:rsidRPr="001647C4">
        <w:t xml:space="preserve"> </w:t>
      </w:r>
    </w:p>
    <w:p w:rsidR="00622DD6" w:rsidRDefault="00622DD6" w:rsidP="001647C4">
      <w:r>
        <w:t xml:space="preserve">(пункт 2 в редакции Решения сельской Думы от </w:t>
      </w:r>
      <w:hyperlink r:id="rId74" w:tgtFrame="ChangingDocument" w:history="1">
        <w:r w:rsidRPr="002111B8">
          <w:rPr>
            <w:rStyle w:val="a6"/>
          </w:rPr>
          <w:t>12.11.2015 № 29/4</w:t>
        </w:r>
      </w:hyperlink>
      <w:r>
        <w:t>)</w:t>
      </w:r>
    </w:p>
    <w:p w:rsidR="000A2F30" w:rsidRPr="001647C4" w:rsidRDefault="000A2F30" w:rsidP="001647C4">
      <w:r w:rsidRPr="001647C4">
        <w:t>3)</w:t>
      </w:r>
      <w:r w:rsidR="001647C4" w:rsidRPr="001647C4">
        <w:t xml:space="preserve"> </w:t>
      </w:r>
      <w:r w:rsidRPr="001647C4">
        <w:t>паспорт;</w:t>
      </w:r>
    </w:p>
    <w:p w:rsidR="000A2F30" w:rsidRPr="00004B42" w:rsidRDefault="000A2F30" w:rsidP="001647C4">
      <w:pPr>
        <w:rPr>
          <w:color w:val="FF0000"/>
        </w:rPr>
      </w:pPr>
      <w:r w:rsidRPr="00004B42">
        <w:rPr>
          <w:color w:val="FF0000"/>
        </w:rPr>
        <w:t>4)</w:t>
      </w:r>
      <w:r w:rsidR="00833539" w:rsidRPr="00833539">
        <w:t xml:space="preserve"> </w:t>
      </w:r>
      <w:r w:rsidR="00833539" w:rsidRPr="00833539">
        <w:rPr>
          <w:color w:val="FF0000"/>
        </w:rPr>
        <w:t xml:space="preserve">трудовую книжку </w:t>
      </w:r>
      <w:proofErr w:type="gramStart"/>
      <w:r w:rsidR="00833539" w:rsidRPr="00833539">
        <w:rPr>
          <w:color w:val="FF0000"/>
        </w:rPr>
        <w:t>и(</w:t>
      </w:r>
      <w:proofErr w:type="gramEnd"/>
      <w:r w:rsidR="00833539" w:rsidRPr="00833539">
        <w:rPr>
          <w:color w:val="FF0000"/>
        </w:rPr>
        <w:t>или) сведения о трудовой деятельности, оформленные в установленном законодательстве порядке, за исключением случаев, когда трудовой договор (контракт)заключается впервые</w:t>
      </w:r>
      <w:r w:rsidRPr="00004B42">
        <w:rPr>
          <w:color w:val="FF0000"/>
        </w:rPr>
        <w:t>;</w:t>
      </w:r>
      <w:r w:rsidR="00884B2C">
        <w:rPr>
          <w:color w:val="FF0000"/>
        </w:rPr>
        <w:t>(пункт 4) в редакции решения Думы №44/4 от 29.09.2020)</w:t>
      </w:r>
    </w:p>
    <w:p w:rsidR="000A2F30" w:rsidRPr="001647C4" w:rsidRDefault="000A2F30" w:rsidP="001647C4">
      <w:r w:rsidRPr="001647C4">
        <w:t>5)</w:t>
      </w:r>
      <w:r w:rsidR="001647C4" w:rsidRPr="001647C4">
        <w:t xml:space="preserve"> </w:t>
      </w:r>
      <w:r w:rsidRPr="001647C4">
        <w:t>документ</w:t>
      </w:r>
      <w:r w:rsidR="001647C4" w:rsidRPr="001647C4">
        <w:t xml:space="preserve"> </w:t>
      </w:r>
      <w:r w:rsidRPr="001647C4">
        <w:t>об</w:t>
      </w:r>
      <w:r w:rsidR="001647C4" w:rsidRPr="001647C4">
        <w:t xml:space="preserve"> </w:t>
      </w:r>
      <w:r w:rsidRPr="001647C4">
        <w:t>образовании;</w:t>
      </w:r>
    </w:p>
    <w:p w:rsidR="000A2F30" w:rsidRPr="00004B42" w:rsidRDefault="000A2F30" w:rsidP="001647C4">
      <w:pPr>
        <w:rPr>
          <w:color w:val="FF0000"/>
        </w:rPr>
      </w:pPr>
      <w:r w:rsidRPr="001647C4">
        <w:lastRenderedPageBreak/>
        <w:t>6)</w:t>
      </w:r>
      <w:r w:rsidR="001647C4" w:rsidRPr="001647C4">
        <w:t xml:space="preserve"> </w:t>
      </w:r>
      <w:r w:rsidRPr="00004B42">
        <w:rPr>
          <w:color w:val="FF0000"/>
        </w:rPr>
        <w:t>страховое</w:t>
      </w:r>
      <w:r w:rsidR="00833539" w:rsidRPr="00833539">
        <w:t xml:space="preserve"> </w:t>
      </w:r>
      <w:r w:rsidR="00833539" w:rsidRPr="00833539">
        <w:rPr>
          <w:color w:val="FF0000"/>
        </w:rPr>
        <w:t>документ, подтверждающий регистрацию в системе индивидуального (персонифицированного) учета, за исключением случаев, когда трудовой догово</w:t>
      </w:r>
      <w:proofErr w:type="gramStart"/>
      <w:r w:rsidR="00833539" w:rsidRPr="00833539">
        <w:rPr>
          <w:color w:val="FF0000"/>
        </w:rPr>
        <w:t>р(</w:t>
      </w:r>
      <w:proofErr w:type="gramEnd"/>
      <w:r w:rsidR="00833539" w:rsidRPr="00833539">
        <w:rPr>
          <w:color w:val="FF0000"/>
        </w:rPr>
        <w:t>контракт) заключается впервые</w:t>
      </w:r>
      <w:r w:rsidRPr="00004B42">
        <w:rPr>
          <w:color w:val="FF0000"/>
        </w:rPr>
        <w:t>;</w:t>
      </w:r>
      <w:r w:rsidR="00884B2C">
        <w:rPr>
          <w:color w:val="FF0000"/>
        </w:rPr>
        <w:t>(</w:t>
      </w:r>
      <w:r w:rsidR="00884B2C" w:rsidRPr="00884B2C">
        <w:rPr>
          <w:color w:val="FF0000"/>
        </w:rPr>
        <w:t xml:space="preserve"> </w:t>
      </w:r>
      <w:r w:rsidR="00884B2C" w:rsidRPr="00004B42">
        <w:rPr>
          <w:color w:val="FF0000"/>
        </w:rPr>
        <w:t>;</w:t>
      </w:r>
      <w:r w:rsidR="00884B2C">
        <w:rPr>
          <w:color w:val="FF0000"/>
        </w:rPr>
        <w:t>(пункт 4) в редакции решения Думы №44/4 от 29.09.2020)</w:t>
      </w:r>
    </w:p>
    <w:p w:rsidR="000A2F30" w:rsidRPr="001647C4" w:rsidRDefault="000A2F30" w:rsidP="001647C4">
      <w:r w:rsidRPr="001647C4">
        <w:t>7)</w:t>
      </w:r>
      <w:r w:rsidR="001647C4" w:rsidRPr="001647C4">
        <w:t xml:space="preserve"> </w:t>
      </w:r>
      <w:r w:rsidRPr="001647C4">
        <w:t>свидетельство</w:t>
      </w:r>
      <w:r w:rsidR="001647C4" w:rsidRPr="001647C4">
        <w:t xml:space="preserve"> </w:t>
      </w:r>
      <w:r w:rsidRPr="001647C4">
        <w:t>о</w:t>
      </w:r>
      <w:r w:rsidR="001647C4" w:rsidRPr="001647C4">
        <w:t xml:space="preserve"> </w:t>
      </w:r>
      <w:r w:rsidRPr="001647C4">
        <w:t>постановке</w:t>
      </w:r>
      <w:r w:rsidR="001647C4" w:rsidRPr="001647C4">
        <w:t xml:space="preserve"> </w:t>
      </w:r>
      <w:r w:rsidRPr="001647C4">
        <w:t>физического</w:t>
      </w:r>
      <w:r w:rsidR="001647C4" w:rsidRPr="001647C4">
        <w:t xml:space="preserve"> </w:t>
      </w:r>
      <w:r w:rsidRPr="001647C4">
        <w:t>лица</w:t>
      </w:r>
      <w:r w:rsidR="001647C4" w:rsidRPr="001647C4">
        <w:t xml:space="preserve"> </w:t>
      </w:r>
      <w:r w:rsidRPr="001647C4">
        <w:t>на</w:t>
      </w:r>
      <w:r w:rsidR="001647C4" w:rsidRPr="001647C4">
        <w:t xml:space="preserve"> </w:t>
      </w:r>
      <w:r w:rsidRPr="001647C4">
        <w:t>учет</w:t>
      </w:r>
      <w:r w:rsidR="001647C4" w:rsidRPr="001647C4">
        <w:t xml:space="preserve"> </w:t>
      </w:r>
      <w:r w:rsidRPr="001647C4">
        <w:t>в</w:t>
      </w:r>
      <w:r w:rsidR="001647C4" w:rsidRPr="001647C4">
        <w:t xml:space="preserve"> </w:t>
      </w:r>
      <w:r w:rsidRPr="001647C4">
        <w:t>налоговом</w:t>
      </w:r>
      <w:r w:rsidR="001647C4" w:rsidRPr="001647C4">
        <w:t xml:space="preserve"> </w:t>
      </w:r>
      <w:r w:rsidRPr="001647C4">
        <w:t>органе</w:t>
      </w:r>
      <w:r w:rsidR="001647C4" w:rsidRPr="001647C4">
        <w:t xml:space="preserve"> </w:t>
      </w:r>
      <w:r w:rsidRPr="001647C4">
        <w:t>по</w:t>
      </w:r>
      <w:r w:rsidR="001647C4" w:rsidRPr="001647C4">
        <w:t xml:space="preserve"> </w:t>
      </w:r>
      <w:r w:rsidRPr="001647C4">
        <w:t>месту</w:t>
      </w:r>
      <w:r w:rsidR="001647C4" w:rsidRPr="001647C4">
        <w:t xml:space="preserve"> </w:t>
      </w:r>
      <w:r w:rsidRPr="001647C4">
        <w:t>жительства</w:t>
      </w:r>
      <w:r w:rsidR="001647C4" w:rsidRPr="001647C4">
        <w:t xml:space="preserve"> </w:t>
      </w:r>
      <w:r w:rsidRPr="001647C4">
        <w:t>на</w:t>
      </w:r>
      <w:r w:rsidR="001647C4" w:rsidRPr="001647C4">
        <w:t xml:space="preserve"> </w:t>
      </w:r>
      <w:r w:rsidRPr="001647C4">
        <w:t>территории</w:t>
      </w:r>
      <w:r w:rsidR="001647C4" w:rsidRPr="001647C4">
        <w:t xml:space="preserve"> </w:t>
      </w:r>
      <w:r w:rsidRPr="001647C4">
        <w:t>Российской</w:t>
      </w:r>
      <w:r w:rsidR="001647C4" w:rsidRPr="001647C4">
        <w:t xml:space="preserve"> </w:t>
      </w:r>
      <w:r w:rsidRPr="001647C4">
        <w:t>Федерации;</w:t>
      </w:r>
    </w:p>
    <w:p w:rsidR="000A2F30" w:rsidRPr="001647C4" w:rsidRDefault="000A2F30" w:rsidP="001647C4">
      <w:r w:rsidRPr="001647C4">
        <w:t>8)</w:t>
      </w:r>
      <w:r w:rsidR="001647C4" w:rsidRPr="001647C4">
        <w:t xml:space="preserve"> </w:t>
      </w:r>
      <w:r w:rsidRPr="001647C4">
        <w:t>документы</w:t>
      </w:r>
      <w:r w:rsidR="001647C4" w:rsidRPr="001647C4">
        <w:t xml:space="preserve"> </w:t>
      </w:r>
      <w:r w:rsidRPr="001647C4">
        <w:t>воинского</w:t>
      </w:r>
      <w:r w:rsidR="001647C4" w:rsidRPr="001647C4">
        <w:t xml:space="preserve"> </w:t>
      </w:r>
      <w:r w:rsidRPr="001647C4">
        <w:t>учета</w:t>
      </w:r>
      <w:r w:rsidR="001647C4" w:rsidRPr="001647C4">
        <w:t xml:space="preserve"> </w:t>
      </w:r>
      <w:r w:rsidRPr="001647C4">
        <w:t>-</w:t>
      </w:r>
      <w:r w:rsidR="001647C4" w:rsidRPr="001647C4">
        <w:t xml:space="preserve"> </w:t>
      </w:r>
      <w:r w:rsidRPr="001647C4">
        <w:t>для</w:t>
      </w:r>
      <w:r w:rsidR="001647C4" w:rsidRPr="001647C4">
        <w:t xml:space="preserve"> </w:t>
      </w:r>
      <w:r w:rsidRPr="001647C4">
        <w:t>граждан,</w:t>
      </w:r>
      <w:r w:rsidR="001647C4" w:rsidRPr="001647C4">
        <w:t xml:space="preserve"> </w:t>
      </w:r>
      <w:r w:rsidRPr="001647C4">
        <w:t>пребывающих</w:t>
      </w:r>
      <w:r w:rsidR="001647C4" w:rsidRPr="001647C4">
        <w:t xml:space="preserve"> </w:t>
      </w:r>
      <w:r w:rsidRPr="001647C4">
        <w:t>в</w:t>
      </w:r>
      <w:r w:rsidR="001647C4" w:rsidRPr="001647C4">
        <w:t xml:space="preserve"> </w:t>
      </w:r>
      <w:r w:rsidRPr="001647C4">
        <w:t>запасе,</w:t>
      </w:r>
      <w:r w:rsidR="001647C4" w:rsidRPr="001647C4">
        <w:t xml:space="preserve"> </w:t>
      </w:r>
      <w:r w:rsidRPr="001647C4">
        <w:t>и</w:t>
      </w:r>
      <w:r w:rsidR="001647C4" w:rsidRPr="001647C4">
        <w:t xml:space="preserve"> </w:t>
      </w:r>
      <w:r w:rsidRPr="001647C4">
        <w:t>лиц,</w:t>
      </w:r>
      <w:r w:rsidR="001647C4" w:rsidRPr="001647C4">
        <w:t xml:space="preserve"> </w:t>
      </w:r>
      <w:r w:rsidRPr="001647C4">
        <w:t>подлежащих</w:t>
      </w:r>
      <w:r w:rsidR="001647C4" w:rsidRPr="001647C4">
        <w:t xml:space="preserve"> </w:t>
      </w:r>
      <w:r w:rsidRPr="001647C4">
        <w:t>призыву</w:t>
      </w:r>
      <w:r w:rsidR="001647C4" w:rsidRPr="001647C4">
        <w:t xml:space="preserve"> </w:t>
      </w:r>
      <w:r w:rsidRPr="001647C4">
        <w:t>на</w:t>
      </w:r>
      <w:r w:rsidR="001647C4" w:rsidRPr="001647C4">
        <w:t xml:space="preserve"> </w:t>
      </w:r>
      <w:r w:rsidRPr="001647C4">
        <w:t>военную</w:t>
      </w:r>
      <w:r w:rsidR="001647C4" w:rsidRPr="001647C4">
        <w:t xml:space="preserve"> </w:t>
      </w:r>
      <w:r w:rsidRPr="001647C4">
        <w:t>службу;</w:t>
      </w:r>
    </w:p>
    <w:p w:rsidR="000A2F30" w:rsidRPr="001647C4" w:rsidRDefault="000A2F30" w:rsidP="001647C4">
      <w:r w:rsidRPr="001647C4">
        <w:t>9)</w:t>
      </w:r>
      <w:r w:rsidR="001647C4" w:rsidRPr="001647C4">
        <w:t xml:space="preserve"> </w:t>
      </w:r>
      <w:r w:rsidRPr="001647C4">
        <w:t>заключение</w:t>
      </w:r>
      <w:r w:rsidR="001647C4" w:rsidRPr="001647C4">
        <w:t xml:space="preserve"> </w:t>
      </w:r>
      <w:r w:rsidRPr="001647C4">
        <w:t>медицинской</w:t>
      </w:r>
      <w:r w:rsidR="001647C4" w:rsidRPr="001647C4">
        <w:t xml:space="preserve"> </w:t>
      </w:r>
      <w:r w:rsidRPr="001647C4">
        <w:t>организации</w:t>
      </w:r>
      <w:r w:rsidR="001647C4" w:rsidRPr="001647C4">
        <w:t xml:space="preserve"> </w:t>
      </w:r>
      <w:r w:rsidRPr="001647C4">
        <w:t>об</w:t>
      </w:r>
      <w:r w:rsidR="001647C4" w:rsidRPr="001647C4">
        <w:t xml:space="preserve"> </w:t>
      </w:r>
      <w:r w:rsidRPr="001647C4">
        <w:t>отсутствии</w:t>
      </w:r>
      <w:r w:rsidR="001647C4" w:rsidRPr="001647C4">
        <w:t xml:space="preserve"> </w:t>
      </w:r>
      <w:r w:rsidRPr="001647C4">
        <w:t>заболевания,</w:t>
      </w:r>
      <w:r w:rsidR="001647C4" w:rsidRPr="001647C4">
        <w:t xml:space="preserve"> </w:t>
      </w:r>
      <w:r w:rsidRPr="001647C4">
        <w:t>препятствующего</w:t>
      </w:r>
      <w:r w:rsidR="001647C4" w:rsidRPr="001647C4">
        <w:t xml:space="preserve"> </w:t>
      </w:r>
      <w:r w:rsidRPr="001647C4">
        <w:t>поступлению</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p>
    <w:p w:rsidR="000A2F30" w:rsidRPr="001647C4" w:rsidRDefault="000A2F30" w:rsidP="001647C4">
      <w:r w:rsidRPr="001647C4">
        <w:t>10)</w:t>
      </w:r>
      <w:r w:rsidR="001647C4" w:rsidRPr="001647C4">
        <w:t xml:space="preserve"> </w:t>
      </w:r>
      <w:r w:rsidRPr="001647C4">
        <w:t>сведения</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за</w:t>
      </w:r>
      <w:r w:rsidR="001647C4" w:rsidRPr="001647C4">
        <w:t xml:space="preserve"> </w:t>
      </w:r>
      <w:r w:rsidRPr="001647C4">
        <w:t>год,</w:t>
      </w:r>
      <w:r w:rsidR="001647C4" w:rsidRPr="001647C4">
        <w:t xml:space="preserve"> </w:t>
      </w:r>
      <w:r w:rsidRPr="001647C4">
        <w:t>предшествующий</w:t>
      </w:r>
      <w:r w:rsidR="001647C4" w:rsidRPr="001647C4">
        <w:t xml:space="preserve"> </w:t>
      </w:r>
      <w:r w:rsidRPr="001647C4">
        <w:t>году</w:t>
      </w:r>
      <w:r w:rsidR="001647C4" w:rsidRPr="001647C4">
        <w:t xml:space="preserve"> </w:t>
      </w:r>
      <w:r w:rsidRPr="001647C4">
        <w:t>поступления</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p>
    <w:p w:rsidR="00587678" w:rsidRDefault="00587678" w:rsidP="001647C4">
      <w:r>
        <w:t>10.1) сведения, предусмотренные статьей 15.1 настоящего Положения;</w:t>
      </w:r>
    </w:p>
    <w:p w:rsidR="00587678" w:rsidRDefault="00587678" w:rsidP="001647C4">
      <w:r>
        <w:t xml:space="preserve">(пункт 10.1. введен Решением сельской Думы от </w:t>
      </w:r>
      <w:hyperlink r:id="rId75" w:tgtFrame="ChangingDocument" w:history="1">
        <w:r>
          <w:rPr>
            <w:rStyle w:val="a6"/>
          </w:rPr>
          <w:t>01.08.2016 № 38/4</w:t>
        </w:r>
      </w:hyperlink>
      <w:r>
        <w:t>)</w:t>
      </w:r>
    </w:p>
    <w:p w:rsidR="000A2F30" w:rsidRPr="001647C4" w:rsidRDefault="000A2F30" w:rsidP="001647C4">
      <w:r w:rsidRPr="001647C4">
        <w:t>11)</w:t>
      </w:r>
      <w:r w:rsidR="001647C4" w:rsidRPr="001647C4">
        <w:t xml:space="preserve"> </w:t>
      </w:r>
      <w:r w:rsidRPr="001647C4">
        <w:t>иные</w:t>
      </w:r>
      <w:r w:rsidR="001647C4" w:rsidRPr="001647C4">
        <w:t xml:space="preserve"> </w:t>
      </w:r>
      <w:r w:rsidRPr="001647C4">
        <w:t>документы,</w:t>
      </w:r>
      <w:r w:rsidR="001647C4" w:rsidRPr="001647C4">
        <w:t xml:space="preserve"> </w:t>
      </w:r>
      <w:r w:rsidRPr="001647C4">
        <w:t>предусмотренные</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указами</w:t>
      </w:r>
      <w:r w:rsidR="001647C4" w:rsidRPr="001647C4">
        <w:t xml:space="preserve"> </w:t>
      </w:r>
      <w:r w:rsidRPr="001647C4">
        <w:t>Президента</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w:t>
      </w:r>
      <w:r w:rsidR="001647C4" w:rsidRPr="001647C4">
        <w:t xml:space="preserve"> </w:t>
      </w:r>
      <w:r w:rsidRPr="001647C4">
        <w:t>постановлениями</w:t>
      </w:r>
      <w:r w:rsidR="001647C4" w:rsidRPr="001647C4">
        <w:t xml:space="preserve"> </w:t>
      </w:r>
      <w:r w:rsidRPr="001647C4">
        <w:t>Правительства</w:t>
      </w:r>
      <w:r w:rsidR="001647C4" w:rsidRPr="001647C4">
        <w:t xml:space="preserve"> </w:t>
      </w:r>
      <w:r w:rsidRPr="001647C4">
        <w:t>Российской</w:t>
      </w:r>
      <w:r w:rsidR="001647C4" w:rsidRPr="001647C4">
        <w:t xml:space="preserve"> </w:t>
      </w:r>
      <w:r w:rsidRPr="001647C4">
        <w:t>Федерации.</w:t>
      </w:r>
    </w:p>
    <w:p w:rsidR="000A2F30" w:rsidRPr="001647C4" w:rsidRDefault="000A2F30" w:rsidP="001647C4">
      <w:bookmarkStart w:id="7" w:name="Par473"/>
      <w:bookmarkEnd w:id="7"/>
      <w:r w:rsidRPr="001647C4">
        <w:t>4.</w:t>
      </w:r>
      <w:r w:rsidR="001647C4" w:rsidRPr="001647C4">
        <w:t xml:space="preserve"> </w:t>
      </w:r>
      <w:r w:rsidRPr="001647C4">
        <w:t>Сведения,</w:t>
      </w:r>
      <w:r w:rsidR="001647C4" w:rsidRPr="001647C4">
        <w:t xml:space="preserve"> </w:t>
      </w:r>
      <w:r w:rsidRPr="001647C4">
        <w:t>представленные</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законом</w:t>
      </w:r>
      <w:r w:rsidR="001647C4" w:rsidRPr="001647C4">
        <w:t xml:space="preserve"> </w:t>
      </w:r>
      <w:r w:rsidRPr="001647C4">
        <w:t>гражданином</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могут</w:t>
      </w:r>
      <w:r w:rsidR="001647C4" w:rsidRPr="001647C4">
        <w:t xml:space="preserve"> </w:t>
      </w:r>
      <w:r w:rsidRPr="001647C4">
        <w:t>подвергаться</w:t>
      </w:r>
      <w:r w:rsidR="001647C4" w:rsidRPr="001647C4">
        <w:t xml:space="preserve"> </w:t>
      </w:r>
      <w:r w:rsidRPr="001647C4">
        <w:t>проверке</w:t>
      </w:r>
      <w:r w:rsidR="001647C4" w:rsidRPr="001647C4">
        <w:t xml:space="preserve"> </w:t>
      </w:r>
      <w:r w:rsidRPr="001647C4">
        <w:t>в</w:t>
      </w:r>
      <w:r w:rsidR="001647C4" w:rsidRPr="001647C4">
        <w:t xml:space="preserve"> </w:t>
      </w:r>
      <w:r w:rsidRPr="001647C4">
        <w:t>установленном</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порядке.</w:t>
      </w:r>
      <w:r w:rsidR="001647C4" w:rsidRPr="001647C4">
        <w:t xml:space="preserve"> </w:t>
      </w:r>
      <w:r w:rsidRPr="001647C4">
        <w:t>В</w:t>
      </w:r>
      <w:r w:rsidR="001647C4" w:rsidRPr="001647C4">
        <w:t xml:space="preserve"> </w:t>
      </w:r>
      <w:r w:rsidRPr="001647C4">
        <w:t>отдельных</w:t>
      </w:r>
      <w:r w:rsidR="001647C4" w:rsidRPr="001647C4">
        <w:t xml:space="preserve"> </w:t>
      </w:r>
      <w:r w:rsidRPr="001647C4">
        <w:t>муниципальных</w:t>
      </w:r>
      <w:r w:rsidR="001647C4" w:rsidRPr="001647C4">
        <w:t xml:space="preserve"> </w:t>
      </w:r>
      <w:r w:rsidRPr="001647C4">
        <w:t>образованиях</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могут</w:t>
      </w:r>
      <w:r w:rsidR="001647C4" w:rsidRPr="001647C4">
        <w:t xml:space="preserve"> </w:t>
      </w:r>
      <w:r w:rsidRPr="001647C4">
        <w:t>устанавливаться</w:t>
      </w:r>
      <w:r w:rsidR="001647C4" w:rsidRPr="001647C4">
        <w:t xml:space="preserve"> </w:t>
      </w:r>
      <w:r w:rsidRPr="001647C4">
        <w:t>дополнительные</w:t>
      </w:r>
      <w:r w:rsidR="001647C4" w:rsidRPr="001647C4">
        <w:t xml:space="preserve"> </w:t>
      </w:r>
      <w:r w:rsidRPr="001647C4">
        <w:t>требования</w:t>
      </w:r>
      <w:r w:rsidR="001647C4" w:rsidRPr="001647C4">
        <w:t xml:space="preserve"> </w:t>
      </w:r>
      <w:r w:rsidRPr="001647C4">
        <w:t>к</w:t>
      </w:r>
      <w:r w:rsidR="001647C4" w:rsidRPr="001647C4">
        <w:t xml:space="preserve"> </w:t>
      </w:r>
      <w:r w:rsidRPr="001647C4">
        <w:t>проверке</w:t>
      </w:r>
      <w:r w:rsidR="001647C4" w:rsidRPr="001647C4">
        <w:t xml:space="preserve"> </w:t>
      </w:r>
      <w:r w:rsidRPr="001647C4">
        <w:t>сведений,</w:t>
      </w:r>
      <w:r w:rsidR="001647C4" w:rsidRPr="001647C4">
        <w:t xml:space="preserve"> </w:t>
      </w:r>
      <w:r w:rsidRPr="001647C4">
        <w:t>представляемых</w:t>
      </w:r>
      <w:r w:rsidR="001647C4" w:rsidRPr="001647C4">
        <w:t xml:space="preserve"> </w:t>
      </w:r>
      <w:r w:rsidRPr="001647C4">
        <w:t>гражданином</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p>
    <w:p w:rsidR="000A2F30" w:rsidRPr="001647C4" w:rsidRDefault="000A2F30" w:rsidP="001647C4">
      <w:r w:rsidRPr="001647C4">
        <w:t>5.</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установления</w:t>
      </w:r>
      <w:r w:rsidR="001647C4" w:rsidRPr="001647C4">
        <w:t xml:space="preserve"> </w:t>
      </w:r>
      <w:r w:rsidRPr="001647C4">
        <w:t>в</w:t>
      </w:r>
      <w:r w:rsidR="001647C4" w:rsidRPr="001647C4">
        <w:t xml:space="preserve"> </w:t>
      </w:r>
      <w:r w:rsidRPr="001647C4">
        <w:t>процессе</w:t>
      </w:r>
      <w:r w:rsidR="001647C4" w:rsidRPr="001647C4">
        <w:t xml:space="preserve"> </w:t>
      </w:r>
      <w:r w:rsidRPr="001647C4">
        <w:t>проверки,</w:t>
      </w:r>
      <w:r w:rsidR="001647C4" w:rsidRPr="001647C4">
        <w:t xml:space="preserve"> </w:t>
      </w:r>
      <w:r w:rsidRPr="001647C4">
        <w:t>предусмотренной</w:t>
      </w:r>
      <w:r w:rsidR="001647C4" w:rsidRPr="001647C4">
        <w:t xml:space="preserve"> </w:t>
      </w:r>
      <w:r w:rsidRPr="001647C4">
        <w:t>частью</w:t>
      </w:r>
      <w:r w:rsidR="001647C4" w:rsidRPr="001647C4">
        <w:t xml:space="preserve"> </w:t>
      </w:r>
      <w:r w:rsidRPr="001647C4">
        <w:t>4</w:t>
      </w:r>
      <w:r w:rsidR="001647C4" w:rsidRPr="001647C4">
        <w:t xml:space="preserve"> </w:t>
      </w:r>
      <w:r w:rsidRPr="001647C4">
        <w:t>настоящей</w:t>
      </w:r>
      <w:r w:rsidR="001647C4" w:rsidRPr="001647C4">
        <w:t xml:space="preserve"> </w:t>
      </w:r>
      <w:r w:rsidRPr="001647C4">
        <w:t>статьи,</w:t>
      </w:r>
      <w:r w:rsidR="001647C4" w:rsidRPr="001647C4">
        <w:t xml:space="preserve"> </w:t>
      </w:r>
      <w:r w:rsidRPr="001647C4">
        <w:t>обстоятельств,</w:t>
      </w:r>
      <w:r w:rsidR="001647C4" w:rsidRPr="001647C4">
        <w:t xml:space="preserve"> </w:t>
      </w:r>
      <w:r w:rsidRPr="001647C4">
        <w:t>препятствующих</w:t>
      </w:r>
      <w:r w:rsidR="001647C4" w:rsidRPr="001647C4">
        <w:t xml:space="preserve"> </w:t>
      </w:r>
      <w:r w:rsidRPr="001647C4">
        <w:t>поступлению</w:t>
      </w:r>
      <w:r w:rsidR="001647C4" w:rsidRPr="001647C4">
        <w:t xml:space="preserve"> </w:t>
      </w:r>
      <w:r w:rsidRPr="001647C4">
        <w:t>гражданина</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указанный</w:t>
      </w:r>
      <w:r w:rsidR="001647C4" w:rsidRPr="001647C4">
        <w:t xml:space="preserve"> </w:t>
      </w:r>
      <w:r w:rsidRPr="001647C4">
        <w:t>гражданин</w:t>
      </w:r>
      <w:r w:rsidR="001647C4" w:rsidRPr="001647C4">
        <w:t xml:space="preserve"> </w:t>
      </w:r>
      <w:r w:rsidRPr="001647C4">
        <w:t>информируется</w:t>
      </w:r>
      <w:r w:rsidR="001647C4" w:rsidRPr="001647C4">
        <w:t xml:space="preserve"> </w:t>
      </w:r>
      <w:r w:rsidRPr="001647C4">
        <w:t>в</w:t>
      </w:r>
      <w:r w:rsidR="001647C4" w:rsidRPr="001647C4">
        <w:t xml:space="preserve"> </w:t>
      </w:r>
      <w:r w:rsidRPr="001647C4">
        <w:t>письменной</w:t>
      </w:r>
      <w:r w:rsidR="001647C4" w:rsidRPr="001647C4">
        <w:t xml:space="preserve"> </w:t>
      </w:r>
      <w:r w:rsidRPr="001647C4">
        <w:t>форме</w:t>
      </w:r>
      <w:r w:rsidR="001647C4" w:rsidRPr="001647C4">
        <w:t xml:space="preserve"> </w:t>
      </w:r>
      <w:r w:rsidRPr="001647C4">
        <w:t>о</w:t>
      </w:r>
      <w:r w:rsidR="001647C4" w:rsidRPr="001647C4">
        <w:t xml:space="preserve"> </w:t>
      </w:r>
      <w:r w:rsidRPr="001647C4">
        <w:t>причинах</w:t>
      </w:r>
      <w:r w:rsidR="001647C4" w:rsidRPr="001647C4">
        <w:t xml:space="preserve"> </w:t>
      </w:r>
      <w:r w:rsidRPr="001647C4">
        <w:t>отказа</w:t>
      </w:r>
      <w:r w:rsidR="001647C4" w:rsidRPr="001647C4">
        <w:t xml:space="preserve"> </w:t>
      </w:r>
      <w:r w:rsidRPr="001647C4">
        <w:t>в</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p>
    <w:p w:rsidR="000A2F30" w:rsidRPr="001647C4" w:rsidRDefault="000A2F30" w:rsidP="001647C4">
      <w:r w:rsidRPr="001647C4">
        <w:t>6.</w:t>
      </w:r>
      <w:r w:rsidR="001647C4" w:rsidRPr="001647C4">
        <w:t xml:space="preserve"> </w:t>
      </w:r>
      <w:r w:rsidRPr="001647C4">
        <w:t>Поступление</w:t>
      </w:r>
      <w:r w:rsidR="001647C4" w:rsidRPr="001647C4">
        <w:t xml:space="preserve"> </w:t>
      </w:r>
      <w:r w:rsidRPr="001647C4">
        <w:t>гражданина</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осуществляется</w:t>
      </w:r>
      <w:r w:rsidR="001647C4" w:rsidRPr="001647C4">
        <w:t xml:space="preserve"> </w:t>
      </w:r>
      <w:proofErr w:type="gramStart"/>
      <w:r w:rsidRPr="001647C4">
        <w:t>в</w:t>
      </w:r>
      <w:r w:rsidR="001647C4" w:rsidRPr="001647C4">
        <w:t xml:space="preserve"> </w:t>
      </w:r>
      <w:r w:rsidRPr="001647C4">
        <w:t>результате</w:t>
      </w:r>
      <w:r w:rsidR="001647C4" w:rsidRPr="001647C4">
        <w:t xml:space="preserve"> </w:t>
      </w:r>
      <w:r w:rsidRPr="001647C4">
        <w:t>назначения</w:t>
      </w:r>
      <w:r w:rsidR="001647C4" w:rsidRPr="001647C4">
        <w:t xml:space="preserve"> </w:t>
      </w:r>
      <w:r w:rsidRPr="001647C4">
        <w:t>на</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на</w:t>
      </w:r>
      <w:r w:rsidR="001647C4" w:rsidRPr="001647C4">
        <w:t xml:space="preserve"> </w:t>
      </w:r>
      <w:r w:rsidRPr="001647C4">
        <w:t>условиях</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трудовым</w:t>
      </w:r>
      <w:r w:rsidR="001647C4" w:rsidRPr="001647C4">
        <w:t xml:space="preserve"> </w:t>
      </w:r>
      <w:r w:rsidRPr="001647C4">
        <w:t>законодательством</w:t>
      </w:r>
      <w:proofErr w:type="gramEnd"/>
      <w:r w:rsidR="001647C4" w:rsidRPr="001647C4">
        <w:t xml:space="preserve"> </w:t>
      </w:r>
      <w:r w:rsidRPr="001647C4">
        <w:t>с</w:t>
      </w:r>
      <w:r w:rsidR="001647C4" w:rsidRPr="001647C4">
        <w:t xml:space="preserve"> </w:t>
      </w:r>
      <w:r w:rsidRPr="001647C4">
        <w:t>учетом</w:t>
      </w:r>
      <w:r w:rsidR="001647C4" w:rsidRPr="001647C4">
        <w:t xml:space="preserve"> </w:t>
      </w:r>
      <w:r w:rsidRPr="001647C4">
        <w:t>особенностей,</w:t>
      </w:r>
      <w:r w:rsidR="001647C4" w:rsidRPr="001647C4">
        <w:t xml:space="preserve"> </w:t>
      </w:r>
      <w:r w:rsidRPr="001647C4">
        <w:t>предусмотренных</w:t>
      </w:r>
      <w:r w:rsidR="001647C4" w:rsidRPr="001647C4">
        <w:t xml:space="preserve"> </w:t>
      </w:r>
      <w:r w:rsidRPr="001647C4">
        <w:t>настоящим</w:t>
      </w:r>
      <w:r w:rsidR="001647C4" w:rsidRPr="001647C4">
        <w:t xml:space="preserve"> </w:t>
      </w:r>
      <w:r w:rsidR="00595D65" w:rsidRPr="001647C4">
        <w:t>Положением</w:t>
      </w:r>
      <w:r w:rsidRPr="001647C4">
        <w:t>.</w:t>
      </w:r>
    </w:p>
    <w:p w:rsidR="000A2F30" w:rsidRPr="001647C4" w:rsidRDefault="000A2F30" w:rsidP="001647C4">
      <w:r w:rsidRPr="001647C4">
        <w:t>7.</w:t>
      </w:r>
      <w:r w:rsidR="001647C4" w:rsidRPr="001647C4">
        <w:t xml:space="preserve"> </w:t>
      </w:r>
      <w:proofErr w:type="gramStart"/>
      <w:r w:rsidR="00ED0053">
        <w:t>исключена</w:t>
      </w:r>
      <w:proofErr w:type="gramEnd"/>
      <w:r w:rsidR="00ED0053">
        <w:t xml:space="preserve"> - Решение сельской Думы от </w:t>
      </w:r>
      <w:hyperlink r:id="rId76" w:tgtFrame="ChangingDocument" w:history="1">
        <w:r w:rsidR="00ED0053" w:rsidRPr="002111B8">
          <w:rPr>
            <w:rStyle w:val="a6"/>
          </w:rPr>
          <w:t>12.11.2015 № 29/4</w:t>
        </w:r>
      </w:hyperlink>
    </w:p>
    <w:p w:rsidR="000A2F30" w:rsidRPr="001647C4" w:rsidRDefault="000A2F30" w:rsidP="001647C4">
      <w:r w:rsidRPr="001647C4">
        <w:t>8.</w:t>
      </w:r>
      <w:r w:rsidR="001647C4" w:rsidRPr="001647C4">
        <w:t xml:space="preserve"> </w:t>
      </w:r>
      <w:r w:rsidRPr="001647C4">
        <w:t>Поступление</w:t>
      </w:r>
      <w:r w:rsidR="001647C4" w:rsidRPr="001647C4">
        <w:t xml:space="preserve"> </w:t>
      </w:r>
      <w:r w:rsidRPr="001647C4">
        <w:t>гражданина</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оформляется</w:t>
      </w:r>
      <w:r w:rsidR="001647C4" w:rsidRPr="001647C4">
        <w:t xml:space="preserve"> </w:t>
      </w:r>
      <w:r w:rsidRPr="001647C4">
        <w:t>актом</w:t>
      </w:r>
      <w:r w:rsidR="001647C4" w:rsidRPr="001647C4">
        <w:t xml:space="preserve"> </w:t>
      </w:r>
      <w:r w:rsidRPr="001647C4">
        <w:t>представителя</w:t>
      </w:r>
      <w:r w:rsidR="001647C4" w:rsidRPr="001647C4">
        <w:t xml:space="preserve"> </w:t>
      </w:r>
      <w:r w:rsidRPr="001647C4">
        <w:t>нанимателя</w:t>
      </w:r>
      <w:r w:rsidR="001647C4" w:rsidRPr="001647C4">
        <w:t xml:space="preserve"> </w:t>
      </w:r>
      <w:r w:rsidRPr="001647C4">
        <w:t>(работодателя)</w:t>
      </w:r>
      <w:r w:rsidR="001647C4" w:rsidRPr="001647C4">
        <w:t xml:space="preserve"> </w:t>
      </w:r>
      <w:r w:rsidRPr="001647C4">
        <w:t>о</w:t>
      </w:r>
      <w:r w:rsidR="001647C4" w:rsidRPr="001647C4">
        <w:t xml:space="preserve"> </w:t>
      </w:r>
      <w:r w:rsidRPr="001647C4">
        <w:t>назначении</w:t>
      </w:r>
      <w:r w:rsidR="001647C4" w:rsidRPr="001647C4">
        <w:t xml:space="preserve"> </w:t>
      </w:r>
      <w:r w:rsidRPr="001647C4">
        <w:t>на</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9.</w:t>
      </w:r>
      <w:r w:rsidR="001647C4" w:rsidRPr="001647C4">
        <w:t xml:space="preserve"> </w:t>
      </w:r>
      <w:r w:rsidRPr="001647C4">
        <w:t>Сторонами</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являются</w:t>
      </w:r>
      <w:r w:rsidR="001647C4" w:rsidRPr="001647C4">
        <w:t xml:space="preserve"> </w:t>
      </w:r>
      <w:r w:rsidRPr="001647C4">
        <w:t>представитель</w:t>
      </w:r>
      <w:r w:rsidR="001647C4" w:rsidRPr="001647C4">
        <w:t xml:space="preserve"> </w:t>
      </w:r>
      <w:r w:rsidRPr="001647C4">
        <w:t>нанимателя</w:t>
      </w:r>
      <w:r w:rsidR="001647C4" w:rsidRPr="001647C4">
        <w:t xml:space="preserve"> </w:t>
      </w:r>
      <w:r w:rsidRPr="001647C4">
        <w:t>(работодатель)</w:t>
      </w:r>
      <w:r w:rsidR="001647C4" w:rsidRPr="001647C4">
        <w:t xml:space="preserve"> </w:t>
      </w:r>
      <w:r w:rsidRPr="001647C4">
        <w:t>и</w:t>
      </w:r>
      <w:r w:rsidR="001647C4" w:rsidRPr="001647C4">
        <w:t xml:space="preserve"> </w:t>
      </w:r>
      <w:r w:rsidRPr="001647C4">
        <w:t>муниципальный</w:t>
      </w:r>
      <w:r w:rsidR="001647C4" w:rsidRPr="001647C4">
        <w:t xml:space="preserve"> </w:t>
      </w:r>
      <w:r w:rsidRPr="001647C4">
        <w:t>служащий.</w:t>
      </w:r>
    </w:p>
    <w:p w:rsidR="000A2F30" w:rsidRPr="001647C4" w:rsidRDefault="000A2F30" w:rsidP="001647C4"/>
    <w:p w:rsidR="000A2F30" w:rsidRPr="001647C4" w:rsidRDefault="000A2F30" w:rsidP="001647C4">
      <w:pPr>
        <w:rPr>
          <w:b/>
          <w:bCs/>
          <w:sz w:val="26"/>
          <w:szCs w:val="28"/>
        </w:rPr>
      </w:pPr>
      <w:bookmarkStart w:id="8" w:name="Par480"/>
      <w:bookmarkEnd w:id="8"/>
      <w:r w:rsidRPr="001647C4">
        <w:rPr>
          <w:b/>
          <w:bCs/>
          <w:sz w:val="26"/>
          <w:szCs w:val="28"/>
        </w:rPr>
        <w:t>Статья</w:t>
      </w:r>
      <w:r w:rsidR="001647C4" w:rsidRPr="001647C4">
        <w:rPr>
          <w:b/>
          <w:bCs/>
          <w:sz w:val="26"/>
          <w:szCs w:val="28"/>
        </w:rPr>
        <w:t xml:space="preserve"> </w:t>
      </w:r>
      <w:r w:rsidRPr="001647C4">
        <w:rPr>
          <w:b/>
          <w:bCs/>
          <w:sz w:val="26"/>
          <w:szCs w:val="28"/>
        </w:rPr>
        <w:t>17.</w:t>
      </w:r>
      <w:r w:rsidR="001647C4" w:rsidRPr="001647C4">
        <w:rPr>
          <w:b/>
          <w:bCs/>
          <w:sz w:val="26"/>
          <w:szCs w:val="28"/>
        </w:rPr>
        <w:t xml:space="preserve"> </w:t>
      </w:r>
      <w:r w:rsidRPr="001647C4">
        <w:rPr>
          <w:b/>
          <w:bCs/>
          <w:sz w:val="26"/>
          <w:szCs w:val="28"/>
        </w:rPr>
        <w:t>Конкурс</w:t>
      </w:r>
      <w:r w:rsidR="001647C4" w:rsidRPr="001647C4">
        <w:rPr>
          <w:b/>
          <w:bCs/>
          <w:sz w:val="26"/>
          <w:szCs w:val="28"/>
        </w:rPr>
        <w:t xml:space="preserve"> </w:t>
      </w:r>
      <w:r w:rsidRPr="001647C4">
        <w:rPr>
          <w:b/>
          <w:bCs/>
          <w:sz w:val="26"/>
          <w:szCs w:val="28"/>
        </w:rPr>
        <w:t>на</w:t>
      </w:r>
      <w:r w:rsidR="001647C4" w:rsidRPr="001647C4">
        <w:rPr>
          <w:b/>
          <w:bCs/>
          <w:sz w:val="26"/>
          <w:szCs w:val="28"/>
        </w:rPr>
        <w:t xml:space="preserve"> </w:t>
      </w:r>
      <w:r w:rsidRPr="001647C4">
        <w:rPr>
          <w:b/>
          <w:bCs/>
          <w:sz w:val="26"/>
          <w:szCs w:val="28"/>
        </w:rPr>
        <w:t>замещение</w:t>
      </w:r>
      <w:r w:rsidR="001647C4" w:rsidRPr="001647C4">
        <w:rPr>
          <w:b/>
          <w:bCs/>
          <w:sz w:val="26"/>
          <w:szCs w:val="28"/>
        </w:rPr>
        <w:t xml:space="preserve"> </w:t>
      </w:r>
      <w:r w:rsidRPr="001647C4">
        <w:rPr>
          <w:b/>
          <w:bCs/>
          <w:sz w:val="26"/>
          <w:szCs w:val="28"/>
        </w:rPr>
        <w:t>должности</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0A2F30" w:rsidRPr="001647C4" w:rsidRDefault="000A2F30" w:rsidP="001647C4">
      <w:r w:rsidRPr="001647C4">
        <w:t>1.</w:t>
      </w:r>
      <w:r w:rsidR="001647C4" w:rsidRPr="001647C4">
        <w:t xml:space="preserve"> </w:t>
      </w:r>
      <w:r w:rsidRPr="001647C4">
        <w:t>При</w:t>
      </w:r>
      <w:r w:rsidR="001647C4" w:rsidRPr="001647C4">
        <w:t xml:space="preserve"> </w:t>
      </w:r>
      <w:r w:rsidRPr="001647C4">
        <w:t>замещении</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w:t>
      </w:r>
      <w:r w:rsidR="001647C4" w:rsidRPr="001647C4">
        <w:t xml:space="preserve"> </w:t>
      </w:r>
      <w:r w:rsidRPr="001647C4">
        <w:t>муниципальном</w:t>
      </w:r>
      <w:r w:rsidR="001647C4" w:rsidRPr="001647C4">
        <w:t xml:space="preserve"> </w:t>
      </w:r>
      <w:r w:rsidRPr="001647C4">
        <w:t>образовании</w:t>
      </w:r>
      <w:r w:rsidR="001647C4" w:rsidRPr="001647C4">
        <w:t xml:space="preserve"> </w:t>
      </w:r>
      <w:r w:rsidRPr="001647C4">
        <w:t>заключению</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может</w:t>
      </w:r>
      <w:r w:rsidR="001647C4" w:rsidRPr="001647C4">
        <w:t xml:space="preserve"> </w:t>
      </w:r>
      <w:r w:rsidRPr="001647C4">
        <w:t>предшествовать</w:t>
      </w:r>
      <w:r w:rsidR="001647C4" w:rsidRPr="001647C4">
        <w:t xml:space="preserve"> </w:t>
      </w:r>
      <w:r w:rsidRPr="001647C4">
        <w:t>конкурс,</w:t>
      </w:r>
      <w:r w:rsidR="001647C4" w:rsidRPr="001647C4">
        <w:t xml:space="preserve"> </w:t>
      </w:r>
      <w:r w:rsidRPr="001647C4">
        <w:t>в</w:t>
      </w:r>
      <w:r w:rsidR="001647C4" w:rsidRPr="001647C4">
        <w:t xml:space="preserve"> </w:t>
      </w:r>
      <w:r w:rsidRPr="001647C4">
        <w:t>ходе</w:t>
      </w:r>
      <w:r w:rsidR="001647C4" w:rsidRPr="001647C4">
        <w:t xml:space="preserve"> </w:t>
      </w:r>
      <w:r w:rsidRPr="001647C4">
        <w:t>которого</w:t>
      </w:r>
      <w:r w:rsidR="001647C4" w:rsidRPr="001647C4">
        <w:t xml:space="preserve"> </w:t>
      </w:r>
      <w:r w:rsidRPr="001647C4">
        <w:t>осуществляется</w:t>
      </w:r>
      <w:r w:rsidR="001647C4" w:rsidRPr="001647C4">
        <w:t xml:space="preserve"> </w:t>
      </w:r>
      <w:r w:rsidRPr="001647C4">
        <w:t>оценка</w:t>
      </w:r>
      <w:r w:rsidR="001647C4" w:rsidRPr="001647C4">
        <w:t xml:space="preserve"> </w:t>
      </w:r>
      <w:r w:rsidRPr="001647C4">
        <w:t>профессионального</w:t>
      </w:r>
      <w:r w:rsidR="001647C4" w:rsidRPr="001647C4">
        <w:t xml:space="preserve"> </w:t>
      </w:r>
      <w:r w:rsidRPr="001647C4">
        <w:t>уровня</w:t>
      </w:r>
      <w:r w:rsidR="001647C4" w:rsidRPr="001647C4">
        <w:t xml:space="preserve"> </w:t>
      </w:r>
      <w:r w:rsidRPr="001647C4">
        <w:t>претендентов</w:t>
      </w:r>
      <w:r w:rsidR="001647C4" w:rsidRPr="001647C4">
        <w:t xml:space="preserve"> </w:t>
      </w:r>
      <w:r w:rsidRPr="001647C4">
        <w:t>на</w:t>
      </w:r>
      <w:r w:rsidR="001647C4" w:rsidRPr="001647C4">
        <w:t xml:space="preserve"> </w:t>
      </w:r>
      <w:r w:rsidRPr="001647C4">
        <w:t>замещение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их</w:t>
      </w:r>
      <w:r w:rsidR="001647C4" w:rsidRPr="001647C4">
        <w:t xml:space="preserve"> </w:t>
      </w:r>
      <w:r w:rsidRPr="001647C4">
        <w:t>соответствия</w:t>
      </w:r>
      <w:r w:rsidR="001647C4" w:rsidRPr="001647C4">
        <w:t xml:space="preserve"> </w:t>
      </w:r>
      <w:r w:rsidRPr="001647C4">
        <w:t>установленным</w:t>
      </w:r>
      <w:r w:rsidR="001647C4" w:rsidRPr="001647C4">
        <w:t xml:space="preserve"> </w:t>
      </w:r>
      <w:r w:rsidRPr="001647C4">
        <w:t>квалификационным</w:t>
      </w:r>
      <w:r w:rsidR="001647C4" w:rsidRPr="001647C4">
        <w:t xml:space="preserve"> </w:t>
      </w:r>
      <w:r w:rsidRPr="001647C4">
        <w:t>требованиям</w:t>
      </w:r>
      <w:r w:rsidR="001647C4" w:rsidRPr="001647C4">
        <w:t xml:space="preserve"> </w:t>
      </w:r>
      <w:r w:rsidRPr="001647C4">
        <w:t>к</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2.</w:t>
      </w:r>
      <w:r w:rsidR="001647C4" w:rsidRPr="001647C4">
        <w:t xml:space="preserve"> </w:t>
      </w:r>
      <w:r w:rsidRPr="001647C4">
        <w:t>Порядок</w:t>
      </w:r>
      <w:r w:rsidR="001647C4" w:rsidRPr="001647C4">
        <w:t xml:space="preserve"> </w:t>
      </w:r>
      <w:r w:rsidRPr="001647C4">
        <w:t>проведения</w:t>
      </w:r>
      <w:r w:rsidR="001647C4" w:rsidRPr="001647C4">
        <w:t xml:space="preserve"> </w:t>
      </w:r>
      <w:r w:rsidRPr="001647C4">
        <w:t>конкурса</w:t>
      </w:r>
      <w:r w:rsidR="001647C4" w:rsidRPr="001647C4">
        <w:t xml:space="preserve"> </w:t>
      </w:r>
      <w:r w:rsidRPr="001647C4">
        <w:t>на</w:t>
      </w:r>
      <w:r w:rsidR="001647C4" w:rsidRPr="001647C4">
        <w:t xml:space="preserve"> </w:t>
      </w:r>
      <w:r w:rsidRPr="001647C4">
        <w:t>замещение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устанавливается</w:t>
      </w:r>
      <w:r w:rsidR="001647C4" w:rsidRPr="001647C4">
        <w:t xml:space="preserve"> </w:t>
      </w:r>
      <w:r w:rsidRPr="001647C4">
        <w:t>муниципальным</w:t>
      </w:r>
      <w:r w:rsidR="001647C4" w:rsidRPr="001647C4">
        <w:t xml:space="preserve"> </w:t>
      </w:r>
      <w:r w:rsidRPr="001647C4">
        <w:t>правовым</w:t>
      </w:r>
      <w:r w:rsidR="001647C4" w:rsidRPr="001647C4">
        <w:t xml:space="preserve"> </w:t>
      </w:r>
      <w:r w:rsidRPr="001647C4">
        <w:t>актом,</w:t>
      </w:r>
      <w:r w:rsidR="001647C4" w:rsidRPr="001647C4">
        <w:t xml:space="preserve"> </w:t>
      </w:r>
      <w:r w:rsidRPr="001647C4">
        <w:t>принимаемым</w:t>
      </w:r>
      <w:r w:rsidR="001647C4" w:rsidRPr="001647C4">
        <w:t xml:space="preserve"> </w:t>
      </w:r>
      <w:r w:rsidRPr="001647C4">
        <w:t>представительным</w:t>
      </w:r>
      <w:r w:rsidR="001647C4" w:rsidRPr="001647C4">
        <w:t xml:space="preserve"> </w:t>
      </w:r>
      <w:r w:rsidRPr="001647C4">
        <w:t>органом</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Порядок</w:t>
      </w:r>
      <w:r w:rsidR="001647C4" w:rsidRPr="001647C4">
        <w:t xml:space="preserve"> </w:t>
      </w:r>
      <w:r w:rsidRPr="001647C4">
        <w:t>проведения</w:t>
      </w:r>
      <w:r w:rsidR="001647C4" w:rsidRPr="001647C4">
        <w:t xml:space="preserve"> </w:t>
      </w:r>
      <w:r w:rsidRPr="001647C4">
        <w:t>конкурса</w:t>
      </w:r>
      <w:r w:rsidR="001647C4" w:rsidRPr="001647C4">
        <w:t xml:space="preserve"> </w:t>
      </w:r>
      <w:r w:rsidRPr="001647C4">
        <w:t>должен</w:t>
      </w:r>
      <w:r w:rsidR="001647C4" w:rsidRPr="001647C4">
        <w:t xml:space="preserve"> </w:t>
      </w:r>
      <w:r w:rsidRPr="001647C4">
        <w:t>предусматривать</w:t>
      </w:r>
      <w:r w:rsidR="001647C4" w:rsidRPr="001647C4">
        <w:t xml:space="preserve"> </w:t>
      </w:r>
      <w:r w:rsidRPr="001647C4">
        <w:t>опубликование</w:t>
      </w:r>
      <w:r w:rsidR="001647C4" w:rsidRPr="001647C4">
        <w:t xml:space="preserve"> </w:t>
      </w:r>
      <w:r w:rsidRPr="001647C4">
        <w:t>его</w:t>
      </w:r>
      <w:r w:rsidR="001647C4" w:rsidRPr="001647C4">
        <w:t xml:space="preserve"> </w:t>
      </w:r>
      <w:r w:rsidRPr="001647C4">
        <w:t>условий,</w:t>
      </w:r>
      <w:r w:rsidR="001647C4" w:rsidRPr="001647C4">
        <w:t xml:space="preserve"> </w:t>
      </w:r>
      <w:r w:rsidRPr="001647C4">
        <w:t>сведений</w:t>
      </w:r>
      <w:r w:rsidR="001647C4" w:rsidRPr="001647C4">
        <w:t xml:space="preserve"> </w:t>
      </w:r>
      <w:r w:rsidRPr="001647C4">
        <w:t>о</w:t>
      </w:r>
      <w:r w:rsidR="001647C4" w:rsidRPr="001647C4">
        <w:t xml:space="preserve"> </w:t>
      </w:r>
      <w:r w:rsidRPr="001647C4">
        <w:t>дате,</w:t>
      </w:r>
      <w:r w:rsidR="001647C4" w:rsidRPr="001647C4">
        <w:t xml:space="preserve"> </w:t>
      </w:r>
      <w:r w:rsidRPr="001647C4">
        <w:t>времени</w:t>
      </w:r>
      <w:r w:rsidR="001647C4" w:rsidRPr="001647C4">
        <w:t xml:space="preserve"> </w:t>
      </w:r>
      <w:r w:rsidRPr="001647C4">
        <w:t>и</w:t>
      </w:r>
      <w:r w:rsidR="001647C4" w:rsidRPr="001647C4">
        <w:t xml:space="preserve"> </w:t>
      </w:r>
      <w:r w:rsidRPr="001647C4">
        <w:t>месте</w:t>
      </w:r>
      <w:r w:rsidR="001647C4" w:rsidRPr="001647C4">
        <w:t xml:space="preserve"> </w:t>
      </w:r>
      <w:r w:rsidRPr="001647C4">
        <w:t>его</w:t>
      </w:r>
      <w:r w:rsidR="001647C4" w:rsidRPr="001647C4">
        <w:t xml:space="preserve"> </w:t>
      </w:r>
      <w:r w:rsidRPr="001647C4">
        <w:t>проведения,</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проекта</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не</w:t>
      </w:r>
      <w:r w:rsidR="001647C4" w:rsidRPr="001647C4">
        <w:t xml:space="preserve"> </w:t>
      </w:r>
      <w:proofErr w:type="gramStart"/>
      <w:r w:rsidRPr="001647C4">
        <w:t>позднее</w:t>
      </w:r>
      <w:proofErr w:type="gramEnd"/>
      <w:r w:rsidR="001647C4" w:rsidRPr="001647C4">
        <w:t xml:space="preserve"> </w:t>
      </w:r>
      <w:r w:rsidRPr="001647C4">
        <w:t>чем</w:t>
      </w:r>
      <w:r w:rsidR="001647C4" w:rsidRPr="001647C4">
        <w:t xml:space="preserve"> </w:t>
      </w:r>
      <w:r w:rsidRPr="001647C4">
        <w:t>за</w:t>
      </w:r>
      <w:r w:rsidR="001647C4" w:rsidRPr="001647C4">
        <w:t xml:space="preserve"> </w:t>
      </w:r>
      <w:r w:rsidRPr="001647C4">
        <w:t>20</w:t>
      </w:r>
      <w:r w:rsidR="001647C4" w:rsidRPr="001647C4">
        <w:t xml:space="preserve"> </w:t>
      </w:r>
      <w:r w:rsidRPr="001647C4">
        <w:t>дней</w:t>
      </w:r>
      <w:r w:rsidR="001647C4" w:rsidRPr="001647C4">
        <w:t xml:space="preserve"> </w:t>
      </w:r>
      <w:r w:rsidRPr="001647C4">
        <w:t>до</w:t>
      </w:r>
      <w:r w:rsidR="001647C4" w:rsidRPr="001647C4">
        <w:t xml:space="preserve"> </w:t>
      </w:r>
      <w:r w:rsidRPr="001647C4">
        <w:t>дня</w:t>
      </w:r>
      <w:r w:rsidR="001647C4" w:rsidRPr="001647C4">
        <w:t xml:space="preserve"> </w:t>
      </w:r>
      <w:r w:rsidRPr="001647C4">
        <w:t>проведения</w:t>
      </w:r>
      <w:r w:rsidR="001647C4" w:rsidRPr="001647C4">
        <w:t xml:space="preserve"> </w:t>
      </w:r>
      <w:r w:rsidRPr="001647C4">
        <w:t>конкурса.</w:t>
      </w:r>
      <w:r w:rsidR="001647C4" w:rsidRPr="001647C4">
        <w:t xml:space="preserve"> </w:t>
      </w:r>
      <w:r w:rsidRPr="001647C4">
        <w:t>Общее</w:t>
      </w:r>
      <w:r w:rsidR="001647C4" w:rsidRPr="001647C4">
        <w:t xml:space="preserve"> </w:t>
      </w:r>
      <w:r w:rsidRPr="001647C4">
        <w:t>число</w:t>
      </w:r>
      <w:r w:rsidR="001647C4" w:rsidRPr="001647C4">
        <w:t xml:space="preserve"> </w:t>
      </w:r>
      <w:r w:rsidRPr="001647C4">
        <w:t>членов</w:t>
      </w:r>
      <w:r w:rsidR="001647C4" w:rsidRPr="001647C4">
        <w:t xml:space="preserve"> </w:t>
      </w:r>
      <w:r w:rsidRPr="001647C4">
        <w:t>конкурсной</w:t>
      </w:r>
      <w:r w:rsidR="001647C4" w:rsidRPr="001647C4">
        <w:t xml:space="preserve"> </w:t>
      </w:r>
      <w:r w:rsidRPr="001647C4">
        <w:lastRenderedPageBreak/>
        <w:t>комиссии</w:t>
      </w:r>
      <w:r w:rsidR="001647C4" w:rsidRPr="001647C4">
        <w:t xml:space="preserve"> </w:t>
      </w:r>
      <w:r w:rsidRPr="001647C4">
        <w:t>в</w:t>
      </w:r>
      <w:r w:rsidR="001647C4" w:rsidRPr="001647C4">
        <w:t xml:space="preserve"> </w:t>
      </w:r>
      <w:r w:rsidRPr="001647C4">
        <w:t>муниципальном</w:t>
      </w:r>
      <w:r w:rsidR="001647C4" w:rsidRPr="001647C4">
        <w:t xml:space="preserve"> </w:t>
      </w:r>
      <w:r w:rsidRPr="001647C4">
        <w:t>образовании</w:t>
      </w:r>
      <w:r w:rsidR="001647C4" w:rsidRPr="001647C4">
        <w:t xml:space="preserve"> </w:t>
      </w:r>
      <w:r w:rsidRPr="001647C4">
        <w:t>и</w:t>
      </w:r>
      <w:r w:rsidR="001647C4" w:rsidRPr="001647C4">
        <w:t xml:space="preserve"> </w:t>
      </w:r>
      <w:r w:rsidRPr="001647C4">
        <w:t>порядок</w:t>
      </w:r>
      <w:r w:rsidR="001647C4" w:rsidRPr="001647C4">
        <w:t xml:space="preserve"> </w:t>
      </w:r>
      <w:r w:rsidRPr="001647C4">
        <w:t>ее</w:t>
      </w:r>
      <w:r w:rsidR="001647C4" w:rsidRPr="001647C4">
        <w:t xml:space="preserve"> </w:t>
      </w:r>
      <w:r w:rsidRPr="001647C4">
        <w:t>формирования</w:t>
      </w:r>
      <w:r w:rsidR="001647C4" w:rsidRPr="001647C4">
        <w:t xml:space="preserve"> </w:t>
      </w:r>
      <w:r w:rsidRPr="001647C4">
        <w:t>устанавливаются</w:t>
      </w:r>
      <w:r w:rsidR="001647C4" w:rsidRPr="001647C4">
        <w:t xml:space="preserve"> </w:t>
      </w:r>
      <w:r w:rsidRPr="001647C4">
        <w:t>представительным</w:t>
      </w:r>
      <w:r w:rsidR="001647C4" w:rsidRPr="001647C4">
        <w:t xml:space="preserve"> </w:t>
      </w:r>
      <w:r w:rsidRPr="001647C4">
        <w:t>органом</w:t>
      </w:r>
      <w:r w:rsidR="001647C4" w:rsidRPr="001647C4">
        <w:t xml:space="preserve"> </w:t>
      </w:r>
      <w:r w:rsidRPr="001647C4">
        <w:t>муниципального</w:t>
      </w:r>
      <w:r w:rsidR="001647C4" w:rsidRPr="001647C4">
        <w:t xml:space="preserve"> </w:t>
      </w:r>
      <w:r w:rsidRPr="001647C4">
        <w:t>образования.</w:t>
      </w:r>
    </w:p>
    <w:p w:rsidR="00904643" w:rsidRPr="00BF12A3" w:rsidRDefault="00904643" w:rsidP="00904643">
      <w:proofErr w:type="gramStart"/>
      <w:r w:rsidRPr="00BF12A3">
        <w:t>В</w:t>
      </w:r>
      <w:r>
        <w:t xml:space="preserve"> </w:t>
      </w:r>
      <w:r w:rsidRPr="00BF12A3">
        <w:t>случае</w:t>
      </w:r>
      <w:r>
        <w:t xml:space="preserve"> </w:t>
      </w:r>
      <w:r w:rsidRPr="00BF12A3">
        <w:t>проведения</w:t>
      </w:r>
      <w:r>
        <w:t xml:space="preserve"> </w:t>
      </w:r>
      <w:r w:rsidRPr="00BF12A3">
        <w:t>конкурса</w:t>
      </w:r>
      <w:r>
        <w:t xml:space="preserve"> </w:t>
      </w:r>
      <w:r w:rsidRPr="00BF12A3">
        <w:t>на</w:t>
      </w:r>
      <w:r>
        <w:t xml:space="preserve"> </w:t>
      </w:r>
      <w:r w:rsidRPr="00BF12A3">
        <w:t>замещение</w:t>
      </w:r>
      <w:r>
        <w:t xml:space="preserve"> </w:t>
      </w:r>
      <w:r w:rsidRPr="00BF12A3">
        <w:t>должности</w:t>
      </w:r>
      <w:r>
        <w:t xml:space="preserve"> </w:t>
      </w:r>
      <w:r w:rsidRPr="00BF12A3">
        <w:t>руководителя</w:t>
      </w:r>
      <w:r>
        <w:t xml:space="preserve"> </w:t>
      </w:r>
      <w:r w:rsidRPr="00BF12A3">
        <w:t>территориального</w:t>
      </w:r>
      <w:r>
        <w:t xml:space="preserve"> </w:t>
      </w:r>
      <w:r w:rsidRPr="00BF12A3">
        <w:t>органа</w:t>
      </w:r>
      <w:r>
        <w:t xml:space="preserve"> </w:t>
      </w:r>
      <w:r w:rsidRPr="00BF12A3">
        <w:t>местной</w:t>
      </w:r>
      <w:r>
        <w:t xml:space="preserve"> </w:t>
      </w:r>
      <w:r w:rsidRPr="00BF12A3">
        <w:t>администрации,</w:t>
      </w:r>
      <w:r>
        <w:t xml:space="preserve"> </w:t>
      </w:r>
      <w:r w:rsidRPr="00BF12A3">
        <w:t>на</w:t>
      </w:r>
      <w:r>
        <w:t xml:space="preserve"> </w:t>
      </w:r>
      <w:r w:rsidRPr="00BF12A3">
        <w:t>который</w:t>
      </w:r>
      <w:r>
        <w:t xml:space="preserve"> </w:t>
      </w:r>
      <w:r w:rsidRPr="00BF12A3">
        <w:t>возлагается</w:t>
      </w:r>
      <w:r>
        <w:t xml:space="preserve"> </w:t>
      </w:r>
      <w:r w:rsidRPr="00BF12A3">
        <w:t>осуществление</w:t>
      </w:r>
      <w:r>
        <w:t xml:space="preserve"> </w:t>
      </w:r>
      <w:r w:rsidRPr="00BF12A3">
        <w:t>части</w:t>
      </w:r>
      <w:r>
        <w:t xml:space="preserve"> </w:t>
      </w:r>
      <w:r w:rsidRPr="00BF12A3">
        <w:t>полномочий</w:t>
      </w:r>
      <w:r>
        <w:t xml:space="preserve"> </w:t>
      </w:r>
      <w:r w:rsidRPr="00BF12A3">
        <w:t>местной</w:t>
      </w:r>
      <w:r>
        <w:t xml:space="preserve"> </w:t>
      </w:r>
      <w:r w:rsidRPr="00BF12A3">
        <w:t>администрации</w:t>
      </w:r>
      <w:r>
        <w:t xml:space="preserve"> </w:t>
      </w:r>
      <w:r w:rsidRPr="00BF12A3">
        <w:t>в</w:t>
      </w:r>
      <w:r>
        <w:t xml:space="preserve"> </w:t>
      </w:r>
      <w:r w:rsidRPr="00BF12A3">
        <w:t>сельских</w:t>
      </w:r>
      <w:r>
        <w:t xml:space="preserve"> </w:t>
      </w:r>
      <w:r w:rsidRPr="00BF12A3">
        <w:t>населенных</w:t>
      </w:r>
      <w:r>
        <w:t xml:space="preserve"> </w:t>
      </w:r>
      <w:r w:rsidRPr="00BF12A3">
        <w:t>пунктах,</w:t>
      </w:r>
      <w:r>
        <w:t xml:space="preserve"> </w:t>
      </w:r>
      <w:r w:rsidRPr="00BF12A3">
        <w:t>расположенных</w:t>
      </w:r>
      <w:r>
        <w:t xml:space="preserve"> </w:t>
      </w:r>
      <w:r w:rsidRPr="00BF12A3">
        <w:t>в</w:t>
      </w:r>
      <w:r>
        <w:t xml:space="preserve"> </w:t>
      </w:r>
      <w:r w:rsidRPr="00BF12A3">
        <w:t>поселении,</w:t>
      </w:r>
      <w:r>
        <w:t xml:space="preserve"> </w:t>
      </w:r>
      <w:r w:rsidRPr="00BF12A3">
        <w:t>городском</w:t>
      </w:r>
      <w:r>
        <w:t xml:space="preserve"> </w:t>
      </w:r>
      <w:r w:rsidRPr="00BF12A3">
        <w:t>округе</w:t>
      </w:r>
      <w:r>
        <w:t xml:space="preserve"> </w:t>
      </w:r>
      <w:r w:rsidRPr="00BF12A3">
        <w:t>или</w:t>
      </w:r>
      <w:r>
        <w:t xml:space="preserve"> </w:t>
      </w:r>
      <w:r w:rsidRPr="00BF12A3">
        <w:t>на</w:t>
      </w:r>
      <w:r>
        <w:t xml:space="preserve"> </w:t>
      </w:r>
      <w:r w:rsidRPr="00BF12A3">
        <w:t>межселенной</w:t>
      </w:r>
      <w:r>
        <w:t xml:space="preserve"> </w:t>
      </w:r>
      <w:r w:rsidRPr="00BF12A3">
        <w:t>территории,</w:t>
      </w:r>
      <w:r>
        <w:t xml:space="preserve"> </w:t>
      </w:r>
      <w:r w:rsidRPr="00BF12A3">
        <w:t>порядок</w:t>
      </w:r>
      <w:r>
        <w:t xml:space="preserve"> </w:t>
      </w:r>
      <w:r w:rsidRPr="00BF12A3">
        <w:t>формирования</w:t>
      </w:r>
      <w:r>
        <w:t xml:space="preserve"> </w:t>
      </w:r>
      <w:r w:rsidRPr="00BF12A3">
        <w:t>конкурсной</w:t>
      </w:r>
      <w:r>
        <w:t xml:space="preserve"> </w:t>
      </w:r>
      <w:r w:rsidRPr="00BF12A3">
        <w:t>комиссии</w:t>
      </w:r>
      <w:r>
        <w:t xml:space="preserve"> </w:t>
      </w:r>
      <w:r w:rsidRPr="00BF12A3">
        <w:t>в</w:t>
      </w:r>
      <w:r>
        <w:t xml:space="preserve"> </w:t>
      </w:r>
      <w:r w:rsidRPr="00BF12A3">
        <w:t>муниципальном</w:t>
      </w:r>
      <w:r>
        <w:t xml:space="preserve"> </w:t>
      </w:r>
      <w:r w:rsidRPr="00BF12A3">
        <w:t>образовании</w:t>
      </w:r>
      <w:r>
        <w:t xml:space="preserve"> </w:t>
      </w:r>
      <w:r w:rsidRPr="00BF12A3">
        <w:t>должен</w:t>
      </w:r>
      <w:r>
        <w:t xml:space="preserve"> </w:t>
      </w:r>
      <w:r w:rsidRPr="00BF12A3">
        <w:t>предусматривать</w:t>
      </w:r>
      <w:r>
        <w:t xml:space="preserve"> </w:t>
      </w:r>
      <w:r w:rsidRPr="00BF12A3">
        <w:t>включение</w:t>
      </w:r>
      <w:r>
        <w:t xml:space="preserve"> </w:t>
      </w:r>
      <w:r w:rsidRPr="00BF12A3">
        <w:t>в</w:t>
      </w:r>
      <w:r>
        <w:t xml:space="preserve"> </w:t>
      </w:r>
      <w:r w:rsidRPr="00BF12A3">
        <w:t>число</w:t>
      </w:r>
      <w:r>
        <w:t xml:space="preserve"> </w:t>
      </w:r>
      <w:r w:rsidRPr="00BF12A3">
        <w:t>ее</w:t>
      </w:r>
      <w:r>
        <w:t xml:space="preserve"> </w:t>
      </w:r>
      <w:r w:rsidRPr="00BF12A3">
        <w:t>членов</w:t>
      </w:r>
      <w:r>
        <w:t xml:space="preserve"> </w:t>
      </w:r>
      <w:r w:rsidRPr="00BF12A3">
        <w:t>кандидатур,</w:t>
      </w:r>
      <w:r>
        <w:t xml:space="preserve"> </w:t>
      </w:r>
      <w:r w:rsidRPr="00BF12A3">
        <w:t>выдвинутых</w:t>
      </w:r>
      <w:r>
        <w:t xml:space="preserve"> </w:t>
      </w:r>
      <w:r w:rsidRPr="00BF12A3">
        <w:t>сходом</w:t>
      </w:r>
      <w:r>
        <w:t xml:space="preserve"> </w:t>
      </w:r>
      <w:r w:rsidRPr="00BF12A3">
        <w:t>граждан</w:t>
      </w:r>
      <w:r>
        <w:t xml:space="preserve"> </w:t>
      </w:r>
      <w:r w:rsidRPr="00BF12A3">
        <w:t>в</w:t>
      </w:r>
      <w:r>
        <w:t xml:space="preserve"> </w:t>
      </w:r>
      <w:r w:rsidRPr="00BF12A3">
        <w:t>каждом</w:t>
      </w:r>
      <w:r>
        <w:t xml:space="preserve"> </w:t>
      </w:r>
      <w:r w:rsidRPr="00BF12A3">
        <w:t>из</w:t>
      </w:r>
      <w:r>
        <w:t xml:space="preserve"> </w:t>
      </w:r>
      <w:r w:rsidRPr="00BF12A3">
        <w:t>этих</w:t>
      </w:r>
      <w:r>
        <w:t xml:space="preserve"> </w:t>
      </w:r>
      <w:r w:rsidRPr="00BF12A3">
        <w:t>сельских</w:t>
      </w:r>
      <w:r>
        <w:t xml:space="preserve"> </w:t>
      </w:r>
      <w:r w:rsidRPr="00BF12A3">
        <w:t>населенных</w:t>
      </w:r>
      <w:r>
        <w:t xml:space="preserve"> </w:t>
      </w:r>
      <w:r w:rsidRPr="00BF12A3">
        <w:t>пунктов.</w:t>
      </w:r>
      <w:proofErr w:type="gramEnd"/>
    </w:p>
    <w:p w:rsidR="00904643" w:rsidRDefault="00904643" w:rsidP="001647C4">
      <w:r>
        <w:t xml:space="preserve">(часть 2 в редакции Решения сельской Думы от </w:t>
      </w:r>
      <w:hyperlink r:id="rId77" w:tgtFrame="ChangingDocument" w:history="1">
        <w:r>
          <w:rPr>
            <w:rStyle w:val="a6"/>
          </w:rPr>
          <w:t>07.02.2019 № 22/2</w:t>
        </w:r>
      </w:hyperlink>
      <w:r>
        <w:t>)</w:t>
      </w:r>
    </w:p>
    <w:p w:rsidR="000A2F30" w:rsidRPr="001647C4" w:rsidRDefault="000A2F30" w:rsidP="001647C4">
      <w:r w:rsidRPr="001647C4">
        <w:t>3.</w:t>
      </w:r>
      <w:r w:rsidR="001647C4" w:rsidRPr="001647C4">
        <w:t xml:space="preserve"> </w:t>
      </w:r>
      <w:r w:rsidRPr="001647C4">
        <w:t>Представитель</w:t>
      </w:r>
      <w:r w:rsidR="001647C4" w:rsidRPr="001647C4">
        <w:t xml:space="preserve"> </w:t>
      </w:r>
      <w:r w:rsidRPr="001647C4">
        <w:t>нанимателя</w:t>
      </w:r>
      <w:r w:rsidR="001647C4" w:rsidRPr="001647C4">
        <w:t xml:space="preserve"> </w:t>
      </w:r>
      <w:r w:rsidRPr="001647C4">
        <w:t>(работодатель)</w:t>
      </w:r>
      <w:r w:rsidR="001647C4" w:rsidRPr="001647C4">
        <w:t xml:space="preserve"> </w:t>
      </w:r>
      <w:r w:rsidRPr="001647C4">
        <w:t>заключает</w:t>
      </w:r>
      <w:r w:rsidR="001647C4" w:rsidRPr="001647C4">
        <w:t xml:space="preserve"> </w:t>
      </w:r>
      <w:r w:rsidRPr="001647C4">
        <w:t>трудовой</w:t>
      </w:r>
      <w:r w:rsidR="001647C4" w:rsidRPr="001647C4">
        <w:t xml:space="preserve"> </w:t>
      </w:r>
      <w:r w:rsidRPr="001647C4">
        <w:t>договор</w:t>
      </w:r>
      <w:r w:rsidR="001647C4" w:rsidRPr="001647C4">
        <w:t xml:space="preserve"> </w:t>
      </w:r>
      <w:r w:rsidRPr="001647C4">
        <w:t>и</w:t>
      </w:r>
      <w:r w:rsidR="001647C4" w:rsidRPr="001647C4">
        <w:t xml:space="preserve"> </w:t>
      </w:r>
      <w:r w:rsidRPr="001647C4">
        <w:t>назначает</w:t>
      </w:r>
      <w:r w:rsidR="001647C4" w:rsidRPr="001647C4">
        <w:t xml:space="preserve"> </w:t>
      </w:r>
      <w:r w:rsidRPr="001647C4">
        <w:t>на</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одного</w:t>
      </w:r>
      <w:r w:rsidR="001647C4" w:rsidRPr="001647C4">
        <w:t xml:space="preserve"> </w:t>
      </w:r>
      <w:r w:rsidRPr="001647C4">
        <w:t>из</w:t>
      </w:r>
      <w:r w:rsidR="001647C4" w:rsidRPr="001647C4">
        <w:t xml:space="preserve"> </w:t>
      </w:r>
      <w:r w:rsidRPr="001647C4">
        <w:t>кандидатов,</w:t>
      </w:r>
      <w:r w:rsidR="001647C4" w:rsidRPr="001647C4">
        <w:t xml:space="preserve"> </w:t>
      </w:r>
      <w:r w:rsidRPr="001647C4">
        <w:t>отобранных</w:t>
      </w:r>
      <w:r w:rsidR="001647C4" w:rsidRPr="001647C4">
        <w:t xml:space="preserve"> </w:t>
      </w:r>
      <w:r w:rsidRPr="001647C4">
        <w:t>конкурсной</w:t>
      </w:r>
      <w:r w:rsidR="001647C4" w:rsidRPr="001647C4">
        <w:t xml:space="preserve"> </w:t>
      </w:r>
      <w:r w:rsidRPr="001647C4">
        <w:t>комиссией</w:t>
      </w:r>
      <w:r w:rsidR="001647C4" w:rsidRPr="001647C4">
        <w:t xml:space="preserve"> </w:t>
      </w:r>
      <w:r w:rsidRPr="001647C4">
        <w:t>по</w:t>
      </w:r>
      <w:r w:rsidR="001647C4" w:rsidRPr="001647C4">
        <w:t xml:space="preserve"> </w:t>
      </w:r>
      <w:r w:rsidRPr="001647C4">
        <w:t>результатам</w:t>
      </w:r>
      <w:r w:rsidR="001647C4" w:rsidRPr="001647C4">
        <w:t xml:space="preserve"> </w:t>
      </w:r>
      <w:r w:rsidRPr="001647C4">
        <w:t>конкурса</w:t>
      </w:r>
      <w:r w:rsidR="001647C4" w:rsidRPr="001647C4">
        <w:t xml:space="preserve"> </w:t>
      </w:r>
      <w:r w:rsidRPr="001647C4">
        <w:t>на</w:t>
      </w:r>
      <w:r w:rsidR="001647C4" w:rsidRPr="001647C4">
        <w:t xml:space="preserve"> </w:t>
      </w:r>
      <w:r w:rsidRPr="001647C4">
        <w:t>замещение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p w:rsidR="000A2F30" w:rsidRPr="001647C4" w:rsidRDefault="000A2F30" w:rsidP="001647C4">
      <w:pPr>
        <w:rPr>
          <w:b/>
          <w:bCs/>
          <w:sz w:val="26"/>
          <w:szCs w:val="28"/>
        </w:rPr>
      </w:pPr>
      <w:bookmarkStart w:id="9" w:name="Par486"/>
      <w:bookmarkEnd w:id="9"/>
      <w:r w:rsidRPr="001647C4">
        <w:rPr>
          <w:b/>
          <w:bCs/>
          <w:sz w:val="26"/>
          <w:szCs w:val="28"/>
        </w:rPr>
        <w:t>Статья</w:t>
      </w:r>
      <w:r w:rsidR="001647C4" w:rsidRPr="001647C4">
        <w:rPr>
          <w:b/>
          <w:bCs/>
          <w:sz w:val="26"/>
          <w:szCs w:val="28"/>
        </w:rPr>
        <w:t xml:space="preserve"> </w:t>
      </w:r>
      <w:r w:rsidRPr="001647C4">
        <w:rPr>
          <w:b/>
          <w:bCs/>
          <w:sz w:val="26"/>
          <w:szCs w:val="28"/>
        </w:rPr>
        <w:t>18.</w:t>
      </w:r>
      <w:r w:rsidR="001647C4" w:rsidRPr="001647C4">
        <w:rPr>
          <w:b/>
          <w:bCs/>
          <w:sz w:val="26"/>
          <w:szCs w:val="28"/>
        </w:rPr>
        <w:t xml:space="preserve"> </w:t>
      </w:r>
      <w:r w:rsidRPr="001647C4">
        <w:rPr>
          <w:b/>
          <w:bCs/>
          <w:sz w:val="26"/>
          <w:szCs w:val="28"/>
        </w:rPr>
        <w:t>Аттестация</w:t>
      </w:r>
      <w:r w:rsidR="001647C4" w:rsidRPr="001647C4">
        <w:rPr>
          <w:b/>
          <w:bCs/>
          <w:sz w:val="26"/>
          <w:szCs w:val="28"/>
        </w:rPr>
        <w:t xml:space="preserve"> </w:t>
      </w:r>
      <w:r w:rsidRPr="001647C4">
        <w:rPr>
          <w:b/>
          <w:bCs/>
          <w:sz w:val="26"/>
          <w:szCs w:val="28"/>
        </w:rPr>
        <w:t>муниципальных</w:t>
      </w:r>
      <w:r w:rsidR="001647C4" w:rsidRPr="001647C4">
        <w:rPr>
          <w:b/>
          <w:bCs/>
          <w:sz w:val="26"/>
          <w:szCs w:val="28"/>
        </w:rPr>
        <w:t xml:space="preserve"> </w:t>
      </w:r>
      <w:r w:rsidRPr="001647C4">
        <w:rPr>
          <w:b/>
          <w:bCs/>
          <w:sz w:val="26"/>
          <w:szCs w:val="28"/>
        </w:rPr>
        <w:t>служащих</w:t>
      </w:r>
    </w:p>
    <w:p w:rsidR="000A2F30" w:rsidRPr="001647C4" w:rsidRDefault="000A2F30" w:rsidP="001647C4">
      <w:r w:rsidRPr="001647C4">
        <w:t>1.</w:t>
      </w:r>
      <w:r w:rsidR="001647C4" w:rsidRPr="001647C4">
        <w:t xml:space="preserve"> </w:t>
      </w:r>
      <w:r w:rsidRPr="001647C4">
        <w:t>Аттестация</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проводится</w:t>
      </w:r>
      <w:r w:rsidR="001647C4" w:rsidRPr="001647C4">
        <w:t xml:space="preserve"> </w:t>
      </w:r>
      <w:r w:rsidRPr="001647C4">
        <w:t>в</w:t>
      </w:r>
      <w:r w:rsidR="001647C4" w:rsidRPr="001647C4">
        <w:t xml:space="preserve"> </w:t>
      </w:r>
      <w:r w:rsidRPr="001647C4">
        <w:t>целях</w:t>
      </w:r>
      <w:r w:rsidR="001647C4" w:rsidRPr="001647C4">
        <w:t xml:space="preserve"> </w:t>
      </w:r>
      <w:r w:rsidRPr="001647C4">
        <w:t>определения</w:t>
      </w:r>
      <w:r w:rsidR="001647C4" w:rsidRPr="001647C4">
        <w:t xml:space="preserve"> </w:t>
      </w:r>
      <w:r w:rsidRPr="001647C4">
        <w:t>его</w:t>
      </w:r>
      <w:r w:rsidR="001647C4" w:rsidRPr="001647C4">
        <w:t xml:space="preserve"> </w:t>
      </w:r>
      <w:r w:rsidRPr="001647C4">
        <w:t>соответствия</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Аттестация</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проводится</w:t>
      </w:r>
      <w:r w:rsidR="001647C4" w:rsidRPr="001647C4">
        <w:t xml:space="preserve"> </w:t>
      </w:r>
      <w:r w:rsidRPr="001647C4">
        <w:t>один</w:t>
      </w:r>
      <w:r w:rsidR="001647C4" w:rsidRPr="001647C4">
        <w:t xml:space="preserve"> </w:t>
      </w:r>
      <w:r w:rsidRPr="001647C4">
        <w:t>раз</w:t>
      </w:r>
      <w:r w:rsidR="001647C4" w:rsidRPr="001647C4">
        <w:t xml:space="preserve"> </w:t>
      </w:r>
      <w:r w:rsidRPr="001647C4">
        <w:t>в</w:t>
      </w:r>
      <w:r w:rsidR="001647C4" w:rsidRPr="001647C4">
        <w:t xml:space="preserve"> </w:t>
      </w:r>
      <w:r w:rsidRPr="001647C4">
        <w:t>три</w:t>
      </w:r>
      <w:r w:rsidR="001647C4" w:rsidRPr="001647C4">
        <w:t xml:space="preserve"> </w:t>
      </w:r>
      <w:r w:rsidRPr="001647C4">
        <w:t>года.</w:t>
      </w:r>
    </w:p>
    <w:p w:rsidR="000A2F30" w:rsidRPr="001647C4" w:rsidRDefault="000A2F30" w:rsidP="001647C4">
      <w:r w:rsidRPr="001647C4">
        <w:t>2.</w:t>
      </w:r>
      <w:r w:rsidR="001647C4" w:rsidRPr="001647C4">
        <w:t xml:space="preserve"> </w:t>
      </w:r>
      <w:r w:rsidRPr="001647C4">
        <w:t>Аттестации</w:t>
      </w:r>
      <w:r w:rsidR="001647C4" w:rsidRPr="001647C4">
        <w:t xml:space="preserve"> </w:t>
      </w:r>
      <w:r w:rsidRPr="001647C4">
        <w:t>не</w:t>
      </w:r>
      <w:r w:rsidR="001647C4" w:rsidRPr="001647C4">
        <w:t xml:space="preserve"> </w:t>
      </w:r>
      <w:r w:rsidRPr="001647C4">
        <w:t>подлежат</w:t>
      </w:r>
      <w:r w:rsidR="001647C4" w:rsidRPr="001647C4">
        <w:t xml:space="preserve"> </w:t>
      </w:r>
      <w:r w:rsidRPr="001647C4">
        <w:t>следующие</w:t>
      </w:r>
      <w:r w:rsidR="001647C4" w:rsidRPr="001647C4">
        <w:t xml:space="preserve"> </w:t>
      </w:r>
      <w:r w:rsidRPr="001647C4">
        <w:t>муниципальные</w:t>
      </w:r>
      <w:r w:rsidR="001647C4" w:rsidRPr="001647C4">
        <w:t xml:space="preserve"> </w:t>
      </w:r>
      <w:r w:rsidRPr="001647C4">
        <w:t>служащие:</w:t>
      </w:r>
    </w:p>
    <w:p w:rsidR="000A2F30" w:rsidRPr="001647C4" w:rsidRDefault="000A2F30" w:rsidP="001647C4">
      <w:r w:rsidRPr="001647C4">
        <w:t>1)</w:t>
      </w:r>
      <w:r w:rsidR="001647C4" w:rsidRPr="001647C4">
        <w:t xml:space="preserve"> </w:t>
      </w:r>
      <w:r w:rsidRPr="001647C4">
        <w:t>замещающие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менее</w:t>
      </w:r>
      <w:r w:rsidR="001647C4" w:rsidRPr="001647C4">
        <w:t xml:space="preserve"> </w:t>
      </w:r>
      <w:r w:rsidRPr="001647C4">
        <w:t>одного</w:t>
      </w:r>
      <w:r w:rsidR="001647C4" w:rsidRPr="001647C4">
        <w:t xml:space="preserve"> </w:t>
      </w:r>
      <w:r w:rsidRPr="001647C4">
        <w:t>года;</w:t>
      </w:r>
    </w:p>
    <w:p w:rsidR="000A2F30" w:rsidRPr="001647C4" w:rsidRDefault="000A2F30" w:rsidP="001647C4">
      <w:r w:rsidRPr="001647C4">
        <w:t>2)</w:t>
      </w:r>
      <w:r w:rsidR="001647C4" w:rsidRPr="001647C4">
        <w:t xml:space="preserve"> </w:t>
      </w:r>
      <w:r w:rsidRPr="001647C4">
        <w:t>достигшие</w:t>
      </w:r>
      <w:r w:rsidR="001647C4" w:rsidRPr="001647C4">
        <w:t xml:space="preserve"> </w:t>
      </w:r>
      <w:r w:rsidRPr="001647C4">
        <w:t>возраста</w:t>
      </w:r>
      <w:r w:rsidR="001647C4" w:rsidRPr="001647C4">
        <w:t xml:space="preserve"> </w:t>
      </w:r>
      <w:r w:rsidRPr="001647C4">
        <w:t>60</w:t>
      </w:r>
      <w:r w:rsidR="001647C4" w:rsidRPr="001647C4">
        <w:t xml:space="preserve"> </w:t>
      </w:r>
      <w:r w:rsidRPr="001647C4">
        <w:t>лет;</w:t>
      </w:r>
    </w:p>
    <w:p w:rsidR="000A2F30" w:rsidRPr="001647C4" w:rsidRDefault="000A2F30" w:rsidP="001647C4">
      <w:r w:rsidRPr="001647C4">
        <w:t>3)</w:t>
      </w:r>
      <w:r w:rsidR="001647C4" w:rsidRPr="001647C4">
        <w:t xml:space="preserve"> </w:t>
      </w:r>
      <w:r w:rsidRPr="001647C4">
        <w:t>беременные</w:t>
      </w:r>
      <w:r w:rsidR="001647C4" w:rsidRPr="001647C4">
        <w:t xml:space="preserve"> </w:t>
      </w:r>
      <w:r w:rsidRPr="001647C4">
        <w:t>женщины;</w:t>
      </w:r>
    </w:p>
    <w:p w:rsidR="000A2F30" w:rsidRPr="001647C4" w:rsidRDefault="000A2F30" w:rsidP="001647C4">
      <w:proofErr w:type="gramStart"/>
      <w:r w:rsidRPr="001647C4">
        <w:t>4)</w:t>
      </w:r>
      <w:r w:rsidR="001647C4" w:rsidRPr="001647C4">
        <w:t xml:space="preserve"> </w:t>
      </w:r>
      <w:r w:rsidRPr="001647C4">
        <w:t>находящиеся</w:t>
      </w:r>
      <w:r w:rsidR="001647C4" w:rsidRPr="001647C4">
        <w:t xml:space="preserve"> </w:t>
      </w:r>
      <w:r w:rsidRPr="001647C4">
        <w:t>в</w:t>
      </w:r>
      <w:r w:rsidR="001647C4" w:rsidRPr="001647C4">
        <w:t xml:space="preserve"> </w:t>
      </w:r>
      <w:r w:rsidRPr="001647C4">
        <w:t>отпуске</w:t>
      </w:r>
      <w:r w:rsidR="001647C4" w:rsidRPr="001647C4">
        <w:t xml:space="preserve"> </w:t>
      </w:r>
      <w:r w:rsidRPr="001647C4">
        <w:t>по</w:t>
      </w:r>
      <w:r w:rsidR="001647C4" w:rsidRPr="001647C4">
        <w:t xml:space="preserve"> </w:t>
      </w:r>
      <w:r w:rsidRPr="001647C4">
        <w:t>беременности</w:t>
      </w:r>
      <w:r w:rsidR="001647C4" w:rsidRPr="001647C4">
        <w:t xml:space="preserve"> </w:t>
      </w:r>
      <w:r w:rsidRPr="001647C4">
        <w:t>и</w:t>
      </w:r>
      <w:r w:rsidR="001647C4" w:rsidRPr="001647C4">
        <w:t xml:space="preserve"> </w:t>
      </w:r>
      <w:r w:rsidRPr="001647C4">
        <w:t>родам</w:t>
      </w:r>
      <w:r w:rsidR="001647C4" w:rsidRPr="001647C4">
        <w:t xml:space="preserve"> </w:t>
      </w:r>
      <w:r w:rsidRPr="001647C4">
        <w:t>или</w:t>
      </w:r>
      <w:r w:rsidR="001647C4" w:rsidRPr="001647C4">
        <w:t xml:space="preserve"> </w:t>
      </w:r>
      <w:r w:rsidRPr="001647C4">
        <w:t>в</w:t>
      </w:r>
      <w:r w:rsidR="001647C4" w:rsidRPr="001647C4">
        <w:t xml:space="preserve"> </w:t>
      </w:r>
      <w:r w:rsidRPr="001647C4">
        <w:t>отпуске</w:t>
      </w:r>
      <w:r w:rsidR="001647C4" w:rsidRPr="001647C4">
        <w:t xml:space="preserve"> </w:t>
      </w:r>
      <w:r w:rsidRPr="001647C4">
        <w:t>по</w:t>
      </w:r>
      <w:r w:rsidR="001647C4" w:rsidRPr="001647C4">
        <w:t xml:space="preserve"> </w:t>
      </w:r>
      <w:r w:rsidRPr="001647C4">
        <w:t>уходу</w:t>
      </w:r>
      <w:r w:rsidR="001647C4" w:rsidRPr="001647C4">
        <w:t xml:space="preserve"> </w:t>
      </w:r>
      <w:r w:rsidRPr="001647C4">
        <w:t>за</w:t>
      </w:r>
      <w:r w:rsidR="001647C4" w:rsidRPr="001647C4">
        <w:t xml:space="preserve"> </w:t>
      </w:r>
      <w:r w:rsidRPr="001647C4">
        <w:t>ребенком</w:t>
      </w:r>
      <w:r w:rsidR="001647C4" w:rsidRPr="001647C4">
        <w:t xml:space="preserve"> </w:t>
      </w:r>
      <w:r w:rsidRPr="001647C4">
        <w:t>до</w:t>
      </w:r>
      <w:r w:rsidR="001647C4" w:rsidRPr="001647C4">
        <w:t xml:space="preserve"> </w:t>
      </w:r>
      <w:r w:rsidRPr="001647C4">
        <w:t>достижения</w:t>
      </w:r>
      <w:r w:rsidR="001647C4" w:rsidRPr="001647C4">
        <w:t xml:space="preserve"> </w:t>
      </w:r>
      <w:r w:rsidRPr="001647C4">
        <w:t>им</w:t>
      </w:r>
      <w:r w:rsidR="001647C4" w:rsidRPr="001647C4">
        <w:t xml:space="preserve"> </w:t>
      </w:r>
      <w:r w:rsidRPr="001647C4">
        <w:t>возраста</w:t>
      </w:r>
      <w:r w:rsidR="001647C4" w:rsidRPr="001647C4">
        <w:t xml:space="preserve"> </w:t>
      </w:r>
      <w:r w:rsidRPr="001647C4">
        <w:t>трех</w:t>
      </w:r>
      <w:r w:rsidR="001647C4" w:rsidRPr="001647C4">
        <w:t xml:space="preserve"> </w:t>
      </w:r>
      <w:r w:rsidRPr="001647C4">
        <w:t>лет.</w:t>
      </w:r>
      <w:proofErr w:type="gramEnd"/>
      <w:r w:rsidR="001647C4" w:rsidRPr="001647C4">
        <w:t xml:space="preserve"> </w:t>
      </w:r>
      <w:r w:rsidRPr="001647C4">
        <w:t>Аттестация</w:t>
      </w:r>
      <w:r w:rsidR="001647C4" w:rsidRPr="001647C4">
        <w:t xml:space="preserve"> </w:t>
      </w:r>
      <w:r w:rsidRPr="001647C4">
        <w:t>указанных</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возможна</w:t>
      </w:r>
      <w:r w:rsidR="001647C4" w:rsidRPr="001647C4">
        <w:t xml:space="preserve"> </w:t>
      </w:r>
      <w:r w:rsidRPr="001647C4">
        <w:t>не</w:t>
      </w:r>
      <w:r w:rsidR="001647C4" w:rsidRPr="001647C4">
        <w:t xml:space="preserve"> </w:t>
      </w:r>
      <w:r w:rsidRPr="001647C4">
        <w:t>ранее</w:t>
      </w:r>
      <w:r w:rsidR="001647C4" w:rsidRPr="001647C4">
        <w:t xml:space="preserve"> </w:t>
      </w:r>
      <w:r w:rsidRPr="001647C4">
        <w:t>чем</w:t>
      </w:r>
      <w:r w:rsidR="001647C4" w:rsidRPr="001647C4">
        <w:t xml:space="preserve"> </w:t>
      </w:r>
      <w:r w:rsidRPr="001647C4">
        <w:t>через</w:t>
      </w:r>
      <w:r w:rsidR="001647C4" w:rsidRPr="001647C4">
        <w:t xml:space="preserve"> </w:t>
      </w:r>
      <w:r w:rsidRPr="001647C4">
        <w:t>один</w:t>
      </w:r>
      <w:r w:rsidR="001647C4" w:rsidRPr="001647C4">
        <w:t xml:space="preserve"> </w:t>
      </w:r>
      <w:r w:rsidRPr="001647C4">
        <w:t>год</w:t>
      </w:r>
      <w:r w:rsidR="001647C4" w:rsidRPr="001647C4">
        <w:t xml:space="preserve"> </w:t>
      </w:r>
      <w:r w:rsidRPr="001647C4">
        <w:t>после</w:t>
      </w:r>
      <w:r w:rsidR="001647C4" w:rsidRPr="001647C4">
        <w:t xml:space="preserve"> </w:t>
      </w:r>
      <w:r w:rsidRPr="001647C4">
        <w:t>выхода</w:t>
      </w:r>
      <w:r w:rsidR="001647C4" w:rsidRPr="001647C4">
        <w:t xml:space="preserve"> </w:t>
      </w:r>
      <w:r w:rsidRPr="001647C4">
        <w:t>из</w:t>
      </w:r>
      <w:r w:rsidR="001647C4" w:rsidRPr="001647C4">
        <w:t xml:space="preserve"> </w:t>
      </w:r>
      <w:r w:rsidRPr="001647C4">
        <w:t>отпуска;</w:t>
      </w:r>
    </w:p>
    <w:p w:rsidR="000A2F30" w:rsidRPr="001647C4" w:rsidRDefault="000A2F30" w:rsidP="001647C4">
      <w:r w:rsidRPr="001647C4">
        <w:t>5)</w:t>
      </w:r>
      <w:r w:rsidR="001647C4" w:rsidRPr="001647C4">
        <w:t xml:space="preserve"> </w:t>
      </w:r>
      <w:r w:rsidRPr="001647C4">
        <w:t>замещающие</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на</w:t>
      </w:r>
      <w:r w:rsidR="001647C4" w:rsidRPr="001647C4">
        <w:t xml:space="preserve"> </w:t>
      </w:r>
      <w:r w:rsidRPr="001647C4">
        <w:t>основании</w:t>
      </w:r>
      <w:r w:rsidR="001647C4" w:rsidRPr="001647C4">
        <w:t xml:space="preserve"> </w:t>
      </w:r>
      <w:r w:rsidRPr="001647C4">
        <w:t>срочного</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(контракта).</w:t>
      </w:r>
    </w:p>
    <w:p w:rsidR="000A2F30" w:rsidRPr="001647C4" w:rsidRDefault="000A2F30" w:rsidP="001647C4">
      <w:r w:rsidRPr="001647C4">
        <w:t>3.</w:t>
      </w:r>
      <w:r w:rsidR="001647C4" w:rsidRPr="001647C4">
        <w:t xml:space="preserve"> </w:t>
      </w:r>
      <w:r w:rsidRPr="001647C4">
        <w:t>По</w:t>
      </w:r>
      <w:r w:rsidR="001647C4" w:rsidRPr="001647C4">
        <w:t xml:space="preserve"> </w:t>
      </w:r>
      <w:r w:rsidRPr="001647C4">
        <w:t>результатам</w:t>
      </w:r>
      <w:r w:rsidR="001647C4" w:rsidRPr="001647C4">
        <w:t xml:space="preserve"> </w:t>
      </w:r>
      <w:r w:rsidRPr="001647C4">
        <w:t>аттестации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аттестационная</w:t>
      </w:r>
      <w:r w:rsidR="001647C4" w:rsidRPr="001647C4">
        <w:t xml:space="preserve"> </w:t>
      </w:r>
      <w:r w:rsidRPr="001647C4">
        <w:t>комиссия</w:t>
      </w:r>
      <w:r w:rsidR="001647C4" w:rsidRPr="001647C4">
        <w:t xml:space="preserve"> </w:t>
      </w:r>
      <w:r w:rsidRPr="001647C4">
        <w:t>выносит</w:t>
      </w:r>
      <w:r w:rsidR="001647C4" w:rsidRPr="001647C4">
        <w:t xml:space="preserve"> </w:t>
      </w:r>
      <w:r w:rsidRPr="001647C4">
        <w:t>решение</w:t>
      </w:r>
      <w:r w:rsidR="001647C4" w:rsidRPr="001647C4">
        <w:t xml:space="preserve"> </w:t>
      </w:r>
      <w:r w:rsidRPr="001647C4">
        <w:t>о</w:t>
      </w:r>
      <w:r w:rsidR="001647C4" w:rsidRPr="001647C4">
        <w:t xml:space="preserve"> </w:t>
      </w:r>
      <w:r w:rsidRPr="001647C4">
        <w:t>том,</w:t>
      </w:r>
      <w:r w:rsidR="001647C4" w:rsidRPr="001647C4">
        <w:t xml:space="preserve"> </w:t>
      </w:r>
      <w:r w:rsidRPr="001647C4">
        <w:t>соответствует</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или</w:t>
      </w:r>
      <w:r w:rsidR="001647C4" w:rsidRPr="001647C4">
        <w:t xml:space="preserve"> </w:t>
      </w:r>
      <w:r w:rsidRPr="001647C4">
        <w:t>не</w:t>
      </w:r>
      <w:r w:rsidR="001647C4" w:rsidRPr="001647C4">
        <w:t xml:space="preserve"> </w:t>
      </w:r>
      <w:r w:rsidRPr="001647C4">
        <w:t>соответствует.</w:t>
      </w:r>
      <w:r w:rsidR="001647C4" w:rsidRPr="001647C4">
        <w:t xml:space="preserve"> </w:t>
      </w:r>
      <w:r w:rsidRPr="001647C4">
        <w:t>Аттестационная</w:t>
      </w:r>
      <w:r w:rsidR="001647C4" w:rsidRPr="001647C4">
        <w:t xml:space="preserve"> </w:t>
      </w:r>
      <w:r w:rsidRPr="001647C4">
        <w:t>комиссия</w:t>
      </w:r>
      <w:r w:rsidR="001647C4" w:rsidRPr="001647C4">
        <w:t xml:space="preserve"> </w:t>
      </w:r>
      <w:r w:rsidRPr="001647C4">
        <w:t>может</w:t>
      </w:r>
      <w:r w:rsidR="001647C4" w:rsidRPr="001647C4">
        <w:t xml:space="preserve"> </w:t>
      </w:r>
      <w:r w:rsidRPr="001647C4">
        <w:t>давать</w:t>
      </w:r>
      <w:r w:rsidR="001647C4" w:rsidRPr="001647C4">
        <w:t xml:space="preserve"> </w:t>
      </w:r>
      <w:r w:rsidRPr="001647C4">
        <w:t>рекомендации</w:t>
      </w:r>
      <w:r w:rsidR="001647C4" w:rsidRPr="001647C4">
        <w:t xml:space="preserve"> </w:t>
      </w:r>
      <w:r w:rsidRPr="001647C4">
        <w:t>о</w:t>
      </w:r>
      <w:r w:rsidR="001647C4" w:rsidRPr="001647C4">
        <w:t xml:space="preserve"> </w:t>
      </w:r>
      <w:r w:rsidRPr="001647C4">
        <w:t>поощрении</w:t>
      </w:r>
      <w:r w:rsidR="001647C4" w:rsidRPr="001647C4">
        <w:t xml:space="preserve"> </w:t>
      </w:r>
      <w:r w:rsidRPr="001647C4">
        <w:t>отдельных</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за</w:t>
      </w:r>
      <w:r w:rsidR="001647C4" w:rsidRPr="001647C4">
        <w:t xml:space="preserve"> </w:t>
      </w:r>
      <w:r w:rsidRPr="001647C4">
        <w:t>достигнутые</w:t>
      </w:r>
      <w:r w:rsidR="001647C4" w:rsidRPr="001647C4">
        <w:t xml:space="preserve"> </w:t>
      </w:r>
      <w:r w:rsidRPr="001647C4">
        <w:t>ими</w:t>
      </w:r>
      <w:r w:rsidR="001647C4" w:rsidRPr="001647C4">
        <w:t xml:space="preserve"> </w:t>
      </w:r>
      <w:r w:rsidRPr="001647C4">
        <w:t>успехи</w:t>
      </w:r>
      <w:r w:rsidR="001647C4" w:rsidRPr="001647C4">
        <w:t xml:space="preserve"> </w:t>
      </w:r>
      <w:r w:rsidRPr="001647C4">
        <w:t>в</w:t>
      </w:r>
      <w:r w:rsidR="001647C4" w:rsidRPr="001647C4">
        <w:t xml:space="preserve"> </w:t>
      </w:r>
      <w:r w:rsidRPr="001647C4">
        <w:t>работе,</w:t>
      </w:r>
      <w:r w:rsidR="001647C4" w:rsidRPr="001647C4">
        <w:t xml:space="preserve"> </w:t>
      </w:r>
      <w:r w:rsidRPr="001647C4">
        <w:t>в</w:t>
      </w:r>
      <w:r w:rsidR="001647C4" w:rsidRPr="001647C4">
        <w:t xml:space="preserve"> </w:t>
      </w:r>
      <w:r w:rsidRPr="001647C4">
        <w:t>том</w:t>
      </w:r>
      <w:r w:rsidR="001647C4" w:rsidRPr="001647C4">
        <w:t xml:space="preserve"> </w:t>
      </w:r>
      <w:r w:rsidRPr="001647C4">
        <w:t>числе</w:t>
      </w:r>
      <w:r w:rsidR="001647C4" w:rsidRPr="001647C4">
        <w:t xml:space="preserve"> </w:t>
      </w:r>
      <w:r w:rsidRPr="001647C4">
        <w:t>о</w:t>
      </w:r>
      <w:r w:rsidR="001647C4" w:rsidRPr="001647C4">
        <w:t xml:space="preserve"> </w:t>
      </w:r>
      <w:r w:rsidRPr="001647C4">
        <w:t>повышении</w:t>
      </w:r>
      <w:r w:rsidR="001647C4" w:rsidRPr="001647C4">
        <w:t xml:space="preserve"> </w:t>
      </w:r>
      <w:r w:rsidRPr="001647C4">
        <w:t>их</w:t>
      </w:r>
      <w:r w:rsidR="001647C4" w:rsidRPr="001647C4">
        <w:t xml:space="preserve"> </w:t>
      </w:r>
      <w:r w:rsidRPr="001647C4">
        <w:t>в</w:t>
      </w:r>
      <w:r w:rsidR="001647C4" w:rsidRPr="001647C4">
        <w:t xml:space="preserve"> </w:t>
      </w:r>
      <w:r w:rsidRPr="001647C4">
        <w:t>должности,</w:t>
      </w:r>
      <w:r w:rsidR="001647C4" w:rsidRPr="001647C4">
        <w:t xml:space="preserve"> </w:t>
      </w:r>
      <w:r w:rsidRPr="001647C4">
        <w:t>а</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необходимости</w:t>
      </w:r>
      <w:r w:rsidR="001647C4" w:rsidRPr="001647C4">
        <w:t xml:space="preserve"> </w:t>
      </w:r>
      <w:r w:rsidRPr="001647C4">
        <w:t>рекомендации</w:t>
      </w:r>
      <w:r w:rsidR="001647C4" w:rsidRPr="001647C4">
        <w:t xml:space="preserve"> </w:t>
      </w:r>
      <w:r w:rsidRPr="001647C4">
        <w:t>об</w:t>
      </w:r>
      <w:r w:rsidR="001647C4" w:rsidRPr="001647C4">
        <w:t xml:space="preserve"> </w:t>
      </w:r>
      <w:r w:rsidRPr="001647C4">
        <w:t>улучшении</w:t>
      </w:r>
      <w:r w:rsidR="001647C4" w:rsidRPr="001647C4">
        <w:t xml:space="preserve"> </w:t>
      </w:r>
      <w:r w:rsidRPr="001647C4">
        <w:t>деятельности</w:t>
      </w:r>
      <w:r w:rsidR="001647C4" w:rsidRPr="001647C4">
        <w:t xml:space="preserve"> </w:t>
      </w:r>
      <w:r w:rsidRPr="001647C4">
        <w:t>аттестуемых</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Результаты</w:t>
      </w:r>
      <w:r w:rsidR="001647C4" w:rsidRPr="001647C4">
        <w:t xml:space="preserve"> </w:t>
      </w:r>
      <w:r w:rsidRPr="001647C4">
        <w:t>аттестации</w:t>
      </w:r>
      <w:r w:rsidR="001647C4" w:rsidRPr="001647C4">
        <w:t xml:space="preserve"> </w:t>
      </w:r>
      <w:r w:rsidRPr="001647C4">
        <w:t>сообщаются</w:t>
      </w:r>
      <w:r w:rsidR="001647C4" w:rsidRPr="001647C4">
        <w:t xml:space="preserve"> </w:t>
      </w:r>
      <w:r w:rsidRPr="001647C4">
        <w:t>аттестованным</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непосредственно</w:t>
      </w:r>
      <w:r w:rsidR="001647C4" w:rsidRPr="001647C4">
        <w:t xml:space="preserve"> </w:t>
      </w:r>
      <w:r w:rsidRPr="001647C4">
        <w:t>после</w:t>
      </w:r>
      <w:r w:rsidR="001647C4" w:rsidRPr="001647C4">
        <w:t xml:space="preserve"> </w:t>
      </w:r>
      <w:r w:rsidRPr="001647C4">
        <w:t>подведения</w:t>
      </w:r>
      <w:r w:rsidR="001647C4" w:rsidRPr="001647C4">
        <w:t xml:space="preserve"> </w:t>
      </w:r>
      <w:r w:rsidRPr="001647C4">
        <w:t>итогов</w:t>
      </w:r>
      <w:r w:rsidR="001647C4" w:rsidRPr="001647C4">
        <w:t xml:space="preserve"> </w:t>
      </w:r>
      <w:r w:rsidRPr="001647C4">
        <w:t>голосования.</w:t>
      </w:r>
      <w:r w:rsidR="001647C4" w:rsidRPr="001647C4">
        <w:t xml:space="preserve"> </w:t>
      </w:r>
      <w:r w:rsidRPr="001647C4">
        <w:t>Материалы</w:t>
      </w:r>
      <w:r w:rsidR="001647C4" w:rsidRPr="001647C4">
        <w:t xml:space="preserve"> </w:t>
      </w:r>
      <w:r w:rsidRPr="001647C4">
        <w:t>аттестации</w:t>
      </w:r>
      <w:r w:rsidR="001647C4" w:rsidRPr="001647C4">
        <w:t xml:space="preserve"> </w:t>
      </w:r>
      <w:r w:rsidRPr="001647C4">
        <w:t>передаются</w:t>
      </w:r>
      <w:r w:rsidR="001647C4" w:rsidRPr="001647C4">
        <w:t xml:space="preserve"> </w:t>
      </w:r>
      <w:r w:rsidRPr="001647C4">
        <w:t>представителю</w:t>
      </w:r>
      <w:r w:rsidR="001647C4" w:rsidRPr="001647C4">
        <w:t xml:space="preserve"> </w:t>
      </w:r>
      <w:r w:rsidRPr="001647C4">
        <w:t>нанимателя</w:t>
      </w:r>
      <w:r w:rsidR="001647C4" w:rsidRPr="001647C4">
        <w:t xml:space="preserve"> </w:t>
      </w:r>
      <w:r w:rsidRPr="001647C4">
        <w:t>(работодателю).</w:t>
      </w:r>
    </w:p>
    <w:p w:rsidR="00770615" w:rsidRPr="001647C4" w:rsidRDefault="000A2F30" w:rsidP="001647C4">
      <w:r w:rsidRPr="001647C4">
        <w:t>4.</w:t>
      </w:r>
      <w:r w:rsidR="001647C4" w:rsidRPr="001647C4">
        <w:t xml:space="preserve"> </w:t>
      </w:r>
      <w:r w:rsidRPr="001647C4">
        <w:t>По</w:t>
      </w:r>
      <w:r w:rsidR="001647C4" w:rsidRPr="001647C4">
        <w:t xml:space="preserve"> </w:t>
      </w:r>
      <w:r w:rsidRPr="001647C4">
        <w:t>результатам</w:t>
      </w:r>
      <w:r w:rsidR="001647C4" w:rsidRPr="001647C4">
        <w:t xml:space="preserve"> </w:t>
      </w:r>
      <w:r w:rsidRPr="001647C4">
        <w:t>аттестации</w:t>
      </w:r>
      <w:r w:rsidR="001647C4" w:rsidRPr="001647C4">
        <w:t xml:space="preserve"> </w:t>
      </w:r>
      <w:r w:rsidRPr="001647C4">
        <w:t>представитель</w:t>
      </w:r>
      <w:r w:rsidR="001647C4" w:rsidRPr="001647C4">
        <w:t xml:space="preserve"> </w:t>
      </w:r>
      <w:r w:rsidRPr="001647C4">
        <w:t>нанимателя</w:t>
      </w:r>
      <w:r w:rsidR="001647C4" w:rsidRPr="001647C4">
        <w:t xml:space="preserve"> </w:t>
      </w:r>
      <w:r w:rsidRPr="001647C4">
        <w:t>(работодатель)</w:t>
      </w:r>
      <w:r w:rsidR="001647C4" w:rsidRPr="001647C4">
        <w:t xml:space="preserve"> </w:t>
      </w:r>
      <w:r w:rsidRPr="001647C4">
        <w:t>принимает</w:t>
      </w:r>
      <w:r w:rsidR="001647C4" w:rsidRPr="001647C4">
        <w:t xml:space="preserve"> </w:t>
      </w:r>
      <w:r w:rsidRPr="001647C4">
        <w:t>решение</w:t>
      </w:r>
      <w:r w:rsidR="001647C4" w:rsidRPr="001647C4">
        <w:t xml:space="preserve"> </w:t>
      </w:r>
      <w:r w:rsidRPr="001647C4">
        <w:t>о</w:t>
      </w:r>
      <w:r w:rsidR="001647C4" w:rsidRPr="001647C4">
        <w:t xml:space="preserve"> </w:t>
      </w:r>
      <w:r w:rsidRPr="001647C4">
        <w:t>поощрении</w:t>
      </w:r>
      <w:r w:rsidR="001647C4" w:rsidRPr="001647C4">
        <w:t xml:space="preserve"> </w:t>
      </w:r>
      <w:r w:rsidRPr="001647C4">
        <w:t>отдельных</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за</w:t>
      </w:r>
      <w:r w:rsidR="001647C4" w:rsidRPr="001647C4">
        <w:t xml:space="preserve"> </w:t>
      </w:r>
      <w:r w:rsidRPr="001647C4">
        <w:t>достигнутые</w:t>
      </w:r>
      <w:r w:rsidR="001647C4" w:rsidRPr="001647C4">
        <w:t xml:space="preserve"> </w:t>
      </w:r>
      <w:r w:rsidRPr="001647C4">
        <w:t>ими</w:t>
      </w:r>
      <w:r w:rsidR="001647C4" w:rsidRPr="001647C4">
        <w:t xml:space="preserve"> </w:t>
      </w:r>
      <w:r w:rsidRPr="001647C4">
        <w:t>успехи</w:t>
      </w:r>
      <w:r w:rsidR="001647C4" w:rsidRPr="001647C4">
        <w:t xml:space="preserve"> </w:t>
      </w:r>
      <w:r w:rsidRPr="001647C4">
        <w:t>в</w:t>
      </w:r>
      <w:r w:rsidR="001647C4" w:rsidRPr="001647C4">
        <w:t xml:space="preserve"> </w:t>
      </w:r>
      <w:r w:rsidRPr="001647C4">
        <w:t>работе</w:t>
      </w:r>
      <w:r w:rsidR="001647C4" w:rsidRPr="001647C4">
        <w:t xml:space="preserve"> </w:t>
      </w:r>
      <w:r w:rsidRPr="001647C4">
        <w:t>или</w:t>
      </w:r>
      <w:r w:rsidR="001647C4" w:rsidRPr="001647C4">
        <w:t xml:space="preserve"> </w:t>
      </w:r>
      <w:r w:rsidRPr="001647C4">
        <w:t>в</w:t>
      </w:r>
      <w:r w:rsidR="001647C4" w:rsidRPr="001647C4">
        <w:t xml:space="preserve"> </w:t>
      </w:r>
      <w:r w:rsidRPr="001647C4">
        <w:t>срок</w:t>
      </w:r>
      <w:r w:rsidR="001647C4" w:rsidRPr="001647C4">
        <w:t xml:space="preserve"> </w:t>
      </w:r>
      <w:r w:rsidRPr="001647C4">
        <w:t>не</w:t>
      </w:r>
      <w:r w:rsidR="001647C4" w:rsidRPr="001647C4">
        <w:t xml:space="preserve"> </w:t>
      </w:r>
      <w:r w:rsidRPr="001647C4">
        <w:t>более</w:t>
      </w:r>
      <w:r w:rsidR="001647C4" w:rsidRPr="001647C4">
        <w:t xml:space="preserve"> </w:t>
      </w:r>
      <w:r w:rsidRPr="001647C4">
        <w:t>одного</w:t>
      </w:r>
      <w:r w:rsidR="001647C4" w:rsidRPr="001647C4">
        <w:t xml:space="preserve"> </w:t>
      </w:r>
      <w:r w:rsidRPr="001647C4">
        <w:t>месяца</w:t>
      </w:r>
      <w:r w:rsidR="001647C4" w:rsidRPr="001647C4">
        <w:t xml:space="preserve"> </w:t>
      </w:r>
      <w:r w:rsidRPr="001647C4">
        <w:t>со</w:t>
      </w:r>
      <w:r w:rsidR="001647C4" w:rsidRPr="001647C4">
        <w:t xml:space="preserve"> </w:t>
      </w:r>
      <w:r w:rsidRPr="001647C4">
        <w:t>дня</w:t>
      </w:r>
      <w:r w:rsidR="001647C4" w:rsidRPr="001647C4">
        <w:t xml:space="preserve"> </w:t>
      </w:r>
      <w:r w:rsidRPr="001647C4">
        <w:t>аттестации</w:t>
      </w:r>
      <w:r w:rsidR="001647C4" w:rsidRPr="001647C4">
        <w:t xml:space="preserve"> </w:t>
      </w:r>
      <w:r w:rsidRPr="001647C4">
        <w:t>о</w:t>
      </w:r>
      <w:r w:rsidR="001647C4" w:rsidRPr="001647C4">
        <w:t xml:space="preserve"> </w:t>
      </w:r>
      <w:r w:rsidRPr="001647C4">
        <w:t>понижении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должности</w:t>
      </w:r>
      <w:r w:rsidR="001647C4" w:rsidRPr="001647C4">
        <w:t xml:space="preserve"> </w:t>
      </w:r>
      <w:r w:rsidRPr="001647C4">
        <w:t>с</w:t>
      </w:r>
      <w:r w:rsidR="001647C4" w:rsidRPr="001647C4">
        <w:t xml:space="preserve"> </w:t>
      </w:r>
      <w:r w:rsidRPr="001647C4">
        <w:t>его</w:t>
      </w:r>
      <w:r w:rsidR="001647C4" w:rsidRPr="001647C4">
        <w:t xml:space="preserve"> </w:t>
      </w:r>
      <w:r w:rsidRPr="001647C4">
        <w:t>согласия.</w:t>
      </w:r>
      <w:r w:rsidR="001647C4" w:rsidRPr="001647C4">
        <w:t xml:space="preserve"> </w:t>
      </w:r>
      <w:r w:rsidRPr="001647C4">
        <w:t>По</w:t>
      </w:r>
      <w:r w:rsidR="001647C4" w:rsidRPr="001647C4">
        <w:t xml:space="preserve"> </w:t>
      </w:r>
      <w:r w:rsidRPr="001647C4">
        <w:t>результатам</w:t>
      </w:r>
      <w:r w:rsidR="001647C4" w:rsidRPr="001647C4">
        <w:t xml:space="preserve"> </w:t>
      </w:r>
      <w:r w:rsidRPr="001647C4">
        <w:t>аттестации</w:t>
      </w:r>
      <w:r w:rsidR="001647C4" w:rsidRPr="001647C4">
        <w:t xml:space="preserve"> </w:t>
      </w:r>
      <w:r w:rsidRPr="001647C4">
        <w:t>аттестационная</w:t>
      </w:r>
      <w:r w:rsidR="001647C4" w:rsidRPr="001647C4">
        <w:t xml:space="preserve"> </w:t>
      </w:r>
      <w:r w:rsidRPr="001647C4">
        <w:t>комиссия</w:t>
      </w:r>
      <w:r w:rsidR="001647C4" w:rsidRPr="001647C4">
        <w:t xml:space="preserve"> </w:t>
      </w:r>
      <w:r w:rsidRPr="001647C4">
        <w:t>может</w:t>
      </w:r>
      <w:r w:rsidR="001647C4" w:rsidRPr="001647C4">
        <w:t xml:space="preserve"> </w:t>
      </w:r>
      <w:r w:rsidRPr="001647C4">
        <w:t>давать</w:t>
      </w:r>
      <w:r w:rsidR="001647C4" w:rsidRPr="001647C4">
        <w:t xml:space="preserve"> </w:t>
      </w:r>
      <w:r w:rsidRPr="001647C4">
        <w:t>рекомендации</w:t>
      </w:r>
      <w:r w:rsidR="001647C4" w:rsidRPr="001647C4">
        <w:t xml:space="preserve"> </w:t>
      </w:r>
      <w:r w:rsidRPr="001647C4">
        <w:t>о</w:t>
      </w:r>
      <w:r w:rsidR="001647C4" w:rsidRPr="001647C4">
        <w:t xml:space="preserve"> </w:t>
      </w:r>
      <w:r w:rsidRPr="001647C4">
        <w:t>направлении</w:t>
      </w:r>
      <w:r w:rsidR="001647C4" w:rsidRPr="001647C4">
        <w:t xml:space="preserve"> </w:t>
      </w:r>
      <w:r w:rsidRPr="001647C4">
        <w:t>отдельных</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00770615" w:rsidRPr="001647C4">
        <w:t>для</w:t>
      </w:r>
      <w:r w:rsidR="001647C4" w:rsidRPr="001647C4">
        <w:t xml:space="preserve"> </w:t>
      </w:r>
      <w:r w:rsidR="00770615" w:rsidRPr="001647C4">
        <w:t>получения</w:t>
      </w:r>
      <w:r w:rsidR="001647C4" w:rsidRPr="001647C4">
        <w:t xml:space="preserve"> </w:t>
      </w:r>
      <w:r w:rsidR="00770615" w:rsidRPr="001647C4">
        <w:t>дополнительного</w:t>
      </w:r>
      <w:r w:rsidR="001647C4" w:rsidRPr="001647C4">
        <w:t xml:space="preserve"> </w:t>
      </w:r>
      <w:r w:rsidR="00770615" w:rsidRPr="001647C4">
        <w:t>профессионального</w:t>
      </w:r>
      <w:r w:rsidR="001647C4" w:rsidRPr="001647C4">
        <w:t xml:space="preserve"> </w:t>
      </w:r>
      <w:r w:rsidR="00770615" w:rsidRPr="001647C4">
        <w:t>образования.</w:t>
      </w:r>
    </w:p>
    <w:p w:rsidR="000A2F30" w:rsidRPr="001647C4" w:rsidRDefault="000A2F30" w:rsidP="001647C4">
      <w:r w:rsidRPr="001647C4">
        <w:t>5.</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несогласия</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с</w:t>
      </w:r>
      <w:r w:rsidR="001647C4" w:rsidRPr="001647C4">
        <w:t xml:space="preserve"> </w:t>
      </w:r>
      <w:r w:rsidRPr="001647C4">
        <w:t>понижением</w:t>
      </w:r>
      <w:r w:rsidR="001647C4" w:rsidRPr="001647C4">
        <w:t xml:space="preserve"> </w:t>
      </w:r>
      <w:r w:rsidRPr="001647C4">
        <w:t>в</w:t>
      </w:r>
      <w:r w:rsidR="001647C4" w:rsidRPr="001647C4">
        <w:t xml:space="preserve"> </w:t>
      </w:r>
      <w:r w:rsidRPr="001647C4">
        <w:t>должности</w:t>
      </w:r>
      <w:r w:rsidR="001647C4" w:rsidRPr="001647C4">
        <w:t xml:space="preserve"> </w:t>
      </w:r>
      <w:r w:rsidRPr="001647C4">
        <w:t>или</w:t>
      </w:r>
      <w:r w:rsidR="001647C4" w:rsidRPr="001647C4">
        <w:t xml:space="preserve"> </w:t>
      </w:r>
      <w:r w:rsidRPr="001647C4">
        <w:t>невозможности</w:t>
      </w:r>
      <w:r w:rsidR="001647C4" w:rsidRPr="001647C4">
        <w:t xml:space="preserve"> </w:t>
      </w:r>
      <w:r w:rsidRPr="001647C4">
        <w:t>перевода</w:t>
      </w:r>
      <w:r w:rsidR="001647C4" w:rsidRPr="001647C4">
        <w:t xml:space="preserve"> </w:t>
      </w:r>
      <w:r w:rsidRPr="001647C4">
        <w:t>с</w:t>
      </w:r>
      <w:r w:rsidR="001647C4" w:rsidRPr="001647C4">
        <w:t xml:space="preserve"> </w:t>
      </w:r>
      <w:r w:rsidRPr="001647C4">
        <w:t>его</w:t>
      </w:r>
      <w:r w:rsidR="001647C4" w:rsidRPr="001647C4">
        <w:t xml:space="preserve"> </w:t>
      </w:r>
      <w:r w:rsidRPr="001647C4">
        <w:t>согласия</w:t>
      </w:r>
      <w:r w:rsidR="001647C4" w:rsidRPr="001647C4">
        <w:t xml:space="preserve"> </w:t>
      </w:r>
      <w:r w:rsidRPr="001647C4">
        <w:t>на</w:t>
      </w:r>
      <w:r w:rsidR="001647C4" w:rsidRPr="001647C4">
        <w:t xml:space="preserve"> </w:t>
      </w:r>
      <w:r w:rsidRPr="001647C4">
        <w:t>другую</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представитель</w:t>
      </w:r>
      <w:r w:rsidR="001647C4" w:rsidRPr="001647C4">
        <w:t xml:space="preserve"> </w:t>
      </w:r>
      <w:r w:rsidRPr="001647C4">
        <w:t>нанимателя</w:t>
      </w:r>
      <w:r w:rsidR="001647C4" w:rsidRPr="001647C4">
        <w:t xml:space="preserve"> </w:t>
      </w:r>
      <w:r w:rsidRPr="001647C4">
        <w:t>(работодатель)</w:t>
      </w:r>
      <w:r w:rsidR="001647C4" w:rsidRPr="001647C4">
        <w:t xml:space="preserve"> </w:t>
      </w:r>
      <w:r w:rsidRPr="001647C4">
        <w:t>может</w:t>
      </w:r>
      <w:r w:rsidR="001647C4" w:rsidRPr="001647C4">
        <w:t xml:space="preserve"> </w:t>
      </w:r>
      <w:r w:rsidRPr="001647C4">
        <w:t>в</w:t>
      </w:r>
      <w:r w:rsidR="001647C4" w:rsidRPr="001647C4">
        <w:t xml:space="preserve"> </w:t>
      </w:r>
      <w:r w:rsidRPr="001647C4">
        <w:t>срок</w:t>
      </w:r>
      <w:r w:rsidR="001647C4" w:rsidRPr="001647C4">
        <w:t xml:space="preserve"> </w:t>
      </w:r>
      <w:r w:rsidRPr="001647C4">
        <w:t>не</w:t>
      </w:r>
      <w:r w:rsidR="001647C4" w:rsidRPr="001647C4">
        <w:t xml:space="preserve"> </w:t>
      </w:r>
      <w:r w:rsidRPr="001647C4">
        <w:t>более</w:t>
      </w:r>
      <w:r w:rsidR="001647C4" w:rsidRPr="001647C4">
        <w:t xml:space="preserve"> </w:t>
      </w:r>
      <w:r w:rsidRPr="001647C4">
        <w:t>одного</w:t>
      </w:r>
      <w:r w:rsidR="001647C4" w:rsidRPr="001647C4">
        <w:t xml:space="preserve"> </w:t>
      </w:r>
      <w:r w:rsidRPr="001647C4">
        <w:t>месяца</w:t>
      </w:r>
      <w:r w:rsidR="001647C4" w:rsidRPr="001647C4">
        <w:t xml:space="preserve"> </w:t>
      </w:r>
      <w:r w:rsidRPr="001647C4">
        <w:t>со</w:t>
      </w:r>
      <w:r w:rsidR="001647C4" w:rsidRPr="001647C4">
        <w:t xml:space="preserve"> </w:t>
      </w:r>
      <w:r w:rsidRPr="001647C4">
        <w:t>дня</w:t>
      </w:r>
      <w:r w:rsidR="001647C4" w:rsidRPr="001647C4">
        <w:t xml:space="preserve"> </w:t>
      </w:r>
      <w:r w:rsidRPr="001647C4">
        <w:t>аттестации</w:t>
      </w:r>
      <w:r w:rsidR="001647C4" w:rsidRPr="001647C4">
        <w:t xml:space="preserve"> </w:t>
      </w:r>
      <w:r w:rsidRPr="001647C4">
        <w:t>уволить</w:t>
      </w:r>
      <w:r w:rsidR="001647C4" w:rsidRPr="001647C4">
        <w:t xml:space="preserve"> </w:t>
      </w:r>
      <w:r w:rsidRPr="001647C4">
        <w:t>его</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несоответствием</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вследствие</w:t>
      </w:r>
      <w:r w:rsidR="001647C4" w:rsidRPr="001647C4">
        <w:t xml:space="preserve"> </w:t>
      </w:r>
      <w:r w:rsidRPr="001647C4">
        <w:t>недостаточной</w:t>
      </w:r>
      <w:r w:rsidR="001647C4" w:rsidRPr="001647C4">
        <w:t xml:space="preserve"> </w:t>
      </w:r>
      <w:r w:rsidRPr="001647C4">
        <w:t>квалификации,</w:t>
      </w:r>
      <w:r w:rsidR="001647C4" w:rsidRPr="001647C4">
        <w:t xml:space="preserve"> </w:t>
      </w:r>
      <w:r w:rsidRPr="001647C4">
        <w:t>подтвержденной</w:t>
      </w:r>
      <w:r w:rsidR="001647C4" w:rsidRPr="001647C4">
        <w:t xml:space="preserve"> </w:t>
      </w:r>
      <w:r w:rsidRPr="001647C4">
        <w:t>результатами</w:t>
      </w:r>
      <w:r w:rsidR="001647C4" w:rsidRPr="001647C4">
        <w:t xml:space="preserve"> </w:t>
      </w:r>
      <w:r w:rsidRPr="001647C4">
        <w:t>аттестации.</w:t>
      </w:r>
      <w:r w:rsidR="001647C4" w:rsidRPr="001647C4">
        <w:t xml:space="preserve"> </w:t>
      </w:r>
      <w:r w:rsidRPr="001647C4">
        <w:t>По</w:t>
      </w:r>
      <w:r w:rsidR="001647C4" w:rsidRPr="001647C4">
        <w:t xml:space="preserve"> </w:t>
      </w:r>
      <w:r w:rsidRPr="001647C4">
        <w:t>истечении</w:t>
      </w:r>
      <w:r w:rsidR="001647C4" w:rsidRPr="001647C4">
        <w:t xml:space="preserve"> </w:t>
      </w:r>
      <w:r w:rsidRPr="001647C4">
        <w:t>указанного</w:t>
      </w:r>
      <w:r w:rsidR="001647C4" w:rsidRPr="001647C4">
        <w:t xml:space="preserve"> </w:t>
      </w:r>
      <w:r w:rsidRPr="001647C4">
        <w:t>срока</w:t>
      </w:r>
      <w:r w:rsidR="001647C4" w:rsidRPr="001647C4">
        <w:t xml:space="preserve"> </w:t>
      </w:r>
      <w:r w:rsidRPr="001647C4">
        <w:lastRenderedPageBreak/>
        <w:t>увольнение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или</w:t>
      </w:r>
      <w:r w:rsidR="001647C4" w:rsidRPr="001647C4">
        <w:t xml:space="preserve"> </w:t>
      </w:r>
      <w:r w:rsidRPr="001647C4">
        <w:t>понижение</w:t>
      </w:r>
      <w:r w:rsidR="001647C4" w:rsidRPr="001647C4">
        <w:t xml:space="preserve"> </w:t>
      </w:r>
      <w:r w:rsidRPr="001647C4">
        <w:t>его</w:t>
      </w:r>
      <w:r w:rsidR="001647C4" w:rsidRPr="001647C4">
        <w:t xml:space="preserve"> </w:t>
      </w:r>
      <w:r w:rsidRPr="001647C4">
        <w:t>в</w:t>
      </w:r>
      <w:r w:rsidR="001647C4" w:rsidRPr="001647C4">
        <w:t xml:space="preserve"> </w:t>
      </w:r>
      <w:r w:rsidRPr="001647C4">
        <w:t>должности</w:t>
      </w:r>
      <w:r w:rsidR="001647C4" w:rsidRPr="001647C4">
        <w:t xml:space="preserve"> </w:t>
      </w:r>
      <w:r w:rsidRPr="001647C4">
        <w:t>по</w:t>
      </w:r>
      <w:r w:rsidR="001647C4" w:rsidRPr="001647C4">
        <w:t xml:space="preserve"> </w:t>
      </w:r>
      <w:r w:rsidRPr="001647C4">
        <w:t>результатам</w:t>
      </w:r>
      <w:r w:rsidR="001647C4" w:rsidRPr="001647C4">
        <w:t xml:space="preserve"> </w:t>
      </w:r>
      <w:r w:rsidRPr="001647C4">
        <w:t>данной</w:t>
      </w:r>
      <w:r w:rsidR="001647C4" w:rsidRPr="001647C4">
        <w:t xml:space="preserve"> </w:t>
      </w:r>
      <w:r w:rsidRPr="001647C4">
        <w:t>аттестации</w:t>
      </w:r>
      <w:r w:rsidR="001647C4" w:rsidRPr="001647C4">
        <w:t xml:space="preserve"> </w:t>
      </w:r>
      <w:r w:rsidRPr="001647C4">
        <w:t>не</w:t>
      </w:r>
      <w:r w:rsidR="001647C4" w:rsidRPr="001647C4">
        <w:t xml:space="preserve"> </w:t>
      </w:r>
      <w:r w:rsidRPr="001647C4">
        <w:t>допускается.</w:t>
      </w:r>
    </w:p>
    <w:p w:rsidR="000A2F30" w:rsidRPr="001647C4" w:rsidRDefault="000A2F30" w:rsidP="001647C4">
      <w:r w:rsidRPr="001647C4">
        <w:t>6.</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вправе</w:t>
      </w:r>
      <w:r w:rsidR="001647C4" w:rsidRPr="001647C4">
        <w:t xml:space="preserve"> </w:t>
      </w:r>
      <w:r w:rsidRPr="001647C4">
        <w:t>обжаловать</w:t>
      </w:r>
      <w:r w:rsidR="001647C4" w:rsidRPr="001647C4">
        <w:t xml:space="preserve"> </w:t>
      </w:r>
      <w:r w:rsidRPr="001647C4">
        <w:t>результаты</w:t>
      </w:r>
      <w:r w:rsidR="001647C4" w:rsidRPr="001647C4">
        <w:t xml:space="preserve"> </w:t>
      </w:r>
      <w:r w:rsidRPr="001647C4">
        <w:t>аттестации</w:t>
      </w:r>
      <w:r w:rsidR="001647C4" w:rsidRPr="001647C4">
        <w:t xml:space="preserve"> </w:t>
      </w:r>
      <w:r w:rsidRPr="001647C4">
        <w:t>в</w:t>
      </w:r>
      <w:r w:rsidR="001647C4" w:rsidRPr="001647C4">
        <w:t xml:space="preserve"> </w:t>
      </w:r>
      <w:r w:rsidRPr="001647C4">
        <w:t>судебном</w:t>
      </w:r>
      <w:r w:rsidR="001647C4" w:rsidRPr="001647C4">
        <w:t xml:space="preserve"> </w:t>
      </w:r>
      <w:r w:rsidRPr="001647C4">
        <w:t>порядке.</w:t>
      </w:r>
    </w:p>
    <w:p w:rsidR="000A2F30" w:rsidRPr="001647C4" w:rsidRDefault="000A2F30" w:rsidP="001647C4">
      <w:r w:rsidRPr="001647C4">
        <w:t>7.</w:t>
      </w:r>
      <w:r w:rsidR="001647C4" w:rsidRPr="001647C4">
        <w:t xml:space="preserve"> </w:t>
      </w:r>
      <w:r w:rsidRPr="001647C4">
        <w:t>Положение</w:t>
      </w:r>
      <w:r w:rsidR="001647C4" w:rsidRPr="001647C4">
        <w:t xml:space="preserve"> </w:t>
      </w:r>
      <w:r w:rsidRPr="001647C4">
        <w:t>о</w:t>
      </w:r>
      <w:r w:rsidR="001647C4" w:rsidRPr="001647C4">
        <w:t xml:space="preserve"> </w:t>
      </w:r>
      <w:r w:rsidRPr="001647C4">
        <w:t>проведении</w:t>
      </w:r>
      <w:r w:rsidR="001647C4" w:rsidRPr="001647C4">
        <w:t xml:space="preserve"> </w:t>
      </w:r>
      <w:r w:rsidRPr="001647C4">
        <w:t>аттестации</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утверждается</w:t>
      </w:r>
      <w:r w:rsidR="001647C4" w:rsidRPr="001647C4">
        <w:t xml:space="preserve"> </w:t>
      </w:r>
      <w:r w:rsidRPr="001647C4">
        <w:t>муниципальным</w:t>
      </w:r>
      <w:r w:rsidR="001647C4" w:rsidRPr="001647C4">
        <w:t xml:space="preserve"> </w:t>
      </w:r>
      <w:r w:rsidRPr="001647C4">
        <w:t>правовым</w:t>
      </w:r>
      <w:r w:rsidR="001647C4" w:rsidRPr="001647C4">
        <w:t xml:space="preserve"> </w:t>
      </w:r>
      <w:r w:rsidRPr="001647C4">
        <w:t>актом</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типовым</w:t>
      </w:r>
      <w:r w:rsidR="001647C4" w:rsidRPr="001647C4">
        <w:t xml:space="preserve"> </w:t>
      </w:r>
      <w:r w:rsidRPr="001647C4">
        <w:t>положением</w:t>
      </w:r>
      <w:r w:rsidR="001647C4" w:rsidRPr="001647C4">
        <w:t xml:space="preserve"> </w:t>
      </w:r>
      <w:r w:rsidRPr="001647C4">
        <w:t>о</w:t>
      </w:r>
      <w:r w:rsidR="001647C4" w:rsidRPr="001647C4">
        <w:t xml:space="preserve"> </w:t>
      </w:r>
      <w:r w:rsidRPr="001647C4">
        <w:t>проведении</w:t>
      </w:r>
      <w:r w:rsidR="001647C4" w:rsidRPr="001647C4">
        <w:t xml:space="preserve"> </w:t>
      </w:r>
      <w:r w:rsidRPr="001647C4">
        <w:t>аттестации</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утвержденным</w:t>
      </w:r>
      <w:r w:rsidR="001647C4" w:rsidRPr="001647C4">
        <w:t xml:space="preserve"> </w:t>
      </w:r>
      <w:r w:rsidRPr="001647C4">
        <w:t>Законом</w:t>
      </w:r>
      <w:r w:rsidR="001647C4" w:rsidRPr="001647C4">
        <w:t xml:space="preserve"> </w:t>
      </w:r>
      <w:r w:rsidR="00595D65" w:rsidRPr="001647C4">
        <w:t>Кировской</w:t>
      </w:r>
      <w:r w:rsidR="001647C4" w:rsidRPr="001647C4">
        <w:t xml:space="preserve"> </w:t>
      </w:r>
      <w:r w:rsidR="00595D65" w:rsidRPr="001647C4">
        <w:t>области</w:t>
      </w:r>
      <w:r w:rsidRPr="001647C4">
        <w:t>.</w:t>
      </w:r>
    </w:p>
    <w:p w:rsidR="000A2F30" w:rsidRPr="001647C4" w:rsidRDefault="000A2F30" w:rsidP="001647C4"/>
    <w:p w:rsidR="000A2F30" w:rsidRPr="001647C4" w:rsidRDefault="000A2F30" w:rsidP="001647C4">
      <w:pPr>
        <w:rPr>
          <w:b/>
          <w:bCs/>
          <w:sz w:val="26"/>
          <w:szCs w:val="28"/>
        </w:rPr>
      </w:pPr>
      <w:bookmarkStart w:id="10" w:name="Par501"/>
      <w:bookmarkEnd w:id="10"/>
      <w:r w:rsidRPr="001647C4">
        <w:rPr>
          <w:b/>
          <w:bCs/>
          <w:sz w:val="26"/>
          <w:szCs w:val="28"/>
        </w:rPr>
        <w:t>Статья</w:t>
      </w:r>
      <w:r w:rsidR="001647C4" w:rsidRPr="001647C4">
        <w:rPr>
          <w:b/>
          <w:bCs/>
          <w:sz w:val="26"/>
          <w:szCs w:val="28"/>
        </w:rPr>
        <w:t xml:space="preserve"> </w:t>
      </w:r>
      <w:r w:rsidRPr="001647C4">
        <w:rPr>
          <w:b/>
          <w:bCs/>
          <w:sz w:val="26"/>
          <w:szCs w:val="28"/>
        </w:rPr>
        <w:t>19.</w:t>
      </w:r>
      <w:r w:rsidR="001647C4" w:rsidRPr="001647C4">
        <w:rPr>
          <w:b/>
          <w:bCs/>
          <w:sz w:val="26"/>
          <w:szCs w:val="28"/>
        </w:rPr>
        <w:t xml:space="preserve"> </w:t>
      </w:r>
      <w:r w:rsidRPr="001647C4">
        <w:rPr>
          <w:b/>
          <w:bCs/>
          <w:sz w:val="26"/>
          <w:szCs w:val="28"/>
        </w:rPr>
        <w:t>Основания</w:t>
      </w:r>
      <w:r w:rsidR="001647C4" w:rsidRPr="001647C4">
        <w:rPr>
          <w:b/>
          <w:bCs/>
          <w:sz w:val="26"/>
          <w:szCs w:val="28"/>
        </w:rPr>
        <w:t xml:space="preserve"> </w:t>
      </w:r>
      <w:r w:rsidRPr="001647C4">
        <w:rPr>
          <w:b/>
          <w:bCs/>
          <w:sz w:val="26"/>
          <w:szCs w:val="28"/>
        </w:rPr>
        <w:t>для</w:t>
      </w:r>
      <w:r w:rsidR="001647C4" w:rsidRPr="001647C4">
        <w:rPr>
          <w:b/>
          <w:bCs/>
          <w:sz w:val="26"/>
          <w:szCs w:val="28"/>
        </w:rPr>
        <w:t xml:space="preserve"> </w:t>
      </w:r>
      <w:r w:rsidRPr="001647C4">
        <w:rPr>
          <w:b/>
          <w:bCs/>
          <w:sz w:val="26"/>
          <w:szCs w:val="28"/>
        </w:rPr>
        <w:t>расторжения</w:t>
      </w:r>
      <w:r w:rsidR="001647C4" w:rsidRPr="001647C4">
        <w:rPr>
          <w:b/>
          <w:bCs/>
          <w:sz w:val="26"/>
          <w:szCs w:val="28"/>
        </w:rPr>
        <w:t xml:space="preserve"> </w:t>
      </w:r>
      <w:r w:rsidRPr="001647C4">
        <w:rPr>
          <w:b/>
          <w:bCs/>
          <w:sz w:val="26"/>
          <w:szCs w:val="28"/>
        </w:rPr>
        <w:t>трудового</w:t>
      </w:r>
      <w:r w:rsidR="001647C4" w:rsidRPr="001647C4">
        <w:rPr>
          <w:b/>
          <w:bCs/>
          <w:sz w:val="26"/>
          <w:szCs w:val="28"/>
        </w:rPr>
        <w:t xml:space="preserve"> </w:t>
      </w:r>
      <w:r w:rsidRPr="001647C4">
        <w:rPr>
          <w:b/>
          <w:bCs/>
          <w:sz w:val="26"/>
          <w:szCs w:val="28"/>
        </w:rPr>
        <w:t>договора</w:t>
      </w:r>
      <w:r w:rsidR="001647C4" w:rsidRPr="001647C4">
        <w:rPr>
          <w:b/>
          <w:bCs/>
          <w:sz w:val="26"/>
          <w:szCs w:val="28"/>
        </w:rPr>
        <w:t xml:space="preserve"> </w:t>
      </w:r>
      <w:r w:rsidRPr="001647C4">
        <w:rPr>
          <w:b/>
          <w:bCs/>
          <w:sz w:val="26"/>
          <w:szCs w:val="28"/>
        </w:rPr>
        <w:t>с</w:t>
      </w:r>
      <w:r w:rsidR="001647C4" w:rsidRPr="001647C4">
        <w:rPr>
          <w:b/>
          <w:bCs/>
          <w:sz w:val="26"/>
          <w:szCs w:val="28"/>
        </w:rPr>
        <w:t xml:space="preserve"> </w:t>
      </w:r>
      <w:r w:rsidRPr="001647C4">
        <w:rPr>
          <w:b/>
          <w:bCs/>
          <w:sz w:val="26"/>
          <w:szCs w:val="28"/>
        </w:rPr>
        <w:t>муниципальным</w:t>
      </w:r>
      <w:r w:rsidR="001647C4" w:rsidRPr="001647C4">
        <w:rPr>
          <w:b/>
          <w:bCs/>
          <w:sz w:val="26"/>
          <w:szCs w:val="28"/>
        </w:rPr>
        <w:t xml:space="preserve"> </w:t>
      </w:r>
      <w:r w:rsidRPr="001647C4">
        <w:rPr>
          <w:b/>
          <w:bCs/>
          <w:sz w:val="26"/>
          <w:szCs w:val="28"/>
        </w:rPr>
        <w:t>служащим</w:t>
      </w:r>
    </w:p>
    <w:p w:rsidR="000A2F30" w:rsidRPr="001647C4" w:rsidRDefault="000A2F30" w:rsidP="001647C4">
      <w:r w:rsidRPr="001647C4">
        <w:t>1.</w:t>
      </w:r>
      <w:r w:rsidR="001647C4" w:rsidRPr="001647C4">
        <w:t xml:space="preserve"> </w:t>
      </w:r>
      <w:r w:rsidRPr="001647C4">
        <w:t>Помимо</w:t>
      </w:r>
      <w:r w:rsidR="001647C4" w:rsidRPr="001647C4">
        <w:t xml:space="preserve"> </w:t>
      </w:r>
      <w:r w:rsidRPr="001647C4">
        <w:t>оснований</w:t>
      </w:r>
      <w:r w:rsidR="001647C4" w:rsidRPr="001647C4">
        <w:t xml:space="preserve"> </w:t>
      </w:r>
      <w:r w:rsidRPr="001647C4">
        <w:t>для</w:t>
      </w:r>
      <w:r w:rsidR="001647C4" w:rsidRPr="001647C4">
        <w:t xml:space="preserve"> </w:t>
      </w:r>
      <w:r w:rsidRPr="001647C4">
        <w:t>расторжения</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предусмотренных</w:t>
      </w:r>
      <w:r w:rsidR="001647C4" w:rsidRPr="001647C4">
        <w:t xml:space="preserve"> </w:t>
      </w:r>
      <w:hyperlink r:id="rId78" w:tgtFrame="_self" w:history="1">
        <w:r w:rsidR="003D4B6C">
          <w:rPr>
            <w:rStyle w:val="a6"/>
          </w:rPr>
          <w:t>Трудовым кодексом</w:t>
        </w:r>
      </w:hyperlink>
      <w:r w:rsidR="003D4B6C"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трудовой</w:t>
      </w:r>
      <w:r w:rsidR="001647C4" w:rsidRPr="001647C4">
        <w:t xml:space="preserve"> </w:t>
      </w:r>
      <w:r w:rsidRPr="001647C4">
        <w:t>договор</w:t>
      </w:r>
      <w:r w:rsidR="001647C4" w:rsidRPr="001647C4">
        <w:t xml:space="preserve"> </w:t>
      </w:r>
      <w:r w:rsidRPr="001647C4">
        <w:t>с</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proofErr w:type="gramStart"/>
      <w:r w:rsidRPr="001647C4">
        <w:t>может</w:t>
      </w:r>
      <w:r w:rsidR="001647C4" w:rsidRPr="001647C4">
        <w:t xml:space="preserve"> </w:t>
      </w:r>
      <w:r w:rsidRPr="001647C4">
        <w:t>быть</w:t>
      </w:r>
      <w:r w:rsidR="001647C4" w:rsidRPr="001647C4">
        <w:t xml:space="preserve"> </w:t>
      </w:r>
      <w:r w:rsidRPr="001647C4">
        <w:t>также</w:t>
      </w:r>
      <w:r w:rsidR="001647C4" w:rsidRPr="001647C4">
        <w:t xml:space="preserve"> </w:t>
      </w:r>
      <w:r w:rsidRPr="001647C4">
        <w:t>расторгнут</w:t>
      </w:r>
      <w:proofErr w:type="gramEnd"/>
      <w:r w:rsidR="001647C4" w:rsidRPr="001647C4">
        <w:t xml:space="preserve"> </w:t>
      </w:r>
      <w:r w:rsidRPr="001647C4">
        <w:t>по</w:t>
      </w:r>
      <w:r w:rsidR="001647C4" w:rsidRPr="001647C4">
        <w:t xml:space="preserve"> </w:t>
      </w:r>
      <w:r w:rsidRPr="001647C4">
        <w:t>инициативе</w:t>
      </w:r>
      <w:r w:rsidR="001647C4" w:rsidRPr="001647C4">
        <w:t xml:space="preserve"> </w:t>
      </w:r>
      <w:r w:rsidRPr="001647C4">
        <w:t>представителя</w:t>
      </w:r>
      <w:r w:rsidR="001647C4" w:rsidRPr="001647C4">
        <w:t xml:space="preserve"> </w:t>
      </w:r>
      <w:r w:rsidRPr="001647C4">
        <w:t>нанимателя</w:t>
      </w:r>
      <w:r w:rsidR="001647C4" w:rsidRPr="001647C4">
        <w:t xml:space="preserve"> </w:t>
      </w:r>
      <w:r w:rsidRPr="001647C4">
        <w:t>(работодателя)</w:t>
      </w:r>
      <w:r w:rsidR="001647C4" w:rsidRPr="001647C4">
        <w:t xml:space="preserve"> </w:t>
      </w:r>
      <w:r w:rsidRPr="001647C4">
        <w:t>в</w:t>
      </w:r>
      <w:r w:rsidR="001647C4" w:rsidRPr="001647C4">
        <w:t xml:space="preserve"> </w:t>
      </w:r>
      <w:r w:rsidRPr="001647C4">
        <w:t>случае:</w:t>
      </w:r>
    </w:p>
    <w:p w:rsidR="000A2F30" w:rsidRPr="001647C4" w:rsidRDefault="000A2F30" w:rsidP="001647C4">
      <w:r w:rsidRPr="001647C4">
        <w:t>1)</w:t>
      </w:r>
      <w:r w:rsidR="001647C4" w:rsidRPr="001647C4">
        <w:t xml:space="preserve"> </w:t>
      </w:r>
      <w:r w:rsidRPr="001647C4">
        <w:t>достижения</w:t>
      </w:r>
      <w:r w:rsidR="001647C4" w:rsidRPr="001647C4">
        <w:t xml:space="preserve"> </w:t>
      </w:r>
      <w:r w:rsidRPr="001647C4">
        <w:t>предельного</w:t>
      </w:r>
      <w:r w:rsidR="001647C4" w:rsidRPr="001647C4">
        <w:t xml:space="preserve"> </w:t>
      </w:r>
      <w:r w:rsidRPr="001647C4">
        <w:t>возраста,</w:t>
      </w:r>
      <w:r w:rsidR="001647C4" w:rsidRPr="001647C4">
        <w:t xml:space="preserve"> </w:t>
      </w:r>
      <w:r w:rsidRPr="001647C4">
        <w:t>установленного</w:t>
      </w:r>
      <w:r w:rsidR="001647C4" w:rsidRPr="001647C4">
        <w:t xml:space="preserve"> </w:t>
      </w:r>
      <w:r w:rsidRPr="001647C4">
        <w:t>для</w:t>
      </w:r>
      <w:r w:rsidR="001647C4" w:rsidRPr="001647C4">
        <w:t xml:space="preserve"> </w:t>
      </w:r>
      <w:r w:rsidRPr="001647C4">
        <w:t>замещения</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proofErr w:type="gramStart"/>
      <w:r w:rsidRPr="001647C4">
        <w:t>2)</w:t>
      </w:r>
      <w:r w:rsidR="001647C4" w:rsidRPr="001647C4">
        <w:t xml:space="preserve"> </w:t>
      </w:r>
      <w:r w:rsidRPr="001647C4">
        <w:t>прекращения</w:t>
      </w:r>
      <w:r w:rsidR="001647C4" w:rsidRPr="001647C4">
        <w:t xml:space="preserve"> </w:t>
      </w:r>
      <w:r w:rsidRPr="001647C4">
        <w:t>гражданства</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прекращения</w:t>
      </w:r>
      <w:r w:rsidR="001647C4" w:rsidRPr="001647C4">
        <w:t xml:space="preserve"> </w:t>
      </w:r>
      <w:r w:rsidRPr="001647C4">
        <w:t>гражданства</w:t>
      </w:r>
      <w:r w:rsidR="001647C4" w:rsidRPr="001647C4">
        <w:t xml:space="preserve"> </w:t>
      </w:r>
      <w:r w:rsidRPr="001647C4">
        <w:t>иностранного</w:t>
      </w:r>
      <w:r w:rsidR="001647C4" w:rsidRPr="001647C4">
        <w:t xml:space="preserve"> </w:t>
      </w:r>
      <w:r w:rsidRPr="001647C4">
        <w:t>государства</w:t>
      </w:r>
      <w:r w:rsidR="001647C4" w:rsidRPr="001647C4">
        <w:t xml:space="preserve"> </w:t>
      </w:r>
      <w:r w:rsidRPr="001647C4">
        <w:t>-</w:t>
      </w:r>
      <w:r w:rsidR="001647C4" w:rsidRPr="001647C4">
        <w:t xml:space="preserve"> </w:t>
      </w:r>
      <w:r w:rsidRPr="001647C4">
        <w:t>участника</w:t>
      </w:r>
      <w:r w:rsidR="001647C4" w:rsidRPr="001647C4">
        <w:t xml:space="preserve"> </w:t>
      </w:r>
      <w:r w:rsidRPr="001647C4">
        <w:t>международного</w:t>
      </w:r>
      <w:r w:rsidR="001647C4" w:rsidRPr="001647C4">
        <w:t xml:space="preserve"> </w:t>
      </w:r>
      <w:r w:rsidRPr="001647C4">
        <w:t>договора</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которым</w:t>
      </w:r>
      <w:r w:rsidR="001647C4" w:rsidRPr="001647C4">
        <w:t xml:space="preserve"> </w:t>
      </w:r>
      <w:r w:rsidRPr="001647C4">
        <w:t>иностранный</w:t>
      </w:r>
      <w:r w:rsidR="001647C4" w:rsidRPr="001647C4">
        <w:t xml:space="preserve"> </w:t>
      </w:r>
      <w:r w:rsidRPr="001647C4">
        <w:t>гражданин</w:t>
      </w:r>
      <w:r w:rsidR="001647C4" w:rsidRPr="001647C4">
        <w:t xml:space="preserve"> </w:t>
      </w:r>
      <w:r w:rsidRPr="001647C4">
        <w:t>имеет</w:t>
      </w:r>
      <w:r w:rsidR="001647C4" w:rsidRPr="001647C4">
        <w:t xml:space="preserve"> </w:t>
      </w:r>
      <w:r w:rsidRPr="001647C4">
        <w:t>право</w:t>
      </w:r>
      <w:r w:rsidR="001647C4" w:rsidRPr="001647C4">
        <w:t xml:space="preserve"> </w:t>
      </w:r>
      <w:r w:rsidRPr="001647C4">
        <w:t>находиться</w:t>
      </w:r>
      <w:r w:rsidR="001647C4" w:rsidRPr="001647C4">
        <w:t xml:space="preserve"> </w:t>
      </w:r>
      <w:r w:rsidRPr="001647C4">
        <w:t>на</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приобретения</w:t>
      </w:r>
      <w:r w:rsidR="001647C4" w:rsidRPr="001647C4">
        <w:t xml:space="preserve"> </w:t>
      </w:r>
      <w:r w:rsidRPr="001647C4">
        <w:t>им</w:t>
      </w:r>
      <w:r w:rsidR="001647C4" w:rsidRPr="001647C4">
        <w:t xml:space="preserve"> </w:t>
      </w:r>
      <w:r w:rsidRPr="001647C4">
        <w:t>гражданства</w:t>
      </w:r>
      <w:r w:rsidR="001647C4" w:rsidRPr="001647C4">
        <w:t xml:space="preserve"> </w:t>
      </w:r>
      <w:r w:rsidRPr="001647C4">
        <w:t>иностранного</w:t>
      </w:r>
      <w:r w:rsidR="001647C4" w:rsidRPr="001647C4">
        <w:t xml:space="preserve"> </w:t>
      </w:r>
      <w:r w:rsidRPr="001647C4">
        <w:t>государства</w:t>
      </w:r>
      <w:r w:rsidR="001647C4" w:rsidRPr="001647C4">
        <w:t xml:space="preserve"> </w:t>
      </w:r>
      <w:r w:rsidRPr="001647C4">
        <w:t>либо</w:t>
      </w:r>
      <w:r w:rsidR="001647C4" w:rsidRPr="001647C4">
        <w:t xml:space="preserve"> </w:t>
      </w:r>
      <w:r w:rsidRPr="001647C4">
        <w:t>получения</w:t>
      </w:r>
      <w:r w:rsidR="001647C4" w:rsidRPr="001647C4">
        <w:t xml:space="preserve"> </w:t>
      </w:r>
      <w:r w:rsidRPr="001647C4">
        <w:t>им</w:t>
      </w:r>
      <w:r w:rsidR="001647C4" w:rsidRPr="001647C4">
        <w:t xml:space="preserve"> </w:t>
      </w:r>
      <w:r w:rsidRPr="001647C4">
        <w:t>вида</w:t>
      </w:r>
      <w:r w:rsidR="001647C4" w:rsidRPr="001647C4">
        <w:t xml:space="preserve"> </w:t>
      </w:r>
      <w:r w:rsidRPr="001647C4">
        <w:t>на</w:t>
      </w:r>
      <w:r w:rsidR="001647C4" w:rsidRPr="001647C4">
        <w:t xml:space="preserve"> </w:t>
      </w:r>
      <w:r w:rsidRPr="001647C4">
        <w:t>жительство</w:t>
      </w:r>
      <w:r w:rsidR="001647C4" w:rsidRPr="001647C4">
        <w:t xml:space="preserve"> </w:t>
      </w:r>
      <w:r w:rsidRPr="001647C4">
        <w:t>или</w:t>
      </w:r>
      <w:r w:rsidR="001647C4" w:rsidRPr="001647C4">
        <w:t xml:space="preserve"> </w:t>
      </w:r>
      <w:r w:rsidRPr="001647C4">
        <w:t>иного</w:t>
      </w:r>
      <w:r w:rsidR="001647C4" w:rsidRPr="001647C4">
        <w:t xml:space="preserve"> </w:t>
      </w:r>
      <w:r w:rsidRPr="001647C4">
        <w:t>документа,</w:t>
      </w:r>
      <w:r w:rsidR="001647C4" w:rsidRPr="001647C4">
        <w:t xml:space="preserve"> </w:t>
      </w:r>
      <w:r w:rsidRPr="001647C4">
        <w:t>подтверждающего</w:t>
      </w:r>
      <w:r w:rsidR="001647C4" w:rsidRPr="001647C4">
        <w:t xml:space="preserve"> </w:t>
      </w:r>
      <w:r w:rsidRPr="001647C4">
        <w:t>право</w:t>
      </w:r>
      <w:r w:rsidR="001647C4" w:rsidRPr="001647C4">
        <w:t xml:space="preserve"> </w:t>
      </w:r>
      <w:r w:rsidRPr="001647C4">
        <w:t>на</w:t>
      </w:r>
      <w:r w:rsidR="001647C4" w:rsidRPr="001647C4">
        <w:t xml:space="preserve"> </w:t>
      </w:r>
      <w:r w:rsidRPr="001647C4">
        <w:t>постоянное</w:t>
      </w:r>
      <w:r w:rsidR="001647C4" w:rsidRPr="001647C4">
        <w:t xml:space="preserve"> </w:t>
      </w:r>
      <w:r w:rsidRPr="001647C4">
        <w:t>проживание</w:t>
      </w:r>
      <w:r w:rsidR="001647C4" w:rsidRPr="001647C4">
        <w:t xml:space="preserve"> </w:t>
      </w:r>
      <w:r w:rsidRPr="001647C4">
        <w:t>гражданина</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на</w:t>
      </w:r>
      <w:r w:rsidR="001647C4" w:rsidRPr="001647C4">
        <w:t xml:space="preserve"> </w:t>
      </w:r>
      <w:r w:rsidRPr="001647C4">
        <w:t>территории</w:t>
      </w:r>
      <w:r w:rsidR="001647C4" w:rsidRPr="001647C4">
        <w:t xml:space="preserve"> </w:t>
      </w:r>
      <w:r w:rsidRPr="001647C4">
        <w:t>иностранного</w:t>
      </w:r>
      <w:r w:rsidR="001647C4" w:rsidRPr="001647C4">
        <w:t xml:space="preserve"> </w:t>
      </w:r>
      <w:r w:rsidRPr="001647C4">
        <w:t>государства,</w:t>
      </w:r>
      <w:r w:rsidR="001647C4" w:rsidRPr="001647C4">
        <w:t xml:space="preserve"> </w:t>
      </w:r>
      <w:r w:rsidRPr="001647C4">
        <w:t>не</w:t>
      </w:r>
      <w:r w:rsidR="001647C4" w:rsidRPr="001647C4">
        <w:t xml:space="preserve"> </w:t>
      </w:r>
      <w:r w:rsidRPr="001647C4">
        <w:t>являющегося</w:t>
      </w:r>
      <w:r w:rsidR="001647C4" w:rsidRPr="001647C4">
        <w:t xml:space="preserve"> </w:t>
      </w:r>
      <w:r w:rsidRPr="001647C4">
        <w:t>участником</w:t>
      </w:r>
      <w:r w:rsidR="001647C4" w:rsidRPr="001647C4">
        <w:t xml:space="preserve"> </w:t>
      </w:r>
      <w:r w:rsidRPr="001647C4">
        <w:t>международного</w:t>
      </w:r>
      <w:r w:rsidR="001647C4" w:rsidRPr="001647C4">
        <w:t xml:space="preserve"> </w:t>
      </w:r>
      <w:r w:rsidRPr="001647C4">
        <w:t>договора</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в</w:t>
      </w:r>
      <w:proofErr w:type="gramEnd"/>
      <w:r w:rsidR="001647C4" w:rsidRPr="001647C4">
        <w:t xml:space="preserve"> </w:t>
      </w:r>
      <w:proofErr w:type="gramStart"/>
      <w:r w:rsidRPr="001647C4">
        <w:t>соответствии</w:t>
      </w:r>
      <w:proofErr w:type="gramEnd"/>
      <w:r w:rsidR="001647C4" w:rsidRPr="001647C4">
        <w:t xml:space="preserve"> </w:t>
      </w:r>
      <w:r w:rsidRPr="001647C4">
        <w:t>с</w:t>
      </w:r>
      <w:r w:rsidR="001647C4" w:rsidRPr="001647C4">
        <w:t xml:space="preserve"> </w:t>
      </w:r>
      <w:r w:rsidRPr="001647C4">
        <w:t>которым</w:t>
      </w:r>
      <w:r w:rsidR="001647C4" w:rsidRPr="001647C4">
        <w:t xml:space="preserve"> </w:t>
      </w:r>
      <w:r w:rsidRPr="001647C4">
        <w:t>гражданин</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имеющий</w:t>
      </w:r>
      <w:r w:rsidR="001647C4" w:rsidRPr="001647C4">
        <w:t xml:space="preserve"> </w:t>
      </w:r>
      <w:r w:rsidRPr="001647C4">
        <w:t>гражданство</w:t>
      </w:r>
      <w:r w:rsidR="001647C4" w:rsidRPr="001647C4">
        <w:t xml:space="preserve"> </w:t>
      </w:r>
      <w:r w:rsidRPr="001647C4">
        <w:t>иностранного</w:t>
      </w:r>
      <w:r w:rsidR="001647C4" w:rsidRPr="001647C4">
        <w:t xml:space="preserve"> </w:t>
      </w:r>
      <w:r w:rsidRPr="001647C4">
        <w:t>государства,</w:t>
      </w:r>
      <w:r w:rsidR="001647C4" w:rsidRPr="001647C4">
        <w:t xml:space="preserve"> </w:t>
      </w:r>
      <w:r w:rsidRPr="001647C4">
        <w:t>имеет</w:t>
      </w:r>
      <w:r w:rsidR="001647C4" w:rsidRPr="001647C4">
        <w:t xml:space="preserve"> </w:t>
      </w:r>
      <w:r w:rsidRPr="001647C4">
        <w:t>право</w:t>
      </w:r>
      <w:r w:rsidR="001647C4" w:rsidRPr="001647C4">
        <w:t xml:space="preserve"> </w:t>
      </w:r>
      <w:r w:rsidRPr="001647C4">
        <w:t>находиться</w:t>
      </w:r>
      <w:r w:rsidR="001647C4" w:rsidRPr="001647C4">
        <w:t xml:space="preserve"> </w:t>
      </w:r>
      <w:r w:rsidRPr="001647C4">
        <w:t>на</w:t>
      </w:r>
      <w:r w:rsidR="001647C4" w:rsidRPr="001647C4">
        <w:t xml:space="preserve"> </w:t>
      </w:r>
      <w:r w:rsidRPr="001647C4">
        <w:t>муниципальной</w:t>
      </w:r>
      <w:r w:rsidR="001647C4" w:rsidRPr="001647C4">
        <w:t xml:space="preserve"> </w:t>
      </w:r>
      <w:r w:rsidRPr="001647C4">
        <w:t>службе;</w:t>
      </w:r>
    </w:p>
    <w:p w:rsidR="000A2F30" w:rsidRPr="001647C4" w:rsidRDefault="001647C4" w:rsidP="001647C4">
      <w:r w:rsidRPr="001647C4">
        <w:t xml:space="preserve"> </w:t>
      </w:r>
      <w:r w:rsidR="000A2F30" w:rsidRPr="001647C4">
        <w:t>3)</w:t>
      </w:r>
      <w:r w:rsidRPr="001647C4">
        <w:t xml:space="preserve"> </w:t>
      </w:r>
      <w:r w:rsidR="000A2F30" w:rsidRPr="001647C4">
        <w:t>несоблюдения</w:t>
      </w:r>
      <w:r w:rsidRPr="001647C4">
        <w:t xml:space="preserve"> </w:t>
      </w:r>
      <w:r w:rsidR="000A2F30" w:rsidRPr="001647C4">
        <w:t>ограничений</w:t>
      </w:r>
      <w:r w:rsidRPr="001647C4">
        <w:t xml:space="preserve"> </w:t>
      </w:r>
      <w:r w:rsidR="000A2F30" w:rsidRPr="001647C4">
        <w:t>и</w:t>
      </w:r>
      <w:r w:rsidRPr="001647C4">
        <w:t xml:space="preserve"> </w:t>
      </w:r>
      <w:r w:rsidR="000A2F30" w:rsidRPr="001647C4">
        <w:t>запретов,</w:t>
      </w:r>
      <w:r w:rsidRPr="001647C4">
        <w:t xml:space="preserve"> </w:t>
      </w:r>
      <w:r w:rsidR="000A2F30" w:rsidRPr="001647C4">
        <w:t>связанных</w:t>
      </w:r>
      <w:r w:rsidRPr="001647C4">
        <w:t xml:space="preserve"> </w:t>
      </w:r>
      <w:r w:rsidR="000A2F30" w:rsidRPr="001647C4">
        <w:t>с</w:t>
      </w:r>
      <w:r w:rsidRPr="001647C4">
        <w:t xml:space="preserve"> </w:t>
      </w:r>
      <w:r w:rsidR="000A2F30" w:rsidRPr="001647C4">
        <w:t>муниципальной</w:t>
      </w:r>
      <w:r w:rsidRPr="001647C4">
        <w:t xml:space="preserve"> </w:t>
      </w:r>
      <w:r w:rsidR="000A2F30" w:rsidRPr="001647C4">
        <w:t>службой</w:t>
      </w:r>
      <w:r w:rsidRPr="001647C4">
        <w:t xml:space="preserve"> </w:t>
      </w:r>
      <w:r w:rsidR="000A2F30" w:rsidRPr="001647C4">
        <w:t>и</w:t>
      </w:r>
      <w:r w:rsidRPr="001647C4">
        <w:t xml:space="preserve"> </w:t>
      </w:r>
      <w:r w:rsidR="000A2F30" w:rsidRPr="001647C4">
        <w:t>установленных</w:t>
      </w:r>
      <w:r w:rsidRPr="001647C4">
        <w:t xml:space="preserve"> </w:t>
      </w:r>
      <w:r w:rsidR="000A2F30" w:rsidRPr="001647C4">
        <w:t>статьями</w:t>
      </w:r>
      <w:r w:rsidRPr="001647C4">
        <w:t xml:space="preserve"> </w:t>
      </w:r>
      <w:r w:rsidR="000A2F30" w:rsidRPr="001647C4">
        <w:t>13</w:t>
      </w:r>
      <w:r w:rsidR="00595D65" w:rsidRPr="001647C4">
        <w:t>,</w:t>
      </w:r>
      <w:r w:rsidR="000A2F30" w:rsidRPr="001647C4">
        <w:t>14,</w:t>
      </w:r>
      <w:r w:rsidRPr="001647C4">
        <w:t xml:space="preserve"> </w:t>
      </w:r>
      <w:r w:rsidR="000A2F30" w:rsidRPr="001647C4">
        <w:t>14</w:t>
      </w:r>
      <w:r w:rsidR="00595D65" w:rsidRPr="001647C4">
        <w:t>.1.</w:t>
      </w:r>
      <w:r w:rsidRPr="001647C4">
        <w:t xml:space="preserve"> </w:t>
      </w:r>
      <w:r w:rsidR="000A2F30" w:rsidRPr="001647C4">
        <w:t>и</w:t>
      </w:r>
      <w:r w:rsidRPr="001647C4">
        <w:t xml:space="preserve"> </w:t>
      </w:r>
      <w:r w:rsidR="000A2F30" w:rsidRPr="001647C4">
        <w:t>15</w:t>
      </w:r>
      <w:r w:rsidRPr="001647C4">
        <w:t xml:space="preserve"> </w:t>
      </w:r>
      <w:r w:rsidR="000A2F30" w:rsidRPr="001647C4">
        <w:t>настоящего</w:t>
      </w:r>
      <w:r w:rsidRPr="001647C4">
        <w:t xml:space="preserve"> </w:t>
      </w:r>
      <w:r w:rsidR="00595D65" w:rsidRPr="001647C4">
        <w:t>Положения</w:t>
      </w:r>
      <w:r w:rsidR="000A2F30" w:rsidRPr="001647C4">
        <w:t>;</w:t>
      </w:r>
    </w:p>
    <w:p w:rsidR="000A2F30" w:rsidRPr="001647C4" w:rsidRDefault="000A2F30" w:rsidP="001647C4">
      <w:r w:rsidRPr="001647C4">
        <w:t>4)</w:t>
      </w:r>
      <w:r w:rsidR="001647C4" w:rsidRPr="001647C4">
        <w:t xml:space="preserve"> </w:t>
      </w:r>
      <w:r w:rsidRPr="001647C4">
        <w:t>применения</w:t>
      </w:r>
      <w:r w:rsidR="001647C4" w:rsidRPr="001647C4">
        <w:t xml:space="preserve"> </w:t>
      </w:r>
      <w:r w:rsidRPr="001647C4">
        <w:t>административного</w:t>
      </w:r>
      <w:r w:rsidR="001647C4" w:rsidRPr="001647C4">
        <w:t xml:space="preserve"> </w:t>
      </w:r>
      <w:r w:rsidRPr="001647C4">
        <w:t>наказания</w:t>
      </w:r>
      <w:r w:rsidR="001647C4" w:rsidRPr="001647C4">
        <w:t xml:space="preserve"> </w:t>
      </w:r>
      <w:r w:rsidRPr="001647C4">
        <w:t>в</w:t>
      </w:r>
      <w:r w:rsidR="001647C4" w:rsidRPr="001647C4">
        <w:t xml:space="preserve"> </w:t>
      </w:r>
      <w:r w:rsidRPr="001647C4">
        <w:t>виде</w:t>
      </w:r>
      <w:r w:rsidR="001647C4" w:rsidRPr="001647C4">
        <w:t xml:space="preserve"> </w:t>
      </w:r>
      <w:r w:rsidRPr="001647C4">
        <w:t>дисквалификации.</w:t>
      </w:r>
    </w:p>
    <w:p w:rsidR="000A2F30" w:rsidRDefault="000A2F30" w:rsidP="001647C4">
      <w:r w:rsidRPr="001647C4">
        <w:t>2.</w:t>
      </w:r>
      <w:r w:rsidR="001647C4" w:rsidRPr="001647C4">
        <w:t xml:space="preserve"> </w:t>
      </w:r>
      <w:r w:rsidR="00646E29">
        <w:t>Утратил силу (Решение Кобринской сельской Думы №51/4 от 02.08.2021)</w:t>
      </w:r>
    </w:p>
    <w:p w:rsidR="00646E29" w:rsidRPr="001647C4" w:rsidRDefault="00646E29" w:rsidP="001647C4"/>
    <w:p w:rsidR="000A2F30" w:rsidRPr="001647C4" w:rsidRDefault="000A2F30" w:rsidP="001647C4">
      <w:pPr>
        <w:rPr>
          <w:b/>
          <w:bCs/>
          <w:sz w:val="26"/>
          <w:szCs w:val="28"/>
        </w:rPr>
      </w:pPr>
      <w:bookmarkStart w:id="11" w:name="Par516"/>
      <w:bookmarkEnd w:id="11"/>
      <w:r w:rsidRPr="001647C4">
        <w:rPr>
          <w:b/>
          <w:bCs/>
          <w:sz w:val="26"/>
          <w:szCs w:val="28"/>
        </w:rPr>
        <w:t>Статья</w:t>
      </w:r>
      <w:r w:rsidR="001647C4" w:rsidRPr="001647C4">
        <w:rPr>
          <w:b/>
          <w:bCs/>
          <w:sz w:val="26"/>
          <w:szCs w:val="28"/>
        </w:rPr>
        <w:t xml:space="preserve"> </w:t>
      </w:r>
      <w:r w:rsidRPr="001647C4">
        <w:rPr>
          <w:b/>
          <w:bCs/>
          <w:sz w:val="26"/>
          <w:szCs w:val="28"/>
        </w:rPr>
        <w:t>20.</w:t>
      </w:r>
      <w:r w:rsidR="001647C4" w:rsidRPr="001647C4">
        <w:rPr>
          <w:b/>
          <w:bCs/>
          <w:sz w:val="26"/>
          <w:szCs w:val="28"/>
        </w:rPr>
        <w:t xml:space="preserve"> </w:t>
      </w:r>
      <w:r w:rsidRPr="001647C4">
        <w:rPr>
          <w:b/>
          <w:bCs/>
          <w:sz w:val="26"/>
          <w:szCs w:val="28"/>
        </w:rPr>
        <w:t>Рабочее</w:t>
      </w:r>
      <w:r w:rsidR="001647C4" w:rsidRPr="001647C4">
        <w:rPr>
          <w:b/>
          <w:bCs/>
          <w:sz w:val="26"/>
          <w:szCs w:val="28"/>
        </w:rPr>
        <w:t xml:space="preserve"> </w:t>
      </w:r>
      <w:r w:rsidRPr="001647C4">
        <w:rPr>
          <w:b/>
          <w:bCs/>
          <w:sz w:val="26"/>
          <w:szCs w:val="28"/>
        </w:rPr>
        <w:t>(служебное)</w:t>
      </w:r>
      <w:r w:rsidR="001647C4" w:rsidRPr="001647C4">
        <w:rPr>
          <w:b/>
          <w:bCs/>
          <w:sz w:val="26"/>
          <w:szCs w:val="28"/>
        </w:rPr>
        <w:t xml:space="preserve"> </w:t>
      </w:r>
      <w:r w:rsidRPr="001647C4">
        <w:rPr>
          <w:b/>
          <w:bCs/>
          <w:sz w:val="26"/>
          <w:szCs w:val="28"/>
        </w:rPr>
        <w:t>время</w:t>
      </w:r>
    </w:p>
    <w:p w:rsidR="000A2F30" w:rsidRPr="001647C4" w:rsidRDefault="000A2F30" w:rsidP="001647C4">
      <w:r w:rsidRPr="001647C4">
        <w:t>Рабочее</w:t>
      </w:r>
      <w:r w:rsidR="001647C4" w:rsidRPr="001647C4">
        <w:t xml:space="preserve"> </w:t>
      </w:r>
      <w:r w:rsidRPr="001647C4">
        <w:t>(служебное)</w:t>
      </w:r>
      <w:r w:rsidR="001647C4" w:rsidRPr="001647C4">
        <w:t xml:space="preserve"> </w:t>
      </w:r>
      <w:r w:rsidRPr="001647C4">
        <w:t>время</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регулируется</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трудовым</w:t>
      </w:r>
      <w:r w:rsidR="001647C4" w:rsidRPr="001647C4">
        <w:t xml:space="preserve"> </w:t>
      </w:r>
      <w:r w:rsidRPr="001647C4">
        <w:t>законодательством.</w:t>
      </w:r>
    </w:p>
    <w:p w:rsidR="000A2F30" w:rsidRPr="001647C4" w:rsidRDefault="000A2F30" w:rsidP="001647C4"/>
    <w:p w:rsidR="000A2F30" w:rsidRPr="001647C4" w:rsidRDefault="000A2F30" w:rsidP="001647C4">
      <w:pPr>
        <w:rPr>
          <w:b/>
          <w:bCs/>
          <w:sz w:val="26"/>
          <w:szCs w:val="28"/>
        </w:rPr>
      </w:pPr>
      <w:bookmarkStart w:id="12" w:name="Par520"/>
      <w:bookmarkEnd w:id="12"/>
      <w:r w:rsidRPr="001647C4">
        <w:rPr>
          <w:b/>
          <w:bCs/>
          <w:sz w:val="26"/>
          <w:szCs w:val="28"/>
        </w:rPr>
        <w:t>Статья</w:t>
      </w:r>
      <w:r w:rsidR="001647C4" w:rsidRPr="001647C4">
        <w:rPr>
          <w:b/>
          <w:bCs/>
          <w:sz w:val="26"/>
          <w:szCs w:val="28"/>
        </w:rPr>
        <w:t xml:space="preserve"> </w:t>
      </w:r>
      <w:r w:rsidRPr="001647C4">
        <w:rPr>
          <w:b/>
          <w:bCs/>
          <w:sz w:val="26"/>
          <w:szCs w:val="28"/>
        </w:rPr>
        <w:t>21.</w:t>
      </w:r>
      <w:r w:rsidR="001647C4" w:rsidRPr="001647C4">
        <w:rPr>
          <w:b/>
          <w:bCs/>
          <w:sz w:val="26"/>
          <w:szCs w:val="28"/>
        </w:rPr>
        <w:t xml:space="preserve"> </w:t>
      </w:r>
      <w:r w:rsidRPr="001647C4">
        <w:rPr>
          <w:b/>
          <w:bCs/>
          <w:sz w:val="26"/>
          <w:szCs w:val="28"/>
        </w:rPr>
        <w:t>Отпуск</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0A2F30" w:rsidRPr="001647C4" w:rsidRDefault="000A2F30" w:rsidP="001647C4">
      <w:r w:rsidRPr="001647C4">
        <w:t>1.</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предоставляется</w:t>
      </w:r>
      <w:r w:rsidR="001647C4" w:rsidRPr="001647C4">
        <w:t xml:space="preserve"> </w:t>
      </w:r>
      <w:r w:rsidRPr="001647C4">
        <w:t>ежегодный</w:t>
      </w:r>
      <w:r w:rsidR="001647C4" w:rsidRPr="001647C4">
        <w:t xml:space="preserve"> </w:t>
      </w:r>
      <w:r w:rsidRPr="001647C4">
        <w:t>отпуск</w:t>
      </w:r>
      <w:r w:rsidR="001647C4" w:rsidRPr="001647C4">
        <w:t xml:space="preserve"> </w:t>
      </w:r>
      <w:r w:rsidRPr="001647C4">
        <w:t>с</w:t>
      </w:r>
      <w:r w:rsidR="001647C4" w:rsidRPr="001647C4">
        <w:t xml:space="preserve"> </w:t>
      </w:r>
      <w:r w:rsidRPr="001647C4">
        <w:t>сохранением</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денежного</w:t>
      </w:r>
      <w:r w:rsidR="001647C4" w:rsidRPr="001647C4">
        <w:t xml:space="preserve"> </w:t>
      </w:r>
      <w:r w:rsidRPr="001647C4">
        <w:t>содержания,</w:t>
      </w:r>
      <w:r w:rsidR="001647C4" w:rsidRPr="001647C4">
        <w:t xml:space="preserve"> </w:t>
      </w:r>
      <w:r w:rsidRPr="001647C4">
        <w:t>размер</w:t>
      </w:r>
      <w:r w:rsidR="001647C4" w:rsidRPr="001647C4">
        <w:t xml:space="preserve"> </w:t>
      </w:r>
      <w:r w:rsidRPr="001647C4">
        <w:t>которого</w:t>
      </w:r>
      <w:r w:rsidR="001647C4" w:rsidRPr="001647C4">
        <w:t xml:space="preserve"> </w:t>
      </w:r>
      <w:r w:rsidRPr="001647C4">
        <w:t>определяется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установленном</w:t>
      </w:r>
      <w:r w:rsidR="001647C4" w:rsidRPr="001647C4">
        <w:t xml:space="preserve"> </w:t>
      </w:r>
      <w:r w:rsidRPr="001647C4">
        <w:t>трудовым</w:t>
      </w:r>
      <w:r w:rsidR="001647C4" w:rsidRPr="001647C4">
        <w:t xml:space="preserve"> </w:t>
      </w:r>
      <w:r w:rsidRPr="001647C4">
        <w:t>законодательством</w:t>
      </w:r>
      <w:r w:rsidR="001647C4" w:rsidRPr="001647C4">
        <w:t xml:space="preserve"> </w:t>
      </w:r>
      <w:r w:rsidRPr="001647C4">
        <w:t>для</w:t>
      </w:r>
      <w:r w:rsidR="001647C4" w:rsidRPr="001647C4">
        <w:t xml:space="preserve"> </w:t>
      </w:r>
      <w:r w:rsidRPr="001647C4">
        <w:t>исчисления</w:t>
      </w:r>
      <w:r w:rsidR="001647C4" w:rsidRPr="001647C4">
        <w:t xml:space="preserve"> </w:t>
      </w:r>
      <w:r w:rsidRPr="001647C4">
        <w:t>средней</w:t>
      </w:r>
      <w:r w:rsidR="001647C4" w:rsidRPr="001647C4">
        <w:t xml:space="preserve"> </w:t>
      </w:r>
      <w:r w:rsidRPr="001647C4">
        <w:t>заработной</w:t>
      </w:r>
      <w:r w:rsidR="001647C4" w:rsidRPr="001647C4">
        <w:t xml:space="preserve"> </w:t>
      </w:r>
      <w:r w:rsidRPr="001647C4">
        <w:t>платы.</w:t>
      </w:r>
    </w:p>
    <w:p w:rsidR="000A2F30" w:rsidRPr="001647C4" w:rsidRDefault="000A2F30" w:rsidP="001647C4">
      <w:r w:rsidRPr="001647C4">
        <w:t>2.</w:t>
      </w:r>
      <w:r w:rsidR="001647C4" w:rsidRPr="001647C4">
        <w:t xml:space="preserve"> </w:t>
      </w:r>
      <w:r w:rsidRPr="001647C4">
        <w:t>Ежегодный</w:t>
      </w:r>
      <w:r w:rsidR="001647C4" w:rsidRPr="001647C4">
        <w:t xml:space="preserve"> </w:t>
      </w:r>
      <w:r w:rsidRPr="001647C4">
        <w:t>оплачиваемый</w:t>
      </w:r>
      <w:r w:rsidR="001647C4" w:rsidRPr="001647C4">
        <w:t xml:space="preserve"> </w:t>
      </w:r>
      <w:r w:rsidRPr="001647C4">
        <w:t>отпуск</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состоит</w:t>
      </w:r>
      <w:r w:rsidR="001647C4" w:rsidRPr="001647C4">
        <w:t xml:space="preserve"> </w:t>
      </w:r>
      <w:r w:rsidRPr="001647C4">
        <w:t>из</w:t>
      </w:r>
      <w:r w:rsidR="001647C4" w:rsidRPr="001647C4">
        <w:t xml:space="preserve"> </w:t>
      </w:r>
      <w:r w:rsidRPr="001647C4">
        <w:t>основного</w:t>
      </w:r>
      <w:r w:rsidR="001647C4" w:rsidRPr="001647C4">
        <w:t xml:space="preserve"> </w:t>
      </w:r>
      <w:r w:rsidRPr="001647C4">
        <w:t>оплачиваемого</w:t>
      </w:r>
      <w:r w:rsidR="001647C4" w:rsidRPr="001647C4">
        <w:t xml:space="preserve"> </w:t>
      </w:r>
      <w:r w:rsidRPr="001647C4">
        <w:t>отпуска</w:t>
      </w:r>
      <w:r w:rsidR="001647C4" w:rsidRPr="001647C4">
        <w:t xml:space="preserve"> </w:t>
      </w:r>
      <w:r w:rsidRPr="001647C4">
        <w:t>и</w:t>
      </w:r>
      <w:r w:rsidR="001647C4" w:rsidRPr="001647C4">
        <w:t xml:space="preserve"> </w:t>
      </w:r>
      <w:r w:rsidRPr="001647C4">
        <w:t>дополнительных</w:t>
      </w:r>
      <w:r w:rsidR="001647C4" w:rsidRPr="001647C4">
        <w:t xml:space="preserve"> </w:t>
      </w:r>
      <w:r w:rsidRPr="001647C4">
        <w:t>оплачиваемых</w:t>
      </w:r>
      <w:r w:rsidR="001647C4" w:rsidRPr="001647C4">
        <w:t xml:space="preserve"> </w:t>
      </w:r>
      <w:r w:rsidRPr="001647C4">
        <w:t>отпусков.</w:t>
      </w:r>
    </w:p>
    <w:p w:rsidR="000A2F30" w:rsidRPr="001647C4" w:rsidRDefault="000A2F30" w:rsidP="001647C4">
      <w:r w:rsidRPr="001647C4">
        <w:t>3.</w:t>
      </w:r>
      <w:r w:rsidR="001647C4" w:rsidRPr="001647C4">
        <w:t xml:space="preserve"> </w:t>
      </w:r>
      <w:r w:rsidR="007347E1" w:rsidRPr="00295811">
        <w:t>Ежегодный</w:t>
      </w:r>
      <w:r w:rsidR="007347E1">
        <w:t xml:space="preserve"> </w:t>
      </w:r>
      <w:r w:rsidR="007347E1" w:rsidRPr="00295811">
        <w:t>основной</w:t>
      </w:r>
      <w:r w:rsidR="007347E1">
        <w:t xml:space="preserve"> </w:t>
      </w:r>
      <w:r w:rsidR="007347E1" w:rsidRPr="00295811">
        <w:t>оплачиваемый</w:t>
      </w:r>
      <w:r w:rsidR="007347E1">
        <w:t xml:space="preserve"> </w:t>
      </w:r>
      <w:r w:rsidR="007347E1" w:rsidRPr="00295811">
        <w:t>отпуск</w:t>
      </w:r>
      <w:r w:rsidR="007347E1">
        <w:t xml:space="preserve"> </w:t>
      </w:r>
      <w:r w:rsidR="007347E1" w:rsidRPr="00295811">
        <w:t>предоставляется</w:t>
      </w:r>
      <w:r w:rsidR="007347E1">
        <w:t xml:space="preserve"> </w:t>
      </w:r>
      <w:r w:rsidR="007347E1" w:rsidRPr="00295811">
        <w:t>муниципальному</w:t>
      </w:r>
      <w:r w:rsidR="007347E1">
        <w:t xml:space="preserve"> </w:t>
      </w:r>
      <w:r w:rsidR="007347E1" w:rsidRPr="00295811">
        <w:t>служащему</w:t>
      </w:r>
      <w:r w:rsidR="007347E1">
        <w:t xml:space="preserve"> </w:t>
      </w:r>
      <w:r w:rsidR="007347E1" w:rsidRPr="00295811">
        <w:t>продолжительностью</w:t>
      </w:r>
      <w:r w:rsidR="007347E1">
        <w:t xml:space="preserve"> </w:t>
      </w:r>
      <w:r w:rsidR="007347E1" w:rsidRPr="00295811">
        <w:t>30</w:t>
      </w:r>
      <w:r w:rsidR="007347E1">
        <w:t xml:space="preserve"> </w:t>
      </w:r>
      <w:r w:rsidR="007347E1" w:rsidRPr="00295811">
        <w:t>календарных</w:t>
      </w:r>
      <w:r w:rsidR="007347E1">
        <w:t xml:space="preserve"> </w:t>
      </w:r>
      <w:r w:rsidR="007347E1" w:rsidRPr="00295811">
        <w:t>дней.</w:t>
      </w:r>
    </w:p>
    <w:p w:rsidR="007347E1" w:rsidRDefault="007347E1" w:rsidP="001647C4">
      <w:r>
        <w:t xml:space="preserve">(часть 3 в редакции Решения сельской Думы от </w:t>
      </w:r>
      <w:hyperlink r:id="rId79" w:tgtFrame="ChangingDocument" w:history="1">
        <w:r>
          <w:rPr>
            <w:rStyle w:val="a6"/>
          </w:rPr>
          <w:t>30.05.2017 № 50/1</w:t>
        </w:r>
      </w:hyperlink>
      <w:r>
        <w:t>)</w:t>
      </w:r>
    </w:p>
    <w:p w:rsidR="000A2F30" w:rsidRPr="001647C4" w:rsidRDefault="000A2F30" w:rsidP="001647C4">
      <w:r w:rsidRPr="001647C4">
        <w:t>4.</w:t>
      </w:r>
      <w:r w:rsidR="001647C4" w:rsidRPr="001647C4">
        <w:t xml:space="preserve"> </w:t>
      </w:r>
      <w:r w:rsidRPr="001647C4">
        <w:t>Ежегодные</w:t>
      </w:r>
      <w:r w:rsidR="001647C4" w:rsidRPr="001647C4">
        <w:t xml:space="preserve"> </w:t>
      </w:r>
      <w:r w:rsidRPr="001647C4">
        <w:t>дополнительные</w:t>
      </w:r>
      <w:r w:rsidR="001647C4" w:rsidRPr="001647C4">
        <w:t xml:space="preserve"> </w:t>
      </w:r>
      <w:r w:rsidRPr="001647C4">
        <w:t>оплачиваемые</w:t>
      </w:r>
      <w:r w:rsidR="001647C4" w:rsidRPr="001647C4">
        <w:t xml:space="preserve"> </w:t>
      </w:r>
      <w:r w:rsidRPr="001647C4">
        <w:t>отпуска</w:t>
      </w:r>
      <w:r w:rsidR="001647C4" w:rsidRPr="001647C4">
        <w:t xml:space="preserve"> </w:t>
      </w:r>
      <w:r w:rsidRPr="001647C4">
        <w:t>предоставляются</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за</w:t>
      </w:r>
      <w:r w:rsidR="001647C4" w:rsidRPr="001647C4">
        <w:t xml:space="preserve"> </w:t>
      </w:r>
      <w:r w:rsidRPr="001647C4">
        <w:t>выслугу</w:t>
      </w:r>
      <w:r w:rsidR="001647C4" w:rsidRPr="001647C4">
        <w:t xml:space="preserve"> </w:t>
      </w:r>
      <w:r w:rsidRPr="001647C4">
        <w:t>лет,</w:t>
      </w:r>
      <w:r w:rsidR="001647C4" w:rsidRPr="001647C4">
        <w:t xml:space="preserve"> </w:t>
      </w:r>
      <w:r w:rsidRPr="001647C4">
        <w:t>за</w:t>
      </w:r>
      <w:r w:rsidR="001647C4" w:rsidRPr="001647C4">
        <w:t xml:space="preserve"> </w:t>
      </w:r>
      <w:r w:rsidR="00D201EB">
        <w:t>ненормированный служебный день</w:t>
      </w:r>
      <w:r w:rsidRPr="001647C4">
        <w:t>,</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в</w:t>
      </w:r>
      <w:r w:rsidR="001647C4" w:rsidRPr="001647C4">
        <w:t xml:space="preserve"> </w:t>
      </w:r>
      <w:r w:rsidRPr="001647C4">
        <w:t>случаях,</w:t>
      </w:r>
      <w:r w:rsidR="001647C4" w:rsidRPr="001647C4">
        <w:t xml:space="preserve"> </w:t>
      </w:r>
      <w:r w:rsidRPr="001647C4">
        <w:t>предусмотренных</w:t>
      </w:r>
      <w:r w:rsidR="001647C4" w:rsidRPr="001647C4">
        <w:t xml:space="preserve"> </w:t>
      </w:r>
      <w:r w:rsidRPr="001647C4">
        <w:t>федеральными</w:t>
      </w:r>
      <w:r w:rsidR="001647C4" w:rsidRPr="001647C4">
        <w:t xml:space="preserve"> </w:t>
      </w:r>
      <w:r w:rsidRPr="001647C4">
        <w:t>законами.</w:t>
      </w:r>
    </w:p>
    <w:p w:rsidR="00D201EB" w:rsidRDefault="00D201EB" w:rsidP="007347E1">
      <w:r>
        <w:t xml:space="preserve">(часть 4 в редакции Решения сельской Думы от </w:t>
      </w:r>
      <w:hyperlink r:id="rId80" w:tgtFrame="ChangingDocument" w:history="1">
        <w:r>
          <w:rPr>
            <w:rStyle w:val="a6"/>
          </w:rPr>
          <w:t>05.10.2017 № 2/3</w:t>
        </w:r>
      </w:hyperlink>
      <w:r>
        <w:t>)</w:t>
      </w:r>
    </w:p>
    <w:p w:rsidR="007347E1" w:rsidRPr="00295811" w:rsidRDefault="000A2F30" w:rsidP="007347E1">
      <w:r w:rsidRPr="001647C4">
        <w:t>5.</w:t>
      </w:r>
      <w:r w:rsidR="001647C4" w:rsidRPr="001647C4">
        <w:t xml:space="preserve"> </w:t>
      </w:r>
      <w:r w:rsidR="007347E1" w:rsidRPr="00295811">
        <w:t>Муниципальному</w:t>
      </w:r>
      <w:r w:rsidR="007347E1">
        <w:t xml:space="preserve"> </w:t>
      </w:r>
      <w:r w:rsidR="007347E1" w:rsidRPr="00295811">
        <w:t>служащему</w:t>
      </w:r>
      <w:r w:rsidR="007347E1">
        <w:t xml:space="preserve"> </w:t>
      </w:r>
      <w:r w:rsidR="007347E1" w:rsidRPr="00295811">
        <w:t>предоставляется</w:t>
      </w:r>
      <w:r w:rsidR="007347E1">
        <w:t xml:space="preserve"> </w:t>
      </w:r>
      <w:r w:rsidR="007347E1" w:rsidRPr="00295811">
        <w:t>ежегодный</w:t>
      </w:r>
      <w:r w:rsidR="007347E1">
        <w:t xml:space="preserve"> </w:t>
      </w:r>
      <w:r w:rsidR="007347E1" w:rsidRPr="00295811">
        <w:t>дополнительный</w:t>
      </w:r>
      <w:r w:rsidR="007347E1">
        <w:t xml:space="preserve"> </w:t>
      </w:r>
      <w:r w:rsidR="007347E1" w:rsidRPr="00295811">
        <w:t>оплачиваемый</w:t>
      </w:r>
      <w:r w:rsidR="007347E1">
        <w:t xml:space="preserve"> </w:t>
      </w:r>
      <w:r w:rsidR="007347E1" w:rsidRPr="00295811">
        <w:t>отпуск</w:t>
      </w:r>
      <w:r w:rsidR="007347E1">
        <w:t xml:space="preserve"> </w:t>
      </w:r>
      <w:r w:rsidR="007347E1" w:rsidRPr="00295811">
        <w:t>за</w:t>
      </w:r>
      <w:r w:rsidR="007347E1">
        <w:t xml:space="preserve"> </w:t>
      </w:r>
      <w:r w:rsidR="007347E1" w:rsidRPr="00295811">
        <w:t>выслугу</w:t>
      </w:r>
      <w:r w:rsidR="007347E1">
        <w:t xml:space="preserve"> </w:t>
      </w:r>
      <w:r w:rsidR="007347E1" w:rsidRPr="00295811">
        <w:t>лет</w:t>
      </w:r>
      <w:r w:rsidR="007347E1">
        <w:t xml:space="preserve"> </w:t>
      </w:r>
      <w:r w:rsidR="007347E1" w:rsidRPr="00295811">
        <w:t>продолжительностью:</w:t>
      </w:r>
    </w:p>
    <w:p w:rsidR="007347E1" w:rsidRPr="00295811" w:rsidRDefault="007347E1" w:rsidP="007347E1">
      <w:r w:rsidRPr="00295811">
        <w:lastRenderedPageBreak/>
        <w:t>при</w:t>
      </w:r>
      <w:r>
        <w:t xml:space="preserve"> </w:t>
      </w:r>
      <w:r w:rsidRPr="00295811">
        <w:t>стаже</w:t>
      </w:r>
      <w:r>
        <w:t xml:space="preserve"> </w:t>
      </w:r>
      <w:r w:rsidRPr="00295811">
        <w:t>муниципальной</w:t>
      </w:r>
      <w:r>
        <w:t xml:space="preserve"> </w:t>
      </w:r>
      <w:r w:rsidRPr="00295811">
        <w:t>службы:</w:t>
      </w:r>
    </w:p>
    <w:p w:rsidR="007347E1" w:rsidRPr="00295811" w:rsidRDefault="007347E1" w:rsidP="007347E1">
      <w:r w:rsidRPr="00295811">
        <w:t>от</w:t>
      </w:r>
      <w:r>
        <w:t xml:space="preserve"> </w:t>
      </w:r>
      <w:r w:rsidRPr="00295811">
        <w:t>1</w:t>
      </w:r>
      <w:r>
        <w:t xml:space="preserve"> </w:t>
      </w:r>
      <w:r w:rsidRPr="00295811">
        <w:t>до</w:t>
      </w:r>
      <w:r>
        <w:t xml:space="preserve"> </w:t>
      </w:r>
      <w:r w:rsidRPr="00295811">
        <w:t>5</w:t>
      </w:r>
      <w:r>
        <w:t xml:space="preserve"> </w:t>
      </w:r>
      <w:r w:rsidRPr="00295811">
        <w:t>лет</w:t>
      </w:r>
      <w:r>
        <w:t xml:space="preserve"> </w:t>
      </w:r>
      <w:r w:rsidRPr="00295811">
        <w:t>-</w:t>
      </w:r>
      <w:r>
        <w:t xml:space="preserve"> </w:t>
      </w:r>
      <w:r w:rsidRPr="00295811">
        <w:t>1</w:t>
      </w:r>
      <w:r>
        <w:t xml:space="preserve"> </w:t>
      </w:r>
      <w:r w:rsidRPr="00295811">
        <w:t>календарный</w:t>
      </w:r>
      <w:r>
        <w:t xml:space="preserve"> </w:t>
      </w:r>
      <w:r w:rsidRPr="00295811">
        <w:t>день;</w:t>
      </w:r>
    </w:p>
    <w:p w:rsidR="007347E1" w:rsidRPr="00295811" w:rsidRDefault="007347E1" w:rsidP="007347E1">
      <w:r w:rsidRPr="00295811">
        <w:t>от</w:t>
      </w:r>
      <w:r>
        <w:t xml:space="preserve"> </w:t>
      </w:r>
      <w:r w:rsidRPr="00295811">
        <w:t>5</w:t>
      </w:r>
      <w:r>
        <w:t xml:space="preserve"> </w:t>
      </w:r>
      <w:r w:rsidRPr="00295811">
        <w:t>до</w:t>
      </w:r>
      <w:r>
        <w:t xml:space="preserve"> </w:t>
      </w:r>
      <w:r w:rsidRPr="00295811">
        <w:t>10</w:t>
      </w:r>
      <w:r>
        <w:t xml:space="preserve"> </w:t>
      </w:r>
      <w:r w:rsidRPr="00295811">
        <w:t>лет</w:t>
      </w:r>
      <w:r>
        <w:t xml:space="preserve"> </w:t>
      </w:r>
      <w:r w:rsidRPr="00295811">
        <w:t>-</w:t>
      </w:r>
      <w:r>
        <w:t xml:space="preserve"> </w:t>
      </w:r>
      <w:r w:rsidRPr="00295811">
        <w:t>5</w:t>
      </w:r>
      <w:r>
        <w:t xml:space="preserve"> </w:t>
      </w:r>
      <w:r w:rsidRPr="00295811">
        <w:t>календарных</w:t>
      </w:r>
      <w:r>
        <w:t xml:space="preserve"> </w:t>
      </w:r>
      <w:r w:rsidRPr="00295811">
        <w:t>дней;</w:t>
      </w:r>
    </w:p>
    <w:p w:rsidR="007347E1" w:rsidRPr="00295811" w:rsidRDefault="007347E1" w:rsidP="007347E1">
      <w:r w:rsidRPr="00295811">
        <w:t>от</w:t>
      </w:r>
      <w:r>
        <w:t xml:space="preserve"> </w:t>
      </w:r>
      <w:r w:rsidRPr="00295811">
        <w:t>10</w:t>
      </w:r>
      <w:r>
        <w:t xml:space="preserve"> </w:t>
      </w:r>
      <w:r w:rsidRPr="00295811">
        <w:t>до</w:t>
      </w:r>
      <w:r>
        <w:t xml:space="preserve"> </w:t>
      </w:r>
      <w:r w:rsidRPr="00295811">
        <w:t>15</w:t>
      </w:r>
      <w:r>
        <w:t xml:space="preserve"> </w:t>
      </w:r>
      <w:r w:rsidRPr="00295811">
        <w:t>лет</w:t>
      </w:r>
      <w:r>
        <w:t xml:space="preserve"> </w:t>
      </w:r>
      <w:r w:rsidRPr="00295811">
        <w:t>-</w:t>
      </w:r>
      <w:r>
        <w:t xml:space="preserve"> </w:t>
      </w:r>
      <w:r w:rsidRPr="00295811">
        <w:t>7</w:t>
      </w:r>
      <w:r>
        <w:t xml:space="preserve"> </w:t>
      </w:r>
      <w:r w:rsidRPr="00295811">
        <w:t>календарных</w:t>
      </w:r>
      <w:r>
        <w:t xml:space="preserve"> </w:t>
      </w:r>
      <w:r w:rsidRPr="00295811">
        <w:t>дней;</w:t>
      </w:r>
    </w:p>
    <w:p w:rsidR="007347E1" w:rsidRPr="00295811" w:rsidRDefault="007347E1" w:rsidP="007347E1">
      <w:r w:rsidRPr="00295811">
        <w:t>15</w:t>
      </w:r>
      <w:r>
        <w:t xml:space="preserve"> </w:t>
      </w:r>
      <w:r w:rsidRPr="00295811">
        <w:t>лет</w:t>
      </w:r>
      <w:r>
        <w:t xml:space="preserve"> </w:t>
      </w:r>
      <w:r w:rsidRPr="00295811">
        <w:t>и</w:t>
      </w:r>
      <w:r>
        <w:t xml:space="preserve"> </w:t>
      </w:r>
      <w:r w:rsidRPr="00295811">
        <w:t>более</w:t>
      </w:r>
      <w:r>
        <w:t xml:space="preserve"> </w:t>
      </w:r>
      <w:r w:rsidRPr="00295811">
        <w:t>-</w:t>
      </w:r>
      <w:r>
        <w:t xml:space="preserve"> </w:t>
      </w:r>
      <w:r w:rsidRPr="00295811">
        <w:t>10</w:t>
      </w:r>
      <w:r>
        <w:t xml:space="preserve"> </w:t>
      </w:r>
      <w:r w:rsidRPr="00295811">
        <w:t>календарных</w:t>
      </w:r>
      <w:r>
        <w:t xml:space="preserve"> </w:t>
      </w:r>
      <w:r w:rsidRPr="00295811">
        <w:t>дней.</w:t>
      </w:r>
    </w:p>
    <w:p w:rsidR="000A2F30" w:rsidRPr="001647C4" w:rsidRDefault="007347E1" w:rsidP="007347E1">
      <w:r w:rsidRPr="00295811">
        <w:t>Порядок</w:t>
      </w:r>
      <w:r>
        <w:t xml:space="preserve"> </w:t>
      </w:r>
      <w:r w:rsidRPr="00295811">
        <w:t>предоставления</w:t>
      </w:r>
      <w:r>
        <w:t xml:space="preserve"> </w:t>
      </w:r>
      <w:r w:rsidRPr="00295811">
        <w:t>ежегодного</w:t>
      </w:r>
      <w:r>
        <w:t xml:space="preserve"> </w:t>
      </w:r>
      <w:r w:rsidRPr="00295811">
        <w:t>дополнительного</w:t>
      </w:r>
      <w:r>
        <w:t xml:space="preserve"> </w:t>
      </w:r>
      <w:r w:rsidRPr="00295811">
        <w:t>оплачиваемого</w:t>
      </w:r>
      <w:r>
        <w:t xml:space="preserve"> </w:t>
      </w:r>
      <w:r w:rsidRPr="00295811">
        <w:t>отпуска</w:t>
      </w:r>
      <w:r>
        <w:t xml:space="preserve"> </w:t>
      </w:r>
      <w:r w:rsidRPr="00295811">
        <w:t>за</w:t>
      </w:r>
      <w:r>
        <w:t xml:space="preserve"> </w:t>
      </w:r>
      <w:r w:rsidRPr="00295811">
        <w:t>выслугу</w:t>
      </w:r>
      <w:r>
        <w:t xml:space="preserve"> </w:t>
      </w:r>
      <w:r w:rsidRPr="00295811">
        <w:t>лет</w:t>
      </w:r>
      <w:r>
        <w:t xml:space="preserve"> </w:t>
      </w:r>
      <w:r w:rsidRPr="00295811">
        <w:t>устанавливается</w:t>
      </w:r>
      <w:r>
        <w:t xml:space="preserve"> </w:t>
      </w:r>
      <w:r w:rsidRPr="00295811">
        <w:t>представителем</w:t>
      </w:r>
      <w:r>
        <w:t xml:space="preserve"> </w:t>
      </w:r>
      <w:r w:rsidRPr="00295811">
        <w:t>нанимателя</w:t>
      </w:r>
      <w:r>
        <w:t xml:space="preserve"> </w:t>
      </w:r>
      <w:r w:rsidRPr="00295811">
        <w:t>(работодателя).</w:t>
      </w:r>
    </w:p>
    <w:p w:rsidR="007347E1" w:rsidRDefault="007347E1" w:rsidP="001647C4">
      <w:r>
        <w:t xml:space="preserve">(часть 5 в редакции Решения сельской Думы от </w:t>
      </w:r>
      <w:hyperlink r:id="rId81" w:tgtFrame="ChangingDocument" w:history="1">
        <w:r>
          <w:rPr>
            <w:rStyle w:val="a6"/>
          </w:rPr>
          <w:t>30.05.2017 № 50/1</w:t>
        </w:r>
      </w:hyperlink>
      <w:r>
        <w:t>)</w:t>
      </w:r>
    </w:p>
    <w:p w:rsidR="000A2F30" w:rsidRPr="001647C4" w:rsidRDefault="000A2F30" w:rsidP="001647C4">
      <w:r w:rsidRPr="001647C4">
        <w:t>6.</w:t>
      </w:r>
      <w:r w:rsidR="001647C4" w:rsidRPr="001647C4">
        <w:t xml:space="preserve"> </w:t>
      </w:r>
      <w:r w:rsidR="007347E1" w:rsidRPr="00295811">
        <w:t>Муниципальному</w:t>
      </w:r>
      <w:r w:rsidR="007347E1">
        <w:t xml:space="preserve"> </w:t>
      </w:r>
      <w:r w:rsidR="007347E1" w:rsidRPr="00295811">
        <w:t>служащему,</w:t>
      </w:r>
      <w:r w:rsidR="007347E1">
        <w:t xml:space="preserve"> </w:t>
      </w:r>
      <w:r w:rsidR="007347E1" w:rsidRPr="00295811">
        <w:t>для</w:t>
      </w:r>
      <w:r w:rsidR="007347E1">
        <w:t xml:space="preserve"> </w:t>
      </w:r>
      <w:r w:rsidR="007347E1" w:rsidRPr="00295811">
        <w:t>которого</w:t>
      </w:r>
      <w:r w:rsidR="007347E1">
        <w:t xml:space="preserve"> </w:t>
      </w:r>
      <w:r w:rsidR="007347E1" w:rsidRPr="00295811">
        <w:t>установлен</w:t>
      </w:r>
      <w:r w:rsidR="007347E1">
        <w:t xml:space="preserve"> </w:t>
      </w:r>
      <w:r w:rsidR="007347E1" w:rsidRPr="00295811">
        <w:t>ненормированный</w:t>
      </w:r>
      <w:r w:rsidR="007347E1">
        <w:t xml:space="preserve"> </w:t>
      </w:r>
      <w:r w:rsidR="007347E1" w:rsidRPr="00295811">
        <w:t>служебный</w:t>
      </w:r>
      <w:r w:rsidR="007347E1">
        <w:t xml:space="preserve"> </w:t>
      </w:r>
      <w:r w:rsidR="007347E1" w:rsidRPr="00295811">
        <w:t>день,</w:t>
      </w:r>
      <w:r w:rsidR="007347E1">
        <w:t xml:space="preserve"> </w:t>
      </w:r>
      <w:r w:rsidR="007347E1" w:rsidRPr="00295811">
        <w:t>предоставляется</w:t>
      </w:r>
      <w:r w:rsidR="007347E1">
        <w:t xml:space="preserve"> </w:t>
      </w:r>
      <w:r w:rsidR="007347E1" w:rsidRPr="00295811">
        <w:t>ежегодный</w:t>
      </w:r>
      <w:r w:rsidR="007347E1">
        <w:t xml:space="preserve"> </w:t>
      </w:r>
      <w:r w:rsidR="007347E1" w:rsidRPr="00295811">
        <w:t>дополнительный</w:t>
      </w:r>
      <w:r w:rsidR="007347E1">
        <w:t xml:space="preserve"> </w:t>
      </w:r>
      <w:r w:rsidR="007347E1" w:rsidRPr="00295811">
        <w:t>оплачиваемый</w:t>
      </w:r>
      <w:r w:rsidR="007347E1">
        <w:t xml:space="preserve"> </w:t>
      </w:r>
      <w:r w:rsidR="007347E1" w:rsidRPr="00295811">
        <w:t>отпуск</w:t>
      </w:r>
      <w:r w:rsidR="007347E1">
        <w:t xml:space="preserve"> </w:t>
      </w:r>
      <w:r w:rsidR="007347E1" w:rsidRPr="00295811">
        <w:t>за</w:t>
      </w:r>
      <w:r w:rsidR="007347E1">
        <w:t xml:space="preserve"> </w:t>
      </w:r>
      <w:r w:rsidR="007347E1" w:rsidRPr="00295811">
        <w:t>ненормированный</w:t>
      </w:r>
      <w:r w:rsidR="007347E1">
        <w:t xml:space="preserve"> </w:t>
      </w:r>
      <w:r w:rsidR="007347E1" w:rsidRPr="00295811">
        <w:t>служебный</w:t>
      </w:r>
      <w:r w:rsidR="007347E1">
        <w:t xml:space="preserve"> </w:t>
      </w:r>
      <w:r w:rsidR="007347E1" w:rsidRPr="00295811">
        <w:t>день</w:t>
      </w:r>
      <w:r w:rsidR="007347E1">
        <w:t xml:space="preserve"> </w:t>
      </w:r>
      <w:r w:rsidR="007347E1" w:rsidRPr="00295811">
        <w:t>продолжительностью</w:t>
      </w:r>
      <w:r w:rsidR="007347E1">
        <w:t xml:space="preserve"> </w:t>
      </w:r>
      <w:r w:rsidR="007347E1" w:rsidRPr="00295811">
        <w:t>три</w:t>
      </w:r>
      <w:r w:rsidR="007347E1">
        <w:t xml:space="preserve"> </w:t>
      </w:r>
      <w:r w:rsidR="007347E1" w:rsidRPr="00295811">
        <w:t>календарных</w:t>
      </w:r>
      <w:r w:rsidR="007347E1">
        <w:t xml:space="preserve"> </w:t>
      </w:r>
      <w:r w:rsidR="007347E1" w:rsidRPr="00295811">
        <w:t>дня.</w:t>
      </w:r>
    </w:p>
    <w:p w:rsidR="007347E1" w:rsidRDefault="007347E1" w:rsidP="001647C4">
      <w:r>
        <w:t xml:space="preserve">(часть 6 в редакции Решения сельской Думы от </w:t>
      </w:r>
      <w:hyperlink r:id="rId82" w:tgtFrame="ChangingDocument" w:history="1">
        <w:r>
          <w:rPr>
            <w:rStyle w:val="a6"/>
          </w:rPr>
          <w:t>30.05.2017 № 50/1</w:t>
        </w:r>
      </w:hyperlink>
      <w:r>
        <w:t>)</w:t>
      </w:r>
    </w:p>
    <w:p w:rsidR="000A2F30" w:rsidRPr="001647C4" w:rsidRDefault="000A2F30" w:rsidP="001647C4">
      <w:r w:rsidRPr="001647C4">
        <w:t>7.</w:t>
      </w:r>
      <w:r w:rsidR="001647C4" w:rsidRPr="001647C4">
        <w:t xml:space="preserve"> </w:t>
      </w:r>
      <w:r w:rsidRPr="001647C4">
        <w:t>По</w:t>
      </w:r>
      <w:r w:rsidR="001647C4" w:rsidRPr="001647C4">
        <w:t xml:space="preserve"> </w:t>
      </w:r>
      <w:r w:rsidRPr="001647C4">
        <w:t>заявлению</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ежегодный</w:t>
      </w:r>
      <w:r w:rsidR="001647C4" w:rsidRPr="001647C4">
        <w:t xml:space="preserve"> </w:t>
      </w:r>
      <w:r w:rsidRPr="001647C4">
        <w:t>оплачиваемый</w:t>
      </w:r>
      <w:r w:rsidR="001647C4" w:rsidRPr="001647C4">
        <w:t xml:space="preserve"> </w:t>
      </w:r>
      <w:r w:rsidRPr="001647C4">
        <w:t>отпуск</w:t>
      </w:r>
      <w:r w:rsidR="001647C4" w:rsidRPr="001647C4">
        <w:t xml:space="preserve"> </w:t>
      </w:r>
      <w:r w:rsidRPr="001647C4">
        <w:t>может</w:t>
      </w:r>
      <w:r w:rsidR="001647C4" w:rsidRPr="001647C4">
        <w:t xml:space="preserve"> </w:t>
      </w:r>
      <w:r w:rsidRPr="001647C4">
        <w:t>предоставляться</w:t>
      </w:r>
      <w:r w:rsidR="001647C4" w:rsidRPr="001647C4">
        <w:t xml:space="preserve"> </w:t>
      </w:r>
      <w:r w:rsidRPr="001647C4">
        <w:t>по</w:t>
      </w:r>
      <w:r w:rsidR="001647C4" w:rsidRPr="001647C4">
        <w:t xml:space="preserve"> </w:t>
      </w:r>
      <w:r w:rsidRPr="001647C4">
        <w:t>частям,</w:t>
      </w:r>
      <w:r w:rsidR="001647C4" w:rsidRPr="001647C4">
        <w:t xml:space="preserve"> </w:t>
      </w:r>
      <w:r w:rsidRPr="001647C4">
        <w:t>при</w:t>
      </w:r>
      <w:r w:rsidR="001647C4" w:rsidRPr="001647C4">
        <w:t xml:space="preserve"> </w:t>
      </w:r>
      <w:r w:rsidRPr="001647C4">
        <w:t>этом</w:t>
      </w:r>
      <w:r w:rsidR="001647C4" w:rsidRPr="001647C4">
        <w:t xml:space="preserve"> </w:t>
      </w:r>
      <w:r w:rsidRPr="001647C4">
        <w:t>продолжительность</w:t>
      </w:r>
      <w:r w:rsidR="001647C4" w:rsidRPr="001647C4">
        <w:t xml:space="preserve"> </w:t>
      </w:r>
      <w:r w:rsidRPr="001647C4">
        <w:t>одной</w:t>
      </w:r>
      <w:r w:rsidR="001647C4" w:rsidRPr="001647C4">
        <w:t xml:space="preserve"> </w:t>
      </w:r>
      <w:r w:rsidRPr="001647C4">
        <w:t>части</w:t>
      </w:r>
      <w:r w:rsidR="001647C4" w:rsidRPr="001647C4">
        <w:t xml:space="preserve"> </w:t>
      </w:r>
      <w:r w:rsidRPr="001647C4">
        <w:t>не</w:t>
      </w:r>
      <w:r w:rsidR="001647C4" w:rsidRPr="001647C4">
        <w:t xml:space="preserve"> </w:t>
      </w:r>
      <w:r w:rsidRPr="001647C4">
        <w:t>должна</w:t>
      </w:r>
      <w:r w:rsidR="001647C4" w:rsidRPr="001647C4">
        <w:t xml:space="preserve"> </w:t>
      </w:r>
      <w:r w:rsidRPr="001647C4">
        <w:t>быть</w:t>
      </w:r>
      <w:r w:rsidR="001647C4" w:rsidRPr="001647C4">
        <w:t xml:space="preserve"> </w:t>
      </w:r>
      <w:r w:rsidRPr="001647C4">
        <w:t>менее</w:t>
      </w:r>
      <w:r w:rsidR="001647C4" w:rsidRPr="001647C4">
        <w:t xml:space="preserve"> </w:t>
      </w:r>
      <w:r w:rsidRPr="001647C4">
        <w:t>14</w:t>
      </w:r>
      <w:r w:rsidR="001647C4" w:rsidRPr="001647C4">
        <w:t xml:space="preserve"> </w:t>
      </w:r>
      <w:r w:rsidRPr="001647C4">
        <w:t>календарных</w:t>
      </w:r>
      <w:r w:rsidR="001647C4" w:rsidRPr="001647C4">
        <w:t xml:space="preserve"> </w:t>
      </w:r>
      <w:r w:rsidRPr="001647C4">
        <w:t>дней.</w:t>
      </w:r>
    </w:p>
    <w:p w:rsidR="000A2F30" w:rsidRPr="001647C4" w:rsidRDefault="000A2F30" w:rsidP="001647C4">
      <w:r w:rsidRPr="001647C4">
        <w:t>8.</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по</w:t>
      </w:r>
      <w:r w:rsidR="001647C4" w:rsidRPr="001647C4">
        <w:t xml:space="preserve"> </w:t>
      </w:r>
      <w:r w:rsidRPr="001647C4">
        <w:t>его</w:t>
      </w:r>
      <w:r w:rsidR="001647C4" w:rsidRPr="001647C4">
        <w:t xml:space="preserve"> </w:t>
      </w:r>
      <w:r w:rsidRPr="001647C4">
        <w:t>письменному</w:t>
      </w:r>
      <w:r w:rsidR="001647C4" w:rsidRPr="001647C4">
        <w:t xml:space="preserve"> </w:t>
      </w:r>
      <w:r w:rsidRPr="001647C4">
        <w:t>заявлению</w:t>
      </w:r>
      <w:r w:rsidR="001647C4" w:rsidRPr="001647C4">
        <w:t xml:space="preserve"> </w:t>
      </w:r>
      <w:r w:rsidRPr="001647C4">
        <w:t>решением</w:t>
      </w:r>
      <w:r w:rsidR="001647C4" w:rsidRPr="001647C4">
        <w:t xml:space="preserve"> </w:t>
      </w:r>
      <w:r w:rsidRPr="001647C4">
        <w:t>представителя</w:t>
      </w:r>
      <w:r w:rsidR="001647C4" w:rsidRPr="001647C4">
        <w:t xml:space="preserve"> </w:t>
      </w:r>
      <w:r w:rsidRPr="001647C4">
        <w:t>нанимателя</w:t>
      </w:r>
      <w:r w:rsidR="001647C4" w:rsidRPr="001647C4">
        <w:t xml:space="preserve"> </w:t>
      </w:r>
      <w:r w:rsidRPr="001647C4">
        <w:t>(работодателя)</w:t>
      </w:r>
      <w:r w:rsidR="001647C4" w:rsidRPr="001647C4">
        <w:t xml:space="preserve"> </w:t>
      </w:r>
      <w:r w:rsidRPr="001647C4">
        <w:t>может</w:t>
      </w:r>
      <w:r w:rsidR="001647C4" w:rsidRPr="001647C4">
        <w:t xml:space="preserve"> </w:t>
      </w:r>
      <w:r w:rsidRPr="001647C4">
        <w:t>предоставляться</w:t>
      </w:r>
      <w:r w:rsidR="001647C4" w:rsidRPr="001647C4">
        <w:t xml:space="preserve"> </w:t>
      </w:r>
      <w:r w:rsidRPr="001647C4">
        <w:t>отпуск</w:t>
      </w:r>
      <w:r w:rsidR="001647C4" w:rsidRPr="001647C4">
        <w:t xml:space="preserve"> </w:t>
      </w:r>
      <w:r w:rsidRPr="001647C4">
        <w:t>без</w:t>
      </w:r>
      <w:r w:rsidR="001647C4" w:rsidRPr="001647C4">
        <w:t xml:space="preserve"> </w:t>
      </w:r>
      <w:r w:rsidRPr="001647C4">
        <w:t>сохранения</w:t>
      </w:r>
      <w:r w:rsidR="001647C4" w:rsidRPr="001647C4">
        <w:t xml:space="preserve"> </w:t>
      </w:r>
      <w:r w:rsidRPr="001647C4">
        <w:t>денежного</w:t>
      </w:r>
      <w:r w:rsidR="001647C4" w:rsidRPr="001647C4">
        <w:t xml:space="preserve"> </w:t>
      </w:r>
      <w:r w:rsidRPr="001647C4">
        <w:t>содержания</w:t>
      </w:r>
      <w:r w:rsidR="001647C4" w:rsidRPr="001647C4">
        <w:t xml:space="preserve"> </w:t>
      </w:r>
      <w:r w:rsidRPr="001647C4">
        <w:t>продолжительностью</w:t>
      </w:r>
      <w:r w:rsidR="001647C4" w:rsidRPr="001647C4">
        <w:t xml:space="preserve"> </w:t>
      </w:r>
      <w:r w:rsidRPr="001647C4">
        <w:t>не</w:t>
      </w:r>
      <w:r w:rsidR="001647C4" w:rsidRPr="001647C4">
        <w:t xml:space="preserve"> </w:t>
      </w:r>
      <w:r w:rsidRPr="001647C4">
        <w:t>более</w:t>
      </w:r>
      <w:r w:rsidR="001647C4" w:rsidRPr="001647C4">
        <w:t xml:space="preserve"> </w:t>
      </w:r>
      <w:r w:rsidRPr="001647C4">
        <w:t>одного</w:t>
      </w:r>
      <w:r w:rsidR="001647C4" w:rsidRPr="001647C4">
        <w:t xml:space="preserve"> </w:t>
      </w:r>
      <w:r w:rsidRPr="001647C4">
        <w:t>года.</w:t>
      </w:r>
    </w:p>
    <w:p w:rsidR="000A2F30" w:rsidRPr="001647C4" w:rsidRDefault="000A2F30" w:rsidP="001647C4">
      <w:r w:rsidRPr="001647C4">
        <w:t>9.</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предоставляется</w:t>
      </w:r>
      <w:r w:rsidR="001647C4" w:rsidRPr="001647C4">
        <w:t xml:space="preserve"> </w:t>
      </w:r>
      <w:r w:rsidRPr="001647C4">
        <w:t>отпуск</w:t>
      </w:r>
      <w:r w:rsidR="001647C4" w:rsidRPr="001647C4">
        <w:t xml:space="preserve"> </w:t>
      </w:r>
      <w:r w:rsidRPr="001647C4">
        <w:t>без</w:t>
      </w:r>
      <w:r w:rsidR="001647C4" w:rsidRPr="001647C4">
        <w:t xml:space="preserve"> </w:t>
      </w:r>
      <w:r w:rsidRPr="001647C4">
        <w:t>сохранения</w:t>
      </w:r>
      <w:r w:rsidR="001647C4" w:rsidRPr="001647C4">
        <w:t xml:space="preserve"> </w:t>
      </w:r>
      <w:r w:rsidRPr="001647C4">
        <w:t>денежного</w:t>
      </w:r>
      <w:r w:rsidR="001647C4" w:rsidRPr="001647C4">
        <w:t xml:space="preserve"> </w:t>
      </w:r>
      <w:r w:rsidRPr="001647C4">
        <w:t>содержания</w:t>
      </w:r>
      <w:r w:rsidR="001647C4" w:rsidRPr="001647C4">
        <w:t xml:space="preserve"> </w:t>
      </w:r>
      <w:r w:rsidRPr="001647C4">
        <w:t>в</w:t>
      </w:r>
      <w:r w:rsidR="001647C4" w:rsidRPr="001647C4">
        <w:t xml:space="preserve"> </w:t>
      </w:r>
      <w:r w:rsidRPr="001647C4">
        <w:t>случаях,</w:t>
      </w:r>
      <w:r w:rsidR="001647C4" w:rsidRPr="001647C4">
        <w:t xml:space="preserve"> </w:t>
      </w:r>
      <w:r w:rsidRPr="001647C4">
        <w:t>предусмотренных</w:t>
      </w:r>
      <w:r w:rsidR="001647C4" w:rsidRPr="001647C4">
        <w:t xml:space="preserve"> </w:t>
      </w:r>
      <w:r w:rsidRPr="001647C4">
        <w:t>федеральными</w:t>
      </w:r>
      <w:r w:rsidR="001647C4" w:rsidRPr="001647C4">
        <w:t xml:space="preserve"> </w:t>
      </w:r>
      <w:r w:rsidRPr="001647C4">
        <w:t>законами.</w:t>
      </w:r>
    </w:p>
    <w:p w:rsidR="000A2F30" w:rsidRPr="001647C4" w:rsidRDefault="000A2F30" w:rsidP="001647C4">
      <w:bookmarkStart w:id="13" w:name="Par540"/>
      <w:bookmarkEnd w:id="13"/>
    </w:p>
    <w:p w:rsidR="000A2F30" w:rsidRPr="001647C4" w:rsidRDefault="000A2F30" w:rsidP="001647C4">
      <w:pPr>
        <w:rPr>
          <w:b/>
          <w:bCs/>
          <w:sz w:val="26"/>
          <w:szCs w:val="28"/>
        </w:rPr>
      </w:pPr>
      <w:bookmarkStart w:id="14" w:name="Par544"/>
      <w:bookmarkEnd w:id="14"/>
      <w:r w:rsidRPr="001647C4">
        <w:rPr>
          <w:b/>
          <w:bCs/>
          <w:sz w:val="26"/>
          <w:szCs w:val="28"/>
        </w:rPr>
        <w:t>Статья</w:t>
      </w:r>
      <w:r w:rsidR="001647C4" w:rsidRPr="001647C4">
        <w:rPr>
          <w:b/>
          <w:bCs/>
          <w:sz w:val="26"/>
          <w:szCs w:val="28"/>
        </w:rPr>
        <w:t xml:space="preserve"> </w:t>
      </w:r>
      <w:r w:rsidRPr="001647C4">
        <w:rPr>
          <w:b/>
          <w:bCs/>
          <w:sz w:val="26"/>
          <w:szCs w:val="28"/>
        </w:rPr>
        <w:t>22.</w:t>
      </w:r>
      <w:r w:rsidR="001647C4" w:rsidRPr="001647C4">
        <w:rPr>
          <w:b/>
          <w:bCs/>
          <w:sz w:val="26"/>
          <w:szCs w:val="28"/>
        </w:rPr>
        <w:t xml:space="preserve"> </w:t>
      </w:r>
      <w:r w:rsidRPr="001647C4">
        <w:rPr>
          <w:b/>
          <w:bCs/>
          <w:sz w:val="26"/>
          <w:szCs w:val="28"/>
        </w:rPr>
        <w:t>Общие</w:t>
      </w:r>
      <w:r w:rsidR="001647C4" w:rsidRPr="001647C4">
        <w:rPr>
          <w:b/>
          <w:bCs/>
          <w:sz w:val="26"/>
          <w:szCs w:val="28"/>
        </w:rPr>
        <w:t xml:space="preserve"> </w:t>
      </w:r>
      <w:r w:rsidRPr="001647C4">
        <w:rPr>
          <w:b/>
          <w:bCs/>
          <w:sz w:val="26"/>
          <w:szCs w:val="28"/>
        </w:rPr>
        <w:t>принципы</w:t>
      </w:r>
      <w:r w:rsidR="001647C4" w:rsidRPr="001647C4">
        <w:rPr>
          <w:b/>
          <w:bCs/>
          <w:sz w:val="26"/>
          <w:szCs w:val="28"/>
        </w:rPr>
        <w:t xml:space="preserve"> </w:t>
      </w:r>
      <w:r w:rsidRPr="001647C4">
        <w:rPr>
          <w:b/>
          <w:bCs/>
          <w:sz w:val="26"/>
          <w:szCs w:val="28"/>
        </w:rPr>
        <w:t>оплаты</w:t>
      </w:r>
      <w:r w:rsidR="001647C4" w:rsidRPr="001647C4">
        <w:rPr>
          <w:b/>
          <w:bCs/>
          <w:sz w:val="26"/>
          <w:szCs w:val="28"/>
        </w:rPr>
        <w:t xml:space="preserve"> </w:t>
      </w:r>
      <w:r w:rsidRPr="001647C4">
        <w:rPr>
          <w:b/>
          <w:bCs/>
          <w:sz w:val="26"/>
          <w:szCs w:val="28"/>
        </w:rPr>
        <w:t>труда</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0A2F30" w:rsidRPr="001647C4" w:rsidRDefault="000A2F30" w:rsidP="001647C4">
      <w:r w:rsidRPr="001647C4">
        <w:t>1.</w:t>
      </w:r>
      <w:r w:rsidR="001647C4" w:rsidRPr="001647C4">
        <w:t xml:space="preserve"> </w:t>
      </w:r>
      <w:r w:rsidRPr="001647C4">
        <w:t>Оплата</w:t>
      </w:r>
      <w:r w:rsidR="001647C4" w:rsidRPr="001647C4">
        <w:t xml:space="preserve"> </w:t>
      </w:r>
      <w:r w:rsidRPr="001647C4">
        <w:t>труда</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производится</w:t>
      </w:r>
      <w:r w:rsidR="001647C4" w:rsidRPr="001647C4">
        <w:t xml:space="preserve"> </w:t>
      </w:r>
      <w:r w:rsidRPr="001647C4">
        <w:t>в</w:t>
      </w:r>
      <w:r w:rsidR="001647C4" w:rsidRPr="001647C4">
        <w:t xml:space="preserve"> </w:t>
      </w:r>
      <w:r w:rsidRPr="001647C4">
        <w:t>виде</w:t>
      </w:r>
      <w:r w:rsidR="001647C4" w:rsidRPr="001647C4">
        <w:t xml:space="preserve"> </w:t>
      </w:r>
      <w:r w:rsidRPr="001647C4">
        <w:t>денежного</w:t>
      </w:r>
      <w:r w:rsidR="001647C4" w:rsidRPr="001647C4">
        <w:t xml:space="preserve"> </w:t>
      </w:r>
      <w:r w:rsidRPr="001647C4">
        <w:t>содержания,</w:t>
      </w:r>
      <w:r w:rsidR="001647C4" w:rsidRPr="001647C4">
        <w:t xml:space="preserve"> </w:t>
      </w:r>
      <w:r w:rsidRPr="001647C4">
        <w:t>которое</w:t>
      </w:r>
      <w:r w:rsidR="001647C4" w:rsidRPr="001647C4">
        <w:t xml:space="preserve"> </w:t>
      </w:r>
      <w:r w:rsidRPr="001647C4">
        <w:t>состоит</w:t>
      </w:r>
      <w:r w:rsidR="001647C4" w:rsidRPr="001647C4">
        <w:t xml:space="preserve"> </w:t>
      </w:r>
      <w:r w:rsidRPr="001647C4">
        <w:t>из</w:t>
      </w:r>
      <w:r w:rsidR="001647C4" w:rsidRPr="001647C4">
        <w:t xml:space="preserve"> </w:t>
      </w:r>
      <w:r w:rsidRPr="001647C4">
        <w:t>должностного</w:t>
      </w:r>
      <w:r w:rsidR="001647C4" w:rsidRPr="001647C4">
        <w:t xml:space="preserve"> </w:t>
      </w:r>
      <w:r w:rsidRPr="001647C4">
        <w:t>оклада</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замещаемой</w:t>
      </w:r>
      <w:r w:rsidR="001647C4" w:rsidRPr="001647C4">
        <w:t xml:space="preserve"> </w:t>
      </w:r>
      <w:r w:rsidRPr="001647C4">
        <w:t>им</w:t>
      </w:r>
      <w:r w:rsidR="001647C4" w:rsidRPr="001647C4">
        <w:t xml:space="preserve"> </w:t>
      </w:r>
      <w:r w:rsidRPr="001647C4">
        <w:t>должностью</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(далее</w:t>
      </w:r>
      <w:r w:rsidR="001647C4" w:rsidRPr="001647C4">
        <w:t xml:space="preserve"> </w:t>
      </w:r>
      <w:r w:rsidRPr="001647C4">
        <w:t>-</w:t>
      </w:r>
      <w:r w:rsidR="001647C4" w:rsidRPr="001647C4">
        <w:t xml:space="preserve"> </w:t>
      </w:r>
      <w:r w:rsidRPr="001647C4">
        <w:t>должностной</w:t>
      </w:r>
      <w:r w:rsidR="001647C4" w:rsidRPr="001647C4">
        <w:t xml:space="preserve"> </w:t>
      </w:r>
      <w:r w:rsidRPr="001647C4">
        <w:t>оклад),</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из</w:t>
      </w:r>
      <w:r w:rsidR="001647C4" w:rsidRPr="001647C4">
        <w:t xml:space="preserve"> </w:t>
      </w:r>
      <w:r w:rsidRPr="001647C4">
        <w:t>ежемесячных</w:t>
      </w:r>
      <w:r w:rsidR="001647C4" w:rsidRPr="001647C4">
        <w:t xml:space="preserve"> </w:t>
      </w:r>
      <w:r w:rsidRPr="001647C4">
        <w:t>и</w:t>
      </w:r>
      <w:r w:rsidR="001647C4" w:rsidRPr="001647C4">
        <w:t xml:space="preserve"> </w:t>
      </w:r>
      <w:r w:rsidRPr="001647C4">
        <w:t>иных</w:t>
      </w:r>
      <w:r w:rsidR="001647C4" w:rsidRPr="001647C4">
        <w:t xml:space="preserve"> </w:t>
      </w:r>
      <w:r w:rsidRPr="001647C4">
        <w:t>дополнительных</w:t>
      </w:r>
      <w:r w:rsidR="001647C4" w:rsidRPr="001647C4">
        <w:t xml:space="preserve"> </w:t>
      </w:r>
      <w:r w:rsidRPr="001647C4">
        <w:t>выплат.</w:t>
      </w:r>
    </w:p>
    <w:p w:rsidR="000A2F30" w:rsidRPr="001647C4" w:rsidRDefault="000A2F30" w:rsidP="001647C4">
      <w:r w:rsidRPr="001647C4">
        <w:t>К</w:t>
      </w:r>
      <w:r w:rsidR="001647C4" w:rsidRPr="001647C4">
        <w:t xml:space="preserve"> </w:t>
      </w:r>
      <w:r w:rsidRPr="001647C4">
        <w:t>ежемесячным</w:t>
      </w:r>
      <w:r w:rsidR="001647C4" w:rsidRPr="001647C4">
        <w:t xml:space="preserve"> </w:t>
      </w:r>
      <w:r w:rsidRPr="001647C4">
        <w:t>выплатам</w:t>
      </w:r>
      <w:r w:rsidR="001647C4" w:rsidRPr="001647C4">
        <w:t xml:space="preserve"> </w:t>
      </w:r>
      <w:r w:rsidRPr="001647C4">
        <w:t>относятся:</w:t>
      </w:r>
    </w:p>
    <w:p w:rsidR="000A2F30" w:rsidRPr="001647C4" w:rsidRDefault="000A2F30" w:rsidP="001647C4">
      <w:r w:rsidRPr="001647C4">
        <w:t>1)</w:t>
      </w:r>
      <w:r w:rsidR="001647C4" w:rsidRPr="001647C4">
        <w:t xml:space="preserve"> </w:t>
      </w:r>
      <w:r w:rsidRPr="001647C4">
        <w:t>ежемесячная</w:t>
      </w:r>
      <w:r w:rsidR="001647C4" w:rsidRPr="001647C4">
        <w:t xml:space="preserve"> </w:t>
      </w:r>
      <w:r w:rsidRPr="001647C4">
        <w:t>надбавка</w:t>
      </w:r>
      <w:r w:rsidR="001647C4" w:rsidRPr="001647C4">
        <w:t xml:space="preserve"> </w:t>
      </w:r>
      <w:r w:rsidRPr="001647C4">
        <w:t>к</w:t>
      </w:r>
      <w:r w:rsidR="001647C4" w:rsidRPr="001647C4">
        <w:t xml:space="preserve"> </w:t>
      </w:r>
      <w:r w:rsidRPr="001647C4">
        <w:t>должностному</w:t>
      </w:r>
      <w:r w:rsidR="001647C4" w:rsidRPr="001647C4">
        <w:t xml:space="preserve"> </w:t>
      </w:r>
      <w:r w:rsidRPr="001647C4">
        <w:t>окладу</w:t>
      </w:r>
      <w:r w:rsidR="001647C4" w:rsidRPr="001647C4">
        <w:t xml:space="preserve"> </w:t>
      </w:r>
      <w:r w:rsidRPr="001647C4">
        <w:t>за</w:t>
      </w:r>
      <w:r w:rsidR="001647C4" w:rsidRPr="001647C4">
        <w:t xml:space="preserve"> </w:t>
      </w:r>
      <w:r w:rsidRPr="001647C4">
        <w:t>выслугу</w:t>
      </w:r>
      <w:r w:rsidR="001647C4" w:rsidRPr="001647C4">
        <w:t xml:space="preserve"> </w:t>
      </w:r>
      <w:r w:rsidRPr="001647C4">
        <w:t>лет</w:t>
      </w:r>
      <w:r w:rsidR="001647C4" w:rsidRPr="001647C4">
        <w:t xml:space="preserve"> </w:t>
      </w:r>
      <w:r w:rsidRPr="001647C4">
        <w:t>на</w:t>
      </w:r>
      <w:r w:rsidR="001647C4" w:rsidRPr="001647C4">
        <w:t xml:space="preserve"> </w:t>
      </w:r>
      <w:r w:rsidRPr="001647C4">
        <w:t>муниципальной</w:t>
      </w:r>
      <w:r w:rsidR="001647C4" w:rsidRPr="001647C4">
        <w:t xml:space="preserve"> </w:t>
      </w:r>
      <w:r w:rsidRPr="001647C4">
        <w:t>службе;</w:t>
      </w:r>
    </w:p>
    <w:p w:rsidR="000A2F30" w:rsidRPr="001647C4" w:rsidRDefault="000A2F30" w:rsidP="001647C4">
      <w:r w:rsidRPr="001647C4">
        <w:t>2)</w:t>
      </w:r>
      <w:r w:rsidR="001647C4" w:rsidRPr="001647C4">
        <w:t xml:space="preserve"> </w:t>
      </w:r>
      <w:r w:rsidRPr="001647C4">
        <w:t>ежемесячная</w:t>
      </w:r>
      <w:r w:rsidR="001647C4" w:rsidRPr="001647C4">
        <w:t xml:space="preserve"> </w:t>
      </w:r>
      <w:r w:rsidRPr="001647C4">
        <w:t>надбавка</w:t>
      </w:r>
      <w:r w:rsidR="001647C4" w:rsidRPr="001647C4">
        <w:t xml:space="preserve"> </w:t>
      </w:r>
      <w:r w:rsidRPr="001647C4">
        <w:t>к</w:t>
      </w:r>
      <w:r w:rsidR="001647C4" w:rsidRPr="001647C4">
        <w:t xml:space="preserve"> </w:t>
      </w:r>
      <w:r w:rsidRPr="001647C4">
        <w:t>должностному</w:t>
      </w:r>
      <w:r w:rsidR="001647C4" w:rsidRPr="001647C4">
        <w:t xml:space="preserve"> </w:t>
      </w:r>
      <w:r w:rsidRPr="001647C4">
        <w:t>окладу</w:t>
      </w:r>
      <w:r w:rsidR="001647C4" w:rsidRPr="001647C4">
        <w:t xml:space="preserve"> </w:t>
      </w:r>
      <w:r w:rsidRPr="001647C4">
        <w:t>за</w:t>
      </w:r>
      <w:r w:rsidR="001647C4" w:rsidRPr="001647C4">
        <w:t xml:space="preserve"> </w:t>
      </w:r>
      <w:r w:rsidRPr="001647C4">
        <w:t>особые</w:t>
      </w:r>
      <w:r w:rsidR="001647C4" w:rsidRPr="001647C4">
        <w:t xml:space="preserve"> </w:t>
      </w:r>
      <w:r w:rsidRPr="001647C4">
        <w:t>условия</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3)</w:t>
      </w:r>
      <w:r w:rsidR="001647C4" w:rsidRPr="001647C4">
        <w:t xml:space="preserve"> </w:t>
      </w:r>
      <w:r w:rsidRPr="001647C4">
        <w:t>ежемесячное</w:t>
      </w:r>
      <w:r w:rsidR="001647C4" w:rsidRPr="001647C4">
        <w:t xml:space="preserve"> </w:t>
      </w:r>
      <w:r w:rsidRPr="001647C4">
        <w:t>денежное</w:t>
      </w:r>
      <w:r w:rsidR="001647C4" w:rsidRPr="001647C4">
        <w:t xml:space="preserve"> </w:t>
      </w:r>
      <w:r w:rsidRPr="001647C4">
        <w:t>поощрение;</w:t>
      </w:r>
    </w:p>
    <w:p w:rsidR="000A2F30" w:rsidRPr="001647C4" w:rsidRDefault="000A2F30" w:rsidP="001647C4">
      <w:r w:rsidRPr="001647C4">
        <w:t>4)</w:t>
      </w:r>
      <w:r w:rsidR="001647C4" w:rsidRPr="001647C4">
        <w:t xml:space="preserve"> </w:t>
      </w:r>
      <w:r w:rsidRPr="001647C4">
        <w:t>ежемесячная</w:t>
      </w:r>
      <w:r w:rsidR="001647C4" w:rsidRPr="001647C4">
        <w:t xml:space="preserve"> </w:t>
      </w:r>
      <w:r w:rsidRPr="001647C4">
        <w:t>процентная</w:t>
      </w:r>
      <w:r w:rsidR="001647C4" w:rsidRPr="001647C4">
        <w:t xml:space="preserve"> </w:t>
      </w:r>
      <w:r w:rsidRPr="001647C4">
        <w:t>надбавка</w:t>
      </w:r>
      <w:r w:rsidR="001647C4" w:rsidRPr="001647C4">
        <w:t xml:space="preserve"> </w:t>
      </w:r>
      <w:r w:rsidRPr="001647C4">
        <w:t>к</w:t>
      </w:r>
      <w:r w:rsidR="001647C4" w:rsidRPr="001647C4">
        <w:t xml:space="preserve"> </w:t>
      </w:r>
      <w:r w:rsidRPr="001647C4">
        <w:t>должностному</w:t>
      </w:r>
      <w:r w:rsidR="001647C4" w:rsidRPr="001647C4">
        <w:t xml:space="preserve"> </w:t>
      </w:r>
      <w:r w:rsidRPr="001647C4">
        <w:t>окладу</w:t>
      </w:r>
      <w:r w:rsidR="001647C4" w:rsidRPr="001647C4">
        <w:t xml:space="preserve"> </w:t>
      </w:r>
      <w:r w:rsidRPr="001647C4">
        <w:t>за</w:t>
      </w:r>
      <w:r w:rsidR="001647C4" w:rsidRPr="001647C4">
        <w:t xml:space="preserve"> </w:t>
      </w:r>
      <w:r w:rsidRPr="001647C4">
        <w:t>работу</w:t>
      </w:r>
      <w:r w:rsidR="001647C4" w:rsidRPr="001647C4">
        <w:t xml:space="preserve"> </w:t>
      </w:r>
      <w:r w:rsidRPr="001647C4">
        <w:t>со</w:t>
      </w:r>
      <w:r w:rsidR="001647C4" w:rsidRPr="001647C4">
        <w:t xml:space="preserve"> </w:t>
      </w:r>
      <w:r w:rsidRPr="001647C4">
        <w:t>сведениями,</w:t>
      </w:r>
      <w:r w:rsidR="001647C4" w:rsidRPr="001647C4">
        <w:t xml:space="preserve"> </w:t>
      </w:r>
      <w:r w:rsidRPr="001647C4">
        <w:t>составляющими</w:t>
      </w:r>
      <w:r w:rsidR="001647C4" w:rsidRPr="001647C4">
        <w:t xml:space="preserve"> </w:t>
      </w:r>
      <w:r w:rsidRPr="001647C4">
        <w:t>государственную</w:t>
      </w:r>
      <w:r w:rsidR="001647C4" w:rsidRPr="001647C4">
        <w:t xml:space="preserve"> </w:t>
      </w:r>
      <w:r w:rsidRPr="001647C4">
        <w:t>тайну;</w:t>
      </w:r>
    </w:p>
    <w:p w:rsidR="000A2F30" w:rsidRPr="001647C4" w:rsidRDefault="000A2F30" w:rsidP="001647C4">
      <w:r w:rsidRPr="001647C4">
        <w:t>5)</w:t>
      </w:r>
      <w:r w:rsidR="001647C4" w:rsidRPr="001647C4">
        <w:t xml:space="preserve"> </w:t>
      </w:r>
      <w:r w:rsidRPr="001647C4">
        <w:t>ежемесячная</w:t>
      </w:r>
      <w:r w:rsidR="001647C4" w:rsidRPr="001647C4">
        <w:t xml:space="preserve"> </w:t>
      </w:r>
      <w:r w:rsidRPr="001647C4">
        <w:t>надбавка</w:t>
      </w:r>
      <w:r w:rsidR="001647C4" w:rsidRPr="001647C4">
        <w:t xml:space="preserve"> </w:t>
      </w:r>
      <w:r w:rsidRPr="001647C4">
        <w:t>за</w:t>
      </w:r>
      <w:r w:rsidR="001647C4" w:rsidRPr="001647C4">
        <w:t xml:space="preserve"> </w:t>
      </w:r>
      <w:r w:rsidRPr="001647C4">
        <w:t>классный</w:t>
      </w:r>
      <w:r w:rsidR="001647C4" w:rsidRPr="001647C4">
        <w:t xml:space="preserve"> </w:t>
      </w:r>
      <w:r w:rsidRPr="001647C4">
        <w:t>чин.</w:t>
      </w:r>
    </w:p>
    <w:p w:rsidR="000A2F30" w:rsidRPr="001647C4" w:rsidRDefault="000A2F30" w:rsidP="001647C4">
      <w:r w:rsidRPr="001647C4">
        <w:t>К</w:t>
      </w:r>
      <w:r w:rsidR="001647C4" w:rsidRPr="001647C4">
        <w:t xml:space="preserve"> </w:t>
      </w:r>
      <w:r w:rsidRPr="001647C4">
        <w:t>иным</w:t>
      </w:r>
      <w:r w:rsidR="001647C4" w:rsidRPr="001647C4">
        <w:t xml:space="preserve"> </w:t>
      </w:r>
      <w:r w:rsidRPr="001647C4">
        <w:t>дополнительным</w:t>
      </w:r>
      <w:r w:rsidR="001647C4" w:rsidRPr="001647C4">
        <w:t xml:space="preserve"> </w:t>
      </w:r>
      <w:r w:rsidRPr="001647C4">
        <w:t>выплатам</w:t>
      </w:r>
      <w:r w:rsidR="001647C4" w:rsidRPr="001647C4">
        <w:t xml:space="preserve"> </w:t>
      </w:r>
      <w:r w:rsidRPr="001647C4">
        <w:t>относятся:</w:t>
      </w:r>
    </w:p>
    <w:p w:rsidR="000A2F30" w:rsidRPr="001647C4" w:rsidRDefault="000A2F30" w:rsidP="001647C4">
      <w:r w:rsidRPr="001647C4">
        <w:t>1)</w:t>
      </w:r>
      <w:r w:rsidR="001647C4" w:rsidRPr="001647C4">
        <w:t xml:space="preserve"> </w:t>
      </w:r>
      <w:r w:rsidRPr="001647C4">
        <w:t>премии</w:t>
      </w:r>
      <w:r w:rsidR="001647C4" w:rsidRPr="001647C4">
        <w:t xml:space="preserve"> </w:t>
      </w:r>
      <w:r w:rsidRPr="001647C4">
        <w:t>за</w:t>
      </w:r>
      <w:r w:rsidR="001647C4" w:rsidRPr="001647C4">
        <w:t xml:space="preserve"> </w:t>
      </w:r>
      <w:r w:rsidRPr="001647C4">
        <w:t>выполнение</w:t>
      </w:r>
      <w:r w:rsidR="001647C4" w:rsidRPr="001647C4">
        <w:t xml:space="preserve"> </w:t>
      </w:r>
      <w:r w:rsidRPr="001647C4">
        <w:t>особо</w:t>
      </w:r>
      <w:r w:rsidR="001647C4" w:rsidRPr="001647C4">
        <w:t xml:space="preserve"> </w:t>
      </w:r>
      <w:r w:rsidRPr="001647C4">
        <w:t>важных</w:t>
      </w:r>
      <w:r w:rsidR="001647C4" w:rsidRPr="001647C4">
        <w:t xml:space="preserve"> </w:t>
      </w:r>
      <w:r w:rsidRPr="001647C4">
        <w:t>и</w:t>
      </w:r>
      <w:r w:rsidR="001647C4" w:rsidRPr="001647C4">
        <w:t xml:space="preserve"> </w:t>
      </w:r>
      <w:r w:rsidRPr="001647C4">
        <w:t>сложных</w:t>
      </w:r>
      <w:r w:rsidR="001647C4" w:rsidRPr="001647C4">
        <w:t xml:space="preserve"> </w:t>
      </w:r>
      <w:r w:rsidRPr="001647C4">
        <w:t>заданий;</w:t>
      </w:r>
    </w:p>
    <w:p w:rsidR="000A2F30" w:rsidRPr="001647C4" w:rsidRDefault="000A2F30" w:rsidP="001647C4">
      <w:r w:rsidRPr="001647C4">
        <w:t>2)</w:t>
      </w:r>
      <w:r w:rsidR="001647C4" w:rsidRPr="001647C4">
        <w:t xml:space="preserve"> </w:t>
      </w:r>
      <w:r w:rsidRPr="001647C4">
        <w:t>единовременная</w:t>
      </w:r>
      <w:r w:rsidR="001647C4" w:rsidRPr="001647C4">
        <w:t xml:space="preserve"> </w:t>
      </w:r>
      <w:r w:rsidRPr="001647C4">
        <w:t>выплата</w:t>
      </w:r>
      <w:r w:rsidR="001647C4" w:rsidRPr="001647C4">
        <w:t xml:space="preserve"> </w:t>
      </w:r>
      <w:r w:rsidRPr="001647C4">
        <w:t>при</w:t>
      </w:r>
      <w:r w:rsidR="001647C4" w:rsidRPr="001647C4">
        <w:t xml:space="preserve"> </w:t>
      </w:r>
      <w:r w:rsidRPr="001647C4">
        <w:t>предоставлении</w:t>
      </w:r>
      <w:r w:rsidR="001647C4" w:rsidRPr="001647C4">
        <w:t xml:space="preserve"> </w:t>
      </w:r>
      <w:r w:rsidRPr="001647C4">
        <w:t>ежегодного</w:t>
      </w:r>
      <w:r w:rsidR="001647C4" w:rsidRPr="001647C4">
        <w:t xml:space="preserve"> </w:t>
      </w:r>
      <w:r w:rsidRPr="001647C4">
        <w:t>оплачиваемого</w:t>
      </w:r>
      <w:r w:rsidR="001647C4" w:rsidRPr="001647C4">
        <w:t xml:space="preserve"> </w:t>
      </w:r>
      <w:r w:rsidRPr="001647C4">
        <w:t>отпуска;</w:t>
      </w:r>
    </w:p>
    <w:p w:rsidR="000A2F30" w:rsidRPr="001647C4" w:rsidRDefault="000A2F30" w:rsidP="001647C4">
      <w:r w:rsidRPr="001647C4">
        <w:t>3)</w:t>
      </w:r>
      <w:r w:rsidR="001647C4" w:rsidRPr="001647C4">
        <w:t xml:space="preserve"> </w:t>
      </w:r>
      <w:r w:rsidRPr="001647C4">
        <w:t>материальная</w:t>
      </w:r>
      <w:r w:rsidR="001647C4" w:rsidRPr="001647C4">
        <w:t xml:space="preserve"> </w:t>
      </w:r>
      <w:r w:rsidRPr="001647C4">
        <w:t>помощь.</w:t>
      </w:r>
    </w:p>
    <w:p w:rsidR="000A2F30" w:rsidRPr="001647C4" w:rsidRDefault="000A2F30" w:rsidP="001647C4">
      <w:r w:rsidRPr="001647C4">
        <w:t>В</w:t>
      </w:r>
      <w:r w:rsidR="001647C4" w:rsidRPr="001647C4">
        <w:t xml:space="preserve"> </w:t>
      </w:r>
      <w:r w:rsidRPr="001647C4">
        <w:t>случаях,</w:t>
      </w:r>
      <w:r w:rsidR="001647C4" w:rsidRPr="001647C4">
        <w:t xml:space="preserve"> </w:t>
      </w:r>
      <w:r w:rsidRPr="001647C4">
        <w:t>установленных</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к</w:t>
      </w:r>
      <w:r w:rsidR="001647C4" w:rsidRPr="001647C4">
        <w:t xml:space="preserve"> </w:t>
      </w:r>
      <w:r w:rsidRPr="001647C4">
        <w:t>денежному</w:t>
      </w:r>
      <w:r w:rsidR="001647C4" w:rsidRPr="001647C4">
        <w:t xml:space="preserve"> </w:t>
      </w:r>
      <w:r w:rsidRPr="001647C4">
        <w:t>содержанию</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устанавливается</w:t>
      </w:r>
      <w:r w:rsidR="001647C4" w:rsidRPr="001647C4">
        <w:t xml:space="preserve"> </w:t>
      </w:r>
      <w:r w:rsidRPr="001647C4">
        <w:t>районный</w:t>
      </w:r>
      <w:r w:rsidR="001647C4" w:rsidRPr="001647C4">
        <w:t xml:space="preserve"> </w:t>
      </w:r>
      <w:r w:rsidRPr="001647C4">
        <w:t>коэффициент.</w:t>
      </w:r>
    </w:p>
    <w:p w:rsidR="000A2F30" w:rsidRPr="001647C4" w:rsidRDefault="000A2F30" w:rsidP="001647C4">
      <w:r w:rsidRPr="001647C4">
        <w:t>Муниципальным</w:t>
      </w:r>
      <w:r w:rsidR="001647C4" w:rsidRPr="001647C4">
        <w:t xml:space="preserve"> </w:t>
      </w:r>
      <w:r w:rsidRPr="001647C4">
        <w:t>служащим</w:t>
      </w:r>
      <w:r w:rsidR="001647C4" w:rsidRPr="001647C4">
        <w:t xml:space="preserve"> </w:t>
      </w:r>
      <w:r w:rsidRPr="001647C4">
        <w:t>могут</w:t>
      </w:r>
      <w:r w:rsidR="001647C4" w:rsidRPr="001647C4">
        <w:t xml:space="preserve"> </w:t>
      </w:r>
      <w:r w:rsidRPr="001647C4">
        <w:t>производиться</w:t>
      </w:r>
      <w:r w:rsidR="001647C4" w:rsidRPr="001647C4">
        <w:t xml:space="preserve"> </w:t>
      </w:r>
      <w:r w:rsidRPr="001647C4">
        <w:t>иные</w:t>
      </w:r>
      <w:r w:rsidR="001647C4" w:rsidRPr="001647C4">
        <w:t xml:space="preserve"> </w:t>
      </w:r>
      <w:r w:rsidRPr="001647C4">
        <w:t>выплаты,</w:t>
      </w:r>
      <w:r w:rsidR="001647C4" w:rsidRPr="001647C4">
        <w:t xml:space="preserve"> </w:t>
      </w:r>
      <w:r w:rsidRPr="001647C4">
        <w:t>предусмотренные</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законами</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и</w:t>
      </w:r>
      <w:r w:rsidR="001647C4" w:rsidRPr="001647C4">
        <w:t xml:space="preserve"> </w:t>
      </w:r>
      <w:r w:rsidRPr="001647C4">
        <w:t>иными</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p>
    <w:p w:rsidR="000A2F30" w:rsidRPr="001647C4" w:rsidRDefault="000A2F30" w:rsidP="001647C4">
      <w:r w:rsidRPr="001647C4">
        <w:t>2.</w:t>
      </w:r>
      <w:r w:rsidR="001647C4" w:rsidRPr="001647C4">
        <w:t xml:space="preserve"> </w:t>
      </w:r>
      <w:r w:rsidRPr="001647C4">
        <w:t>Органы</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самостоятельно</w:t>
      </w:r>
      <w:r w:rsidR="001647C4" w:rsidRPr="001647C4">
        <w:t xml:space="preserve"> </w:t>
      </w:r>
      <w:r w:rsidRPr="001647C4">
        <w:t>определяют</w:t>
      </w:r>
      <w:r w:rsidR="001647C4" w:rsidRPr="001647C4">
        <w:t xml:space="preserve"> </w:t>
      </w:r>
      <w:r w:rsidRPr="001647C4">
        <w:t>размер</w:t>
      </w:r>
      <w:r w:rsidR="001647C4" w:rsidRPr="001647C4">
        <w:t xml:space="preserve"> </w:t>
      </w:r>
      <w:r w:rsidRPr="001647C4">
        <w:t>и</w:t>
      </w:r>
      <w:r w:rsidR="001647C4" w:rsidRPr="001647C4">
        <w:t xml:space="preserve"> </w:t>
      </w:r>
      <w:r w:rsidRPr="001647C4">
        <w:t>условия</w:t>
      </w:r>
      <w:r w:rsidR="001647C4" w:rsidRPr="001647C4">
        <w:t xml:space="preserve"> </w:t>
      </w:r>
      <w:r w:rsidRPr="001647C4">
        <w:t>оплаты</w:t>
      </w:r>
      <w:r w:rsidR="001647C4" w:rsidRPr="001647C4">
        <w:t xml:space="preserve"> </w:t>
      </w:r>
      <w:r w:rsidRPr="001647C4">
        <w:t>труда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Размер</w:t>
      </w:r>
      <w:r w:rsidR="001647C4" w:rsidRPr="001647C4">
        <w:t xml:space="preserve"> </w:t>
      </w:r>
      <w:r w:rsidRPr="001647C4">
        <w:t>должностного</w:t>
      </w:r>
      <w:r w:rsidR="001647C4" w:rsidRPr="001647C4">
        <w:t xml:space="preserve"> </w:t>
      </w:r>
      <w:r w:rsidRPr="001647C4">
        <w:t>оклада,</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размер</w:t>
      </w:r>
      <w:r w:rsidR="001647C4" w:rsidRPr="001647C4">
        <w:t xml:space="preserve"> </w:t>
      </w:r>
      <w:r w:rsidRPr="001647C4">
        <w:t>ежемесячных</w:t>
      </w:r>
      <w:r w:rsidR="001647C4" w:rsidRPr="001647C4">
        <w:t xml:space="preserve"> </w:t>
      </w:r>
      <w:r w:rsidRPr="001647C4">
        <w:t>и</w:t>
      </w:r>
      <w:r w:rsidR="001647C4" w:rsidRPr="001647C4">
        <w:t xml:space="preserve"> </w:t>
      </w:r>
      <w:r w:rsidRPr="001647C4">
        <w:t>иных</w:t>
      </w:r>
      <w:r w:rsidR="001647C4" w:rsidRPr="001647C4">
        <w:t xml:space="preserve"> </w:t>
      </w:r>
      <w:r w:rsidRPr="001647C4">
        <w:t>дополнительных</w:t>
      </w:r>
      <w:r w:rsidR="001647C4" w:rsidRPr="001647C4">
        <w:t xml:space="preserve"> </w:t>
      </w:r>
      <w:r w:rsidRPr="001647C4">
        <w:t>выплат</w:t>
      </w:r>
      <w:r w:rsidR="001647C4" w:rsidRPr="001647C4">
        <w:t xml:space="preserve"> </w:t>
      </w:r>
      <w:r w:rsidRPr="001647C4">
        <w:t>и</w:t>
      </w:r>
      <w:r w:rsidR="001647C4" w:rsidRPr="001647C4">
        <w:t xml:space="preserve"> </w:t>
      </w:r>
      <w:r w:rsidRPr="001647C4">
        <w:t>порядок</w:t>
      </w:r>
      <w:r w:rsidR="001647C4" w:rsidRPr="001647C4">
        <w:t xml:space="preserve"> </w:t>
      </w:r>
      <w:r w:rsidRPr="001647C4">
        <w:t>их</w:t>
      </w:r>
      <w:r w:rsidR="001647C4" w:rsidRPr="001647C4">
        <w:t xml:space="preserve"> </w:t>
      </w:r>
      <w:r w:rsidRPr="001647C4">
        <w:t>осуществления</w:t>
      </w:r>
      <w:r w:rsidR="001647C4" w:rsidRPr="001647C4">
        <w:t xml:space="preserve"> </w:t>
      </w:r>
      <w:r w:rsidRPr="001647C4">
        <w:t>устанавливаются</w:t>
      </w:r>
      <w:r w:rsidR="001647C4" w:rsidRPr="001647C4">
        <w:t xml:space="preserve"> </w:t>
      </w:r>
      <w:r w:rsidRPr="001647C4">
        <w:t>муниципальными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издаваемыми</w:t>
      </w:r>
      <w:r w:rsidR="001647C4" w:rsidRPr="001647C4">
        <w:t xml:space="preserve"> </w:t>
      </w:r>
      <w:r w:rsidRPr="001647C4">
        <w:lastRenderedPageBreak/>
        <w:t>представительным</w:t>
      </w:r>
      <w:r w:rsidR="001647C4" w:rsidRPr="001647C4">
        <w:t xml:space="preserve"> </w:t>
      </w:r>
      <w:r w:rsidRPr="001647C4">
        <w:t>органом</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w:t>
      </w:r>
      <w:r w:rsidR="001647C4" w:rsidRPr="001647C4">
        <w:t xml:space="preserve"> </w:t>
      </w:r>
      <w:r w:rsidRPr="001647C4">
        <w:t>законодательством</w:t>
      </w:r>
      <w:r w:rsidR="001647C4" w:rsidRPr="001647C4">
        <w:t xml:space="preserve"> </w:t>
      </w:r>
      <w:r w:rsidRPr="001647C4">
        <w:t>Кировской</w:t>
      </w:r>
      <w:r w:rsidR="001647C4" w:rsidRPr="001647C4">
        <w:t xml:space="preserve"> </w:t>
      </w:r>
      <w:r w:rsidRPr="001647C4">
        <w:t>области.</w:t>
      </w:r>
    </w:p>
    <w:p w:rsidR="000A2F30" w:rsidRPr="001647C4" w:rsidRDefault="000A2F30" w:rsidP="001647C4"/>
    <w:p w:rsidR="000A2F30" w:rsidRPr="001647C4" w:rsidRDefault="000A2F30" w:rsidP="001647C4">
      <w:pPr>
        <w:rPr>
          <w:b/>
          <w:bCs/>
          <w:sz w:val="26"/>
          <w:szCs w:val="28"/>
        </w:rPr>
      </w:pPr>
      <w:bookmarkStart w:id="15" w:name="Par565"/>
      <w:bookmarkEnd w:id="15"/>
      <w:r w:rsidRPr="001647C4">
        <w:rPr>
          <w:b/>
          <w:bCs/>
          <w:sz w:val="26"/>
          <w:szCs w:val="28"/>
        </w:rPr>
        <w:t>Статья</w:t>
      </w:r>
      <w:r w:rsidR="001647C4" w:rsidRPr="001647C4">
        <w:rPr>
          <w:b/>
          <w:bCs/>
          <w:sz w:val="26"/>
          <w:szCs w:val="28"/>
        </w:rPr>
        <w:t xml:space="preserve"> </w:t>
      </w:r>
      <w:r w:rsidRPr="001647C4">
        <w:rPr>
          <w:b/>
          <w:bCs/>
          <w:sz w:val="26"/>
          <w:szCs w:val="28"/>
        </w:rPr>
        <w:t>23.</w:t>
      </w:r>
      <w:r w:rsidR="001647C4" w:rsidRPr="001647C4">
        <w:rPr>
          <w:b/>
          <w:bCs/>
          <w:sz w:val="26"/>
          <w:szCs w:val="28"/>
        </w:rPr>
        <w:t xml:space="preserve"> </w:t>
      </w:r>
      <w:r w:rsidRPr="001647C4">
        <w:rPr>
          <w:b/>
          <w:bCs/>
          <w:sz w:val="26"/>
          <w:szCs w:val="28"/>
        </w:rPr>
        <w:t>Гарантии,</w:t>
      </w:r>
      <w:r w:rsidR="001647C4" w:rsidRPr="001647C4">
        <w:rPr>
          <w:b/>
          <w:bCs/>
          <w:sz w:val="26"/>
          <w:szCs w:val="28"/>
        </w:rPr>
        <w:t xml:space="preserve"> </w:t>
      </w:r>
      <w:r w:rsidRPr="001647C4">
        <w:rPr>
          <w:b/>
          <w:bCs/>
          <w:sz w:val="26"/>
          <w:szCs w:val="28"/>
        </w:rPr>
        <w:t>предоставляемые</w:t>
      </w:r>
      <w:r w:rsidR="001647C4" w:rsidRPr="001647C4">
        <w:rPr>
          <w:b/>
          <w:bCs/>
          <w:sz w:val="26"/>
          <w:szCs w:val="28"/>
        </w:rPr>
        <w:t xml:space="preserve"> </w:t>
      </w:r>
      <w:r w:rsidRPr="001647C4">
        <w:rPr>
          <w:b/>
          <w:bCs/>
          <w:sz w:val="26"/>
          <w:szCs w:val="28"/>
        </w:rPr>
        <w:t>муниципальному</w:t>
      </w:r>
      <w:r w:rsidR="001647C4" w:rsidRPr="001647C4">
        <w:rPr>
          <w:b/>
          <w:bCs/>
          <w:sz w:val="26"/>
          <w:szCs w:val="28"/>
        </w:rPr>
        <w:t xml:space="preserve"> </w:t>
      </w:r>
      <w:r w:rsidRPr="001647C4">
        <w:rPr>
          <w:b/>
          <w:bCs/>
          <w:sz w:val="26"/>
          <w:szCs w:val="28"/>
        </w:rPr>
        <w:t>служащему</w:t>
      </w:r>
    </w:p>
    <w:p w:rsidR="000A2F30" w:rsidRPr="001647C4" w:rsidRDefault="000A2F30" w:rsidP="001647C4">
      <w:r w:rsidRPr="001647C4">
        <w:t>1.</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гарантируются:</w:t>
      </w:r>
    </w:p>
    <w:p w:rsidR="000A2F30" w:rsidRPr="001647C4" w:rsidRDefault="000A2F30" w:rsidP="001647C4">
      <w:r w:rsidRPr="001647C4">
        <w:t>1)</w:t>
      </w:r>
      <w:r w:rsidR="001647C4" w:rsidRPr="001647C4">
        <w:t xml:space="preserve"> </w:t>
      </w:r>
      <w:r w:rsidRPr="001647C4">
        <w:t>условия</w:t>
      </w:r>
      <w:r w:rsidR="001647C4" w:rsidRPr="001647C4">
        <w:t xml:space="preserve"> </w:t>
      </w:r>
      <w:r w:rsidRPr="001647C4">
        <w:t>работы,</w:t>
      </w:r>
      <w:r w:rsidR="001647C4" w:rsidRPr="001647C4">
        <w:t xml:space="preserve"> </w:t>
      </w:r>
      <w:r w:rsidRPr="001647C4">
        <w:t>обеспечивающие</w:t>
      </w:r>
      <w:r w:rsidR="001647C4" w:rsidRPr="001647C4">
        <w:t xml:space="preserve"> </w:t>
      </w:r>
      <w:r w:rsidRPr="001647C4">
        <w:t>исполнение</w:t>
      </w:r>
      <w:r w:rsidR="001647C4" w:rsidRPr="001647C4">
        <w:t xml:space="preserve"> </w:t>
      </w:r>
      <w:r w:rsidRPr="001647C4">
        <w:t>им</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должностной</w:t>
      </w:r>
      <w:r w:rsidR="001647C4" w:rsidRPr="001647C4">
        <w:t xml:space="preserve"> </w:t>
      </w:r>
      <w:r w:rsidRPr="001647C4">
        <w:t>инструкцией;</w:t>
      </w:r>
    </w:p>
    <w:p w:rsidR="000A2F30" w:rsidRPr="001647C4" w:rsidRDefault="000A2F30" w:rsidP="001647C4">
      <w:r w:rsidRPr="001647C4">
        <w:t>2)</w:t>
      </w:r>
      <w:r w:rsidR="001647C4" w:rsidRPr="001647C4">
        <w:t xml:space="preserve"> </w:t>
      </w:r>
      <w:r w:rsidRPr="001647C4">
        <w:t>право</w:t>
      </w:r>
      <w:r w:rsidR="001647C4" w:rsidRPr="001647C4">
        <w:t xml:space="preserve"> </w:t>
      </w:r>
      <w:r w:rsidRPr="001647C4">
        <w:t>на</w:t>
      </w:r>
      <w:r w:rsidR="001647C4" w:rsidRPr="001647C4">
        <w:t xml:space="preserve"> </w:t>
      </w:r>
      <w:r w:rsidRPr="001647C4">
        <w:t>своевременное</w:t>
      </w:r>
      <w:r w:rsidR="001647C4" w:rsidRPr="001647C4">
        <w:t xml:space="preserve"> </w:t>
      </w:r>
      <w:r w:rsidRPr="001647C4">
        <w:t>и</w:t>
      </w:r>
      <w:r w:rsidR="001647C4" w:rsidRPr="001647C4">
        <w:t xml:space="preserve"> </w:t>
      </w:r>
      <w:r w:rsidRPr="001647C4">
        <w:t>в</w:t>
      </w:r>
      <w:r w:rsidR="001647C4" w:rsidRPr="001647C4">
        <w:t xml:space="preserve"> </w:t>
      </w:r>
      <w:r w:rsidRPr="001647C4">
        <w:t>полном</w:t>
      </w:r>
      <w:r w:rsidR="001647C4" w:rsidRPr="001647C4">
        <w:t xml:space="preserve"> </w:t>
      </w:r>
      <w:r w:rsidRPr="001647C4">
        <w:t>объеме</w:t>
      </w:r>
      <w:r w:rsidR="001647C4" w:rsidRPr="001647C4">
        <w:t xml:space="preserve"> </w:t>
      </w:r>
      <w:r w:rsidRPr="001647C4">
        <w:t>получение</w:t>
      </w:r>
      <w:r w:rsidR="001647C4" w:rsidRPr="001647C4">
        <w:t xml:space="preserve"> </w:t>
      </w:r>
      <w:r w:rsidRPr="001647C4">
        <w:t>денежного</w:t>
      </w:r>
      <w:r w:rsidR="001647C4" w:rsidRPr="001647C4">
        <w:t xml:space="preserve"> </w:t>
      </w:r>
      <w:r w:rsidRPr="001647C4">
        <w:t>содержания;</w:t>
      </w:r>
    </w:p>
    <w:p w:rsidR="000A2F30" w:rsidRPr="001647C4" w:rsidRDefault="000A2F30" w:rsidP="001647C4">
      <w:r w:rsidRPr="001647C4">
        <w:t>3)</w:t>
      </w:r>
      <w:r w:rsidR="001647C4" w:rsidRPr="001647C4">
        <w:t xml:space="preserve"> </w:t>
      </w:r>
      <w:r w:rsidRPr="001647C4">
        <w:t>отдых,</w:t>
      </w:r>
      <w:r w:rsidR="001647C4" w:rsidRPr="001647C4">
        <w:t xml:space="preserve"> </w:t>
      </w:r>
      <w:r w:rsidRPr="001647C4">
        <w:t>обеспечиваемый</w:t>
      </w:r>
      <w:r w:rsidR="001647C4" w:rsidRPr="001647C4">
        <w:t xml:space="preserve"> </w:t>
      </w:r>
      <w:r w:rsidRPr="001647C4">
        <w:t>установлением</w:t>
      </w:r>
      <w:r w:rsidR="001647C4" w:rsidRPr="001647C4">
        <w:t xml:space="preserve"> </w:t>
      </w:r>
      <w:r w:rsidRPr="001647C4">
        <w:t>нормальной</w:t>
      </w:r>
      <w:r w:rsidR="001647C4" w:rsidRPr="001647C4">
        <w:t xml:space="preserve"> </w:t>
      </w:r>
      <w:r w:rsidRPr="001647C4">
        <w:t>продолжительности</w:t>
      </w:r>
      <w:r w:rsidR="001647C4" w:rsidRPr="001647C4">
        <w:t xml:space="preserve"> </w:t>
      </w:r>
      <w:r w:rsidRPr="001647C4">
        <w:t>рабочего</w:t>
      </w:r>
      <w:r w:rsidR="001647C4" w:rsidRPr="001647C4">
        <w:t xml:space="preserve"> </w:t>
      </w:r>
      <w:r w:rsidRPr="001647C4">
        <w:t>(служебного)</w:t>
      </w:r>
      <w:r w:rsidR="001647C4" w:rsidRPr="001647C4">
        <w:t xml:space="preserve"> </w:t>
      </w:r>
      <w:r w:rsidRPr="001647C4">
        <w:t>времени,</w:t>
      </w:r>
      <w:r w:rsidR="001647C4" w:rsidRPr="001647C4">
        <w:t xml:space="preserve"> </w:t>
      </w:r>
      <w:r w:rsidRPr="001647C4">
        <w:t>предоставлением</w:t>
      </w:r>
      <w:r w:rsidR="001647C4" w:rsidRPr="001647C4">
        <w:t xml:space="preserve"> </w:t>
      </w:r>
      <w:r w:rsidRPr="001647C4">
        <w:t>выходных</w:t>
      </w:r>
      <w:r w:rsidR="001647C4" w:rsidRPr="001647C4">
        <w:t xml:space="preserve"> </w:t>
      </w:r>
      <w:r w:rsidRPr="001647C4">
        <w:t>дней</w:t>
      </w:r>
      <w:r w:rsidR="001647C4" w:rsidRPr="001647C4">
        <w:t xml:space="preserve"> </w:t>
      </w:r>
      <w:r w:rsidRPr="001647C4">
        <w:t>и</w:t>
      </w:r>
      <w:r w:rsidR="001647C4" w:rsidRPr="001647C4">
        <w:t xml:space="preserve"> </w:t>
      </w:r>
      <w:r w:rsidRPr="001647C4">
        <w:t>нерабочих</w:t>
      </w:r>
      <w:r w:rsidR="001647C4" w:rsidRPr="001647C4">
        <w:t xml:space="preserve"> </w:t>
      </w:r>
      <w:r w:rsidRPr="001647C4">
        <w:t>праздничных</w:t>
      </w:r>
      <w:r w:rsidR="001647C4" w:rsidRPr="001647C4">
        <w:t xml:space="preserve"> </w:t>
      </w:r>
      <w:r w:rsidRPr="001647C4">
        <w:t>дней,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ежегодного</w:t>
      </w:r>
      <w:r w:rsidR="001647C4" w:rsidRPr="001647C4">
        <w:t xml:space="preserve"> </w:t>
      </w:r>
      <w:r w:rsidRPr="001647C4">
        <w:t>оплачиваемого</w:t>
      </w:r>
      <w:r w:rsidR="001647C4" w:rsidRPr="001647C4">
        <w:t xml:space="preserve"> </w:t>
      </w:r>
      <w:r w:rsidRPr="001647C4">
        <w:t>отпуска;</w:t>
      </w:r>
    </w:p>
    <w:p w:rsidR="000A2F30" w:rsidRPr="001647C4" w:rsidRDefault="000A2F30" w:rsidP="001647C4">
      <w:r w:rsidRPr="001647C4">
        <w:t>4)</w:t>
      </w:r>
      <w:r w:rsidR="001647C4" w:rsidRPr="001647C4">
        <w:t xml:space="preserve"> </w:t>
      </w:r>
      <w:r w:rsidRPr="001647C4">
        <w:t>медицинское</w:t>
      </w:r>
      <w:r w:rsidR="001647C4" w:rsidRPr="001647C4">
        <w:t xml:space="preserve"> </w:t>
      </w:r>
      <w:r w:rsidRPr="001647C4">
        <w:t>обслуживание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и</w:t>
      </w:r>
      <w:r w:rsidR="001647C4" w:rsidRPr="001647C4">
        <w:t xml:space="preserve"> </w:t>
      </w:r>
      <w:r w:rsidRPr="001647C4">
        <w:t>членов</w:t>
      </w:r>
      <w:r w:rsidR="001647C4" w:rsidRPr="001647C4">
        <w:t xml:space="preserve"> </w:t>
      </w:r>
      <w:r w:rsidRPr="001647C4">
        <w:t>его</w:t>
      </w:r>
      <w:r w:rsidR="001647C4" w:rsidRPr="001647C4">
        <w:t xml:space="preserve"> </w:t>
      </w:r>
      <w:r w:rsidRPr="001647C4">
        <w:t>семьи,</w:t>
      </w:r>
      <w:r w:rsidR="001647C4" w:rsidRPr="001647C4">
        <w:t xml:space="preserve"> </w:t>
      </w:r>
      <w:r w:rsidRPr="001647C4">
        <w:t>в</w:t>
      </w:r>
      <w:r w:rsidR="001647C4" w:rsidRPr="001647C4">
        <w:t xml:space="preserve"> </w:t>
      </w:r>
      <w:r w:rsidRPr="001647C4">
        <w:t>том</w:t>
      </w:r>
      <w:r w:rsidR="001647C4" w:rsidRPr="001647C4">
        <w:t xml:space="preserve"> </w:t>
      </w:r>
      <w:r w:rsidRPr="001647C4">
        <w:t>числе</w:t>
      </w:r>
      <w:r w:rsidR="001647C4" w:rsidRPr="001647C4">
        <w:t xml:space="preserve"> </w:t>
      </w:r>
      <w:r w:rsidRPr="001647C4">
        <w:t>после</w:t>
      </w:r>
      <w:r w:rsidR="001647C4" w:rsidRPr="001647C4">
        <w:t xml:space="preserve"> </w:t>
      </w:r>
      <w:r w:rsidRPr="001647C4">
        <w:t>выхода</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на</w:t>
      </w:r>
      <w:r w:rsidR="001647C4" w:rsidRPr="001647C4">
        <w:t xml:space="preserve"> </w:t>
      </w:r>
      <w:r w:rsidRPr="001647C4">
        <w:t>пенсию;</w:t>
      </w:r>
    </w:p>
    <w:p w:rsidR="000A2F30" w:rsidRPr="001647C4" w:rsidRDefault="000A2F30" w:rsidP="001647C4">
      <w:r w:rsidRPr="001647C4">
        <w:t>5)</w:t>
      </w:r>
      <w:r w:rsidR="001647C4" w:rsidRPr="001647C4">
        <w:t xml:space="preserve"> </w:t>
      </w:r>
      <w:r w:rsidRPr="001647C4">
        <w:t>пенсионное</w:t>
      </w:r>
      <w:r w:rsidR="001647C4" w:rsidRPr="001647C4">
        <w:t xml:space="preserve"> </w:t>
      </w:r>
      <w:r w:rsidRPr="001647C4">
        <w:t>обеспечение</w:t>
      </w:r>
      <w:r w:rsidR="001647C4" w:rsidRPr="001647C4">
        <w:t xml:space="preserve"> </w:t>
      </w:r>
      <w:r w:rsidRPr="001647C4">
        <w:t>за</w:t>
      </w:r>
      <w:r w:rsidR="001647C4" w:rsidRPr="001647C4">
        <w:t xml:space="preserve"> </w:t>
      </w:r>
      <w:r w:rsidRPr="001647C4">
        <w:t>выслугу</w:t>
      </w:r>
      <w:r w:rsidR="001647C4" w:rsidRPr="001647C4">
        <w:t xml:space="preserve"> </w:t>
      </w:r>
      <w:r w:rsidRPr="001647C4">
        <w:t>лет</w:t>
      </w:r>
      <w:r w:rsidR="001647C4" w:rsidRPr="001647C4">
        <w:t xml:space="preserve"> </w:t>
      </w:r>
      <w:r w:rsidRPr="001647C4">
        <w:t>и</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инвалидностью,</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пенсионное</w:t>
      </w:r>
      <w:r w:rsidR="001647C4" w:rsidRPr="001647C4">
        <w:t xml:space="preserve"> </w:t>
      </w:r>
      <w:r w:rsidRPr="001647C4">
        <w:t>обеспечение</w:t>
      </w:r>
      <w:r w:rsidR="001647C4" w:rsidRPr="001647C4">
        <w:t xml:space="preserve"> </w:t>
      </w:r>
      <w:r w:rsidRPr="001647C4">
        <w:t>членов</w:t>
      </w:r>
      <w:r w:rsidR="001647C4" w:rsidRPr="001647C4">
        <w:t xml:space="preserve"> </w:t>
      </w:r>
      <w:r w:rsidRPr="001647C4">
        <w:t>семьи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его</w:t>
      </w:r>
      <w:r w:rsidR="001647C4" w:rsidRPr="001647C4">
        <w:t xml:space="preserve"> </w:t>
      </w:r>
      <w:r w:rsidRPr="001647C4">
        <w:t>смерти,</w:t>
      </w:r>
      <w:r w:rsidR="001647C4" w:rsidRPr="001647C4">
        <w:t xml:space="preserve"> </w:t>
      </w:r>
      <w:r w:rsidRPr="001647C4">
        <w:t>наступившей</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им</w:t>
      </w:r>
      <w:r w:rsidR="001647C4" w:rsidRPr="001647C4">
        <w:t xml:space="preserve"> </w:t>
      </w:r>
      <w:r w:rsidRPr="001647C4">
        <w:t>должностных</w:t>
      </w:r>
      <w:r w:rsidR="001647C4" w:rsidRPr="001647C4">
        <w:t xml:space="preserve"> </w:t>
      </w:r>
      <w:r w:rsidRPr="001647C4">
        <w:t>обязанностей;</w:t>
      </w:r>
    </w:p>
    <w:p w:rsidR="000A2F30" w:rsidRPr="001647C4" w:rsidRDefault="000A2F30" w:rsidP="001647C4">
      <w:r w:rsidRPr="001647C4">
        <w:t>6)</w:t>
      </w:r>
      <w:r w:rsidR="001647C4" w:rsidRPr="001647C4">
        <w:t xml:space="preserve"> </w:t>
      </w:r>
      <w:r w:rsidRPr="001647C4">
        <w:t>обязательное</w:t>
      </w:r>
      <w:r w:rsidR="001647C4" w:rsidRPr="001647C4">
        <w:t xml:space="preserve"> </w:t>
      </w:r>
      <w:r w:rsidRPr="001647C4">
        <w:t>государственное</w:t>
      </w:r>
      <w:r w:rsidR="001647C4" w:rsidRPr="001647C4">
        <w:t xml:space="preserve"> </w:t>
      </w:r>
      <w:r w:rsidRPr="001647C4">
        <w:t>страхование</w:t>
      </w:r>
      <w:r w:rsidR="001647C4" w:rsidRPr="001647C4">
        <w:t xml:space="preserve"> </w:t>
      </w:r>
      <w:r w:rsidRPr="001647C4">
        <w:t>на</w:t>
      </w:r>
      <w:r w:rsidR="001647C4" w:rsidRPr="001647C4">
        <w:t xml:space="preserve"> </w:t>
      </w:r>
      <w:r w:rsidRPr="001647C4">
        <w:t>случай</w:t>
      </w:r>
      <w:r w:rsidR="001647C4" w:rsidRPr="001647C4">
        <w:t xml:space="preserve"> </w:t>
      </w:r>
      <w:r w:rsidRPr="001647C4">
        <w:t>причинения</w:t>
      </w:r>
      <w:r w:rsidR="001647C4" w:rsidRPr="001647C4">
        <w:t xml:space="preserve"> </w:t>
      </w:r>
      <w:r w:rsidRPr="001647C4">
        <w:t>вреда</w:t>
      </w:r>
      <w:r w:rsidR="001647C4" w:rsidRPr="001647C4">
        <w:t xml:space="preserve"> </w:t>
      </w:r>
      <w:r w:rsidRPr="001647C4">
        <w:t>здоровью</w:t>
      </w:r>
      <w:r w:rsidR="001647C4" w:rsidRPr="001647C4">
        <w:t xml:space="preserve"> </w:t>
      </w:r>
      <w:r w:rsidRPr="001647C4">
        <w:t>и</w:t>
      </w:r>
      <w:r w:rsidR="001647C4" w:rsidRPr="001647C4">
        <w:t xml:space="preserve"> </w:t>
      </w:r>
      <w:r w:rsidRPr="001647C4">
        <w:t>имуществу</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им</w:t>
      </w:r>
      <w:r w:rsidR="001647C4" w:rsidRPr="001647C4">
        <w:t xml:space="preserve"> </w:t>
      </w:r>
      <w:r w:rsidRPr="001647C4">
        <w:t>должностных</w:t>
      </w:r>
      <w:r w:rsidR="001647C4" w:rsidRPr="001647C4">
        <w:t xml:space="preserve"> </w:t>
      </w:r>
      <w:r w:rsidRPr="001647C4">
        <w:t>обязанностей;</w:t>
      </w:r>
    </w:p>
    <w:p w:rsidR="000A2F30" w:rsidRPr="001647C4" w:rsidRDefault="000A2F30" w:rsidP="001647C4">
      <w:r w:rsidRPr="001647C4">
        <w:t>7)</w:t>
      </w:r>
      <w:r w:rsidR="001647C4" w:rsidRPr="001647C4">
        <w:t xml:space="preserve"> </w:t>
      </w:r>
      <w:r w:rsidRPr="001647C4">
        <w:t>обязательное</w:t>
      </w:r>
      <w:r w:rsidR="001647C4" w:rsidRPr="001647C4">
        <w:t xml:space="preserve"> </w:t>
      </w:r>
      <w:r w:rsidRPr="001647C4">
        <w:t>государственное</w:t>
      </w:r>
      <w:r w:rsidR="001647C4" w:rsidRPr="001647C4">
        <w:t xml:space="preserve"> </w:t>
      </w:r>
      <w:r w:rsidRPr="001647C4">
        <w:t>социальное</w:t>
      </w:r>
      <w:r w:rsidR="001647C4" w:rsidRPr="001647C4">
        <w:t xml:space="preserve"> </w:t>
      </w:r>
      <w:r w:rsidRPr="001647C4">
        <w:t>страхование</w:t>
      </w:r>
      <w:r w:rsidR="001647C4" w:rsidRPr="001647C4">
        <w:t xml:space="preserve"> </w:t>
      </w:r>
      <w:r w:rsidRPr="001647C4">
        <w:t>на</w:t>
      </w:r>
      <w:r w:rsidR="001647C4" w:rsidRPr="001647C4">
        <w:t xml:space="preserve"> </w:t>
      </w:r>
      <w:r w:rsidRPr="001647C4">
        <w:t>случай</w:t>
      </w:r>
      <w:r w:rsidR="001647C4" w:rsidRPr="001647C4">
        <w:t xml:space="preserve"> </w:t>
      </w:r>
      <w:r w:rsidRPr="001647C4">
        <w:t>заболевания</w:t>
      </w:r>
      <w:r w:rsidR="001647C4" w:rsidRPr="001647C4">
        <w:t xml:space="preserve"> </w:t>
      </w:r>
      <w:r w:rsidRPr="001647C4">
        <w:t>или</w:t>
      </w:r>
      <w:r w:rsidR="001647C4" w:rsidRPr="001647C4">
        <w:t xml:space="preserve"> </w:t>
      </w:r>
      <w:r w:rsidRPr="001647C4">
        <w:t>утраты</w:t>
      </w:r>
      <w:r w:rsidR="001647C4" w:rsidRPr="001647C4">
        <w:t xml:space="preserve"> </w:t>
      </w:r>
      <w:r w:rsidRPr="001647C4">
        <w:t>трудоспособности</w:t>
      </w:r>
      <w:r w:rsidR="001647C4" w:rsidRPr="001647C4">
        <w:t xml:space="preserve"> </w:t>
      </w:r>
      <w:r w:rsidRPr="001647C4">
        <w:t>в</w:t>
      </w:r>
      <w:r w:rsidR="001647C4" w:rsidRPr="001647C4">
        <w:t xml:space="preserve"> </w:t>
      </w:r>
      <w:r w:rsidRPr="001647C4">
        <w:t>период</w:t>
      </w:r>
      <w:r w:rsidR="001647C4" w:rsidRPr="001647C4">
        <w:t xml:space="preserve"> </w:t>
      </w:r>
      <w:r w:rsidRPr="001647C4">
        <w:t>прохождения</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или</w:t>
      </w:r>
      <w:r w:rsidR="001647C4" w:rsidRPr="001647C4">
        <w:t xml:space="preserve"> </w:t>
      </w:r>
      <w:r w:rsidRPr="001647C4">
        <w:t>после</w:t>
      </w:r>
      <w:r w:rsidR="001647C4" w:rsidRPr="001647C4">
        <w:t xml:space="preserve"> </w:t>
      </w:r>
      <w:r w:rsidRPr="001647C4">
        <w:t>ее</w:t>
      </w:r>
      <w:r w:rsidR="001647C4" w:rsidRPr="001647C4">
        <w:t xml:space="preserve"> </w:t>
      </w:r>
      <w:r w:rsidRPr="001647C4">
        <w:t>прекращения,</w:t>
      </w:r>
      <w:r w:rsidR="001647C4" w:rsidRPr="001647C4">
        <w:t xml:space="preserve"> </w:t>
      </w:r>
      <w:r w:rsidRPr="001647C4">
        <w:t>но</w:t>
      </w:r>
      <w:r w:rsidR="001647C4" w:rsidRPr="001647C4">
        <w:t xml:space="preserve"> </w:t>
      </w:r>
      <w:r w:rsidRPr="001647C4">
        <w:t>наступивших</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им</w:t>
      </w:r>
      <w:r w:rsidR="001647C4" w:rsidRPr="001647C4">
        <w:t xml:space="preserve"> </w:t>
      </w:r>
      <w:r w:rsidRPr="001647C4">
        <w:t>должностных</w:t>
      </w:r>
      <w:r w:rsidR="001647C4" w:rsidRPr="001647C4">
        <w:t xml:space="preserve"> </w:t>
      </w:r>
      <w:r w:rsidRPr="001647C4">
        <w:t>обязанностей;</w:t>
      </w:r>
    </w:p>
    <w:p w:rsidR="000A2F30" w:rsidRPr="001647C4" w:rsidRDefault="000A2F30" w:rsidP="001647C4">
      <w:r w:rsidRPr="001647C4">
        <w:t>8)</w:t>
      </w:r>
      <w:r w:rsidR="001647C4" w:rsidRPr="001647C4">
        <w:t xml:space="preserve"> </w:t>
      </w:r>
      <w:r w:rsidRPr="001647C4">
        <w:t>защита</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и</w:t>
      </w:r>
      <w:r w:rsidR="001647C4" w:rsidRPr="001647C4">
        <w:t xml:space="preserve"> </w:t>
      </w:r>
      <w:r w:rsidRPr="001647C4">
        <w:t>членов</w:t>
      </w:r>
      <w:r w:rsidR="001647C4" w:rsidRPr="001647C4">
        <w:t xml:space="preserve"> </w:t>
      </w:r>
      <w:r w:rsidRPr="001647C4">
        <w:t>его</w:t>
      </w:r>
      <w:r w:rsidR="001647C4" w:rsidRPr="001647C4">
        <w:t xml:space="preserve"> </w:t>
      </w:r>
      <w:r w:rsidRPr="001647C4">
        <w:t>семьи</w:t>
      </w:r>
      <w:r w:rsidR="001647C4" w:rsidRPr="001647C4">
        <w:t xml:space="preserve"> </w:t>
      </w:r>
      <w:r w:rsidRPr="001647C4">
        <w:t>от</w:t>
      </w:r>
      <w:r w:rsidR="001647C4" w:rsidRPr="001647C4">
        <w:t xml:space="preserve"> </w:t>
      </w:r>
      <w:r w:rsidRPr="001647C4">
        <w:t>насилия,</w:t>
      </w:r>
      <w:r w:rsidR="001647C4" w:rsidRPr="001647C4">
        <w:t xml:space="preserve"> </w:t>
      </w:r>
      <w:r w:rsidRPr="001647C4">
        <w:t>угроз</w:t>
      </w:r>
      <w:r w:rsidR="001647C4" w:rsidRPr="001647C4">
        <w:t xml:space="preserve"> </w:t>
      </w:r>
      <w:r w:rsidRPr="001647C4">
        <w:t>и</w:t>
      </w:r>
      <w:r w:rsidR="001647C4" w:rsidRPr="001647C4">
        <w:t xml:space="preserve"> </w:t>
      </w:r>
      <w:r w:rsidRPr="001647C4">
        <w:t>других</w:t>
      </w:r>
      <w:r w:rsidR="001647C4" w:rsidRPr="001647C4">
        <w:t xml:space="preserve"> </w:t>
      </w:r>
      <w:r w:rsidRPr="001647C4">
        <w:t>неправомерных</w:t>
      </w:r>
      <w:r w:rsidR="001647C4" w:rsidRPr="001647C4">
        <w:t xml:space="preserve"> </w:t>
      </w:r>
      <w:r w:rsidRPr="001647C4">
        <w:t>действий</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им</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в</w:t>
      </w:r>
      <w:r w:rsidR="001647C4" w:rsidRPr="001647C4">
        <w:t xml:space="preserve"> </w:t>
      </w:r>
      <w:r w:rsidRPr="001647C4">
        <w:t>случаях,</w:t>
      </w:r>
      <w:r w:rsidR="001647C4" w:rsidRPr="001647C4">
        <w:t xml:space="preserve"> </w:t>
      </w:r>
      <w:r w:rsidRPr="001647C4">
        <w:t>порядке</w:t>
      </w:r>
      <w:r w:rsidR="001647C4" w:rsidRPr="001647C4">
        <w:t xml:space="preserve"> </w:t>
      </w:r>
      <w:r w:rsidRPr="001647C4">
        <w:t>и</w:t>
      </w:r>
      <w:r w:rsidR="001647C4" w:rsidRPr="001647C4">
        <w:t xml:space="preserve"> </w:t>
      </w:r>
      <w:r w:rsidRPr="001647C4">
        <w:t>на</w:t>
      </w:r>
      <w:r w:rsidR="001647C4" w:rsidRPr="001647C4">
        <w:t xml:space="preserve"> </w:t>
      </w:r>
      <w:r w:rsidRPr="001647C4">
        <w:t>условиях,</w:t>
      </w:r>
      <w:r w:rsidR="001647C4" w:rsidRPr="001647C4">
        <w:t xml:space="preserve"> </w:t>
      </w:r>
      <w:r w:rsidRPr="001647C4">
        <w:t>установленных</w:t>
      </w:r>
      <w:r w:rsidR="001647C4" w:rsidRPr="001647C4">
        <w:t xml:space="preserve"> </w:t>
      </w:r>
      <w:r w:rsidRPr="001647C4">
        <w:t>федеральными</w:t>
      </w:r>
      <w:r w:rsidR="001647C4" w:rsidRPr="001647C4">
        <w:t xml:space="preserve"> </w:t>
      </w:r>
      <w:r w:rsidRPr="001647C4">
        <w:t>законами.</w:t>
      </w:r>
    </w:p>
    <w:p w:rsidR="000A2F30" w:rsidRPr="001647C4" w:rsidRDefault="000A2F30" w:rsidP="001647C4">
      <w:r w:rsidRPr="001647C4">
        <w:t>2.</w:t>
      </w:r>
      <w:r w:rsidR="001647C4" w:rsidRPr="001647C4">
        <w:t xml:space="preserve"> </w:t>
      </w:r>
      <w:proofErr w:type="gramStart"/>
      <w:r w:rsidRPr="001647C4">
        <w:t>При</w:t>
      </w:r>
      <w:r w:rsidR="001647C4" w:rsidRPr="001647C4">
        <w:t xml:space="preserve"> </w:t>
      </w:r>
      <w:r w:rsidRPr="001647C4">
        <w:t>расторжении</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с</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ликвидацией</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либо</w:t>
      </w:r>
      <w:r w:rsidR="001647C4" w:rsidRPr="001647C4">
        <w:t xml:space="preserve"> </w:t>
      </w:r>
      <w:r w:rsidRPr="001647C4">
        <w:t>сокращением</w:t>
      </w:r>
      <w:r w:rsidR="001647C4" w:rsidRPr="001647C4">
        <w:t xml:space="preserve"> </w:t>
      </w:r>
      <w:r w:rsidRPr="001647C4">
        <w:t>штата</w:t>
      </w:r>
      <w:r w:rsidR="001647C4" w:rsidRPr="001647C4">
        <w:t xml:space="preserve"> </w:t>
      </w:r>
      <w:r w:rsidRPr="001647C4">
        <w:t>работников</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аппарата</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предоставляются</w:t>
      </w:r>
      <w:r w:rsidR="001647C4" w:rsidRPr="001647C4">
        <w:t xml:space="preserve"> </w:t>
      </w:r>
      <w:r w:rsidRPr="001647C4">
        <w:t>гарантии,</w:t>
      </w:r>
      <w:r w:rsidR="001647C4" w:rsidRPr="001647C4">
        <w:t xml:space="preserve"> </w:t>
      </w:r>
      <w:r w:rsidRPr="001647C4">
        <w:t>установленные</w:t>
      </w:r>
      <w:r w:rsidR="001647C4" w:rsidRPr="001647C4">
        <w:t xml:space="preserve"> </w:t>
      </w:r>
      <w:r w:rsidRPr="001647C4">
        <w:t>трудовым</w:t>
      </w:r>
      <w:r w:rsidR="001647C4" w:rsidRPr="001647C4">
        <w:t xml:space="preserve"> </w:t>
      </w:r>
      <w:r w:rsidRPr="001647C4">
        <w:t>законодательством</w:t>
      </w:r>
      <w:r w:rsidR="001647C4" w:rsidRPr="001647C4">
        <w:t xml:space="preserve"> </w:t>
      </w:r>
      <w:r w:rsidRPr="001647C4">
        <w:t>для</w:t>
      </w:r>
      <w:r w:rsidR="001647C4" w:rsidRPr="001647C4">
        <w:t xml:space="preserve"> </w:t>
      </w:r>
      <w:r w:rsidRPr="001647C4">
        <w:t>работников</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их</w:t>
      </w:r>
      <w:r w:rsidR="001647C4" w:rsidRPr="001647C4">
        <w:t xml:space="preserve"> </w:t>
      </w:r>
      <w:r w:rsidRPr="001647C4">
        <w:t>увольнения</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ликвидацией</w:t>
      </w:r>
      <w:r w:rsidR="001647C4" w:rsidRPr="001647C4">
        <w:t xml:space="preserve"> </w:t>
      </w:r>
      <w:r w:rsidRPr="001647C4">
        <w:t>организации</w:t>
      </w:r>
      <w:r w:rsidR="001647C4" w:rsidRPr="001647C4">
        <w:t xml:space="preserve"> </w:t>
      </w:r>
      <w:r w:rsidRPr="001647C4">
        <w:t>либо</w:t>
      </w:r>
      <w:r w:rsidR="001647C4" w:rsidRPr="001647C4">
        <w:t xml:space="preserve"> </w:t>
      </w:r>
      <w:r w:rsidRPr="001647C4">
        <w:t>сокращением</w:t>
      </w:r>
      <w:r w:rsidR="001647C4" w:rsidRPr="001647C4">
        <w:t xml:space="preserve"> </w:t>
      </w:r>
      <w:r w:rsidRPr="001647C4">
        <w:t>штата</w:t>
      </w:r>
      <w:r w:rsidR="001647C4" w:rsidRPr="001647C4">
        <w:t xml:space="preserve"> </w:t>
      </w:r>
      <w:r w:rsidRPr="001647C4">
        <w:t>работников</w:t>
      </w:r>
      <w:r w:rsidR="001647C4" w:rsidRPr="001647C4">
        <w:t xml:space="preserve"> </w:t>
      </w:r>
      <w:r w:rsidRPr="001647C4">
        <w:t>организации.</w:t>
      </w:r>
      <w:proofErr w:type="gramEnd"/>
    </w:p>
    <w:p w:rsidR="000A2F30" w:rsidRPr="001647C4" w:rsidRDefault="00595D65" w:rsidP="001647C4">
      <w:r w:rsidRPr="001647C4">
        <w:t>2.1.</w:t>
      </w:r>
      <w:r w:rsidR="001647C4" w:rsidRPr="001647C4">
        <w:t xml:space="preserve"> </w:t>
      </w:r>
      <w:r w:rsidR="000A2F30" w:rsidRPr="001647C4">
        <w:t>Муниципальным</w:t>
      </w:r>
      <w:r w:rsidR="001647C4" w:rsidRPr="001647C4">
        <w:t xml:space="preserve"> </w:t>
      </w:r>
      <w:r w:rsidR="000A2F30" w:rsidRPr="001647C4">
        <w:t>служащим,</w:t>
      </w:r>
      <w:r w:rsidR="001647C4" w:rsidRPr="001647C4">
        <w:t xml:space="preserve"> </w:t>
      </w:r>
      <w:r w:rsidR="000A2F30" w:rsidRPr="001647C4">
        <w:t>нуждающимся</w:t>
      </w:r>
      <w:r w:rsidR="001647C4" w:rsidRPr="001647C4">
        <w:t xml:space="preserve"> </w:t>
      </w:r>
      <w:r w:rsidR="000A2F30" w:rsidRPr="001647C4">
        <w:t>в</w:t>
      </w:r>
      <w:r w:rsidR="001647C4" w:rsidRPr="001647C4">
        <w:t xml:space="preserve"> </w:t>
      </w:r>
      <w:r w:rsidR="000A2F30" w:rsidRPr="001647C4">
        <w:t>улучшении</w:t>
      </w:r>
      <w:r w:rsidR="001647C4" w:rsidRPr="001647C4">
        <w:t xml:space="preserve"> </w:t>
      </w:r>
      <w:r w:rsidR="000A2F30" w:rsidRPr="001647C4">
        <w:t>жилищных</w:t>
      </w:r>
      <w:r w:rsidR="001647C4" w:rsidRPr="001647C4">
        <w:t xml:space="preserve"> </w:t>
      </w:r>
      <w:r w:rsidR="000A2F30" w:rsidRPr="001647C4">
        <w:t>условий,</w:t>
      </w:r>
      <w:r w:rsidR="001647C4" w:rsidRPr="001647C4">
        <w:t xml:space="preserve"> </w:t>
      </w:r>
      <w:hyperlink r:id="rId83" w:tgtFrame="Logical" w:history="1">
        <w:r w:rsidR="000A2F30" w:rsidRPr="00D54F32">
          <w:rPr>
            <w:rStyle w:val="a6"/>
          </w:rPr>
          <w:t>уставом</w:t>
        </w:r>
      </w:hyperlink>
      <w:r w:rsidR="001647C4" w:rsidRPr="001647C4">
        <w:t xml:space="preserve"> </w:t>
      </w:r>
      <w:r w:rsidR="000A2F30" w:rsidRPr="001647C4">
        <w:t>муниципального</w:t>
      </w:r>
      <w:r w:rsidR="001647C4" w:rsidRPr="001647C4">
        <w:t xml:space="preserve"> </w:t>
      </w:r>
      <w:r w:rsidR="000A2F30" w:rsidRPr="001647C4">
        <w:t>образования</w:t>
      </w:r>
      <w:r w:rsidR="001647C4" w:rsidRPr="001647C4">
        <w:t xml:space="preserve"> </w:t>
      </w:r>
      <w:r w:rsidR="000A2F30" w:rsidRPr="001647C4">
        <w:t>может</w:t>
      </w:r>
      <w:r w:rsidR="001647C4" w:rsidRPr="001647C4">
        <w:t xml:space="preserve"> </w:t>
      </w:r>
      <w:r w:rsidR="000A2F30" w:rsidRPr="001647C4">
        <w:t>предоставляться</w:t>
      </w:r>
      <w:r w:rsidR="001647C4" w:rsidRPr="001647C4">
        <w:t xml:space="preserve"> </w:t>
      </w:r>
      <w:r w:rsidR="000A2F30" w:rsidRPr="001647C4">
        <w:t>право</w:t>
      </w:r>
      <w:r w:rsidR="001647C4" w:rsidRPr="001647C4">
        <w:t xml:space="preserve"> </w:t>
      </w:r>
      <w:r w:rsidR="000A2F30" w:rsidRPr="001647C4">
        <w:t>на</w:t>
      </w:r>
      <w:r w:rsidR="001647C4" w:rsidRPr="001647C4">
        <w:t xml:space="preserve"> </w:t>
      </w:r>
      <w:r w:rsidR="000A2F30" w:rsidRPr="001647C4">
        <w:t>единовременную</w:t>
      </w:r>
      <w:r w:rsidR="001647C4" w:rsidRPr="001647C4">
        <w:t xml:space="preserve"> </w:t>
      </w:r>
      <w:r w:rsidR="000A2F30" w:rsidRPr="001647C4">
        <w:t>социальную</w:t>
      </w:r>
      <w:r w:rsidR="001647C4" w:rsidRPr="001647C4">
        <w:t xml:space="preserve"> </w:t>
      </w:r>
      <w:r w:rsidR="000A2F30" w:rsidRPr="001647C4">
        <w:t>выплату</w:t>
      </w:r>
      <w:r w:rsidR="001647C4" w:rsidRPr="001647C4">
        <w:t xml:space="preserve"> </w:t>
      </w:r>
      <w:r w:rsidR="000A2F30" w:rsidRPr="001647C4">
        <w:t>на</w:t>
      </w:r>
      <w:r w:rsidR="001647C4" w:rsidRPr="001647C4">
        <w:t xml:space="preserve"> </w:t>
      </w:r>
      <w:r w:rsidR="000A2F30" w:rsidRPr="001647C4">
        <w:t>приобретение</w:t>
      </w:r>
      <w:r w:rsidR="001647C4" w:rsidRPr="001647C4">
        <w:t xml:space="preserve"> </w:t>
      </w:r>
      <w:r w:rsidR="000A2F30" w:rsidRPr="001647C4">
        <w:t>жилого</w:t>
      </w:r>
      <w:r w:rsidR="001647C4" w:rsidRPr="001647C4">
        <w:t xml:space="preserve"> </w:t>
      </w:r>
      <w:r w:rsidR="000A2F30" w:rsidRPr="001647C4">
        <w:t>помещения</w:t>
      </w:r>
      <w:r w:rsidR="001647C4" w:rsidRPr="001647C4">
        <w:t xml:space="preserve"> </w:t>
      </w:r>
      <w:r w:rsidR="000A2F30" w:rsidRPr="001647C4">
        <w:t>один</w:t>
      </w:r>
      <w:r w:rsidR="001647C4" w:rsidRPr="001647C4">
        <w:t xml:space="preserve"> </w:t>
      </w:r>
      <w:r w:rsidR="000A2F30" w:rsidRPr="001647C4">
        <w:t>раз</w:t>
      </w:r>
      <w:r w:rsidR="001647C4" w:rsidRPr="001647C4">
        <w:t xml:space="preserve"> </w:t>
      </w:r>
      <w:r w:rsidR="000A2F30" w:rsidRPr="001647C4">
        <w:t>за</w:t>
      </w:r>
      <w:r w:rsidR="001647C4" w:rsidRPr="001647C4">
        <w:t xml:space="preserve"> </w:t>
      </w:r>
      <w:r w:rsidR="000A2F30" w:rsidRPr="001647C4">
        <w:t>весь</w:t>
      </w:r>
      <w:r w:rsidR="001647C4" w:rsidRPr="001647C4">
        <w:t xml:space="preserve"> </w:t>
      </w:r>
      <w:r w:rsidR="000A2F30" w:rsidRPr="001647C4">
        <w:t>период</w:t>
      </w:r>
      <w:r w:rsidR="001647C4" w:rsidRPr="001647C4">
        <w:t xml:space="preserve"> </w:t>
      </w:r>
      <w:r w:rsidR="000A2F30" w:rsidRPr="001647C4">
        <w:t>муниципальной</w:t>
      </w:r>
      <w:r w:rsidR="001647C4" w:rsidRPr="001647C4">
        <w:t xml:space="preserve"> </w:t>
      </w:r>
      <w:r w:rsidR="000A2F30" w:rsidRPr="001647C4">
        <w:t>службы</w:t>
      </w:r>
      <w:r w:rsidR="001647C4" w:rsidRPr="001647C4">
        <w:t xml:space="preserve"> </w:t>
      </w:r>
      <w:r w:rsidR="000A2F30" w:rsidRPr="001647C4">
        <w:t>в</w:t>
      </w:r>
      <w:r w:rsidR="001647C4" w:rsidRPr="001647C4">
        <w:t xml:space="preserve"> </w:t>
      </w:r>
      <w:r w:rsidR="000A2F30" w:rsidRPr="001647C4">
        <w:t>порядке</w:t>
      </w:r>
      <w:r w:rsidR="001647C4" w:rsidRPr="001647C4">
        <w:t xml:space="preserve"> </w:t>
      </w:r>
      <w:r w:rsidR="000A2F30" w:rsidRPr="001647C4">
        <w:t>и</w:t>
      </w:r>
      <w:r w:rsidR="001647C4" w:rsidRPr="001647C4">
        <w:t xml:space="preserve"> </w:t>
      </w:r>
      <w:r w:rsidR="000A2F30" w:rsidRPr="001647C4">
        <w:t>на</w:t>
      </w:r>
      <w:r w:rsidR="001647C4" w:rsidRPr="001647C4">
        <w:t xml:space="preserve"> </w:t>
      </w:r>
      <w:r w:rsidR="000A2F30" w:rsidRPr="001647C4">
        <w:t>условиях,</w:t>
      </w:r>
      <w:r w:rsidR="001647C4" w:rsidRPr="001647C4">
        <w:t xml:space="preserve"> </w:t>
      </w:r>
      <w:r w:rsidR="000A2F30" w:rsidRPr="001647C4">
        <w:t>устанавливаемых</w:t>
      </w:r>
      <w:r w:rsidR="001647C4" w:rsidRPr="001647C4">
        <w:t xml:space="preserve"> </w:t>
      </w:r>
      <w:r w:rsidR="000A2F30" w:rsidRPr="001647C4">
        <w:t>решением</w:t>
      </w:r>
      <w:r w:rsidR="001647C4" w:rsidRPr="001647C4">
        <w:t xml:space="preserve"> </w:t>
      </w:r>
      <w:r w:rsidR="000A2F30" w:rsidRPr="001647C4">
        <w:t>представительного</w:t>
      </w:r>
      <w:r w:rsidR="001647C4" w:rsidRPr="001647C4">
        <w:t xml:space="preserve"> </w:t>
      </w:r>
      <w:r w:rsidR="000A2F30" w:rsidRPr="001647C4">
        <w:t>органа</w:t>
      </w:r>
      <w:r w:rsidR="001647C4" w:rsidRPr="001647C4">
        <w:t xml:space="preserve"> </w:t>
      </w:r>
      <w:r w:rsidR="000A2F30" w:rsidRPr="001647C4">
        <w:t>муниципального</w:t>
      </w:r>
      <w:r w:rsidR="001647C4" w:rsidRPr="001647C4">
        <w:t xml:space="preserve"> </w:t>
      </w:r>
      <w:r w:rsidR="000A2F30" w:rsidRPr="001647C4">
        <w:t>образования.</w:t>
      </w:r>
    </w:p>
    <w:p w:rsidR="000A2F30" w:rsidRPr="001647C4" w:rsidRDefault="000A2F30" w:rsidP="001647C4">
      <w:r w:rsidRPr="001647C4">
        <w:t>3.</w:t>
      </w:r>
      <w:r w:rsidR="001647C4" w:rsidRPr="001647C4">
        <w:t xml:space="preserve"> </w:t>
      </w:r>
      <w:hyperlink r:id="rId84" w:tgtFrame="Logical" w:history="1">
        <w:r w:rsidRPr="00D54F32">
          <w:rPr>
            <w:rStyle w:val="a6"/>
          </w:rPr>
          <w:t>Уставами</w:t>
        </w:r>
      </w:hyperlink>
      <w:r w:rsidR="001647C4" w:rsidRPr="001647C4">
        <w:t xml:space="preserve"> </w:t>
      </w:r>
      <w:r w:rsidRPr="001647C4">
        <w:t>муниципальных</w:t>
      </w:r>
      <w:r w:rsidR="001647C4" w:rsidRPr="001647C4">
        <w:t xml:space="preserve"> </w:t>
      </w:r>
      <w:r w:rsidRPr="001647C4">
        <w:t>образований</w:t>
      </w:r>
      <w:r w:rsidR="001647C4" w:rsidRPr="001647C4">
        <w:t xml:space="preserve"> </w:t>
      </w:r>
      <w:r w:rsidRPr="001647C4">
        <w:t>могут</w:t>
      </w:r>
      <w:r w:rsidR="001647C4" w:rsidRPr="001647C4">
        <w:t xml:space="preserve"> </w:t>
      </w:r>
      <w:r w:rsidRPr="001647C4">
        <w:t>быть</w:t>
      </w:r>
      <w:r w:rsidR="001647C4" w:rsidRPr="001647C4">
        <w:t xml:space="preserve"> </w:t>
      </w:r>
      <w:r w:rsidRPr="001647C4">
        <w:t>предусмотрены</w:t>
      </w:r>
      <w:r w:rsidR="001647C4" w:rsidRPr="001647C4">
        <w:t xml:space="preserve"> </w:t>
      </w:r>
      <w:r w:rsidRPr="001647C4">
        <w:t>страхование</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на</w:t>
      </w:r>
      <w:r w:rsidR="001647C4" w:rsidRPr="001647C4">
        <w:t xml:space="preserve"> </w:t>
      </w:r>
      <w:r w:rsidRPr="001647C4">
        <w:t>случай</w:t>
      </w:r>
      <w:r w:rsidR="001647C4" w:rsidRPr="001647C4">
        <w:t xml:space="preserve"> </w:t>
      </w:r>
      <w:r w:rsidRPr="001647C4">
        <w:t>смерти,</w:t>
      </w:r>
      <w:r w:rsidR="001647C4" w:rsidRPr="001647C4">
        <w:t xml:space="preserve"> </w:t>
      </w:r>
      <w:r w:rsidRPr="001647C4">
        <w:t>несчастных</w:t>
      </w:r>
      <w:r w:rsidR="001647C4" w:rsidRPr="001647C4">
        <w:t xml:space="preserve"> </w:t>
      </w:r>
      <w:r w:rsidRPr="001647C4">
        <w:t>случаев</w:t>
      </w:r>
      <w:r w:rsidR="001647C4" w:rsidRPr="001647C4">
        <w:t xml:space="preserve"> </w:t>
      </w:r>
      <w:r w:rsidRPr="001647C4">
        <w:t>и</w:t>
      </w:r>
      <w:r w:rsidR="001647C4" w:rsidRPr="001647C4">
        <w:t xml:space="preserve"> </w:t>
      </w:r>
      <w:r w:rsidRPr="001647C4">
        <w:t>болезней</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ими</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иные</w:t>
      </w:r>
      <w:r w:rsidR="001647C4" w:rsidRPr="001647C4">
        <w:t xml:space="preserve"> </w:t>
      </w:r>
      <w:r w:rsidRPr="001647C4">
        <w:t>дополнительные</w:t>
      </w:r>
      <w:r w:rsidR="001647C4" w:rsidRPr="001647C4">
        <w:t xml:space="preserve"> </w:t>
      </w:r>
      <w:r w:rsidRPr="001647C4">
        <w:t>гарантии.</w:t>
      </w:r>
    </w:p>
    <w:p w:rsidR="000A2F30" w:rsidRPr="001647C4" w:rsidRDefault="000A2F30" w:rsidP="001647C4"/>
    <w:p w:rsidR="000A2F30" w:rsidRPr="001647C4" w:rsidRDefault="000A2F30" w:rsidP="001647C4">
      <w:pPr>
        <w:rPr>
          <w:b/>
          <w:bCs/>
          <w:sz w:val="26"/>
          <w:szCs w:val="28"/>
        </w:rPr>
      </w:pPr>
      <w:bookmarkStart w:id="16" w:name="Par590"/>
      <w:bookmarkEnd w:id="16"/>
      <w:r w:rsidRPr="001647C4">
        <w:rPr>
          <w:b/>
          <w:bCs/>
          <w:sz w:val="26"/>
          <w:szCs w:val="28"/>
        </w:rPr>
        <w:t>Статья</w:t>
      </w:r>
      <w:r w:rsidR="001647C4" w:rsidRPr="001647C4">
        <w:rPr>
          <w:b/>
          <w:bCs/>
          <w:sz w:val="26"/>
          <w:szCs w:val="28"/>
        </w:rPr>
        <w:t xml:space="preserve"> </w:t>
      </w:r>
      <w:r w:rsidRPr="001647C4">
        <w:rPr>
          <w:b/>
          <w:bCs/>
          <w:sz w:val="26"/>
          <w:szCs w:val="28"/>
        </w:rPr>
        <w:t>24.</w:t>
      </w:r>
      <w:r w:rsidR="001647C4" w:rsidRPr="001647C4">
        <w:rPr>
          <w:b/>
          <w:bCs/>
          <w:sz w:val="26"/>
          <w:szCs w:val="28"/>
        </w:rPr>
        <w:t xml:space="preserve"> </w:t>
      </w:r>
      <w:r w:rsidRPr="001647C4">
        <w:rPr>
          <w:b/>
          <w:bCs/>
          <w:sz w:val="26"/>
          <w:szCs w:val="28"/>
        </w:rPr>
        <w:t>Пенсионное</w:t>
      </w:r>
      <w:r w:rsidR="001647C4" w:rsidRPr="001647C4">
        <w:rPr>
          <w:b/>
          <w:bCs/>
          <w:sz w:val="26"/>
          <w:szCs w:val="28"/>
        </w:rPr>
        <w:t xml:space="preserve"> </w:t>
      </w:r>
      <w:r w:rsidRPr="001647C4">
        <w:rPr>
          <w:b/>
          <w:bCs/>
          <w:sz w:val="26"/>
          <w:szCs w:val="28"/>
        </w:rPr>
        <w:t>обеспечение</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r w:rsidR="001647C4" w:rsidRPr="001647C4">
        <w:rPr>
          <w:b/>
          <w:bCs/>
          <w:sz w:val="26"/>
          <w:szCs w:val="28"/>
        </w:rPr>
        <w:t xml:space="preserve"> </w:t>
      </w:r>
      <w:r w:rsidRPr="001647C4">
        <w:rPr>
          <w:b/>
          <w:bCs/>
          <w:sz w:val="26"/>
          <w:szCs w:val="28"/>
        </w:rPr>
        <w:t>и</w:t>
      </w:r>
      <w:r w:rsidR="001647C4" w:rsidRPr="001647C4">
        <w:rPr>
          <w:b/>
          <w:bCs/>
          <w:sz w:val="26"/>
          <w:szCs w:val="28"/>
        </w:rPr>
        <w:t xml:space="preserve"> </w:t>
      </w:r>
      <w:r w:rsidRPr="001647C4">
        <w:rPr>
          <w:b/>
          <w:bCs/>
          <w:sz w:val="26"/>
          <w:szCs w:val="28"/>
        </w:rPr>
        <w:t>членов</w:t>
      </w:r>
      <w:r w:rsidR="001647C4" w:rsidRPr="001647C4">
        <w:rPr>
          <w:b/>
          <w:bCs/>
          <w:sz w:val="26"/>
          <w:szCs w:val="28"/>
        </w:rPr>
        <w:t xml:space="preserve"> </w:t>
      </w:r>
      <w:r w:rsidRPr="001647C4">
        <w:rPr>
          <w:b/>
          <w:bCs/>
          <w:sz w:val="26"/>
          <w:szCs w:val="28"/>
        </w:rPr>
        <w:t>его</w:t>
      </w:r>
      <w:r w:rsidR="001647C4" w:rsidRPr="001647C4">
        <w:rPr>
          <w:b/>
          <w:bCs/>
          <w:sz w:val="26"/>
          <w:szCs w:val="28"/>
        </w:rPr>
        <w:t xml:space="preserve"> </w:t>
      </w:r>
      <w:r w:rsidRPr="001647C4">
        <w:rPr>
          <w:b/>
          <w:bCs/>
          <w:sz w:val="26"/>
          <w:szCs w:val="28"/>
        </w:rPr>
        <w:t>семьи</w:t>
      </w:r>
    </w:p>
    <w:p w:rsidR="000A2F30" w:rsidRPr="001647C4" w:rsidRDefault="000A2F30" w:rsidP="001647C4">
      <w:r w:rsidRPr="001647C4">
        <w:t>1.</w:t>
      </w:r>
      <w:r w:rsidR="001647C4" w:rsidRPr="001647C4">
        <w:t xml:space="preserve"> </w:t>
      </w:r>
      <w:r w:rsidRPr="001647C4">
        <w:t>В</w:t>
      </w:r>
      <w:r w:rsidR="001647C4" w:rsidRPr="001647C4">
        <w:t xml:space="preserve"> </w:t>
      </w:r>
      <w:r w:rsidRPr="001647C4">
        <w:t>области</w:t>
      </w:r>
      <w:r w:rsidR="001647C4" w:rsidRPr="001647C4">
        <w:t xml:space="preserve"> </w:t>
      </w:r>
      <w:r w:rsidRPr="001647C4">
        <w:t>пенсионного</w:t>
      </w:r>
      <w:r w:rsidR="001647C4" w:rsidRPr="001647C4">
        <w:t xml:space="preserve"> </w:t>
      </w:r>
      <w:r w:rsidRPr="001647C4">
        <w:t>обеспечения</w:t>
      </w:r>
      <w:r w:rsidR="001647C4" w:rsidRPr="001647C4">
        <w:t xml:space="preserve"> </w:t>
      </w:r>
      <w:r w:rsidRPr="001647C4">
        <w:t>на</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полном</w:t>
      </w:r>
      <w:r w:rsidR="001647C4" w:rsidRPr="001647C4">
        <w:t xml:space="preserve"> </w:t>
      </w:r>
      <w:r w:rsidRPr="001647C4">
        <w:t>объеме</w:t>
      </w:r>
      <w:r w:rsidR="001647C4" w:rsidRPr="001647C4">
        <w:t xml:space="preserve"> </w:t>
      </w:r>
      <w:r w:rsidRPr="001647C4">
        <w:t>распространяются</w:t>
      </w:r>
      <w:r w:rsidR="001647C4" w:rsidRPr="001647C4">
        <w:t xml:space="preserve"> </w:t>
      </w:r>
      <w:r w:rsidRPr="001647C4">
        <w:t>права</w:t>
      </w:r>
      <w:r w:rsidR="001647C4" w:rsidRPr="001647C4">
        <w:t xml:space="preserve"> </w:t>
      </w:r>
      <w:r w:rsidRPr="001647C4">
        <w:t>государственного</w:t>
      </w:r>
      <w:r w:rsidR="001647C4" w:rsidRPr="001647C4">
        <w:t xml:space="preserve"> </w:t>
      </w:r>
      <w:r w:rsidRPr="001647C4">
        <w:t>гражданского</w:t>
      </w:r>
      <w:r w:rsidR="001647C4" w:rsidRPr="001647C4">
        <w:t xml:space="preserve"> </w:t>
      </w:r>
      <w:r w:rsidRPr="001647C4">
        <w:t>служащего,</w:t>
      </w:r>
      <w:r w:rsidR="001647C4" w:rsidRPr="001647C4">
        <w:t xml:space="preserve"> </w:t>
      </w:r>
      <w:r w:rsidRPr="001647C4">
        <w:t>установленные</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и</w:t>
      </w:r>
      <w:r w:rsidR="001647C4" w:rsidRPr="001647C4">
        <w:t xml:space="preserve"> </w:t>
      </w:r>
      <w:r w:rsidRPr="001647C4">
        <w:t>законами</w:t>
      </w:r>
      <w:r w:rsidR="001647C4" w:rsidRPr="001647C4">
        <w:t xml:space="preserve"> </w:t>
      </w:r>
      <w:r w:rsidRPr="001647C4">
        <w:t>Кировской</w:t>
      </w:r>
      <w:r w:rsidR="001647C4" w:rsidRPr="001647C4">
        <w:t xml:space="preserve"> </w:t>
      </w:r>
      <w:r w:rsidRPr="001647C4">
        <w:t>области.</w:t>
      </w:r>
    </w:p>
    <w:p w:rsidR="000A2F30" w:rsidRPr="001647C4" w:rsidRDefault="000A2F30" w:rsidP="001647C4">
      <w:r w:rsidRPr="001647C4">
        <w:t>2.</w:t>
      </w:r>
      <w:r w:rsidR="001647C4" w:rsidRPr="001647C4">
        <w:t xml:space="preserve"> </w:t>
      </w:r>
      <w:proofErr w:type="gramStart"/>
      <w:r w:rsidRPr="001647C4">
        <w:t>Определение</w:t>
      </w:r>
      <w:r w:rsidR="001647C4" w:rsidRPr="001647C4">
        <w:t xml:space="preserve"> </w:t>
      </w:r>
      <w:r w:rsidRPr="001647C4">
        <w:t>размера</w:t>
      </w:r>
      <w:r w:rsidR="001647C4" w:rsidRPr="001647C4">
        <w:t xml:space="preserve"> </w:t>
      </w:r>
      <w:r w:rsidRPr="001647C4">
        <w:t>государственной</w:t>
      </w:r>
      <w:r w:rsidR="001647C4" w:rsidRPr="001647C4">
        <w:t xml:space="preserve"> </w:t>
      </w:r>
      <w:r w:rsidRPr="001647C4">
        <w:t>пенсии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осуществляется</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00D36329" w:rsidRPr="00357E27">
        <w:t>установленным</w:t>
      </w:r>
      <w:r w:rsidR="00D36329">
        <w:t xml:space="preserve"> </w:t>
      </w:r>
      <w:r w:rsidR="00D36329" w:rsidRPr="00357E27">
        <w:t>Законом</w:t>
      </w:r>
      <w:r w:rsidR="00D36329">
        <w:t xml:space="preserve"> </w:t>
      </w:r>
      <w:r w:rsidR="00D36329" w:rsidRPr="00357E27">
        <w:t>Кировской</w:t>
      </w:r>
      <w:r w:rsidR="00D36329">
        <w:t xml:space="preserve"> </w:t>
      </w:r>
      <w:r w:rsidR="00D36329" w:rsidRPr="00357E27">
        <w:t>области</w:t>
      </w:r>
      <w:r w:rsidR="00D36329">
        <w:t xml:space="preserve"> </w:t>
      </w:r>
      <w:r w:rsidR="00D36329" w:rsidRPr="00357E27">
        <w:t>от</w:t>
      </w:r>
      <w:r w:rsidR="00D36329">
        <w:t xml:space="preserve"> </w:t>
      </w:r>
      <w:hyperlink r:id="rId85" w:tgtFrame="Logical" w:history="1">
        <w:r w:rsidR="00D36329" w:rsidRPr="00C13C2F">
          <w:rPr>
            <w:rStyle w:val="a6"/>
          </w:rPr>
          <w:t>08.10.2007 № 171-ЗО</w:t>
        </w:r>
      </w:hyperlink>
      <w:r w:rsidR="00D36329">
        <w:t xml:space="preserve"> </w:t>
      </w:r>
      <w:r w:rsidR="00D36329" w:rsidRPr="00357E27">
        <w:t>"О</w:t>
      </w:r>
      <w:r w:rsidR="00D36329">
        <w:t xml:space="preserve"> </w:t>
      </w:r>
      <w:r w:rsidR="00D36329" w:rsidRPr="00357E27">
        <w:t>муниципальной</w:t>
      </w:r>
      <w:r w:rsidR="00D36329">
        <w:t xml:space="preserve"> </w:t>
      </w:r>
      <w:r w:rsidR="00D36329" w:rsidRPr="00357E27">
        <w:t>службе</w:t>
      </w:r>
      <w:r w:rsidR="00D36329">
        <w:t xml:space="preserve"> </w:t>
      </w:r>
      <w:r w:rsidR="00D36329" w:rsidRPr="00357E27">
        <w:t>в</w:t>
      </w:r>
      <w:r w:rsidR="00D36329">
        <w:t xml:space="preserve"> </w:t>
      </w:r>
      <w:r w:rsidR="00D36329" w:rsidRPr="00357E27">
        <w:t>Кировской</w:t>
      </w:r>
      <w:r w:rsidR="00D36329">
        <w:t xml:space="preserve"> </w:t>
      </w:r>
      <w:r w:rsidR="00D36329" w:rsidRPr="00357E27">
        <w:t>области"</w:t>
      </w:r>
      <w:r w:rsidR="001647C4" w:rsidRPr="001647C4">
        <w:t xml:space="preserve"> </w:t>
      </w:r>
      <w:r w:rsidRPr="001647C4">
        <w:t>соотношением</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должностей</w:t>
      </w:r>
      <w:r w:rsidR="001647C4" w:rsidRPr="001647C4">
        <w:t xml:space="preserve"> </w:t>
      </w:r>
      <w:r w:rsidRPr="001647C4">
        <w:t>государственной</w:t>
      </w:r>
      <w:r w:rsidR="001647C4" w:rsidRPr="001647C4">
        <w:t xml:space="preserve"> </w:t>
      </w:r>
      <w:r w:rsidRPr="001647C4">
        <w:t>гражданской</w:t>
      </w:r>
      <w:r w:rsidR="001647C4" w:rsidRPr="001647C4">
        <w:t xml:space="preserve"> </w:t>
      </w:r>
      <w:r w:rsidRPr="001647C4">
        <w:t>службы</w:t>
      </w:r>
      <w:r w:rsidR="001647C4" w:rsidRPr="001647C4">
        <w:t xml:space="preserve"> </w:t>
      </w:r>
      <w:r w:rsidRPr="001647C4">
        <w:t>Кировской</w:t>
      </w:r>
      <w:r w:rsidR="001647C4" w:rsidRPr="001647C4">
        <w:t xml:space="preserve"> </w:t>
      </w:r>
      <w:r w:rsidRPr="001647C4">
        <w:t>области.</w:t>
      </w:r>
      <w:proofErr w:type="gramEnd"/>
      <w:r w:rsidR="001647C4" w:rsidRPr="001647C4">
        <w:t xml:space="preserve"> </w:t>
      </w:r>
      <w:r w:rsidRPr="001647C4">
        <w:t>Максимальный</w:t>
      </w:r>
      <w:r w:rsidR="001647C4" w:rsidRPr="001647C4">
        <w:t xml:space="preserve"> </w:t>
      </w:r>
      <w:r w:rsidRPr="001647C4">
        <w:t>размер</w:t>
      </w:r>
      <w:r w:rsidR="001647C4" w:rsidRPr="001647C4">
        <w:t xml:space="preserve"> </w:t>
      </w:r>
      <w:r w:rsidRPr="001647C4">
        <w:t>государственной</w:t>
      </w:r>
      <w:r w:rsidR="001647C4" w:rsidRPr="001647C4">
        <w:t xml:space="preserve"> </w:t>
      </w:r>
      <w:r w:rsidRPr="001647C4">
        <w:t>пенсии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не</w:t>
      </w:r>
      <w:r w:rsidR="001647C4" w:rsidRPr="001647C4">
        <w:t xml:space="preserve"> </w:t>
      </w:r>
      <w:r w:rsidRPr="001647C4">
        <w:t>может</w:t>
      </w:r>
      <w:r w:rsidR="001647C4" w:rsidRPr="001647C4">
        <w:t xml:space="preserve"> </w:t>
      </w:r>
      <w:r w:rsidRPr="001647C4">
        <w:t>превышать</w:t>
      </w:r>
      <w:r w:rsidR="001647C4" w:rsidRPr="001647C4">
        <w:t xml:space="preserve"> </w:t>
      </w:r>
      <w:r w:rsidRPr="001647C4">
        <w:t>максимальный</w:t>
      </w:r>
      <w:r w:rsidR="001647C4" w:rsidRPr="001647C4">
        <w:t xml:space="preserve"> </w:t>
      </w:r>
      <w:r w:rsidRPr="001647C4">
        <w:t>размер</w:t>
      </w:r>
      <w:r w:rsidR="001647C4" w:rsidRPr="001647C4">
        <w:t xml:space="preserve"> </w:t>
      </w:r>
      <w:r w:rsidRPr="001647C4">
        <w:t>государственной</w:t>
      </w:r>
      <w:r w:rsidR="001647C4" w:rsidRPr="001647C4">
        <w:t xml:space="preserve"> </w:t>
      </w:r>
      <w:r w:rsidRPr="001647C4">
        <w:t>пенсии</w:t>
      </w:r>
      <w:r w:rsidR="001647C4" w:rsidRPr="001647C4">
        <w:t xml:space="preserve"> </w:t>
      </w:r>
      <w:r w:rsidRPr="001647C4">
        <w:t>государственного</w:t>
      </w:r>
      <w:r w:rsidR="001647C4" w:rsidRPr="001647C4">
        <w:t xml:space="preserve"> </w:t>
      </w:r>
      <w:r w:rsidRPr="001647C4">
        <w:t>гражданского</w:t>
      </w:r>
      <w:r w:rsidR="001647C4" w:rsidRPr="001647C4">
        <w:t xml:space="preserve"> </w:t>
      </w:r>
      <w:r w:rsidRPr="001647C4">
        <w:t>служащего</w:t>
      </w:r>
      <w:r w:rsidR="001647C4" w:rsidRPr="001647C4">
        <w:t xml:space="preserve"> </w:t>
      </w:r>
      <w:r w:rsidRPr="001647C4">
        <w:t>Кировской</w:t>
      </w:r>
      <w:r w:rsidR="001647C4" w:rsidRPr="001647C4">
        <w:t xml:space="preserve"> </w:t>
      </w:r>
      <w:r w:rsidRPr="001647C4">
        <w:t>области</w:t>
      </w:r>
      <w:r w:rsidR="001647C4" w:rsidRPr="001647C4">
        <w:t xml:space="preserve"> </w:t>
      </w:r>
      <w:r w:rsidRPr="001647C4">
        <w:t>по</w:t>
      </w:r>
      <w:r w:rsidR="001647C4" w:rsidRPr="001647C4">
        <w:t xml:space="preserve"> </w:t>
      </w:r>
      <w:r w:rsidRPr="001647C4">
        <w:t>соответствующей</w:t>
      </w:r>
      <w:r w:rsidR="001647C4" w:rsidRPr="001647C4">
        <w:t xml:space="preserve"> </w:t>
      </w:r>
      <w:r w:rsidRPr="001647C4">
        <w:t>должности</w:t>
      </w:r>
      <w:r w:rsidR="001647C4" w:rsidRPr="001647C4">
        <w:t xml:space="preserve"> </w:t>
      </w:r>
      <w:r w:rsidRPr="001647C4">
        <w:t>государственной</w:t>
      </w:r>
      <w:r w:rsidR="001647C4" w:rsidRPr="001647C4">
        <w:t xml:space="preserve"> </w:t>
      </w:r>
      <w:r w:rsidRPr="001647C4">
        <w:t>гражданской</w:t>
      </w:r>
      <w:r w:rsidR="001647C4" w:rsidRPr="001647C4">
        <w:t xml:space="preserve"> </w:t>
      </w:r>
      <w:r w:rsidRPr="001647C4">
        <w:t>службы</w:t>
      </w:r>
      <w:r w:rsidR="001647C4" w:rsidRPr="001647C4">
        <w:t xml:space="preserve"> </w:t>
      </w:r>
      <w:r w:rsidRPr="001647C4">
        <w:t>Кировской</w:t>
      </w:r>
      <w:r w:rsidR="001647C4" w:rsidRPr="001647C4">
        <w:t xml:space="preserve"> </w:t>
      </w:r>
      <w:r w:rsidRPr="001647C4">
        <w:t>области.</w:t>
      </w:r>
    </w:p>
    <w:p w:rsidR="00ED0053" w:rsidRDefault="00ED0053" w:rsidP="001647C4">
      <w:r>
        <w:t xml:space="preserve">(часть 2 в редакции Решения сельской Думы от </w:t>
      </w:r>
      <w:hyperlink r:id="rId86" w:tgtFrame="ChangingDocument" w:history="1">
        <w:r w:rsidRPr="002111B8">
          <w:rPr>
            <w:rStyle w:val="a6"/>
          </w:rPr>
          <w:t>12.11.2015 № 29/4</w:t>
        </w:r>
      </w:hyperlink>
      <w:r>
        <w:t>)</w:t>
      </w:r>
    </w:p>
    <w:p w:rsidR="000A2F30" w:rsidRPr="001647C4" w:rsidRDefault="000A2F30" w:rsidP="001647C4">
      <w:r w:rsidRPr="001647C4">
        <w:t>3.</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смерти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связанной</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t>им</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в</w:t>
      </w:r>
      <w:r w:rsidR="001647C4" w:rsidRPr="001647C4">
        <w:t xml:space="preserve"> </w:t>
      </w:r>
      <w:r w:rsidRPr="001647C4">
        <w:t>том</w:t>
      </w:r>
      <w:r w:rsidR="001647C4" w:rsidRPr="001647C4">
        <w:t xml:space="preserve"> </w:t>
      </w:r>
      <w:r w:rsidRPr="001647C4">
        <w:t>числе</w:t>
      </w:r>
      <w:r w:rsidR="001647C4" w:rsidRPr="001647C4">
        <w:t xml:space="preserve"> </w:t>
      </w:r>
      <w:r w:rsidRPr="001647C4">
        <w:t>наступившей</w:t>
      </w:r>
      <w:r w:rsidR="001647C4" w:rsidRPr="001647C4">
        <w:t xml:space="preserve"> </w:t>
      </w:r>
      <w:r w:rsidRPr="001647C4">
        <w:t>после</w:t>
      </w:r>
      <w:r w:rsidR="001647C4" w:rsidRPr="001647C4">
        <w:t xml:space="preserve"> </w:t>
      </w:r>
      <w:r w:rsidRPr="001647C4">
        <w:t>увольнения</w:t>
      </w:r>
      <w:r w:rsidR="001647C4" w:rsidRPr="001647C4">
        <w:t xml:space="preserve"> </w:t>
      </w:r>
      <w:r w:rsidRPr="001647C4">
        <w:t>его</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члены</w:t>
      </w:r>
      <w:r w:rsidR="001647C4" w:rsidRPr="001647C4">
        <w:t xml:space="preserve"> </w:t>
      </w:r>
      <w:r w:rsidRPr="001647C4">
        <w:t>семьи</w:t>
      </w:r>
      <w:r w:rsidR="001647C4" w:rsidRPr="001647C4">
        <w:t xml:space="preserve"> </w:t>
      </w:r>
      <w:r w:rsidRPr="001647C4">
        <w:t>умершего</w:t>
      </w:r>
      <w:r w:rsidR="001647C4" w:rsidRPr="001647C4">
        <w:t xml:space="preserve"> </w:t>
      </w:r>
      <w:r w:rsidRPr="001647C4">
        <w:t>имеют</w:t>
      </w:r>
      <w:r w:rsidR="001647C4" w:rsidRPr="001647C4">
        <w:t xml:space="preserve"> </w:t>
      </w:r>
      <w:r w:rsidRPr="001647C4">
        <w:t>право</w:t>
      </w:r>
      <w:r w:rsidR="001647C4" w:rsidRPr="001647C4">
        <w:t xml:space="preserve"> </w:t>
      </w:r>
      <w:r w:rsidRPr="001647C4">
        <w:t>на</w:t>
      </w:r>
      <w:r w:rsidR="001647C4" w:rsidRPr="001647C4">
        <w:t xml:space="preserve"> </w:t>
      </w:r>
      <w:r w:rsidRPr="001647C4">
        <w:t>получение</w:t>
      </w:r>
      <w:r w:rsidR="001647C4" w:rsidRPr="001647C4">
        <w:t xml:space="preserve"> </w:t>
      </w:r>
      <w:r w:rsidRPr="001647C4">
        <w:t>пенсии</w:t>
      </w:r>
      <w:r w:rsidR="001647C4" w:rsidRPr="001647C4">
        <w:t xml:space="preserve"> </w:t>
      </w:r>
      <w:r w:rsidRPr="001647C4">
        <w:t>по</w:t>
      </w:r>
      <w:r w:rsidR="001647C4" w:rsidRPr="001647C4">
        <w:t xml:space="preserve"> </w:t>
      </w:r>
      <w:r w:rsidRPr="001647C4">
        <w:t>случаю</w:t>
      </w:r>
      <w:r w:rsidR="001647C4" w:rsidRPr="001647C4">
        <w:t xml:space="preserve"> </w:t>
      </w:r>
      <w:r w:rsidRPr="001647C4">
        <w:t>потери</w:t>
      </w:r>
      <w:r w:rsidR="001647C4" w:rsidRPr="001647C4">
        <w:t xml:space="preserve"> </w:t>
      </w:r>
      <w:r w:rsidRPr="001647C4">
        <w:t>кормильца</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определяемом</w:t>
      </w:r>
      <w:r w:rsidR="001647C4" w:rsidRPr="001647C4">
        <w:t xml:space="preserve"> </w:t>
      </w:r>
      <w:r w:rsidRPr="001647C4">
        <w:t>федеральными</w:t>
      </w:r>
      <w:r w:rsidR="001647C4" w:rsidRPr="001647C4">
        <w:t xml:space="preserve"> </w:t>
      </w:r>
      <w:r w:rsidRPr="001647C4">
        <w:t>законами.</w:t>
      </w:r>
    </w:p>
    <w:p w:rsidR="000A2F30" w:rsidRPr="001647C4" w:rsidRDefault="000A2F30" w:rsidP="001647C4"/>
    <w:p w:rsidR="00985B15" w:rsidRPr="00985B15" w:rsidRDefault="00985B15" w:rsidP="00985B15">
      <w:pPr>
        <w:rPr>
          <w:b/>
          <w:bCs/>
          <w:sz w:val="26"/>
          <w:szCs w:val="28"/>
        </w:rPr>
      </w:pPr>
      <w:bookmarkStart w:id="17" w:name="Par596"/>
      <w:bookmarkEnd w:id="17"/>
      <w:r w:rsidRPr="00985B15">
        <w:rPr>
          <w:b/>
          <w:bCs/>
          <w:sz w:val="26"/>
          <w:szCs w:val="28"/>
        </w:rPr>
        <w:t>Статья 25. Стаж муниципальной службы</w:t>
      </w:r>
    </w:p>
    <w:p w:rsidR="00985B15" w:rsidRDefault="00985B15" w:rsidP="00985B15">
      <w:r>
        <w:t>1. В стаж (общую продолжительность) муниципальной службы включаются периоды замещения:</w:t>
      </w:r>
    </w:p>
    <w:p w:rsidR="00985B15" w:rsidRDefault="00985B15" w:rsidP="00985B15">
      <w:r>
        <w:t>1) должностей муниципальной службы;</w:t>
      </w:r>
    </w:p>
    <w:p w:rsidR="00985B15" w:rsidRDefault="00985B15" w:rsidP="00985B15">
      <w:r>
        <w:t>2) муниципальных должностей;</w:t>
      </w:r>
    </w:p>
    <w:p w:rsidR="00985B15" w:rsidRDefault="00985B15" w:rsidP="00985B15">
      <w:r>
        <w:t>3) государственных должностей Российской Федерации и государственных должностей субъектов Российской Федерации;</w:t>
      </w:r>
    </w:p>
    <w:p w:rsidR="00985B15" w:rsidRDefault="00985B15" w:rsidP="00985B15">
      <w:r>
        <w:t>4) должностей государственной гражданской службы, воинских должностей и должностей федеральной государственной службы иных видов;</w:t>
      </w:r>
    </w:p>
    <w:p w:rsidR="00985B15" w:rsidRDefault="00985B15" w:rsidP="00985B15">
      <w:r>
        <w:t>5) иных должностей в соответствии с федеральными законами.</w:t>
      </w:r>
    </w:p>
    <w:p w:rsidR="00985B15" w:rsidRDefault="00985B15" w:rsidP="00985B15">
      <w:r>
        <w:t xml:space="preserve">2. </w:t>
      </w:r>
      <w:proofErr w:type="gramStart"/>
      <w: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t xml:space="preserve"> 2 статьи 54 Федерального закона от </w:t>
      </w:r>
      <w:hyperlink r:id="rId87" w:tgtFrame="Logical" w:history="1">
        <w:r>
          <w:rPr>
            <w:rStyle w:val="a6"/>
          </w:rPr>
          <w:t>27 июля 2004 года N 79-ФЗ</w:t>
        </w:r>
      </w:hyperlink>
      <w:r>
        <w:t xml:space="preserve"> "О государственной гражданской службе Российской Федерации".</w:t>
      </w:r>
    </w:p>
    <w:p w:rsidR="00985B15" w:rsidRDefault="00985B15" w:rsidP="00985B15">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Кировской области и муниципальными правовыми актами.</w:t>
      </w:r>
    </w:p>
    <w:p w:rsidR="000A2F30" w:rsidRDefault="00985B15" w:rsidP="00985B15">
      <w:r>
        <w:t>4. Порядок исчисления стажа муниципальной службы устанавливается законом Кировской области.</w:t>
      </w:r>
    </w:p>
    <w:p w:rsidR="00985B15" w:rsidRPr="001647C4" w:rsidRDefault="00985B15" w:rsidP="00985B15">
      <w:r>
        <w:t xml:space="preserve">(Статья 25 в редакции Решения сельской Думы от </w:t>
      </w:r>
      <w:hyperlink r:id="rId88" w:tgtFrame="ChangingDocument" w:history="1">
        <w:r>
          <w:rPr>
            <w:rStyle w:val="a6"/>
          </w:rPr>
          <w:t>08.02.2016 № 32/3</w:t>
        </w:r>
      </w:hyperlink>
      <w:r>
        <w:t>)</w:t>
      </w:r>
    </w:p>
    <w:p w:rsidR="000A2F30" w:rsidRPr="001647C4" w:rsidRDefault="000A2F30" w:rsidP="001647C4">
      <w:bookmarkStart w:id="18" w:name="Par607"/>
      <w:bookmarkEnd w:id="18"/>
    </w:p>
    <w:p w:rsidR="000A2F30" w:rsidRPr="001647C4" w:rsidRDefault="000A2F30" w:rsidP="001647C4">
      <w:pPr>
        <w:rPr>
          <w:b/>
          <w:bCs/>
          <w:sz w:val="26"/>
          <w:szCs w:val="28"/>
        </w:rPr>
      </w:pPr>
      <w:bookmarkStart w:id="19" w:name="Par610"/>
      <w:bookmarkEnd w:id="19"/>
      <w:r w:rsidRPr="001647C4">
        <w:rPr>
          <w:b/>
          <w:bCs/>
          <w:sz w:val="26"/>
          <w:szCs w:val="28"/>
        </w:rPr>
        <w:t>Статья</w:t>
      </w:r>
      <w:r w:rsidR="001647C4" w:rsidRPr="001647C4">
        <w:rPr>
          <w:b/>
          <w:bCs/>
          <w:sz w:val="26"/>
          <w:szCs w:val="28"/>
        </w:rPr>
        <w:t xml:space="preserve"> </w:t>
      </w:r>
      <w:r w:rsidRPr="001647C4">
        <w:rPr>
          <w:b/>
          <w:bCs/>
          <w:sz w:val="26"/>
          <w:szCs w:val="28"/>
        </w:rPr>
        <w:t>26.</w:t>
      </w:r>
      <w:r w:rsidR="001647C4" w:rsidRPr="001647C4">
        <w:rPr>
          <w:b/>
          <w:bCs/>
          <w:sz w:val="26"/>
          <w:szCs w:val="28"/>
        </w:rPr>
        <w:t xml:space="preserve"> </w:t>
      </w:r>
      <w:r w:rsidRPr="001647C4">
        <w:rPr>
          <w:b/>
          <w:bCs/>
          <w:sz w:val="26"/>
          <w:szCs w:val="28"/>
        </w:rPr>
        <w:t>Поощрение</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0A2F30" w:rsidRPr="001647C4" w:rsidRDefault="000A2F30" w:rsidP="001647C4">
      <w:r w:rsidRPr="001647C4">
        <w:t>1.</w:t>
      </w:r>
      <w:r w:rsidR="001647C4" w:rsidRPr="001647C4">
        <w:t xml:space="preserve"> </w:t>
      </w:r>
      <w:r w:rsidRPr="001647C4">
        <w:t>За</w:t>
      </w:r>
      <w:r w:rsidR="001647C4" w:rsidRPr="001647C4">
        <w:t xml:space="preserve"> </w:t>
      </w:r>
      <w:r w:rsidRPr="001647C4">
        <w:t>безупречную</w:t>
      </w:r>
      <w:r w:rsidR="001647C4" w:rsidRPr="001647C4">
        <w:t xml:space="preserve"> </w:t>
      </w:r>
      <w:r w:rsidRPr="001647C4">
        <w:t>и</w:t>
      </w:r>
      <w:r w:rsidR="001647C4" w:rsidRPr="001647C4">
        <w:t xml:space="preserve"> </w:t>
      </w:r>
      <w:r w:rsidRPr="001647C4">
        <w:t>эффективную</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могут</w:t>
      </w:r>
      <w:r w:rsidR="001647C4" w:rsidRPr="001647C4">
        <w:t xml:space="preserve"> </w:t>
      </w:r>
      <w:r w:rsidRPr="001647C4">
        <w:t>применяться</w:t>
      </w:r>
      <w:r w:rsidR="001647C4" w:rsidRPr="001647C4">
        <w:t xml:space="preserve"> </w:t>
      </w:r>
      <w:r w:rsidRPr="001647C4">
        <w:t>следующие</w:t>
      </w:r>
      <w:r w:rsidR="001647C4" w:rsidRPr="001647C4">
        <w:t xml:space="preserve"> </w:t>
      </w:r>
      <w:r w:rsidRPr="001647C4">
        <w:t>виды</w:t>
      </w:r>
      <w:r w:rsidR="001647C4" w:rsidRPr="001647C4">
        <w:t xml:space="preserve"> </w:t>
      </w:r>
      <w:r w:rsidRPr="001647C4">
        <w:t>поощрения</w:t>
      </w:r>
      <w:r w:rsidR="001647C4" w:rsidRPr="001647C4">
        <w:t xml:space="preserve"> </w:t>
      </w:r>
      <w:r w:rsidRPr="001647C4">
        <w:t>и</w:t>
      </w:r>
      <w:r w:rsidR="001647C4" w:rsidRPr="001647C4">
        <w:t xml:space="preserve"> </w:t>
      </w:r>
      <w:r w:rsidRPr="001647C4">
        <w:t>награждения:</w:t>
      </w:r>
    </w:p>
    <w:p w:rsidR="000A2F30" w:rsidRPr="001647C4" w:rsidRDefault="000A2F30" w:rsidP="001647C4">
      <w:bookmarkStart w:id="20" w:name="Par613"/>
      <w:bookmarkEnd w:id="20"/>
      <w:r w:rsidRPr="001647C4">
        <w:t>1)</w:t>
      </w:r>
      <w:r w:rsidR="001647C4" w:rsidRPr="001647C4">
        <w:t xml:space="preserve"> </w:t>
      </w:r>
      <w:r w:rsidRPr="001647C4">
        <w:t>объявление</w:t>
      </w:r>
      <w:r w:rsidR="001647C4" w:rsidRPr="001647C4">
        <w:t xml:space="preserve"> </w:t>
      </w:r>
      <w:r w:rsidRPr="001647C4">
        <w:t>благодарности;</w:t>
      </w:r>
    </w:p>
    <w:p w:rsidR="000A2F30" w:rsidRPr="001647C4" w:rsidRDefault="000A2F30" w:rsidP="001647C4">
      <w:bookmarkStart w:id="21" w:name="Par614"/>
      <w:bookmarkEnd w:id="21"/>
      <w:r w:rsidRPr="001647C4">
        <w:t>2)</w:t>
      </w:r>
      <w:r w:rsidR="001647C4" w:rsidRPr="001647C4">
        <w:t xml:space="preserve"> </w:t>
      </w:r>
      <w:r w:rsidRPr="001647C4">
        <w:t>награждение</w:t>
      </w:r>
      <w:r w:rsidR="001647C4" w:rsidRPr="001647C4">
        <w:t xml:space="preserve"> </w:t>
      </w:r>
      <w:r w:rsidRPr="001647C4">
        <w:t>Почетной</w:t>
      </w:r>
      <w:r w:rsidR="001647C4" w:rsidRPr="001647C4">
        <w:t xml:space="preserve"> </w:t>
      </w:r>
      <w:r w:rsidRPr="001647C4">
        <w:t>грамотой</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с</w:t>
      </w:r>
      <w:r w:rsidR="001647C4" w:rsidRPr="001647C4">
        <w:t xml:space="preserve"> </w:t>
      </w:r>
      <w:r w:rsidRPr="001647C4">
        <w:t>выплатой</w:t>
      </w:r>
      <w:r w:rsidR="001647C4" w:rsidRPr="001647C4">
        <w:t xml:space="preserve"> </w:t>
      </w:r>
      <w:r w:rsidRPr="001647C4">
        <w:t>единовременного</w:t>
      </w:r>
      <w:r w:rsidR="001647C4" w:rsidRPr="001647C4">
        <w:t xml:space="preserve"> </w:t>
      </w:r>
      <w:r w:rsidRPr="001647C4">
        <w:t>поощрения</w:t>
      </w:r>
      <w:r w:rsidR="001647C4" w:rsidRPr="001647C4">
        <w:t xml:space="preserve"> </w:t>
      </w:r>
      <w:r w:rsidRPr="001647C4">
        <w:t>или</w:t>
      </w:r>
      <w:r w:rsidR="001647C4" w:rsidRPr="001647C4">
        <w:t xml:space="preserve"> </w:t>
      </w:r>
      <w:r w:rsidRPr="001647C4">
        <w:t>вручением</w:t>
      </w:r>
      <w:r w:rsidR="001647C4" w:rsidRPr="001647C4">
        <w:t xml:space="preserve"> </w:t>
      </w:r>
      <w:r w:rsidRPr="001647C4">
        <w:t>ценного</w:t>
      </w:r>
      <w:r w:rsidR="001647C4" w:rsidRPr="001647C4">
        <w:t xml:space="preserve"> </w:t>
      </w:r>
      <w:r w:rsidRPr="001647C4">
        <w:t>подарка;</w:t>
      </w:r>
    </w:p>
    <w:p w:rsidR="000A2F30" w:rsidRPr="001647C4" w:rsidRDefault="000A2F30" w:rsidP="001647C4">
      <w:r w:rsidRPr="001647C4">
        <w:t>3)</w:t>
      </w:r>
      <w:r w:rsidR="001647C4" w:rsidRPr="001647C4">
        <w:t xml:space="preserve"> </w:t>
      </w:r>
      <w:r w:rsidRPr="001647C4">
        <w:t>награждение</w:t>
      </w:r>
      <w:r w:rsidR="001647C4" w:rsidRPr="001647C4">
        <w:t xml:space="preserve"> </w:t>
      </w:r>
      <w:r w:rsidRPr="001647C4">
        <w:t>Благодарственным</w:t>
      </w:r>
      <w:r w:rsidR="001647C4" w:rsidRPr="001647C4">
        <w:t xml:space="preserve"> </w:t>
      </w:r>
      <w:r w:rsidRPr="001647C4">
        <w:t>письмом</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p>
    <w:p w:rsidR="000A2F30" w:rsidRPr="001647C4" w:rsidRDefault="000A2F30" w:rsidP="001647C4">
      <w:bookmarkStart w:id="22" w:name="Par616"/>
      <w:bookmarkEnd w:id="22"/>
      <w:r w:rsidRPr="001647C4">
        <w:t>4)</w:t>
      </w:r>
      <w:r w:rsidR="001647C4" w:rsidRPr="001647C4">
        <w:t xml:space="preserve"> </w:t>
      </w:r>
      <w:r w:rsidRPr="001647C4">
        <w:t>выплата</w:t>
      </w:r>
      <w:r w:rsidR="001647C4" w:rsidRPr="001647C4">
        <w:t xml:space="preserve"> </w:t>
      </w:r>
      <w:r w:rsidRPr="001647C4">
        <w:t>единовременного</w:t>
      </w:r>
      <w:r w:rsidR="001647C4" w:rsidRPr="001647C4">
        <w:t xml:space="preserve"> </w:t>
      </w:r>
      <w:r w:rsidRPr="001647C4">
        <w:t>поощрения</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юбилейными</w:t>
      </w:r>
      <w:r w:rsidR="001647C4" w:rsidRPr="001647C4">
        <w:t xml:space="preserve"> </w:t>
      </w:r>
      <w:r w:rsidRPr="001647C4">
        <w:t>датами,</w:t>
      </w:r>
      <w:r w:rsidR="001647C4" w:rsidRPr="001647C4">
        <w:t xml:space="preserve"> </w:t>
      </w:r>
      <w:r w:rsidRPr="001647C4">
        <w:t>выходом</w:t>
      </w:r>
      <w:r w:rsidR="001647C4" w:rsidRPr="001647C4">
        <w:t xml:space="preserve"> </w:t>
      </w:r>
      <w:r w:rsidRPr="001647C4">
        <w:t>на</w:t>
      </w:r>
      <w:r w:rsidR="001647C4" w:rsidRPr="001647C4">
        <w:t xml:space="preserve"> </w:t>
      </w:r>
      <w:r w:rsidRPr="001647C4">
        <w:t>пенсию;</w:t>
      </w:r>
    </w:p>
    <w:p w:rsidR="000A2F30" w:rsidRPr="001647C4" w:rsidRDefault="000A2F30" w:rsidP="001647C4">
      <w:bookmarkStart w:id="23" w:name="Par617"/>
      <w:bookmarkEnd w:id="23"/>
      <w:r w:rsidRPr="001647C4">
        <w:t>5)</w:t>
      </w:r>
      <w:r w:rsidR="001647C4" w:rsidRPr="001647C4">
        <w:t xml:space="preserve"> </w:t>
      </w:r>
      <w:r w:rsidRPr="001647C4">
        <w:t>поощрение</w:t>
      </w:r>
      <w:r w:rsidR="001647C4" w:rsidRPr="001647C4">
        <w:t xml:space="preserve"> </w:t>
      </w:r>
      <w:r w:rsidRPr="001647C4">
        <w:t>органов</w:t>
      </w:r>
      <w:r w:rsidR="001647C4" w:rsidRPr="001647C4">
        <w:t xml:space="preserve"> </w:t>
      </w:r>
      <w:r w:rsidRPr="001647C4">
        <w:t>государственной</w:t>
      </w:r>
      <w:r w:rsidR="001647C4" w:rsidRPr="001647C4">
        <w:t xml:space="preserve"> </w:t>
      </w:r>
      <w:r w:rsidRPr="001647C4">
        <w:t>власти</w:t>
      </w:r>
      <w:r w:rsidR="001647C4" w:rsidRPr="001647C4">
        <w:t xml:space="preserve"> </w:t>
      </w:r>
      <w:r w:rsidRPr="001647C4">
        <w:t>области;</w:t>
      </w:r>
    </w:p>
    <w:p w:rsidR="000A2F30" w:rsidRPr="001647C4" w:rsidRDefault="000A2F30" w:rsidP="001647C4">
      <w:r w:rsidRPr="001647C4">
        <w:lastRenderedPageBreak/>
        <w:t>6)</w:t>
      </w:r>
      <w:r w:rsidR="001647C4" w:rsidRPr="001647C4">
        <w:t xml:space="preserve"> </w:t>
      </w:r>
      <w:r w:rsidRPr="001647C4">
        <w:t>поощрение</w:t>
      </w:r>
      <w:r w:rsidR="001647C4" w:rsidRPr="001647C4">
        <w:t xml:space="preserve"> </w:t>
      </w:r>
      <w:r w:rsidRPr="001647C4">
        <w:t>Правительства</w:t>
      </w:r>
      <w:r w:rsidR="001647C4" w:rsidRPr="001647C4">
        <w:t xml:space="preserve"> </w:t>
      </w:r>
      <w:r w:rsidRPr="001647C4">
        <w:t>Российской</w:t>
      </w:r>
      <w:r w:rsidR="001647C4" w:rsidRPr="001647C4">
        <w:t xml:space="preserve"> </w:t>
      </w:r>
      <w:r w:rsidRPr="001647C4">
        <w:t>Федерации;</w:t>
      </w:r>
    </w:p>
    <w:p w:rsidR="000A2F30" w:rsidRPr="001647C4" w:rsidRDefault="000A2F30" w:rsidP="001647C4">
      <w:r w:rsidRPr="001647C4">
        <w:t>7)</w:t>
      </w:r>
      <w:r w:rsidR="001647C4" w:rsidRPr="001647C4">
        <w:t xml:space="preserve"> </w:t>
      </w:r>
      <w:r w:rsidRPr="001647C4">
        <w:t>поощрение</w:t>
      </w:r>
      <w:r w:rsidR="001647C4" w:rsidRPr="001647C4">
        <w:t xml:space="preserve"> </w:t>
      </w:r>
      <w:r w:rsidRPr="001647C4">
        <w:t>Президента</w:t>
      </w:r>
      <w:r w:rsidR="001647C4" w:rsidRPr="001647C4">
        <w:t xml:space="preserve"> </w:t>
      </w:r>
      <w:r w:rsidRPr="001647C4">
        <w:t>Российской</w:t>
      </w:r>
      <w:r w:rsidR="001647C4" w:rsidRPr="001647C4">
        <w:t xml:space="preserve"> </w:t>
      </w:r>
      <w:r w:rsidRPr="001647C4">
        <w:t>Федерации;</w:t>
      </w:r>
    </w:p>
    <w:p w:rsidR="000A2F30" w:rsidRPr="001647C4" w:rsidRDefault="000A2F30" w:rsidP="001647C4">
      <w:r w:rsidRPr="001647C4">
        <w:t>8)</w:t>
      </w:r>
      <w:r w:rsidR="001647C4" w:rsidRPr="001647C4">
        <w:t xml:space="preserve"> </w:t>
      </w:r>
      <w:r w:rsidRPr="001647C4">
        <w:t>присвоение</w:t>
      </w:r>
      <w:r w:rsidR="001647C4" w:rsidRPr="001647C4">
        <w:t xml:space="preserve"> </w:t>
      </w:r>
      <w:r w:rsidRPr="001647C4">
        <w:t>почетных</w:t>
      </w:r>
      <w:r w:rsidR="001647C4" w:rsidRPr="001647C4">
        <w:t xml:space="preserve"> </w:t>
      </w:r>
      <w:r w:rsidRPr="001647C4">
        <w:t>званий</w:t>
      </w:r>
      <w:r w:rsidR="001647C4" w:rsidRPr="001647C4">
        <w:t xml:space="preserve"> </w:t>
      </w:r>
      <w:r w:rsidRPr="001647C4">
        <w:t>Российской</w:t>
      </w:r>
      <w:r w:rsidR="001647C4" w:rsidRPr="001647C4">
        <w:t xml:space="preserve"> </w:t>
      </w:r>
      <w:r w:rsidRPr="001647C4">
        <w:t>Федерации;</w:t>
      </w:r>
    </w:p>
    <w:p w:rsidR="000A2F30" w:rsidRPr="001647C4" w:rsidRDefault="000A2F30" w:rsidP="001647C4">
      <w:r w:rsidRPr="001647C4">
        <w:t>9)</w:t>
      </w:r>
      <w:r w:rsidR="001647C4" w:rsidRPr="001647C4">
        <w:t xml:space="preserve"> </w:t>
      </w:r>
      <w:r w:rsidRPr="001647C4">
        <w:t>награждение</w:t>
      </w:r>
      <w:r w:rsidR="001647C4" w:rsidRPr="001647C4">
        <w:t xml:space="preserve"> </w:t>
      </w:r>
      <w:r w:rsidRPr="001647C4">
        <w:t>знаками</w:t>
      </w:r>
      <w:r w:rsidR="001647C4" w:rsidRPr="001647C4">
        <w:t xml:space="preserve"> </w:t>
      </w:r>
      <w:r w:rsidRPr="001647C4">
        <w:t>отличия</w:t>
      </w:r>
      <w:r w:rsidR="001647C4" w:rsidRPr="001647C4">
        <w:t xml:space="preserve"> </w:t>
      </w:r>
      <w:r w:rsidRPr="001647C4">
        <w:t>Российской</w:t>
      </w:r>
      <w:r w:rsidR="001647C4" w:rsidRPr="001647C4">
        <w:t xml:space="preserve"> </w:t>
      </w:r>
      <w:r w:rsidRPr="001647C4">
        <w:t>Федерации;</w:t>
      </w:r>
    </w:p>
    <w:p w:rsidR="000A2F30" w:rsidRPr="001647C4" w:rsidRDefault="000A2F30" w:rsidP="001647C4">
      <w:bookmarkStart w:id="24" w:name="Par622"/>
      <w:bookmarkEnd w:id="24"/>
      <w:r w:rsidRPr="001647C4">
        <w:t>10)</w:t>
      </w:r>
      <w:r w:rsidR="001647C4" w:rsidRPr="001647C4">
        <w:t xml:space="preserve"> </w:t>
      </w:r>
      <w:r w:rsidRPr="001647C4">
        <w:t>награждение</w:t>
      </w:r>
      <w:r w:rsidR="001647C4" w:rsidRPr="001647C4">
        <w:t xml:space="preserve"> </w:t>
      </w:r>
      <w:r w:rsidRPr="001647C4">
        <w:t>орденами</w:t>
      </w:r>
      <w:r w:rsidR="001647C4" w:rsidRPr="001647C4">
        <w:t xml:space="preserve"> </w:t>
      </w:r>
      <w:r w:rsidRPr="001647C4">
        <w:t>и</w:t>
      </w:r>
      <w:r w:rsidR="001647C4" w:rsidRPr="001647C4">
        <w:t xml:space="preserve"> </w:t>
      </w:r>
      <w:r w:rsidRPr="001647C4">
        <w:t>медалями</w:t>
      </w:r>
      <w:r w:rsidR="001647C4" w:rsidRPr="001647C4">
        <w:t xml:space="preserve"> </w:t>
      </w:r>
      <w:r w:rsidRPr="001647C4">
        <w:t>Российской</w:t>
      </w:r>
      <w:r w:rsidR="001647C4" w:rsidRPr="001647C4">
        <w:t xml:space="preserve"> </w:t>
      </w:r>
      <w:r w:rsidRPr="001647C4">
        <w:t>Федерации;</w:t>
      </w:r>
    </w:p>
    <w:p w:rsidR="000A2F30" w:rsidRPr="001647C4" w:rsidRDefault="000A2F30" w:rsidP="001647C4">
      <w:bookmarkStart w:id="25" w:name="Par623"/>
      <w:bookmarkEnd w:id="25"/>
      <w:r w:rsidRPr="001647C4">
        <w:t>11)</w:t>
      </w:r>
      <w:r w:rsidR="001647C4" w:rsidRPr="001647C4">
        <w:t xml:space="preserve"> </w:t>
      </w:r>
      <w:r w:rsidRPr="001647C4">
        <w:t>иные</w:t>
      </w:r>
      <w:r w:rsidR="001647C4" w:rsidRPr="001647C4">
        <w:t xml:space="preserve"> </w:t>
      </w:r>
      <w:r w:rsidRPr="001647C4">
        <w:t>поощрения</w:t>
      </w:r>
      <w:r w:rsidR="001647C4" w:rsidRPr="001647C4">
        <w:t xml:space="preserve"> </w:t>
      </w:r>
      <w:r w:rsidRPr="001647C4">
        <w:t>и</w:t>
      </w:r>
      <w:r w:rsidR="001647C4" w:rsidRPr="001647C4">
        <w:t xml:space="preserve"> </w:t>
      </w:r>
      <w:r w:rsidRPr="001647C4">
        <w:t>награждения.</w:t>
      </w:r>
    </w:p>
    <w:p w:rsidR="000A2F30" w:rsidRPr="001647C4" w:rsidRDefault="000A2F30" w:rsidP="001647C4">
      <w:r w:rsidRPr="001647C4">
        <w:t>2.</w:t>
      </w:r>
      <w:r w:rsidR="001647C4" w:rsidRPr="001647C4">
        <w:t xml:space="preserve"> </w:t>
      </w:r>
      <w:r w:rsidRPr="001647C4">
        <w:t>Виды,</w:t>
      </w:r>
      <w:r w:rsidR="001647C4" w:rsidRPr="001647C4">
        <w:t xml:space="preserve"> </w:t>
      </w:r>
      <w:r w:rsidRPr="001647C4">
        <w:t>порядок</w:t>
      </w:r>
      <w:r w:rsidR="001647C4" w:rsidRPr="001647C4">
        <w:t xml:space="preserve"> </w:t>
      </w:r>
      <w:r w:rsidRPr="001647C4">
        <w:t>и</w:t>
      </w:r>
      <w:r w:rsidR="001647C4" w:rsidRPr="001647C4">
        <w:t xml:space="preserve"> </w:t>
      </w:r>
      <w:r w:rsidRPr="001647C4">
        <w:t>условия</w:t>
      </w:r>
      <w:r w:rsidR="001647C4" w:rsidRPr="001647C4">
        <w:t xml:space="preserve"> </w:t>
      </w:r>
      <w:r w:rsidRPr="001647C4">
        <w:t>поощрения</w:t>
      </w:r>
      <w:r w:rsidR="001647C4" w:rsidRPr="001647C4">
        <w:t xml:space="preserve"> </w:t>
      </w:r>
      <w:r w:rsidRPr="001647C4">
        <w:t>или</w:t>
      </w:r>
      <w:r w:rsidR="001647C4" w:rsidRPr="001647C4">
        <w:t xml:space="preserve"> </w:t>
      </w:r>
      <w:r w:rsidRPr="001647C4">
        <w:t>награждения</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пунктами</w:t>
      </w:r>
      <w:r w:rsidR="001647C4" w:rsidRPr="001647C4">
        <w:t xml:space="preserve"> </w:t>
      </w:r>
      <w:r w:rsidRPr="001647C4">
        <w:t>1</w:t>
      </w:r>
      <w:r w:rsidR="001647C4" w:rsidRPr="001647C4">
        <w:t xml:space="preserve"> </w:t>
      </w:r>
      <w:r w:rsidRPr="001647C4">
        <w:t>-</w:t>
      </w:r>
      <w:r w:rsidR="001647C4" w:rsidRPr="001647C4">
        <w:t xml:space="preserve"> </w:t>
      </w:r>
      <w:r w:rsidRPr="001647C4">
        <w:t>4,</w:t>
      </w:r>
      <w:r w:rsidR="001647C4" w:rsidRPr="001647C4">
        <w:t xml:space="preserve"> </w:t>
      </w:r>
      <w:r w:rsidRPr="001647C4">
        <w:t>11</w:t>
      </w:r>
      <w:r w:rsidR="001647C4" w:rsidRPr="001647C4">
        <w:t xml:space="preserve"> </w:t>
      </w:r>
      <w:r w:rsidRPr="001647C4">
        <w:t>части</w:t>
      </w:r>
      <w:r w:rsidR="001647C4" w:rsidRPr="001647C4">
        <w:t xml:space="preserve"> </w:t>
      </w:r>
      <w:r w:rsidRPr="001647C4">
        <w:t>1</w:t>
      </w:r>
      <w:r w:rsidR="001647C4" w:rsidRPr="001647C4">
        <w:t xml:space="preserve"> </w:t>
      </w:r>
      <w:r w:rsidRPr="001647C4">
        <w:t>настоящей</w:t>
      </w:r>
      <w:r w:rsidR="001647C4" w:rsidRPr="001647C4">
        <w:t xml:space="preserve"> </w:t>
      </w:r>
      <w:r w:rsidRPr="001647C4">
        <w:t>статьи</w:t>
      </w:r>
      <w:r w:rsidR="001647C4" w:rsidRPr="001647C4">
        <w:t xml:space="preserve"> </w:t>
      </w:r>
      <w:r w:rsidRPr="001647C4">
        <w:t>устанавливаются</w:t>
      </w:r>
      <w:r w:rsidR="001647C4" w:rsidRPr="001647C4">
        <w:t xml:space="preserve"> </w:t>
      </w:r>
      <w:r w:rsidRPr="001647C4">
        <w:t>муниципальными</w:t>
      </w:r>
      <w:r w:rsidR="001647C4" w:rsidRPr="001647C4">
        <w:t xml:space="preserve"> </w:t>
      </w:r>
      <w:r w:rsidRPr="001647C4">
        <w:t>правовыми</w:t>
      </w:r>
      <w:r w:rsidR="001647C4" w:rsidRPr="001647C4">
        <w:t xml:space="preserve"> </w:t>
      </w:r>
      <w:r w:rsidRPr="001647C4">
        <w:t>актами.</w:t>
      </w:r>
    </w:p>
    <w:p w:rsidR="000A2F30" w:rsidRPr="001647C4" w:rsidRDefault="000A2F30" w:rsidP="001647C4">
      <w:r w:rsidRPr="001647C4">
        <w:t>3.</w:t>
      </w:r>
      <w:r w:rsidR="001647C4" w:rsidRPr="001647C4">
        <w:t xml:space="preserve"> </w:t>
      </w:r>
      <w:r w:rsidRPr="001647C4">
        <w:t>Решение</w:t>
      </w:r>
      <w:r w:rsidR="001647C4" w:rsidRPr="001647C4">
        <w:t xml:space="preserve"> </w:t>
      </w:r>
      <w:r w:rsidRPr="001647C4">
        <w:t>о</w:t>
      </w:r>
      <w:r w:rsidR="001647C4" w:rsidRPr="001647C4">
        <w:t xml:space="preserve"> </w:t>
      </w:r>
      <w:r w:rsidRPr="001647C4">
        <w:t>поощрении</w:t>
      </w:r>
      <w:r w:rsidR="001647C4" w:rsidRPr="001647C4">
        <w:t xml:space="preserve"> </w:t>
      </w:r>
      <w:r w:rsidRPr="001647C4">
        <w:t>или</w:t>
      </w:r>
      <w:r w:rsidR="001647C4" w:rsidRPr="001647C4">
        <w:t xml:space="preserve"> </w:t>
      </w:r>
      <w:r w:rsidRPr="001647C4">
        <w:t>награждении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пунктами</w:t>
      </w:r>
      <w:r w:rsidR="001647C4" w:rsidRPr="001647C4">
        <w:t xml:space="preserve"> </w:t>
      </w:r>
      <w:r w:rsidRPr="001647C4">
        <w:t>5</w:t>
      </w:r>
      <w:r w:rsidR="001647C4" w:rsidRPr="001647C4">
        <w:t xml:space="preserve"> </w:t>
      </w:r>
      <w:r w:rsidRPr="001647C4">
        <w:t>-</w:t>
      </w:r>
      <w:r w:rsidR="001647C4" w:rsidRPr="001647C4">
        <w:t xml:space="preserve"> </w:t>
      </w:r>
      <w:r w:rsidRPr="001647C4">
        <w:t>11</w:t>
      </w:r>
      <w:r w:rsidR="001647C4" w:rsidRPr="001647C4">
        <w:t xml:space="preserve"> </w:t>
      </w:r>
      <w:r w:rsidRPr="001647C4">
        <w:t>части</w:t>
      </w:r>
      <w:r w:rsidR="001647C4" w:rsidRPr="001647C4">
        <w:t xml:space="preserve"> </w:t>
      </w:r>
      <w:r w:rsidRPr="001647C4">
        <w:t>1</w:t>
      </w:r>
      <w:r w:rsidR="001647C4" w:rsidRPr="001647C4">
        <w:t xml:space="preserve"> </w:t>
      </w:r>
      <w:r w:rsidRPr="001647C4">
        <w:t>настоящей</w:t>
      </w:r>
      <w:r w:rsidR="001647C4" w:rsidRPr="001647C4">
        <w:t xml:space="preserve"> </w:t>
      </w:r>
      <w:r w:rsidRPr="001647C4">
        <w:t>статьи</w:t>
      </w:r>
      <w:r w:rsidR="001647C4" w:rsidRPr="001647C4">
        <w:t xml:space="preserve"> </w:t>
      </w:r>
      <w:r w:rsidRPr="001647C4">
        <w:t>принимается</w:t>
      </w:r>
      <w:r w:rsidR="001647C4" w:rsidRPr="001647C4">
        <w:t xml:space="preserve"> </w:t>
      </w:r>
      <w:r w:rsidRPr="001647C4">
        <w:t>по</w:t>
      </w:r>
      <w:r w:rsidR="001647C4" w:rsidRPr="001647C4">
        <w:t xml:space="preserve"> </w:t>
      </w:r>
      <w:r w:rsidRPr="001647C4">
        <w:t>представлению</w:t>
      </w:r>
      <w:r w:rsidR="001647C4" w:rsidRPr="001647C4">
        <w:t xml:space="preserve"> </w:t>
      </w:r>
      <w:r w:rsidRPr="001647C4">
        <w:t>представителя</w:t>
      </w:r>
      <w:r w:rsidR="001647C4" w:rsidRPr="001647C4">
        <w:t xml:space="preserve"> </w:t>
      </w:r>
      <w:r w:rsidRPr="001647C4">
        <w:t>нанимателя</w:t>
      </w:r>
      <w:r w:rsidR="001647C4" w:rsidRPr="001647C4">
        <w:t xml:space="preserve"> </w:t>
      </w:r>
      <w:r w:rsidRPr="001647C4">
        <w:t>(работодателя)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установленном</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области.</w:t>
      </w:r>
    </w:p>
    <w:p w:rsidR="000A2F30" w:rsidRPr="001647C4" w:rsidRDefault="000A2F30" w:rsidP="001647C4">
      <w:r w:rsidRPr="001647C4">
        <w:t>4.</w:t>
      </w:r>
      <w:r w:rsidR="001647C4" w:rsidRPr="001647C4">
        <w:t xml:space="preserve"> </w:t>
      </w:r>
      <w:r w:rsidRPr="001647C4">
        <w:t>Выплата</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единовременного</w:t>
      </w:r>
      <w:r w:rsidR="001647C4" w:rsidRPr="001647C4">
        <w:t xml:space="preserve"> </w:t>
      </w:r>
      <w:r w:rsidRPr="001647C4">
        <w:t>поощрения,</w:t>
      </w:r>
      <w:r w:rsidR="001647C4" w:rsidRPr="001647C4">
        <w:t xml:space="preserve"> </w:t>
      </w:r>
      <w:r w:rsidRPr="001647C4">
        <w:t>предусмотренного</w:t>
      </w:r>
      <w:r w:rsidR="001647C4" w:rsidRPr="001647C4">
        <w:t xml:space="preserve"> </w:t>
      </w:r>
      <w:r w:rsidRPr="001647C4">
        <w:t>пунктами</w:t>
      </w:r>
      <w:r w:rsidR="001647C4" w:rsidRPr="001647C4">
        <w:t xml:space="preserve"> </w:t>
      </w:r>
      <w:r w:rsidRPr="001647C4">
        <w:t>2</w:t>
      </w:r>
      <w:r w:rsidR="001647C4" w:rsidRPr="001647C4">
        <w:t xml:space="preserve"> </w:t>
      </w:r>
      <w:r w:rsidRPr="001647C4">
        <w:t>и</w:t>
      </w:r>
      <w:r w:rsidR="001647C4" w:rsidRPr="001647C4">
        <w:t xml:space="preserve"> </w:t>
      </w:r>
      <w:r w:rsidRPr="001647C4">
        <w:t>4,</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пунктом</w:t>
      </w:r>
      <w:r w:rsidR="001647C4" w:rsidRPr="001647C4">
        <w:t xml:space="preserve"> </w:t>
      </w:r>
      <w:r w:rsidRPr="001647C4">
        <w:t>11</w:t>
      </w:r>
      <w:r w:rsidR="001647C4" w:rsidRPr="001647C4">
        <w:t xml:space="preserve"> </w:t>
      </w:r>
      <w:r w:rsidRPr="001647C4">
        <w:t>части</w:t>
      </w:r>
      <w:r w:rsidR="001647C4" w:rsidRPr="001647C4">
        <w:t xml:space="preserve"> </w:t>
      </w:r>
      <w:r w:rsidRPr="001647C4">
        <w:t>1</w:t>
      </w:r>
      <w:r w:rsidR="001647C4" w:rsidRPr="001647C4">
        <w:t xml:space="preserve"> </w:t>
      </w:r>
      <w:r w:rsidRPr="001647C4">
        <w:t>настоящей</w:t>
      </w:r>
      <w:r w:rsidR="001647C4" w:rsidRPr="001647C4">
        <w:t xml:space="preserve"> </w:t>
      </w:r>
      <w:r w:rsidRPr="001647C4">
        <w:t>статьи,</w:t>
      </w:r>
      <w:r w:rsidR="001647C4" w:rsidRPr="001647C4">
        <w:t xml:space="preserve"> </w:t>
      </w:r>
      <w:r w:rsidRPr="001647C4">
        <w:t>производится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и</w:t>
      </w:r>
      <w:r w:rsidR="001647C4" w:rsidRPr="001647C4">
        <w:t xml:space="preserve"> </w:t>
      </w:r>
      <w:r w:rsidRPr="001647C4">
        <w:t>размерах,</w:t>
      </w:r>
      <w:r w:rsidR="001647C4" w:rsidRPr="001647C4">
        <w:t xml:space="preserve"> </w:t>
      </w:r>
      <w:r w:rsidRPr="001647C4">
        <w:t>утверждаемых</w:t>
      </w:r>
      <w:r w:rsidR="001647C4" w:rsidRPr="001647C4">
        <w:t xml:space="preserve"> </w:t>
      </w:r>
      <w:r w:rsidRPr="001647C4">
        <w:t>представителем</w:t>
      </w:r>
      <w:r w:rsidR="001647C4" w:rsidRPr="001647C4">
        <w:t xml:space="preserve"> </w:t>
      </w:r>
      <w:r w:rsidRPr="001647C4">
        <w:t>нанимателя,</w:t>
      </w:r>
      <w:r w:rsidR="001647C4" w:rsidRPr="001647C4">
        <w:t xml:space="preserve"> </w:t>
      </w:r>
      <w:r w:rsidRPr="001647C4">
        <w:t>в</w:t>
      </w:r>
      <w:r w:rsidR="001647C4" w:rsidRPr="001647C4">
        <w:t xml:space="preserve"> </w:t>
      </w:r>
      <w:r w:rsidRPr="001647C4">
        <w:t>пределах</w:t>
      </w:r>
      <w:r w:rsidR="001647C4" w:rsidRPr="001647C4">
        <w:t xml:space="preserve"> </w:t>
      </w:r>
      <w:r w:rsidRPr="001647C4">
        <w:t>установленного</w:t>
      </w:r>
      <w:r w:rsidR="001647C4" w:rsidRPr="001647C4">
        <w:t xml:space="preserve"> </w:t>
      </w:r>
      <w:proofErr w:type="gramStart"/>
      <w:r w:rsidRPr="001647C4">
        <w:t>фонда</w:t>
      </w:r>
      <w:r w:rsidR="001647C4" w:rsidRPr="001647C4">
        <w:t xml:space="preserve"> </w:t>
      </w:r>
      <w:r w:rsidRPr="001647C4">
        <w:t>оплаты</w:t>
      </w:r>
      <w:r w:rsidR="001647C4" w:rsidRPr="001647C4">
        <w:t xml:space="preserve"> </w:t>
      </w:r>
      <w:r w:rsidRPr="001647C4">
        <w:t>труда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муниципального</w:t>
      </w:r>
      <w:r w:rsidR="001647C4" w:rsidRPr="001647C4">
        <w:t xml:space="preserve"> </w:t>
      </w:r>
      <w:r w:rsidRPr="001647C4">
        <w:t>образования</w:t>
      </w:r>
      <w:proofErr w:type="gramEnd"/>
      <w:r w:rsidRPr="001647C4">
        <w:t>.</w:t>
      </w:r>
    </w:p>
    <w:p w:rsidR="000A2F30" w:rsidRPr="001647C4" w:rsidRDefault="000A2F30" w:rsidP="001647C4">
      <w:r w:rsidRPr="001647C4">
        <w:t>5.</w:t>
      </w:r>
      <w:r w:rsidR="001647C4" w:rsidRPr="001647C4">
        <w:t xml:space="preserve"> </w:t>
      </w:r>
      <w:r w:rsidRPr="001647C4">
        <w:t>При</w:t>
      </w:r>
      <w:r w:rsidR="001647C4" w:rsidRPr="001647C4">
        <w:t xml:space="preserve"> </w:t>
      </w:r>
      <w:r w:rsidRPr="001647C4">
        <w:t>поощрении</w:t>
      </w:r>
      <w:r w:rsidR="001647C4" w:rsidRPr="001647C4">
        <w:t xml:space="preserve"> </w:t>
      </w:r>
      <w:r w:rsidRPr="001647C4">
        <w:t>или</w:t>
      </w:r>
      <w:r w:rsidR="001647C4" w:rsidRPr="001647C4">
        <w:t xml:space="preserve"> </w:t>
      </w:r>
      <w:r w:rsidRPr="001647C4">
        <w:t>награждении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пунктами</w:t>
      </w:r>
      <w:r w:rsidR="001647C4" w:rsidRPr="001647C4">
        <w:t xml:space="preserve"> </w:t>
      </w:r>
      <w:r w:rsidRPr="001647C4">
        <w:t>5</w:t>
      </w:r>
      <w:r w:rsidR="001647C4" w:rsidRPr="001647C4">
        <w:t xml:space="preserve"> </w:t>
      </w:r>
      <w:r w:rsidRPr="001647C4">
        <w:t>-</w:t>
      </w:r>
      <w:r w:rsidR="001647C4" w:rsidRPr="001647C4">
        <w:t xml:space="preserve"> </w:t>
      </w:r>
      <w:r w:rsidRPr="001647C4">
        <w:t>10,</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пунктом</w:t>
      </w:r>
      <w:r w:rsidR="001647C4" w:rsidRPr="001647C4">
        <w:t xml:space="preserve"> </w:t>
      </w:r>
      <w:r w:rsidRPr="001647C4">
        <w:t>11</w:t>
      </w:r>
      <w:r w:rsidR="001647C4" w:rsidRPr="001647C4">
        <w:t xml:space="preserve"> </w:t>
      </w:r>
      <w:r w:rsidRPr="001647C4">
        <w:t>части</w:t>
      </w:r>
      <w:r w:rsidR="001647C4" w:rsidRPr="001647C4">
        <w:t xml:space="preserve"> </w:t>
      </w:r>
      <w:r w:rsidRPr="001647C4">
        <w:t>1</w:t>
      </w:r>
      <w:r w:rsidR="001647C4" w:rsidRPr="001647C4">
        <w:t xml:space="preserve"> </w:t>
      </w:r>
      <w:r w:rsidRPr="001647C4">
        <w:t>настоящей</w:t>
      </w:r>
      <w:r w:rsidR="001647C4" w:rsidRPr="001647C4">
        <w:t xml:space="preserve"> </w:t>
      </w:r>
      <w:r w:rsidRPr="001647C4">
        <w:t>статьи</w:t>
      </w:r>
      <w:r w:rsidR="001647C4" w:rsidRPr="001647C4">
        <w:t xml:space="preserve"> </w:t>
      </w:r>
      <w:r w:rsidRPr="001647C4">
        <w:t>выплачивается</w:t>
      </w:r>
      <w:r w:rsidR="001647C4" w:rsidRPr="001647C4">
        <w:t xml:space="preserve"> </w:t>
      </w:r>
      <w:r w:rsidRPr="001647C4">
        <w:t>единовременное</w:t>
      </w:r>
      <w:r w:rsidR="001647C4" w:rsidRPr="001647C4">
        <w:t xml:space="preserve"> </w:t>
      </w:r>
      <w:r w:rsidRPr="001647C4">
        <w:t>поощрение</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и</w:t>
      </w:r>
      <w:r w:rsidR="001647C4" w:rsidRPr="001647C4">
        <w:t xml:space="preserve"> </w:t>
      </w:r>
      <w:r w:rsidRPr="001647C4">
        <w:t>на</w:t>
      </w:r>
      <w:r w:rsidR="001647C4" w:rsidRPr="001647C4">
        <w:t xml:space="preserve"> </w:t>
      </w:r>
      <w:r w:rsidRPr="001647C4">
        <w:t>условиях,</w:t>
      </w:r>
      <w:r w:rsidR="001647C4" w:rsidRPr="001647C4">
        <w:t xml:space="preserve"> </w:t>
      </w:r>
      <w:r w:rsidRPr="001647C4">
        <w:t>установленных</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и</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области.</w:t>
      </w:r>
    </w:p>
    <w:p w:rsidR="000A2F30" w:rsidRPr="001647C4" w:rsidRDefault="000A2F30" w:rsidP="001647C4"/>
    <w:p w:rsidR="000A2F30" w:rsidRPr="001647C4" w:rsidRDefault="000A2F30" w:rsidP="001647C4">
      <w:pPr>
        <w:rPr>
          <w:b/>
          <w:bCs/>
          <w:sz w:val="26"/>
          <w:szCs w:val="28"/>
        </w:rPr>
      </w:pPr>
      <w:bookmarkStart w:id="26" w:name="Par629"/>
      <w:bookmarkEnd w:id="26"/>
      <w:r w:rsidRPr="001647C4">
        <w:rPr>
          <w:b/>
          <w:bCs/>
          <w:sz w:val="26"/>
          <w:szCs w:val="28"/>
        </w:rPr>
        <w:t>Статья</w:t>
      </w:r>
      <w:r w:rsidR="001647C4" w:rsidRPr="001647C4">
        <w:rPr>
          <w:b/>
          <w:bCs/>
          <w:sz w:val="26"/>
          <w:szCs w:val="28"/>
        </w:rPr>
        <w:t xml:space="preserve"> </w:t>
      </w:r>
      <w:r w:rsidRPr="001647C4">
        <w:rPr>
          <w:b/>
          <w:bCs/>
          <w:sz w:val="26"/>
          <w:szCs w:val="28"/>
        </w:rPr>
        <w:t>27.</w:t>
      </w:r>
      <w:r w:rsidR="001647C4" w:rsidRPr="001647C4">
        <w:rPr>
          <w:b/>
          <w:bCs/>
          <w:sz w:val="26"/>
          <w:szCs w:val="28"/>
        </w:rPr>
        <w:t xml:space="preserve"> </w:t>
      </w:r>
      <w:r w:rsidRPr="001647C4">
        <w:rPr>
          <w:b/>
          <w:bCs/>
          <w:sz w:val="26"/>
          <w:szCs w:val="28"/>
        </w:rPr>
        <w:t>Дисциплинарная</w:t>
      </w:r>
      <w:r w:rsidR="001647C4" w:rsidRPr="001647C4">
        <w:rPr>
          <w:b/>
          <w:bCs/>
          <w:sz w:val="26"/>
          <w:szCs w:val="28"/>
        </w:rPr>
        <w:t xml:space="preserve"> </w:t>
      </w:r>
      <w:r w:rsidRPr="001647C4">
        <w:rPr>
          <w:b/>
          <w:bCs/>
          <w:sz w:val="26"/>
          <w:szCs w:val="28"/>
        </w:rPr>
        <w:t>ответственность</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0A2F30" w:rsidRPr="001647C4" w:rsidRDefault="000A2F30" w:rsidP="001647C4">
      <w:r w:rsidRPr="001647C4">
        <w:t>1.</w:t>
      </w:r>
      <w:r w:rsidR="001647C4" w:rsidRPr="001647C4">
        <w:t xml:space="preserve"> </w:t>
      </w:r>
      <w:r w:rsidRPr="001647C4">
        <w:t>За</w:t>
      </w:r>
      <w:r w:rsidR="001647C4" w:rsidRPr="001647C4">
        <w:t xml:space="preserve"> </w:t>
      </w:r>
      <w:r w:rsidRPr="001647C4">
        <w:t>совершение</w:t>
      </w:r>
      <w:r w:rsidR="001647C4" w:rsidRPr="001647C4">
        <w:t xml:space="preserve"> </w:t>
      </w:r>
      <w:r w:rsidRPr="001647C4">
        <w:t>дисциплинарного</w:t>
      </w:r>
      <w:r w:rsidR="001647C4" w:rsidRPr="001647C4">
        <w:t xml:space="preserve"> </w:t>
      </w:r>
      <w:r w:rsidRPr="001647C4">
        <w:t>проступка</w:t>
      </w:r>
      <w:r w:rsidR="001647C4" w:rsidRPr="001647C4">
        <w:t xml:space="preserve"> </w:t>
      </w:r>
      <w:r w:rsidRPr="001647C4">
        <w:t>-</w:t>
      </w:r>
      <w:r w:rsidR="001647C4" w:rsidRPr="001647C4">
        <w:t xml:space="preserve"> </w:t>
      </w:r>
      <w:r w:rsidRPr="001647C4">
        <w:t>неисполнение</w:t>
      </w:r>
      <w:r w:rsidR="001647C4" w:rsidRPr="001647C4">
        <w:t xml:space="preserve"> </w:t>
      </w:r>
      <w:r w:rsidRPr="001647C4">
        <w:t>или</w:t>
      </w:r>
      <w:r w:rsidR="001647C4" w:rsidRPr="001647C4">
        <w:t xml:space="preserve"> </w:t>
      </w:r>
      <w:r w:rsidRPr="001647C4">
        <w:t>ненадлежащее</w:t>
      </w:r>
      <w:r w:rsidR="001647C4" w:rsidRPr="001647C4">
        <w:t xml:space="preserve"> </w:t>
      </w:r>
      <w:r w:rsidRPr="001647C4">
        <w:t>исполнение</w:t>
      </w:r>
      <w:r w:rsidR="001647C4" w:rsidRPr="001647C4">
        <w:t xml:space="preserve"> </w:t>
      </w:r>
      <w:r w:rsidRPr="001647C4">
        <w:t>муниципальным</w:t>
      </w:r>
      <w:r w:rsidR="001647C4" w:rsidRPr="001647C4">
        <w:t xml:space="preserve"> </w:t>
      </w:r>
      <w:r w:rsidRPr="001647C4">
        <w:t>служащим</w:t>
      </w:r>
      <w:r w:rsidR="001647C4" w:rsidRPr="001647C4">
        <w:t xml:space="preserve"> </w:t>
      </w:r>
      <w:r w:rsidRPr="001647C4">
        <w:t>по</w:t>
      </w:r>
      <w:r w:rsidR="001647C4" w:rsidRPr="001647C4">
        <w:t xml:space="preserve"> </w:t>
      </w:r>
      <w:r w:rsidRPr="001647C4">
        <w:t>его</w:t>
      </w:r>
      <w:r w:rsidR="001647C4" w:rsidRPr="001647C4">
        <w:t xml:space="preserve"> </w:t>
      </w:r>
      <w:r w:rsidRPr="001647C4">
        <w:t>вине</w:t>
      </w:r>
      <w:r w:rsidR="001647C4" w:rsidRPr="001647C4">
        <w:t xml:space="preserve"> </w:t>
      </w:r>
      <w:r w:rsidRPr="001647C4">
        <w:t>возложенных</w:t>
      </w:r>
      <w:r w:rsidR="001647C4" w:rsidRPr="001647C4">
        <w:t xml:space="preserve"> </w:t>
      </w:r>
      <w:r w:rsidRPr="001647C4">
        <w:t>на</w:t>
      </w:r>
      <w:r w:rsidR="001647C4" w:rsidRPr="001647C4">
        <w:t xml:space="preserve"> </w:t>
      </w:r>
      <w:r w:rsidRPr="001647C4">
        <w:t>него</w:t>
      </w:r>
      <w:r w:rsidR="001647C4" w:rsidRPr="001647C4">
        <w:t xml:space="preserve"> </w:t>
      </w:r>
      <w:r w:rsidRPr="001647C4">
        <w:t>служебных</w:t>
      </w:r>
      <w:r w:rsidR="001647C4" w:rsidRPr="001647C4">
        <w:t xml:space="preserve"> </w:t>
      </w:r>
      <w:r w:rsidRPr="001647C4">
        <w:t>обязанностей</w:t>
      </w:r>
      <w:r w:rsidR="001647C4" w:rsidRPr="001647C4">
        <w:t xml:space="preserve"> </w:t>
      </w:r>
      <w:r w:rsidRPr="001647C4">
        <w:t>-</w:t>
      </w:r>
      <w:r w:rsidR="001647C4" w:rsidRPr="001647C4">
        <w:t xml:space="preserve"> </w:t>
      </w:r>
      <w:r w:rsidRPr="001647C4">
        <w:t>представитель</w:t>
      </w:r>
      <w:r w:rsidR="001647C4" w:rsidRPr="001647C4">
        <w:t xml:space="preserve"> </w:t>
      </w:r>
      <w:r w:rsidRPr="001647C4">
        <w:t>нанимателя</w:t>
      </w:r>
      <w:r w:rsidR="001647C4" w:rsidRPr="001647C4">
        <w:t xml:space="preserve"> </w:t>
      </w:r>
      <w:r w:rsidRPr="001647C4">
        <w:t>(работодатель)</w:t>
      </w:r>
      <w:r w:rsidR="001647C4" w:rsidRPr="001647C4">
        <w:t xml:space="preserve"> </w:t>
      </w:r>
      <w:r w:rsidRPr="001647C4">
        <w:t>имеет</w:t>
      </w:r>
      <w:r w:rsidR="001647C4" w:rsidRPr="001647C4">
        <w:t xml:space="preserve"> </w:t>
      </w:r>
      <w:r w:rsidRPr="001647C4">
        <w:t>право</w:t>
      </w:r>
      <w:r w:rsidR="001647C4" w:rsidRPr="001647C4">
        <w:t xml:space="preserve"> </w:t>
      </w:r>
      <w:r w:rsidRPr="001647C4">
        <w:t>применить</w:t>
      </w:r>
      <w:r w:rsidR="001647C4" w:rsidRPr="001647C4">
        <w:t xml:space="preserve"> </w:t>
      </w:r>
      <w:r w:rsidRPr="001647C4">
        <w:t>следующие</w:t>
      </w:r>
      <w:r w:rsidR="001647C4" w:rsidRPr="001647C4">
        <w:t xml:space="preserve"> </w:t>
      </w:r>
      <w:r w:rsidRPr="001647C4">
        <w:t>дисциплинарные</w:t>
      </w:r>
      <w:r w:rsidR="001647C4" w:rsidRPr="001647C4">
        <w:t xml:space="preserve"> </w:t>
      </w:r>
      <w:r w:rsidRPr="001647C4">
        <w:t>взыскания:</w:t>
      </w:r>
    </w:p>
    <w:p w:rsidR="000A2F30" w:rsidRPr="001647C4" w:rsidRDefault="000A2F30" w:rsidP="001647C4">
      <w:bookmarkStart w:id="27" w:name="Par632"/>
      <w:bookmarkEnd w:id="27"/>
      <w:r w:rsidRPr="001647C4">
        <w:t>1)</w:t>
      </w:r>
      <w:r w:rsidR="001647C4" w:rsidRPr="001647C4">
        <w:t xml:space="preserve"> </w:t>
      </w:r>
      <w:r w:rsidRPr="001647C4">
        <w:t>замечание;</w:t>
      </w:r>
    </w:p>
    <w:p w:rsidR="000A2F30" w:rsidRPr="001647C4" w:rsidRDefault="000A2F30" w:rsidP="001647C4">
      <w:bookmarkStart w:id="28" w:name="Par633"/>
      <w:bookmarkEnd w:id="28"/>
      <w:r w:rsidRPr="001647C4">
        <w:t>2)</w:t>
      </w:r>
      <w:r w:rsidR="001647C4" w:rsidRPr="001647C4">
        <w:t xml:space="preserve"> </w:t>
      </w:r>
      <w:r w:rsidRPr="001647C4">
        <w:t>выговор;</w:t>
      </w:r>
    </w:p>
    <w:p w:rsidR="000A2F30" w:rsidRPr="001647C4" w:rsidRDefault="000A2F30" w:rsidP="001647C4">
      <w:r w:rsidRPr="001647C4">
        <w:t>3)</w:t>
      </w:r>
      <w:r w:rsidR="001647C4" w:rsidRPr="001647C4">
        <w:t xml:space="preserve"> </w:t>
      </w:r>
      <w:r w:rsidRPr="001647C4">
        <w:t>увольнение</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по</w:t>
      </w:r>
      <w:r w:rsidR="001647C4" w:rsidRPr="001647C4">
        <w:t xml:space="preserve"> </w:t>
      </w:r>
      <w:r w:rsidRPr="001647C4">
        <w:t>соответствующим</w:t>
      </w:r>
      <w:r w:rsidR="001647C4" w:rsidRPr="001647C4">
        <w:t xml:space="preserve"> </w:t>
      </w:r>
      <w:r w:rsidRPr="001647C4">
        <w:t>основаниям.</w:t>
      </w:r>
    </w:p>
    <w:p w:rsidR="000A2F30" w:rsidRPr="001647C4" w:rsidRDefault="000A2F30" w:rsidP="001647C4">
      <w:r w:rsidRPr="001647C4">
        <w:t>2.</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допустивший</w:t>
      </w:r>
      <w:r w:rsidR="001647C4" w:rsidRPr="001647C4">
        <w:t xml:space="preserve"> </w:t>
      </w:r>
      <w:r w:rsidRPr="001647C4">
        <w:t>дисциплинарный</w:t>
      </w:r>
      <w:r w:rsidR="001647C4" w:rsidRPr="001647C4">
        <w:t xml:space="preserve"> </w:t>
      </w:r>
      <w:r w:rsidRPr="001647C4">
        <w:t>проступок,</w:t>
      </w:r>
      <w:r w:rsidR="001647C4" w:rsidRPr="001647C4">
        <w:t xml:space="preserve"> </w:t>
      </w:r>
      <w:r w:rsidRPr="001647C4">
        <w:t>может</w:t>
      </w:r>
      <w:r w:rsidR="001647C4" w:rsidRPr="001647C4">
        <w:t xml:space="preserve"> </w:t>
      </w:r>
      <w:r w:rsidRPr="001647C4">
        <w:t>быть</w:t>
      </w:r>
      <w:r w:rsidR="001647C4" w:rsidRPr="001647C4">
        <w:t xml:space="preserve"> </w:t>
      </w:r>
      <w:r w:rsidRPr="001647C4">
        <w:t>временно</w:t>
      </w:r>
      <w:r w:rsidR="001647C4" w:rsidRPr="001647C4">
        <w:t xml:space="preserve"> </w:t>
      </w:r>
      <w:r w:rsidRPr="001647C4">
        <w:t>(но</w:t>
      </w:r>
      <w:r w:rsidR="001647C4" w:rsidRPr="001647C4">
        <w:t xml:space="preserve"> </w:t>
      </w:r>
      <w:r w:rsidRPr="001647C4">
        <w:t>не</w:t>
      </w:r>
      <w:r w:rsidR="001647C4" w:rsidRPr="001647C4">
        <w:t xml:space="preserve"> </w:t>
      </w:r>
      <w:r w:rsidRPr="001647C4">
        <w:t>более</w:t>
      </w:r>
      <w:r w:rsidR="001647C4" w:rsidRPr="001647C4">
        <w:t xml:space="preserve"> </w:t>
      </w:r>
      <w:r w:rsidRPr="001647C4">
        <w:t>чем</w:t>
      </w:r>
      <w:r w:rsidR="001647C4" w:rsidRPr="001647C4">
        <w:t xml:space="preserve"> </w:t>
      </w:r>
      <w:r w:rsidRPr="001647C4">
        <w:t>на</w:t>
      </w:r>
      <w:r w:rsidR="001647C4" w:rsidRPr="001647C4">
        <w:t xml:space="preserve"> </w:t>
      </w:r>
      <w:r w:rsidRPr="001647C4">
        <w:t>один</w:t>
      </w:r>
      <w:r w:rsidR="001647C4" w:rsidRPr="001647C4">
        <w:t xml:space="preserve"> </w:t>
      </w:r>
      <w:r w:rsidRPr="001647C4">
        <w:t>месяц),</w:t>
      </w:r>
      <w:r w:rsidR="001647C4" w:rsidRPr="001647C4">
        <w:t xml:space="preserve"> </w:t>
      </w:r>
      <w:r w:rsidRPr="001647C4">
        <w:t>до</w:t>
      </w:r>
      <w:r w:rsidR="001647C4" w:rsidRPr="001647C4">
        <w:t xml:space="preserve"> </w:t>
      </w:r>
      <w:r w:rsidRPr="001647C4">
        <w:t>решения</w:t>
      </w:r>
      <w:r w:rsidR="001647C4" w:rsidRPr="001647C4">
        <w:t xml:space="preserve"> </w:t>
      </w:r>
      <w:r w:rsidRPr="001647C4">
        <w:t>вопроса</w:t>
      </w:r>
      <w:r w:rsidR="001647C4" w:rsidRPr="001647C4">
        <w:t xml:space="preserve"> </w:t>
      </w:r>
      <w:r w:rsidRPr="001647C4">
        <w:t>о</w:t>
      </w:r>
      <w:r w:rsidR="001647C4" w:rsidRPr="001647C4">
        <w:t xml:space="preserve"> </w:t>
      </w:r>
      <w:r w:rsidRPr="001647C4">
        <w:t>его</w:t>
      </w:r>
      <w:r w:rsidR="001647C4" w:rsidRPr="001647C4">
        <w:t xml:space="preserve"> </w:t>
      </w:r>
      <w:r w:rsidRPr="001647C4">
        <w:t>дисциплинарной</w:t>
      </w:r>
      <w:r w:rsidR="001647C4" w:rsidRPr="001647C4">
        <w:t xml:space="preserve"> </w:t>
      </w:r>
      <w:r w:rsidRPr="001647C4">
        <w:t>ответственности,</w:t>
      </w:r>
      <w:r w:rsidR="001647C4" w:rsidRPr="001647C4">
        <w:t xml:space="preserve"> </w:t>
      </w:r>
      <w:r w:rsidRPr="001647C4">
        <w:t>отстранен</w:t>
      </w:r>
      <w:r w:rsidR="001647C4" w:rsidRPr="001647C4">
        <w:t xml:space="preserve"> </w:t>
      </w:r>
      <w:r w:rsidRPr="001647C4">
        <w:t>от</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с</w:t>
      </w:r>
      <w:r w:rsidR="001647C4" w:rsidRPr="001647C4">
        <w:t xml:space="preserve"> </w:t>
      </w:r>
      <w:r w:rsidRPr="001647C4">
        <w:t>сохранением</w:t>
      </w:r>
      <w:r w:rsidR="001647C4" w:rsidRPr="001647C4">
        <w:t xml:space="preserve"> </w:t>
      </w:r>
      <w:r w:rsidRPr="001647C4">
        <w:t>денежного</w:t>
      </w:r>
      <w:r w:rsidR="001647C4" w:rsidRPr="001647C4">
        <w:t xml:space="preserve"> </w:t>
      </w:r>
      <w:r w:rsidRPr="001647C4">
        <w:t>содержания.</w:t>
      </w:r>
      <w:r w:rsidR="001647C4" w:rsidRPr="001647C4">
        <w:t xml:space="preserve"> </w:t>
      </w:r>
      <w:r w:rsidRPr="001647C4">
        <w:t>Отстранение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от</w:t>
      </w:r>
      <w:r w:rsidR="001647C4" w:rsidRPr="001647C4">
        <w:t xml:space="preserve"> </w:t>
      </w:r>
      <w:r w:rsidRPr="001647C4">
        <w:t>исполнения</w:t>
      </w:r>
      <w:r w:rsidR="001647C4" w:rsidRPr="001647C4">
        <w:t xml:space="preserve"> </w:t>
      </w:r>
      <w:r w:rsidRPr="001647C4">
        <w:t>должностных</w:t>
      </w:r>
      <w:r w:rsidR="001647C4" w:rsidRPr="001647C4">
        <w:t xml:space="preserve"> </w:t>
      </w:r>
      <w:r w:rsidRPr="001647C4">
        <w:t>обязанностей</w:t>
      </w:r>
      <w:r w:rsidR="001647C4" w:rsidRPr="001647C4">
        <w:t xml:space="preserve"> </w:t>
      </w:r>
      <w:r w:rsidRPr="001647C4">
        <w:t>в</w:t>
      </w:r>
      <w:r w:rsidR="001647C4" w:rsidRPr="001647C4">
        <w:t xml:space="preserve"> </w:t>
      </w:r>
      <w:r w:rsidRPr="001647C4">
        <w:t>этом</w:t>
      </w:r>
      <w:r w:rsidR="001647C4" w:rsidRPr="001647C4">
        <w:t xml:space="preserve"> </w:t>
      </w:r>
      <w:r w:rsidRPr="001647C4">
        <w:t>случае</w:t>
      </w:r>
      <w:r w:rsidR="001647C4" w:rsidRPr="001647C4">
        <w:t xml:space="preserve"> </w:t>
      </w:r>
      <w:r w:rsidRPr="001647C4">
        <w:t>производится</w:t>
      </w:r>
      <w:r w:rsidR="001647C4" w:rsidRPr="001647C4">
        <w:t xml:space="preserve"> </w:t>
      </w:r>
      <w:r w:rsidRPr="001647C4">
        <w:t>муниципальным</w:t>
      </w:r>
      <w:r w:rsidR="001647C4" w:rsidRPr="001647C4">
        <w:t xml:space="preserve"> </w:t>
      </w:r>
      <w:r w:rsidRPr="001647C4">
        <w:t>правовым</w:t>
      </w:r>
      <w:r w:rsidR="001647C4" w:rsidRPr="001647C4">
        <w:t xml:space="preserve"> </w:t>
      </w:r>
      <w:r w:rsidRPr="001647C4">
        <w:t>актом.</w:t>
      </w:r>
    </w:p>
    <w:p w:rsidR="00C121A3" w:rsidRPr="001647C4" w:rsidRDefault="000A2F30" w:rsidP="001647C4">
      <w:r w:rsidRPr="001647C4">
        <w:t>3.</w:t>
      </w:r>
      <w:r w:rsidR="001647C4" w:rsidRPr="001647C4">
        <w:t xml:space="preserve"> </w:t>
      </w:r>
      <w:r w:rsidR="0080646F" w:rsidRPr="0080646F">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 от 02.03.2007 №25-ФЗ</w:t>
      </w:r>
      <w:proofErr w:type="gramStart"/>
      <w:r w:rsidR="0080646F">
        <w:t>.(</w:t>
      </w:r>
      <w:proofErr w:type="gramEnd"/>
      <w:r w:rsidR="0080646F">
        <w:t>в редакции решения Думы №38/2 от 31.01.2020)</w:t>
      </w:r>
    </w:p>
    <w:p w:rsidR="00303F77" w:rsidRPr="00303F77" w:rsidRDefault="00C121A3" w:rsidP="00303F77">
      <w:pPr>
        <w:rPr>
          <w:rFonts w:ascii="Times New Roman" w:hAnsi="Times New Roman"/>
          <w:color w:val="0070C0"/>
          <w:sz w:val="28"/>
          <w:szCs w:val="28"/>
        </w:rPr>
      </w:pPr>
      <w:r w:rsidRPr="00A9791B">
        <w:rPr>
          <w:b/>
          <w:bCs/>
          <w:sz w:val="26"/>
          <w:szCs w:val="28"/>
        </w:rPr>
        <w:t>Статья</w:t>
      </w:r>
      <w:r w:rsidR="001647C4" w:rsidRPr="00A9791B">
        <w:rPr>
          <w:b/>
          <w:bCs/>
          <w:sz w:val="26"/>
          <w:szCs w:val="28"/>
        </w:rPr>
        <w:t xml:space="preserve"> </w:t>
      </w:r>
      <w:r w:rsidRPr="00A9791B">
        <w:rPr>
          <w:b/>
          <w:bCs/>
          <w:sz w:val="26"/>
          <w:szCs w:val="28"/>
        </w:rPr>
        <w:t>27.1.</w:t>
      </w:r>
      <w:r w:rsidR="001647C4" w:rsidRPr="00A9791B">
        <w:rPr>
          <w:b/>
          <w:bCs/>
          <w:sz w:val="26"/>
          <w:szCs w:val="28"/>
        </w:rPr>
        <w:t xml:space="preserve"> </w:t>
      </w:r>
      <w:r w:rsidR="00303F77" w:rsidRPr="009E20B1">
        <w:rPr>
          <w:rFonts w:ascii="Times New Roman" w:hAnsi="Times New Roman"/>
          <w:b/>
          <w:bCs/>
          <w:color w:val="000000"/>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w:t>
      </w:r>
      <w:r w:rsidR="00303F77">
        <w:rPr>
          <w:rFonts w:ascii="Times New Roman" w:hAnsi="Times New Roman"/>
          <w:b/>
          <w:bCs/>
          <w:color w:val="000000"/>
          <w:sz w:val="28"/>
          <w:szCs w:val="28"/>
        </w:rPr>
        <w:t xml:space="preserve"> </w:t>
      </w:r>
      <w:r w:rsidR="00303F77" w:rsidRPr="009E20B1">
        <w:rPr>
          <w:rFonts w:ascii="Times New Roman" w:hAnsi="Times New Roman"/>
          <w:b/>
          <w:bCs/>
          <w:color w:val="000000"/>
          <w:sz w:val="28"/>
          <w:szCs w:val="28"/>
        </w:rPr>
        <w:t>установленных в целях противодействия коррупции</w:t>
      </w:r>
      <w:r w:rsidR="00303F77">
        <w:rPr>
          <w:rFonts w:ascii="Times New Roman" w:hAnsi="Times New Roman"/>
          <w:b/>
          <w:bCs/>
          <w:color w:val="000000"/>
          <w:sz w:val="28"/>
          <w:szCs w:val="28"/>
        </w:rPr>
        <w:t xml:space="preserve"> </w:t>
      </w:r>
      <w:r w:rsidR="00303F77" w:rsidRPr="00303F77">
        <w:rPr>
          <w:rFonts w:ascii="Times New Roman" w:hAnsi="Times New Roman"/>
          <w:b/>
          <w:bCs/>
          <w:color w:val="0070C0"/>
          <w:sz w:val="28"/>
          <w:szCs w:val="28"/>
        </w:rPr>
        <w:t>(</w:t>
      </w:r>
      <w:proofErr w:type="gramStart"/>
      <w:r w:rsidR="00303F77" w:rsidRPr="00303F77">
        <w:rPr>
          <w:rFonts w:ascii="Times New Roman" w:hAnsi="Times New Roman"/>
          <w:b/>
          <w:bCs/>
          <w:color w:val="0070C0"/>
          <w:sz w:val="28"/>
          <w:szCs w:val="28"/>
        </w:rPr>
        <w:t>введена</w:t>
      </w:r>
      <w:proofErr w:type="gramEnd"/>
      <w:r w:rsidR="00303F77" w:rsidRPr="00303F77">
        <w:rPr>
          <w:rFonts w:ascii="Times New Roman" w:hAnsi="Times New Roman"/>
          <w:b/>
          <w:bCs/>
          <w:color w:val="0070C0"/>
          <w:sz w:val="28"/>
          <w:szCs w:val="28"/>
        </w:rPr>
        <w:t xml:space="preserve"> решением Думы №28/1 от 02.08.2019)</w:t>
      </w:r>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 xml:space="preserve">1. </w:t>
      </w:r>
      <w:proofErr w:type="gramStart"/>
      <w:r w:rsidRPr="009E20B1">
        <w:rPr>
          <w:rFonts w:ascii="Times New Roman" w:hAnsi="Times New Roman"/>
          <w:color w:val="000000"/>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w:t>
      </w:r>
      <w:r>
        <w:rPr>
          <w:rFonts w:ascii="Times New Roman" w:hAnsi="Times New Roman"/>
          <w:color w:val="000000"/>
          <w:sz w:val="28"/>
          <w:szCs w:val="28"/>
        </w:rPr>
        <w:t xml:space="preserve"> </w:t>
      </w:r>
      <w:r w:rsidRPr="009E20B1">
        <w:rPr>
          <w:rFonts w:ascii="Times New Roman" w:hAnsi="Times New Roman"/>
          <w:color w:val="000000"/>
          <w:sz w:val="28"/>
          <w:szCs w:val="28"/>
        </w:rPr>
        <w:t xml:space="preserve">противодействия </w:t>
      </w:r>
      <w:r w:rsidRPr="009E20B1">
        <w:rPr>
          <w:rFonts w:ascii="Times New Roman" w:hAnsi="Times New Roman"/>
          <w:color w:val="000000"/>
          <w:sz w:val="28"/>
          <w:szCs w:val="28"/>
        </w:rPr>
        <w:lastRenderedPageBreak/>
        <w:t xml:space="preserve">коррупции Федеральным законом от </w:t>
      </w:r>
      <w:hyperlink r:id="rId89" w:tgtFrame="_blank" w:history="1">
        <w:r w:rsidRPr="009E20B1">
          <w:rPr>
            <w:rFonts w:ascii="Times New Roman" w:hAnsi="Times New Roman"/>
            <w:sz w:val="28"/>
            <w:szCs w:val="28"/>
          </w:rPr>
          <w:t>02.03.2007г № 25-ФЗ</w:t>
        </w:r>
      </w:hyperlink>
      <w:r w:rsidRPr="009E20B1">
        <w:rPr>
          <w:rFonts w:ascii="Times New Roman" w:hAnsi="Times New Roman"/>
          <w:sz w:val="28"/>
          <w:szCs w:val="28"/>
        </w:rPr>
        <w:t xml:space="preserve"> "О муниципальной службе в Российской Федерации", Федеральным законом от </w:t>
      </w:r>
      <w:hyperlink r:id="rId90" w:tgtFrame="_blank" w:history="1">
        <w:r w:rsidRPr="009E20B1">
          <w:rPr>
            <w:rFonts w:ascii="Times New Roman" w:hAnsi="Times New Roman"/>
            <w:sz w:val="28"/>
            <w:szCs w:val="28"/>
          </w:rPr>
          <w:t>25.12.2008 № 273-ФЗ</w:t>
        </w:r>
      </w:hyperlink>
      <w:r w:rsidRPr="009E20B1">
        <w:rPr>
          <w:rFonts w:ascii="Times New Roman" w:hAnsi="Times New Roman"/>
          <w:sz w:val="28"/>
          <w:szCs w:val="28"/>
        </w:rPr>
        <w:t xml:space="preserve"> </w:t>
      </w:r>
      <w:r w:rsidRPr="009E20B1">
        <w:rPr>
          <w:rFonts w:ascii="Times New Roman" w:hAnsi="Times New Roman"/>
          <w:color w:val="000000"/>
          <w:sz w:val="28"/>
          <w:szCs w:val="28"/>
        </w:rPr>
        <w:t>"О противодействии коррупции" и другими федеральными законами, налагаются взыскания, предусмотренные статьей 27 настоящего Положения.</w:t>
      </w:r>
      <w:proofErr w:type="gramEnd"/>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Положения.</w:t>
      </w:r>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3. Взыскания, предусмотренные статьями 14.1, 15 и 27 настоящего Положения, применяются представителем нанимателя (работодателем) на основании:</w:t>
      </w:r>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03F77" w:rsidRPr="009E20B1" w:rsidRDefault="00303F77" w:rsidP="00303F77">
      <w:pPr>
        <w:rPr>
          <w:rFonts w:ascii="Times New Roman" w:hAnsi="Times New Roman"/>
          <w:color w:val="000000"/>
          <w:sz w:val="28"/>
          <w:szCs w:val="28"/>
        </w:rPr>
      </w:pPr>
      <w:proofErr w:type="gramStart"/>
      <w:r w:rsidRPr="009E20B1">
        <w:rPr>
          <w:rFonts w:ascii="Times New Roman" w:hAnsi="Times New Roman"/>
          <w:color w:val="000000"/>
          <w:sz w:val="28"/>
          <w:szCs w:val="28"/>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4) объяснений муниципального служащего;</w:t>
      </w:r>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5) иных материалов.</w:t>
      </w:r>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 xml:space="preserve">4. </w:t>
      </w:r>
      <w:proofErr w:type="gramStart"/>
      <w:r w:rsidRPr="009E20B1">
        <w:rPr>
          <w:rFonts w:ascii="Times New Roman" w:hAnsi="Times New Roman"/>
          <w:color w:val="000000"/>
          <w:sz w:val="28"/>
          <w:szCs w:val="28"/>
        </w:rPr>
        <w:t xml:space="preserve">При применении взысканий, предусмотренных статьями 14.1, 15 и 27 настоящего Положения, учитываются характер совершенного муниципальным служащим коррупционного правонарушения, его тяжесть, </w:t>
      </w:r>
      <w:r>
        <w:rPr>
          <w:rFonts w:ascii="Times New Roman" w:hAnsi="Times New Roman"/>
          <w:color w:val="000000"/>
          <w:sz w:val="28"/>
          <w:szCs w:val="28"/>
        </w:rPr>
        <w:t>о</w:t>
      </w:r>
      <w:r w:rsidRPr="009E20B1">
        <w:rPr>
          <w:rFonts w:ascii="Times New Roman" w:hAnsi="Times New Roman"/>
          <w:color w:val="000000"/>
          <w:sz w:val="28"/>
          <w:szCs w:val="28"/>
        </w:rPr>
        <w:t>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303F77" w:rsidRPr="009E20B1" w:rsidRDefault="00303F77" w:rsidP="00303F77">
      <w:pPr>
        <w:rPr>
          <w:rFonts w:ascii="Times New Roman" w:hAnsi="Times New Roman"/>
          <w:color w:val="000000"/>
          <w:sz w:val="28"/>
          <w:szCs w:val="28"/>
        </w:rPr>
      </w:pPr>
      <w:r w:rsidRPr="009E20B1">
        <w:rPr>
          <w:rFonts w:ascii="Times New Roman" w:hAnsi="Times New Roman"/>
          <w:color w:val="000000"/>
          <w:sz w:val="28"/>
          <w:szCs w:val="28"/>
        </w:rPr>
        <w:t xml:space="preserve">5. </w:t>
      </w:r>
      <w:proofErr w:type="gramStart"/>
      <w:r w:rsidRPr="009E20B1">
        <w:rPr>
          <w:rFonts w:ascii="Times New Roman" w:hAnsi="Times New Roman"/>
          <w:color w:val="000000"/>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9E20B1">
        <w:rPr>
          <w:rFonts w:ascii="Times New Roman" w:hAnsi="Times New Roman"/>
          <w:color w:val="000000"/>
          <w:sz w:val="28"/>
          <w:szCs w:val="28"/>
        </w:rPr>
        <w:t xml:space="preserve"> основания применения взыскания указывается часть 1 или часть 2 настоящей статьи.</w:t>
      </w:r>
    </w:p>
    <w:p w:rsidR="00597370" w:rsidRDefault="00303F77" w:rsidP="00303F77">
      <w:pPr>
        <w:rPr>
          <w:color w:val="FF0000"/>
        </w:rPr>
      </w:pPr>
      <w:r w:rsidRPr="00A16C97">
        <w:rPr>
          <w:rFonts w:ascii="Times New Roman" w:hAnsi="Times New Roman"/>
          <w:color w:val="FF0000"/>
          <w:sz w:val="28"/>
          <w:szCs w:val="28"/>
        </w:rPr>
        <w:t>6.</w:t>
      </w:r>
      <w:r w:rsidR="0036598A" w:rsidRPr="00A16C97">
        <w:rPr>
          <w:color w:val="FF0000"/>
        </w:rPr>
        <w:t xml:space="preserve"> </w:t>
      </w:r>
      <w:proofErr w:type="gramStart"/>
      <w:r w:rsidR="00F70AF6">
        <w:rPr>
          <w:color w:val="FF0000"/>
        </w:rPr>
        <w:t>Исключен</w:t>
      </w:r>
      <w:proofErr w:type="gramEnd"/>
      <w:r w:rsidR="00F70AF6">
        <w:rPr>
          <w:color w:val="FF0000"/>
        </w:rPr>
        <w:t xml:space="preserve"> решением Думы №42/5 от 22.06.2020</w:t>
      </w:r>
    </w:p>
    <w:p w:rsidR="00904643" w:rsidRPr="001647C4" w:rsidRDefault="00303F77" w:rsidP="00303F77">
      <w:r w:rsidRPr="009E20B1">
        <w:rPr>
          <w:rFonts w:ascii="Times New Roman" w:hAnsi="Times New Roman"/>
          <w:color w:val="000000"/>
          <w:sz w:val="28"/>
          <w:szCs w:val="28"/>
        </w:rPr>
        <w:t xml:space="preserve">7. Сведения </w:t>
      </w:r>
      <w:proofErr w:type="gramStart"/>
      <w:r w:rsidRPr="009E20B1">
        <w:rPr>
          <w:rFonts w:ascii="Times New Roman" w:hAnsi="Times New Roman"/>
          <w:color w:val="000000"/>
          <w:sz w:val="28"/>
          <w:szCs w:val="28"/>
        </w:rPr>
        <w:t>о применении к муниципальному служащему взыскания в виде увольнения в связи с утратой</w:t>
      </w:r>
      <w:proofErr w:type="gramEnd"/>
      <w:r w:rsidRPr="009E20B1">
        <w:rPr>
          <w:rFonts w:ascii="Times New Roman" w:hAnsi="Times New Roman"/>
          <w:color w:val="000000"/>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sidRPr="009E20B1">
        <w:rPr>
          <w:rFonts w:ascii="Times New Roman" w:hAnsi="Times New Roman"/>
          <w:sz w:val="28"/>
          <w:szCs w:val="28"/>
        </w:rPr>
        <w:t xml:space="preserve">от </w:t>
      </w:r>
      <w:hyperlink r:id="rId91" w:tgtFrame="_blank" w:history="1">
        <w:r w:rsidRPr="009E20B1">
          <w:rPr>
            <w:rFonts w:ascii="Times New Roman" w:hAnsi="Times New Roman"/>
            <w:sz w:val="28"/>
            <w:szCs w:val="28"/>
          </w:rPr>
          <w:t>25 декабря 2008 года N 273-ФЗ</w:t>
        </w:r>
      </w:hyperlink>
      <w:r w:rsidRPr="009E20B1">
        <w:rPr>
          <w:rFonts w:ascii="Times New Roman" w:hAnsi="Times New Roman"/>
          <w:color w:val="000000"/>
          <w:sz w:val="28"/>
          <w:szCs w:val="28"/>
        </w:rPr>
        <w:t xml:space="preserve"> "О противодействии коррупции</w:t>
      </w:r>
    </w:p>
    <w:p w:rsidR="000A2F30" w:rsidRPr="00A9791B" w:rsidRDefault="000A2F30" w:rsidP="00A9791B">
      <w:pPr>
        <w:rPr>
          <w:b/>
          <w:bCs/>
          <w:sz w:val="26"/>
          <w:szCs w:val="28"/>
        </w:rPr>
      </w:pPr>
      <w:bookmarkStart w:id="29" w:name="Par673"/>
      <w:bookmarkEnd w:id="29"/>
      <w:r w:rsidRPr="00A9791B">
        <w:rPr>
          <w:b/>
          <w:bCs/>
          <w:sz w:val="26"/>
          <w:szCs w:val="28"/>
        </w:rPr>
        <w:lastRenderedPageBreak/>
        <w:t>Статья</w:t>
      </w:r>
      <w:r w:rsidR="001647C4" w:rsidRPr="00A9791B">
        <w:rPr>
          <w:b/>
          <w:bCs/>
          <w:sz w:val="26"/>
          <w:szCs w:val="28"/>
        </w:rPr>
        <w:t xml:space="preserve"> </w:t>
      </w:r>
      <w:r w:rsidRPr="00A9791B">
        <w:rPr>
          <w:b/>
          <w:bCs/>
          <w:sz w:val="26"/>
          <w:szCs w:val="28"/>
        </w:rPr>
        <w:t>27</w:t>
      </w:r>
      <w:r w:rsidR="00C121A3" w:rsidRPr="00A9791B">
        <w:rPr>
          <w:b/>
          <w:bCs/>
          <w:sz w:val="26"/>
          <w:szCs w:val="28"/>
        </w:rPr>
        <w:t>.2</w:t>
      </w:r>
      <w:r w:rsidRPr="00A9791B">
        <w:rPr>
          <w:b/>
          <w:bCs/>
          <w:sz w:val="26"/>
          <w:szCs w:val="28"/>
        </w:rPr>
        <w:t>.</w:t>
      </w:r>
      <w:r w:rsidR="001647C4" w:rsidRPr="00A9791B">
        <w:rPr>
          <w:b/>
          <w:bCs/>
          <w:sz w:val="26"/>
          <w:szCs w:val="28"/>
        </w:rPr>
        <w:t xml:space="preserve"> </w:t>
      </w:r>
      <w:r w:rsidRPr="00A9791B">
        <w:rPr>
          <w:b/>
          <w:bCs/>
          <w:sz w:val="26"/>
          <w:szCs w:val="28"/>
        </w:rPr>
        <w:t>Порядок</w:t>
      </w:r>
      <w:r w:rsidR="001647C4" w:rsidRPr="00A9791B">
        <w:rPr>
          <w:b/>
          <w:bCs/>
          <w:sz w:val="26"/>
          <w:szCs w:val="28"/>
        </w:rPr>
        <w:t xml:space="preserve"> </w:t>
      </w:r>
      <w:r w:rsidRPr="00A9791B">
        <w:rPr>
          <w:b/>
          <w:bCs/>
          <w:sz w:val="26"/>
          <w:szCs w:val="28"/>
        </w:rPr>
        <w:t>применения</w:t>
      </w:r>
      <w:r w:rsidR="001647C4" w:rsidRPr="00A9791B">
        <w:rPr>
          <w:b/>
          <w:bCs/>
          <w:sz w:val="26"/>
          <w:szCs w:val="28"/>
        </w:rPr>
        <w:t xml:space="preserve"> </w:t>
      </w:r>
      <w:r w:rsidRPr="00A9791B">
        <w:rPr>
          <w:b/>
          <w:bCs/>
          <w:sz w:val="26"/>
          <w:szCs w:val="28"/>
        </w:rPr>
        <w:t>взысканий</w:t>
      </w:r>
      <w:r w:rsidR="001647C4" w:rsidRPr="00A9791B">
        <w:rPr>
          <w:b/>
          <w:bCs/>
          <w:sz w:val="26"/>
          <w:szCs w:val="28"/>
        </w:rPr>
        <w:t xml:space="preserve"> </w:t>
      </w:r>
      <w:r w:rsidRPr="00A9791B">
        <w:rPr>
          <w:b/>
          <w:bCs/>
          <w:sz w:val="26"/>
          <w:szCs w:val="28"/>
        </w:rPr>
        <w:t>за</w:t>
      </w:r>
      <w:r w:rsidR="001647C4" w:rsidRPr="00A9791B">
        <w:rPr>
          <w:b/>
          <w:bCs/>
          <w:sz w:val="26"/>
          <w:szCs w:val="28"/>
        </w:rPr>
        <w:t xml:space="preserve"> </w:t>
      </w:r>
      <w:r w:rsidRPr="00A9791B">
        <w:rPr>
          <w:b/>
          <w:bCs/>
          <w:sz w:val="26"/>
          <w:szCs w:val="28"/>
        </w:rPr>
        <w:t>несоблюдение</w:t>
      </w:r>
      <w:r w:rsidR="001647C4" w:rsidRPr="00A9791B">
        <w:rPr>
          <w:b/>
          <w:bCs/>
          <w:sz w:val="26"/>
          <w:szCs w:val="28"/>
        </w:rPr>
        <w:t xml:space="preserve"> </w:t>
      </w:r>
      <w:r w:rsidRPr="00A9791B">
        <w:rPr>
          <w:b/>
          <w:bCs/>
          <w:sz w:val="26"/>
          <w:szCs w:val="28"/>
        </w:rPr>
        <w:t>ограничений</w:t>
      </w:r>
      <w:r w:rsidR="001647C4" w:rsidRPr="00A9791B">
        <w:rPr>
          <w:b/>
          <w:bCs/>
          <w:sz w:val="26"/>
          <w:szCs w:val="28"/>
        </w:rPr>
        <w:t xml:space="preserve"> </w:t>
      </w:r>
      <w:r w:rsidRPr="00A9791B">
        <w:rPr>
          <w:b/>
          <w:bCs/>
          <w:sz w:val="26"/>
          <w:szCs w:val="28"/>
        </w:rPr>
        <w:t>и</w:t>
      </w:r>
      <w:r w:rsidR="001647C4" w:rsidRPr="00A9791B">
        <w:rPr>
          <w:b/>
          <w:bCs/>
          <w:sz w:val="26"/>
          <w:szCs w:val="28"/>
        </w:rPr>
        <w:t xml:space="preserve"> </w:t>
      </w:r>
      <w:r w:rsidRPr="00A9791B">
        <w:rPr>
          <w:b/>
          <w:bCs/>
          <w:sz w:val="26"/>
          <w:szCs w:val="28"/>
        </w:rPr>
        <w:t>запретов,</w:t>
      </w:r>
      <w:r w:rsidR="001647C4" w:rsidRPr="00A9791B">
        <w:rPr>
          <w:b/>
          <w:bCs/>
          <w:sz w:val="26"/>
          <w:szCs w:val="28"/>
        </w:rPr>
        <w:t xml:space="preserve"> </w:t>
      </w:r>
      <w:r w:rsidRPr="00A9791B">
        <w:rPr>
          <w:b/>
          <w:bCs/>
          <w:sz w:val="26"/>
          <w:szCs w:val="28"/>
        </w:rPr>
        <w:t>требований</w:t>
      </w:r>
      <w:r w:rsidR="001647C4" w:rsidRPr="00A9791B">
        <w:rPr>
          <w:b/>
          <w:bCs/>
          <w:sz w:val="26"/>
          <w:szCs w:val="28"/>
        </w:rPr>
        <w:t xml:space="preserve"> </w:t>
      </w:r>
      <w:r w:rsidRPr="00A9791B">
        <w:rPr>
          <w:b/>
          <w:bCs/>
          <w:sz w:val="26"/>
          <w:szCs w:val="28"/>
        </w:rPr>
        <w:t>о</w:t>
      </w:r>
      <w:r w:rsidR="001647C4" w:rsidRPr="00A9791B">
        <w:rPr>
          <w:b/>
          <w:bCs/>
          <w:sz w:val="26"/>
          <w:szCs w:val="28"/>
        </w:rPr>
        <w:t xml:space="preserve"> </w:t>
      </w:r>
      <w:r w:rsidRPr="00A9791B">
        <w:rPr>
          <w:b/>
          <w:bCs/>
          <w:sz w:val="26"/>
          <w:szCs w:val="28"/>
        </w:rPr>
        <w:t>предотвращении</w:t>
      </w:r>
      <w:r w:rsidR="001647C4" w:rsidRPr="00A9791B">
        <w:rPr>
          <w:b/>
          <w:bCs/>
          <w:sz w:val="26"/>
          <w:szCs w:val="28"/>
        </w:rPr>
        <w:t xml:space="preserve"> </w:t>
      </w:r>
      <w:r w:rsidRPr="00A9791B">
        <w:rPr>
          <w:b/>
          <w:bCs/>
          <w:sz w:val="26"/>
          <w:szCs w:val="28"/>
        </w:rPr>
        <w:t>или</w:t>
      </w:r>
      <w:r w:rsidR="001647C4" w:rsidRPr="00A9791B">
        <w:rPr>
          <w:b/>
          <w:bCs/>
          <w:sz w:val="26"/>
          <w:szCs w:val="28"/>
        </w:rPr>
        <w:t xml:space="preserve"> </w:t>
      </w:r>
      <w:r w:rsidRPr="00A9791B">
        <w:rPr>
          <w:b/>
          <w:bCs/>
          <w:sz w:val="26"/>
          <w:szCs w:val="28"/>
        </w:rPr>
        <w:t>об</w:t>
      </w:r>
      <w:r w:rsidR="001647C4" w:rsidRPr="00A9791B">
        <w:rPr>
          <w:b/>
          <w:bCs/>
          <w:sz w:val="26"/>
          <w:szCs w:val="28"/>
        </w:rPr>
        <w:t xml:space="preserve"> </w:t>
      </w:r>
      <w:r w:rsidRPr="00A9791B">
        <w:rPr>
          <w:b/>
          <w:bCs/>
          <w:sz w:val="26"/>
          <w:szCs w:val="28"/>
        </w:rPr>
        <w:t>урегулировании</w:t>
      </w:r>
      <w:r w:rsidR="001647C4" w:rsidRPr="00A9791B">
        <w:rPr>
          <w:b/>
          <w:bCs/>
          <w:sz w:val="26"/>
          <w:szCs w:val="28"/>
        </w:rPr>
        <w:t xml:space="preserve"> </w:t>
      </w:r>
      <w:r w:rsidRPr="00A9791B">
        <w:rPr>
          <w:b/>
          <w:bCs/>
          <w:sz w:val="26"/>
          <w:szCs w:val="28"/>
        </w:rPr>
        <w:t>конфликта</w:t>
      </w:r>
      <w:r w:rsidR="001647C4" w:rsidRPr="00A9791B">
        <w:rPr>
          <w:b/>
          <w:bCs/>
          <w:sz w:val="26"/>
          <w:szCs w:val="28"/>
        </w:rPr>
        <w:t xml:space="preserve"> </w:t>
      </w:r>
      <w:r w:rsidRPr="00A9791B">
        <w:rPr>
          <w:b/>
          <w:bCs/>
          <w:sz w:val="26"/>
          <w:szCs w:val="28"/>
        </w:rPr>
        <w:t>интересов</w:t>
      </w:r>
      <w:r w:rsidR="001647C4" w:rsidRPr="00A9791B">
        <w:rPr>
          <w:b/>
          <w:bCs/>
          <w:sz w:val="26"/>
          <w:szCs w:val="28"/>
        </w:rPr>
        <w:t xml:space="preserve"> </w:t>
      </w:r>
      <w:r w:rsidRPr="00A9791B">
        <w:rPr>
          <w:b/>
          <w:bCs/>
          <w:sz w:val="26"/>
          <w:szCs w:val="28"/>
        </w:rPr>
        <w:t>и</w:t>
      </w:r>
      <w:r w:rsidR="001647C4" w:rsidRPr="00A9791B">
        <w:rPr>
          <w:b/>
          <w:bCs/>
          <w:sz w:val="26"/>
          <w:szCs w:val="28"/>
        </w:rPr>
        <w:t xml:space="preserve"> </w:t>
      </w:r>
      <w:r w:rsidRPr="00A9791B">
        <w:rPr>
          <w:b/>
          <w:bCs/>
          <w:sz w:val="26"/>
          <w:szCs w:val="28"/>
        </w:rPr>
        <w:t>неисполнение</w:t>
      </w:r>
      <w:r w:rsidR="001647C4" w:rsidRPr="00A9791B">
        <w:rPr>
          <w:b/>
          <w:bCs/>
          <w:sz w:val="26"/>
          <w:szCs w:val="28"/>
        </w:rPr>
        <w:t xml:space="preserve"> </w:t>
      </w:r>
      <w:r w:rsidRPr="00A9791B">
        <w:rPr>
          <w:b/>
          <w:bCs/>
          <w:sz w:val="26"/>
          <w:szCs w:val="28"/>
        </w:rPr>
        <w:t>обязанностей,</w:t>
      </w:r>
      <w:r w:rsidR="001647C4" w:rsidRPr="00A9791B">
        <w:rPr>
          <w:b/>
          <w:bCs/>
          <w:sz w:val="26"/>
          <w:szCs w:val="28"/>
        </w:rPr>
        <w:t xml:space="preserve"> </w:t>
      </w:r>
      <w:r w:rsidRPr="00A9791B">
        <w:rPr>
          <w:b/>
          <w:bCs/>
          <w:sz w:val="26"/>
          <w:szCs w:val="28"/>
        </w:rPr>
        <w:t>установленных</w:t>
      </w:r>
      <w:r w:rsidR="001647C4" w:rsidRPr="00A9791B">
        <w:rPr>
          <w:b/>
          <w:bCs/>
          <w:sz w:val="26"/>
          <w:szCs w:val="28"/>
        </w:rPr>
        <w:t xml:space="preserve"> </w:t>
      </w:r>
      <w:r w:rsidRPr="00A9791B">
        <w:rPr>
          <w:b/>
          <w:bCs/>
          <w:sz w:val="26"/>
          <w:szCs w:val="28"/>
        </w:rPr>
        <w:t>в</w:t>
      </w:r>
      <w:r w:rsidR="001647C4" w:rsidRPr="00A9791B">
        <w:rPr>
          <w:b/>
          <w:bCs/>
          <w:sz w:val="26"/>
          <w:szCs w:val="28"/>
        </w:rPr>
        <w:t xml:space="preserve"> </w:t>
      </w:r>
      <w:r w:rsidRPr="00A9791B">
        <w:rPr>
          <w:b/>
          <w:bCs/>
          <w:sz w:val="26"/>
          <w:szCs w:val="28"/>
        </w:rPr>
        <w:t>целях</w:t>
      </w:r>
      <w:r w:rsidR="001647C4" w:rsidRPr="00A9791B">
        <w:rPr>
          <w:b/>
          <w:bCs/>
          <w:sz w:val="26"/>
          <w:szCs w:val="28"/>
        </w:rPr>
        <w:t xml:space="preserve"> </w:t>
      </w:r>
      <w:r w:rsidRPr="00A9791B">
        <w:rPr>
          <w:b/>
          <w:bCs/>
          <w:sz w:val="26"/>
          <w:szCs w:val="28"/>
        </w:rPr>
        <w:t>противодействия</w:t>
      </w:r>
      <w:r w:rsidR="001647C4" w:rsidRPr="00A9791B">
        <w:rPr>
          <w:b/>
          <w:bCs/>
          <w:sz w:val="26"/>
          <w:szCs w:val="28"/>
        </w:rPr>
        <w:t xml:space="preserve"> </w:t>
      </w:r>
      <w:r w:rsidRPr="00A9791B">
        <w:rPr>
          <w:b/>
          <w:bCs/>
          <w:sz w:val="26"/>
          <w:szCs w:val="28"/>
        </w:rPr>
        <w:t>коррупции</w:t>
      </w:r>
    </w:p>
    <w:p w:rsidR="000A2F30" w:rsidRPr="00303F77" w:rsidRDefault="001647C4" w:rsidP="00303F77">
      <w:pPr>
        <w:rPr>
          <w:color w:val="0070C0"/>
        </w:rPr>
      </w:pPr>
      <w:r w:rsidRPr="001647C4">
        <w:t xml:space="preserve"> </w:t>
      </w:r>
      <w:r w:rsidR="000A2F30" w:rsidRPr="001647C4">
        <w:t>1.</w:t>
      </w:r>
      <w:r w:rsidR="00F70AF6" w:rsidRPr="00F70AF6">
        <w:t xml:space="preserve"> Взыскания, предусмотренные статьями 14.1, 15 и 27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roofErr w:type="gramStart"/>
      <w:r w:rsidR="00F70AF6">
        <w:rPr>
          <w:color w:val="0070C0"/>
        </w:rPr>
        <w:t>.(</w:t>
      </w:r>
      <w:proofErr w:type="gramEnd"/>
      <w:r w:rsidR="00F70AF6">
        <w:rPr>
          <w:color w:val="0070C0"/>
        </w:rPr>
        <w:t>в редакции решения Думы от 22.06.2020 №42/5</w:t>
      </w:r>
      <w:r w:rsidR="00303F77" w:rsidRPr="00303F77">
        <w:rPr>
          <w:color w:val="0070C0"/>
        </w:rPr>
        <w:t>)</w:t>
      </w:r>
    </w:p>
    <w:p w:rsidR="000A2F30" w:rsidRPr="001647C4" w:rsidRDefault="000A2F30" w:rsidP="001647C4">
      <w:r w:rsidRPr="001647C4">
        <w:t>2.</w:t>
      </w:r>
      <w:r w:rsidR="001647C4" w:rsidRPr="001647C4">
        <w:t xml:space="preserve"> </w:t>
      </w:r>
      <w:proofErr w:type="gramStart"/>
      <w:r w:rsidRPr="001647C4">
        <w:t>Копия</w:t>
      </w:r>
      <w:r w:rsidR="001647C4" w:rsidRPr="001647C4">
        <w:t xml:space="preserve"> </w:t>
      </w:r>
      <w:r w:rsidRPr="001647C4">
        <w:t>акта</w:t>
      </w:r>
      <w:r w:rsidR="001647C4" w:rsidRPr="001647C4">
        <w:t xml:space="preserve"> </w:t>
      </w:r>
      <w:r w:rsidRPr="001647C4">
        <w:t>о</w:t>
      </w:r>
      <w:r w:rsidR="001647C4" w:rsidRPr="001647C4">
        <w:t xml:space="preserve"> </w:t>
      </w:r>
      <w:r w:rsidRPr="001647C4">
        <w:t>применении</w:t>
      </w:r>
      <w:r w:rsidR="001647C4" w:rsidRPr="001647C4">
        <w:t xml:space="preserve"> </w:t>
      </w:r>
      <w:r w:rsidRPr="001647C4">
        <w:t>к</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взыскания</w:t>
      </w:r>
      <w:r w:rsidR="001647C4" w:rsidRPr="001647C4">
        <w:t xml:space="preserve"> </w:t>
      </w:r>
      <w:r w:rsidRPr="001647C4">
        <w:t>с</w:t>
      </w:r>
      <w:r w:rsidR="001647C4" w:rsidRPr="001647C4">
        <w:t xml:space="preserve"> </w:t>
      </w:r>
      <w:r w:rsidRPr="001647C4">
        <w:t>указанием</w:t>
      </w:r>
      <w:r w:rsidR="001647C4" w:rsidRPr="001647C4">
        <w:t xml:space="preserve"> </w:t>
      </w:r>
      <w:r w:rsidRPr="001647C4">
        <w:t>коррупционного</w:t>
      </w:r>
      <w:r w:rsidR="001647C4" w:rsidRPr="001647C4">
        <w:t xml:space="preserve"> </w:t>
      </w:r>
      <w:r w:rsidRPr="001647C4">
        <w:t>правонарушения</w:t>
      </w:r>
      <w:r w:rsidR="001647C4" w:rsidRPr="001647C4">
        <w:t xml:space="preserve"> </w:t>
      </w:r>
      <w:r w:rsidRPr="001647C4">
        <w:t>и</w:t>
      </w:r>
      <w:r w:rsidR="001647C4" w:rsidRPr="001647C4">
        <w:t xml:space="preserve"> </w:t>
      </w:r>
      <w:r w:rsidRPr="001647C4">
        <w:t>нормативных</w:t>
      </w:r>
      <w:r w:rsidR="001647C4" w:rsidRPr="001647C4">
        <w:t xml:space="preserve"> </w:t>
      </w:r>
      <w:r w:rsidRPr="001647C4">
        <w:t>правовых</w:t>
      </w:r>
      <w:r w:rsidR="001647C4" w:rsidRPr="001647C4">
        <w:t xml:space="preserve"> </w:t>
      </w:r>
      <w:r w:rsidRPr="001647C4">
        <w:t>актов,</w:t>
      </w:r>
      <w:r w:rsidR="001647C4" w:rsidRPr="001647C4">
        <w:t xml:space="preserve"> </w:t>
      </w:r>
      <w:r w:rsidRPr="001647C4">
        <w:t>положения</w:t>
      </w:r>
      <w:r w:rsidR="001647C4" w:rsidRPr="001647C4">
        <w:t xml:space="preserve"> </w:t>
      </w:r>
      <w:r w:rsidRPr="001647C4">
        <w:t>которых</w:t>
      </w:r>
      <w:r w:rsidR="001647C4" w:rsidRPr="001647C4">
        <w:t xml:space="preserve"> </w:t>
      </w:r>
      <w:r w:rsidRPr="001647C4">
        <w:t>им</w:t>
      </w:r>
      <w:r w:rsidR="001647C4" w:rsidRPr="001647C4">
        <w:t xml:space="preserve"> </w:t>
      </w:r>
      <w:r w:rsidRPr="001647C4">
        <w:t>нарушены,</w:t>
      </w:r>
      <w:r w:rsidR="001647C4" w:rsidRPr="001647C4">
        <w:t xml:space="preserve"> </w:t>
      </w:r>
      <w:r w:rsidRPr="001647C4">
        <w:t>или</w:t>
      </w:r>
      <w:r w:rsidR="001647C4" w:rsidRPr="001647C4">
        <w:t xml:space="preserve"> </w:t>
      </w:r>
      <w:r w:rsidRPr="001647C4">
        <w:t>об</w:t>
      </w:r>
      <w:r w:rsidR="001647C4" w:rsidRPr="001647C4">
        <w:t xml:space="preserve"> </w:t>
      </w:r>
      <w:r w:rsidRPr="001647C4">
        <w:t>отказе</w:t>
      </w:r>
      <w:r w:rsidR="001647C4" w:rsidRPr="001647C4">
        <w:t xml:space="preserve"> </w:t>
      </w:r>
      <w:r w:rsidRPr="001647C4">
        <w:t>в</w:t>
      </w:r>
      <w:r w:rsidR="001647C4" w:rsidRPr="001647C4">
        <w:t xml:space="preserve"> </w:t>
      </w:r>
      <w:r w:rsidRPr="001647C4">
        <w:t>применении</w:t>
      </w:r>
      <w:r w:rsidR="001647C4" w:rsidRPr="001647C4">
        <w:t xml:space="preserve"> </w:t>
      </w:r>
      <w:r w:rsidRPr="001647C4">
        <w:t>к</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такого</w:t>
      </w:r>
      <w:r w:rsidR="001647C4" w:rsidRPr="001647C4">
        <w:t xml:space="preserve"> </w:t>
      </w:r>
      <w:r w:rsidRPr="001647C4">
        <w:t>взыскания</w:t>
      </w:r>
      <w:r w:rsidR="001647C4" w:rsidRPr="001647C4">
        <w:t xml:space="preserve"> </w:t>
      </w:r>
      <w:r w:rsidRPr="001647C4">
        <w:t>с</w:t>
      </w:r>
      <w:r w:rsidR="001647C4" w:rsidRPr="001647C4">
        <w:t xml:space="preserve"> </w:t>
      </w:r>
      <w:r w:rsidRPr="001647C4">
        <w:t>указанием</w:t>
      </w:r>
      <w:r w:rsidR="001647C4" w:rsidRPr="001647C4">
        <w:t xml:space="preserve"> </w:t>
      </w:r>
      <w:r w:rsidRPr="001647C4">
        <w:t>мотивов</w:t>
      </w:r>
      <w:r w:rsidR="001647C4" w:rsidRPr="001647C4">
        <w:t xml:space="preserve"> </w:t>
      </w:r>
      <w:r w:rsidRPr="001647C4">
        <w:t>вручается</w:t>
      </w:r>
      <w:r w:rsidR="001647C4" w:rsidRPr="001647C4">
        <w:t xml:space="preserve"> </w:t>
      </w:r>
      <w:r w:rsidRPr="001647C4">
        <w:t>муниципальному</w:t>
      </w:r>
      <w:r w:rsidR="001647C4" w:rsidRPr="001647C4">
        <w:t xml:space="preserve"> </w:t>
      </w:r>
      <w:r w:rsidRPr="001647C4">
        <w:t>служащему</w:t>
      </w:r>
      <w:r w:rsidR="001647C4" w:rsidRPr="001647C4">
        <w:t xml:space="preserve"> </w:t>
      </w:r>
      <w:r w:rsidRPr="001647C4">
        <w:t>под</w:t>
      </w:r>
      <w:r w:rsidR="001647C4" w:rsidRPr="001647C4">
        <w:t xml:space="preserve"> </w:t>
      </w:r>
      <w:r w:rsidRPr="001647C4">
        <w:t>расписку</w:t>
      </w:r>
      <w:r w:rsidR="001647C4" w:rsidRPr="001647C4">
        <w:t xml:space="preserve"> </w:t>
      </w:r>
      <w:r w:rsidRPr="001647C4">
        <w:t>в</w:t>
      </w:r>
      <w:r w:rsidR="001647C4" w:rsidRPr="001647C4">
        <w:t xml:space="preserve"> </w:t>
      </w:r>
      <w:r w:rsidRPr="001647C4">
        <w:t>течение</w:t>
      </w:r>
      <w:r w:rsidR="001647C4" w:rsidRPr="001647C4">
        <w:t xml:space="preserve"> </w:t>
      </w:r>
      <w:r w:rsidRPr="001647C4">
        <w:t>трех</w:t>
      </w:r>
      <w:r w:rsidR="001647C4" w:rsidRPr="001647C4">
        <w:t xml:space="preserve"> </w:t>
      </w:r>
      <w:r w:rsidRPr="001647C4">
        <w:t>дней</w:t>
      </w:r>
      <w:r w:rsidR="001647C4" w:rsidRPr="001647C4">
        <w:t xml:space="preserve"> </w:t>
      </w:r>
      <w:r w:rsidRPr="001647C4">
        <w:t>со</w:t>
      </w:r>
      <w:r w:rsidR="001647C4" w:rsidRPr="001647C4">
        <w:t xml:space="preserve"> </w:t>
      </w:r>
      <w:r w:rsidRPr="001647C4">
        <w:t>дня</w:t>
      </w:r>
      <w:r w:rsidR="001647C4" w:rsidRPr="001647C4">
        <w:t xml:space="preserve"> </w:t>
      </w:r>
      <w:r w:rsidRPr="001647C4">
        <w:t>издания</w:t>
      </w:r>
      <w:r w:rsidR="001647C4" w:rsidRPr="001647C4">
        <w:t xml:space="preserve"> </w:t>
      </w:r>
      <w:r w:rsidRPr="001647C4">
        <w:t>соответствующего</w:t>
      </w:r>
      <w:r w:rsidR="001647C4" w:rsidRPr="001647C4">
        <w:t xml:space="preserve"> </w:t>
      </w:r>
      <w:r w:rsidRPr="001647C4">
        <w:t>акта,</w:t>
      </w:r>
      <w:r w:rsidR="001647C4" w:rsidRPr="001647C4">
        <w:t xml:space="preserve"> </w:t>
      </w:r>
      <w:r w:rsidRPr="001647C4">
        <w:t>не</w:t>
      </w:r>
      <w:r w:rsidR="001647C4" w:rsidRPr="001647C4">
        <w:t xml:space="preserve"> </w:t>
      </w:r>
      <w:r w:rsidRPr="001647C4">
        <w:t>считая</w:t>
      </w:r>
      <w:r w:rsidR="001647C4" w:rsidRPr="001647C4">
        <w:t xml:space="preserve"> </w:t>
      </w:r>
      <w:r w:rsidRPr="001647C4">
        <w:t>времени</w:t>
      </w:r>
      <w:r w:rsidR="001647C4" w:rsidRPr="001647C4">
        <w:t xml:space="preserve"> </w:t>
      </w:r>
      <w:r w:rsidRPr="001647C4">
        <w:t>отсутствия</w:t>
      </w:r>
      <w:r w:rsidR="001647C4" w:rsidRPr="001647C4">
        <w:t xml:space="preserve"> </w:t>
      </w:r>
      <w:r w:rsidRPr="001647C4">
        <w:t>работника</w:t>
      </w:r>
      <w:r w:rsidR="001647C4" w:rsidRPr="001647C4">
        <w:t xml:space="preserve"> </w:t>
      </w:r>
      <w:r w:rsidRPr="001647C4">
        <w:t>на</w:t>
      </w:r>
      <w:r w:rsidR="001647C4" w:rsidRPr="001647C4">
        <w:t xml:space="preserve"> </w:t>
      </w:r>
      <w:r w:rsidRPr="001647C4">
        <w:t>работе.</w:t>
      </w:r>
      <w:proofErr w:type="gramEnd"/>
    </w:p>
    <w:p w:rsidR="000A2F30" w:rsidRPr="001647C4" w:rsidRDefault="000A2F30" w:rsidP="001647C4">
      <w:r w:rsidRPr="001647C4">
        <w:t>3.</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вправе</w:t>
      </w:r>
      <w:r w:rsidR="001647C4" w:rsidRPr="001647C4">
        <w:t xml:space="preserve"> </w:t>
      </w:r>
      <w:r w:rsidRPr="001647C4">
        <w:t>обжаловать</w:t>
      </w:r>
      <w:r w:rsidR="001647C4" w:rsidRPr="001647C4">
        <w:t xml:space="preserve"> </w:t>
      </w:r>
      <w:r w:rsidRPr="001647C4">
        <w:t>взыскание</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предусмотренном</w:t>
      </w:r>
      <w:r w:rsidR="001647C4" w:rsidRPr="001647C4">
        <w:t xml:space="preserve"> </w:t>
      </w:r>
      <w:r w:rsidRPr="001647C4">
        <w:t>трудовым</w:t>
      </w:r>
      <w:r w:rsidR="001647C4" w:rsidRPr="001647C4">
        <w:t xml:space="preserve"> </w:t>
      </w:r>
      <w:r w:rsidRPr="001647C4">
        <w:t>законодательством.</w:t>
      </w:r>
    </w:p>
    <w:p w:rsidR="000A2F30" w:rsidRPr="001647C4" w:rsidRDefault="000A2F30" w:rsidP="001647C4">
      <w:r w:rsidRPr="001647C4">
        <w:t>4.</w:t>
      </w:r>
      <w:r w:rsidR="001647C4" w:rsidRPr="001647C4">
        <w:t xml:space="preserve"> </w:t>
      </w:r>
      <w:r w:rsidRPr="001647C4">
        <w:t>Если</w:t>
      </w:r>
      <w:r w:rsidR="001647C4" w:rsidRPr="001647C4">
        <w:t xml:space="preserve"> </w:t>
      </w:r>
      <w:r w:rsidRPr="001647C4">
        <w:t>в</w:t>
      </w:r>
      <w:r w:rsidR="001647C4" w:rsidRPr="001647C4">
        <w:t xml:space="preserve"> </w:t>
      </w:r>
      <w:r w:rsidRPr="001647C4">
        <w:t>течение</w:t>
      </w:r>
      <w:r w:rsidR="001647C4" w:rsidRPr="001647C4">
        <w:t xml:space="preserve"> </w:t>
      </w:r>
      <w:r w:rsidRPr="001647C4">
        <w:t>одного</w:t>
      </w:r>
      <w:r w:rsidR="001647C4" w:rsidRPr="001647C4">
        <w:t xml:space="preserve"> </w:t>
      </w:r>
      <w:r w:rsidRPr="001647C4">
        <w:t>года</w:t>
      </w:r>
      <w:r w:rsidR="001647C4" w:rsidRPr="001647C4">
        <w:t xml:space="preserve"> </w:t>
      </w:r>
      <w:r w:rsidRPr="001647C4">
        <w:t>со</w:t>
      </w:r>
      <w:r w:rsidR="001647C4" w:rsidRPr="001647C4">
        <w:t xml:space="preserve"> </w:t>
      </w:r>
      <w:r w:rsidRPr="001647C4">
        <w:t>дня</w:t>
      </w:r>
      <w:r w:rsidR="001647C4" w:rsidRPr="001647C4">
        <w:t xml:space="preserve"> </w:t>
      </w:r>
      <w:r w:rsidRPr="001647C4">
        <w:t>применения</w:t>
      </w:r>
      <w:r w:rsidR="001647C4" w:rsidRPr="001647C4">
        <w:t xml:space="preserve"> </w:t>
      </w:r>
      <w:r w:rsidRPr="001647C4">
        <w:t>взыскания</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не</w:t>
      </w:r>
      <w:r w:rsidR="001647C4" w:rsidRPr="001647C4">
        <w:t xml:space="preserve"> </w:t>
      </w:r>
      <w:r w:rsidRPr="001647C4">
        <w:t>был</w:t>
      </w:r>
      <w:r w:rsidR="001647C4" w:rsidRPr="001647C4">
        <w:t xml:space="preserve"> </w:t>
      </w:r>
      <w:r w:rsidRPr="001647C4">
        <w:t>подвергнут</w:t>
      </w:r>
      <w:r w:rsidR="001647C4" w:rsidRPr="001647C4">
        <w:t xml:space="preserve"> </w:t>
      </w:r>
      <w:r w:rsidRPr="001647C4">
        <w:t>дисциплинарному</w:t>
      </w:r>
      <w:r w:rsidR="001647C4" w:rsidRPr="001647C4">
        <w:t xml:space="preserve"> </w:t>
      </w:r>
      <w:r w:rsidRPr="001647C4">
        <w:t>взысканию,</w:t>
      </w:r>
      <w:r w:rsidR="001647C4" w:rsidRPr="001647C4">
        <w:t xml:space="preserve"> </w:t>
      </w:r>
      <w:r w:rsidRPr="001647C4">
        <w:t>предусмотренному</w:t>
      </w:r>
      <w:r w:rsidR="001647C4" w:rsidRPr="001647C4">
        <w:t xml:space="preserve"> </w:t>
      </w:r>
      <w:r w:rsidRPr="001647C4">
        <w:t>статьями</w:t>
      </w:r>
      <w:r w:rsidR="001647C4" w:rsidRPr="001647C4">
        <w:t xml:space="preserve"> </w:t>
      </w:r>
      <w:r w:rsidRPr="001647C4">
        <w:t>14</w:t>
      </w:r>
      <w:r w:rsidR="00C121A3" w:rsidRPr="001647C4">
        <w:t>.1</w:t>
      </w:r>
      <w:r w:rsidR="001647C4" w:rsidRPr="001647C4">
        <w:t xml:space="preserve"> </w:t>
      </w:r>
      <w:r w:rsidRPr="001647C4">
        <w:t>,</w:t>
      </w:r>
      <w:r w:rsidR="001647C4" w:rsidRPr="001647C4">
        <w:t xml:space="preserve"> </w:t>
      </w:r>
      <w:r w:rsidRPr="001647C4">
        <w:t>15,</w:t>
      </w:r>
      <w:r w:rsidR="001647C4" w:rsidRPr="001647C4">
        <w:t xml:space="preserve"> </w:t>
      </w:r>
      <w:r w:rsidRPr="001647C4">
        <w:t>пунктом</w:t>
      </w:r>
      <w:r w:rsidR="001647C4" w:rsidRPr="001647C4">
        <w:t xml:space="preserve"> </w:t>
      </w:r>
      <w:r w:rsidRPr="001647C4">
        <w:t>1</w:t>
      </w:r>
      <w:r w:rsidR="001647C4" w:rsidRPr="001647C4">
        <w:t xml:space="preserve"> </w:t>
      </w:r>
      <w:r w:rsidRPr="001647C4">
        <w:t>или</w:t>
      </w:r>
      <w:r w:rsidR="001647C4" w:rsidRPr="001647C4">
        <w:t xml:space="preserve"> </w:t>
      </w:r>
      <w:r w:rsidRPr="001647C4">
        <w:t>пунктом</w:t>
      </w:r>
      <w:r w:rsidR="001647C4" w:rsidRPr="001647C4">
        <w:t xml:space="preserve"> </w:t>
      </w:r>
      <w:r w:rsidRPr="001647C4">
        <w:t>2</w:t>
      </w:r>
      <w:r w:rsidR="001647C4" w:rsidRPr="001647C4">
        <w:t xml:space="preserve"> </w:t>
      </w:r>
      <w:r w:rsidRPr="001647C4">
        <w:t>части</w:t>
      </w:r>
      <w:r w:rsidR="001647C4" w:rsidRPr="001647C4">
        <w:t xml:space="preserve"> </w:t>
      </w:r>
      <w:r w:rsidRPr="001647C4">
        <w:t>1</w:t>
      </w:r>
      <w:r w:rsidR="001647C4" w:rsidRPr="001647C4">
        <w:t xml:space="preserve"> </w:t>
      </w:r>
      <w:r w:rsidRPr="001647C4">
        <w:t>статьи</w:t>
      </w:r>
      <w:r w:rsidR="001647C4" w:rsidRPr="001647C4">
        <w:t xml:space="preserve"> </w:t>
      </w:r>
      <w:r w:rsidRPr="001647C4">
        <w:t>27</w:t>
      </w:r>
      <w:r w:rsidR="001647C4" w:rsidRPr="001647C4">
        <w:t xml:space="preserve"> </w:t>
      </w:r>
      <w:r w:rsidRPr="001647C4">
        <w:t>настоящего</w:t>
      </w:r>
      <w:r w:rsidR="001647C4" w:rsidRPr="001647C4">
        <w:t xml:space="preserve"> </w:t>
      </w:r>
      <w:r w:rsidR="00C121A3" w:rsidRPr="001647C4">
        <w:t>Положения</w:t>
      </w:r>
      <w:r w:rsidRPr="001647C4">
        <w:t>,</w:t>
      </w:r>
      <w:r w:rsidR="001647C4" w:rsidRPr="001647C4">
        <w:t xml:space="preserve"> </w:t>
      </w:r>
      <w:r w:rsidRPr="001647C4">
        <w:t>он</w:t>
      </w:r>
      <w:r w:rsidR="001647C4" w:rsidRPr="001647C4">
        <w:t xml:space="preserve"> </w:t>
      </w:r>
      <w:r w:rsidRPr="001647C4">
        <w:t>считается</w:t>
      </w:r>
      <w:r w:rsidR="001647C4" w:rsidRPr="001647C4">
        <w:t xml:space="preserve"> </w:t>
      </w:r>
      <w:r w:rsidRPr="001647C4">
        <w:t>не</w:t>
      </w:r>
      <w:r w:rsidR="001647C4" w:rsidRPr="001647C4">
        <w:t xml:space="preserve"> </w:t>
      </w:r>
      <w:r w:rsidRPr="001647C4">
        <w:t>имеющим</w:t>
      </w:r>
      <w:r w:rsidR="001647C4" w:rsidRPr="001647C4">
        <w:t xml:space="preserve"> </w:t>
      </w:r>
      <w:r w:rsidRPr="001647C4">
        <w:t>взыскания.</w:t>
      </w:r>
      <w:bookmarkStart w:id="30" w:name="Par698"/>
      <w:bookmarkEnd w:id="30"/>
    </w:p>
    <w:p w:rsidR="00770615" w:rsidRPr="001647C4" w:rsidRDefault="00770615" w:rsidP="001647C4"/>
    <w:p w:rsidR="000A2F30" w:rsidRPr="001647C4" w:rsidRDefault="000A2F30" w:rsidP="001647C4">
      <w:pPr>
        <w:rPr>
          <w:b/>
          <w:bCs/>
          <w:sz w:val="26"/>
          <w:szCs w:val="28"/>
        </w:rPr>
      </w:pPr>
      <w:bookmarkStart w:id="31" w:name="Par700"/>
      <w:bookmarkEnd w:id="31"/>
      <w:r w:rsidRPr="001647C4">
        <w:rPr>
          <w:b/>
          <w:bCs/>
          <w:sz w:val="26"/>
          <w:szCs w:val="28"/>
        </w:rPr>
        <w:t>Статья</w:t>
      </w:r>
      <w:r w:rsidR="001647C4" w:rsidRPr="001647C4">
        <w:rPr>
          <w:b/>
          <w:bCs/>
          <w:sz w:val="26"/>
          <w:szCs w:val="28"/>
        </w:rPr>
        <w:t xml:space="preserve"> </w:t>
      </w:r>
      <w:r w:rsidRPr="001647C4">
        <w:rPr>
          <w:b/>
          <w:bCs/>
          <w:sz w:val="26"/>
          <w:szCs w:val="28"/>
        </w:rPr>
        <w:t>28.</w:t>
      </w:r>
      <w:r w:rsidR="001647C4" w:rsidRPr="001647C4">
        <w:rPr>
          <w:b/>
          <w:bCs/>
          <w:sz w:val="26"/>
          <w:szCs w:val="28"/>
        </w:rPr>
        <w:t xml:space="preserve"> </w:t>
      </w:r>
      <w:r w:rsidRPr="001647C4">
        <w:rPr>
          <w:b/>
          <w:bCs/>
          <w:sz w:val="26"/>
          <w:szCs w:val="28"/>
        </w:rPr>
        <w:t>Кадровая</w:t>
      </w:r>
      <w:r w:rsidR="001647C4" w:rsidRPr="001647C4">
        <w:rPr>
          <w:b/>
          <w:bCs/>
          <w:sz w:val="26"/>
          <w:szCs w:val="28"/>
        </w:rPr>
        <w:t xml:space="preserve"> </w:t>
      </w:r>
      <w:r w:rsidRPr="001647C4">
        <w:rPr>
          <w:b/>
          <w:bCs/>
          <w:sz w:val="26"/>
          <w:szCs w:val="28"/>
        </w:rPr>
        <w:t>работа</w:t>
      </w:r>
      <w:r w:rsidR="001647C4" w:rsidRPr="001647C4">
        <w:rPr>
          <w:b/>
          <w:bCs/>
          <w:sz w:val="26"/>
          <w:szCs w:val="28"/>
        </w:rPr>
        <w:t xml:space="preserve"> </w:t>
      </w:r>
      <w:r w:rsidRPr="001647C4">
        <w:rPr>
          <w:b/>
          <w:bCs/>
          <w:sz w:val="26"/>
          <w:szCs w:val="28"/>
        </w:rPr>
        <w:t>в</w:t>
      </w:r>
      <w:r w:rsidR="001647C4" w:rsidRPr="001647C4">
        <w:rPr>
          <w:b/>
          <w:bCs/>
          <w:sz w:val="26"/>
          <w:szCs w:val="28"/>
        </w:rPr>
        <w:t xml:space="preserve"> </w:t>
      </w:r>
      <w:r w:rsidRPr="001647C4">
        <w:rPr>
          <w:b/>
          <w:bCs/>
          <w:sz w:val="26"/>
          <w:szCs w:val="28"/>
        </w:rPr>
        <w:t>муниципальном</w:t>
      </w:r>
      <w:r w:rsidR="001647C4" w:rsidRPr="001647C4">
        <w:rPr>
          <w:b/>
          <w:bCs/>
          <w:sz w:val="26"/>
          <w:szCs w:val="28"/>
        </w:rPr>
        <w:t xml:space="preserve"> </w:t>
      </w:r>
      <w:r w:rsidRPr="001647C4">
        <w:rPr>
          <w:b/>
          <w:bCs/>
          <w:sz w:val="26"/>
          <w:szCs w:val="28"/>
        </w:rPr>
        <w:t>образовании</w:t>
      </w:r>
    </w:p>
    <w:p w:rsidR="000A2F30" w:rsidRPr="001647C4" w:rsidRDefault="000A2F30" w:rsidP="001647C4">
      <w:r w:rsidRPr="001647C4">
        <w:t>Кадровая</w:t>
      </w:r>
      <w:r w:rsidR="001647C4" w:rsidRPr="001647C4">
        <w:t xml:space="preserve"> </w:t>
      </w:r>
      <w:r w:rsidRPr="001647C4">
        <w:t>работа</w:t>
      </w:r>
      <w:r w:rsidR="001647C4" w:rsidRPr="001647C4">
        <w:t xml:space="preserve"> </w:t>
      </w:r>
      <w:r w:rsidRPr="001647C4">
        <w:t>в</w:t>
      </w:r>
      <w:r w:rsidR="001647C4" w:rsidRPr="001647C4">
        <w:t xml:space="preserve"> </w:t>
      </w:r>
      <w:r w:rsidRPr="001647C4">
        <w:t>муниципальном</w:t>
      </w:r>
      <w:r w:rsidR="001647C4" w:rsidRPr="001647C4">
        <w:t xml:space="preserve"> </w:t>
      </w:r>
      <w:r w:rsidRPr="001647C4">
        <w:t>образовании</w:t>
      </w:r>
      <w:r w:rsidR="001647C4" w:rsidRPr="001647C4">
        <w:t xml:space="preserve"> </w:t>
      </w:r>
      <w:r w:rsidRPr="001647C4">
        <w:t>включает</w:t>
      </w:r>
      <w:r w:rsidR="001647C4" w:rsidRPr="001647C4">
        <w:t xml:space="preserve"> </w:t>
      </w:r>
      <w:r w:rsidRPr="001647C4">
        <w:t>в</w:t>
      </w:r>
      <w:r w:rsidR="001647C4" w:rsidRPr="001647C4">
        <w:t xml:space="preserve"> </w:t>
      </w:r>
      <w:r w:rsidRPr="001647C4">
        <w:t>себя:</w:t>
      </w:r>
    </w:p>
    <w:p w:rsidR="000A2F30" w:rsidRPr="001647C4" w:rsidRDefault="000A2F30" w:rsidP="001647C4">
      <w:r w:rsidRPr="001647C4">
        <w:t>1)</w:t>
      </w:r>
      <w:r w:rsidR="001647C4" w:rsidRPr="001647C4">
        <w:t xml:space="preserve"> </w:t>
      </w:r>
      <w:r w:rsidRPr="001647C4">
        <w:t>формирование</w:t>
      </w:r>
      <w:r w:rsidR="001647C4" w:rsidRPr="001647C4">
        <w:t xml:space="preserve"> </w:t>
      </w:r>
      <w:r w:rsidRPr="001647C4">
        <w:t>кадрового</w:t>
      </w:r>
      <w:r w:rsidR="001647C4" w:rsidRPr="001647C4">
        <w:t xml:space="preserve"> </w:t>
      </w:r>
      <w:r w:rsidRPr="001647C4">
        <w:t>состава</w:t>
      </w:r>
      <w:r w:rsidR="001647C4" w:rsidRPr="001647C4">
        <w:t xml:space="preserve"> </w:t>
      </w:r>
      <w:r w:rsidRPr="001647C4">
        <w:t>для</w:t>
      </w:r>
      <w:r w:rsidR="001647C4" w:rsidRPr="001647C4">
        <w:t xml:space="preserve"> </w:t>
      </w:r>
      <w:r w:rsidRPr="001647C4">
        <w:t>замещения</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2)</w:t>
      </w:r>
      <w:r w:rsidR="001647C4" w:rsidRPr="001647C4">
        <w:t xml:space="preserve"> </w:t>
      </w:r>
      <w:r w:rsidRPr="001647C4">
        <w:t>подготовку</w:t>
      </w:r>
      <w:r w:rsidR="001647C4" w:rsidRPr="001647C4">
        <w:t xml:space="preserve"> </w:t>
      </w:r>
      <w:r w:rsidRPr="001647C4">
        <w:t>предложений</w:t>
      </w:r>
      <w:r w:rsidR="001647C4" w:rsidRPr="001647C4">
        <w:t xml:space="preserve"> </w:t>
      </w:r>
      <w:r w:rsidRPr="001647C4">
        <w:t>о</w:t>
      </w:r>
      <w:r w:rsidR="001647C4" w:rsidRPr="001647C4">
        <w:t xml:space="preserve"> </w:t>
      </w:r>
      <w:r w:rsidRPr="001647C4">
        <w:t>реализации</w:t>
      </w:r>
      <w:r w:rsidR="001647C4" w:rsidRPr="001647C4">
        <w:t xml:space="preserve"> </w:t>
      </w:r>
      <w:r w:rsidRPr="001647C4">
        <w:t>положений</w:t>
      </w:r>
      <w:r w:rsidR="001647C4" w:rsidRPr="001647C4">
        <w:t xml:space="preserve"> </w:t>
      </w:r>
      <w:r w:rsidRPr="001647C4">
        <w:t>законодательства</w:t>
      </w:r>
      <w:r w:rsidR="001647C4" w:rsidRPr="001647C4">
        <w:t xml:space="preserve"> </w:t>
      </w:r>
      <w:r w:rsidRPr="001647C4">
        <w:t>о</w:t>
      </w:r>
      <w:r w:rsidR="001647C4" w:rsidRPr="001647C4">
        <w:t xml:space="preserve"> </w:t>
      </w:r>
      <w:r w:rsidRPr="001647C4">
        <w:t>муниципальной</w:t>
      </w:r>
      <w:r w:rsidR="001647C4" w:rsidRPr="001647C4">
        <w:t xml:space="preserve"> </w:t>
      </w:r>
      <w:r w:rsidRPr="001647C4">
        <w:t>службе</w:t>
      </w:r>
      <w:r w:rsidR="001647C4" w:rsidRPr="001647C4">
        <w:t xml:space="preserve"> </w:t>
      </w:r>
      <w:r w:rsidRPr="001647C4">
        <w:t>и</w:t>
      </w:r>
      <w:r w:rsidR="001647C4" w:rsidRPr="001647C4">
        <w:t xml:space="preserve"> </w:t>
      </w:r>
      <w:r w:rsidRPr="001647C4">
        <w:t>внесение</w:t>
      </w:r>
      <w:r w:rsidR="001647C4" w:rsidRPr="001647C4">
        <w:t xml:space="preserve"> </w:t>
      </w:r>
      <w:r w:rsidRPr="001647C4">
        <w:t>указанных</w:t>
      </w:r>
      <w:r w:rsidR="001647C4" w:rsidRPr="001647C4">
        <w:t xml:space="preserve"> </w:t>
      </w:r>
      <w:r w:rsidRPr="001647C4">
        <w:t>предложений</w:t>
      </w:r>
      <w:r w:rsidR="001647C4" w:rsidRPr="001647C4">
        <w:t xml:space="preserve"> </w:t>
      </w:r>
      <w:r w:rsidRPr="001647C4">
        <w:t>представителю</w:t>
      </w:r>
      <w:r w:rsidR="001647C4" w:rsidRPr="001647C4">
        <w:t xml:space="preserve"> </w:t>
      </w:r>
      <w:r w:rsidRPr="001647C4">
        <w:t>нанимателя</w:t>
      </w:r>
      <w:r w:rsidR="001647C4" w:rsidRPr="001647C4">
        <w:t xml:space="preserve"> </w:t>
      </w:r>
      <w:r w:rsidRPr="001647C4">
        <w:t>(работодателю);</w:t>
      </w:r>
    </w:p>
    <w:p w:rsidR="000A2F30" w:rsidRPr="001647C4" w:rsidRDefault="000A2F30" w:rsidP="001647C4">
      <w:r w:rsidRPr="001647C4">
        <w:t>3)</w:t>
      </w:r>
      <w:r w:rsidR="001647C4" w:rsidRPr="001647C4">
        <w:t xml:space="preserve"> </w:t>
      </w:r>
      <w:r w:rsidRPr="001647C4">
        <w:t>организацию</w:t>
      </w:r>
      <w:r w:rsidR="001647C4" w:rsidRPr="001647C4">
        <w:t xml:space="preserve"> </w:t>
      </w:r>
      <w:r w:rsidRPr="001647C4">
        <w:t>подготовки</w:t>
      </w:r>
      <w:r w:rsidR="001647C4" w:rsidRPr="001647C4">
        <w:t xml:space="preserve"> </w:t>
      </w:r>
      <w:r w:rsidRPr="001647C4">
        <w:t>проектов</w:t>
      </w:r>
      <w:r w:rsidR="001647C4" w:rsidRPr="001647C4">
        <w:t xml:space="preserve"> </w:t>
      </w:r>
      <w:r w:rsidRPr="001647C4">
        <w:t>муниципальных</w:t>
      </w:r>
      <w:r w:rsidR="001647C4" w:rsidRPr="001647C4">
        <w:t xml:space="preserve"> </w:t>
      </w:r>
      <w:r w:rsidRPr="001647C4">
        <w:t>правовых</w:t>
      </w:r>
      <w:r w:rsidR="001647C4" w:rsidRPr="001647C4">
        <w:t xml:space="preserve"> </w:t>
      </w:r>
      <w:r w:rsidRPr="001647C4">
        <w:t>актов,</w:t>
      </w:r>
      <w:r w:rsidR="001647C4" w:rsidRPr="001647C4">
        <w:t xml:space="preserve"> </w:t>
      </w:r>
      <w:r w:rsidRPr="001647C4">
        <w:t>связанных</w:t>
      </w:r>
      <w:r w:rsidR="001647C4" w:rsidRPr="001647C4">
        <w:t xml:space="preserve"> </w:t>
      </w:r>
      <w:r w:rsidRPr="001647C4">
        <w:t>с</w:t>
      </w:r>
      <w:r w:rsidR="001647C4" w:rsidRPr="001647C4">
        <w:t xml:space="preserve"> </w:t>
      </w:r>
      <w:r w:rsidRPr="001647C4">
        <w:t>поступлением</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ее</w:t>
      </w:r>
      <w:r w:rsidR="001647C4" w:rsidRPr="001647C4">
        <w:t xml:space="preserve"> </w:t>
      </w:r>
      <w:r w:rsidRPr="001647C4">
        <w:t>прохождением,</w:t>
      </w:r>
      <w:r w:rsidR="001647C4" w:rsidRPr="001647C4">
        <w:t xml:space="preserve"> </w:t>
      </w:r>
      <w:r w:rsidRPr="001647C4">
        <w:t>заключением</w:t>
      </w:r>
      <w:r w:rsidR="001647C4" w:rsidRPr="001647C4">
        <w:t xml:space="preserve"> </w:t>
      </w:r>
      <w:r w:rsidRPr="001647C4">
        <w:t>трудового</w:t>
      </w:r>
      <w:r w:rsidR="001647C4" w:rsidRPr="001647C4">
        <w:t xml:space="preserve"> </w:t>
      </w:r>
      <w:r w:rsidRPr="001647C4">
        <w:t>договора</w:t>
      </w:r>
      <w:r w:rsidR="001647C4" w:rsidRPr="001647C4">
        <w:t xml:space="preserve"> </w:t>
      </w:r>
      <w:r w:rsidRPr="001647C4">
        <w:t>(контракта),</w:t>
      </w:r>
      <w:r w:rsidR="001647C4" w:rsidRPr="001647C4">
        <w:t xml:space="preserve"> </w:t>
      </w:r>
      <w:r w:rsidRPr="001647C4">
        <w:t>назначением</w:t>
      </w:r>
      <w:r w:rsidR="001647C4" w:rsidRPr="001647C4">
        <w:t xml:space="preserve"> </w:t>
      </w:r>
      <w:r w:rsidRPr="001647C4">
        <w:t>на</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освобождением</w:t>
      </w:r>
      <w:r w:rsidR="001647C4" w:rsidRPr="001647C4">
        <w:t xml:space="preserve"> </w:t>
      </w:r>
      <w:r w:rsidRPr="001647C4">
        <w:t>от</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увольнением</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выходом</w:t>
      </w:r>
      <w:r w:rsidR="001647C4" w:rsidRPr="001647C4">
        <w:t xml:space="preserve"> </w:t>
      </w:r>
      <w:r w:rsidRPr="001647C4">
        <w:t>его</w:t>
      </w:r>
      <w:r w:rsidR="001647C4" w:rsidRPr="001647C4">
        <w:t xml:space="preserve"> </w:t>
      </w:r>
      <w:r w:rsidRPr="001647C4">
        <w:t>на</w:t>
      </w:r>
      <w:r w:rsidR="001647C4" w:rsidRPr="001647C4">
        <w:t xml:space="preserve"> </w:t>
      </w:r>
      <w:r w:rsidRPr="001647C4">
        <w:t>пенсию,</w:t>
      </w:r>
      <w:r w:rsidR="001647C4" w:rsidRPr="001647C4">
        <w:t xml:space="preserve"> </w:t>
      </w:r>
      <w:r w:rsidRPr="001647C4">
        <w:t>и</w:t>
      </w:r>
      <w:r w:rsidR="001647C4" w:rsidRPr="001647C4">
        <w:t xml:space="preserve"> </w:t>
      </w:r>
      <w:r w:rsidRPr="001647C4">
        <w:t>оформление</w:t>
      </w:r>
      <w:r w:rsidR="001647C4" w:rsidRPr="001647C4">
        <w:t xml:space="preserve"> </w:t>
      </w:r>
      <w:r w:rsidRPr="001647C4">
        <w:t>соответствующих</w:t>
      </w:r>
      <w:r w:rsidR="001647C4" w:rsidRPr="001647C4">
        <w:t xml:space="preserve"> </w:t>
      </w:r>
      <w:r w:rsidRPr="001647C4">
        <w:t>документов;</w:t>
      </w:r>
    </w:p>
    <w:p w:rsidR="000A2F30" w:rsidRPr="00004B42" w:rsidRDefault="000A2F30" w:rsidP="001647C4">
      <w:pPr>
        <w:rPr>
          <w:color w:val="FF0000"/>
        </w:rPr>
      </w:pPr>
      <w:r w:rsidRPr="00004B42">
        <w:rPr>
          <w:color w:val="FF0000"/>
        </w:rPr>
        <w:t>4)</w:t>
      </w:r>
      <w:r w:rsidR="001647C4" w:rsidRPr="00004B42">
        <w:rPr>
          <w:color w:val="FF0000"/>
        </w:rPr>
        <w:t xml:space="preserve"> </w:t>
      </w:r>
      <w:r w:rsidR="00884B2C" w:rsidRPr="00884B2C">
        <w:rPr>
          <w:color w:val="FF0000"/>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004B42">
        <w:rPr>
          <w:color w:val="FF0000"/>
        </w:rPr>
        <w:t>;</w:t>
      </w:r>
    </w:p>
    <w:p w:rsidR="000A2F30" w:rsidRPr="001647C4" w:rsidRDefault="000A2F30" w:rsidP="001647C4">
      <w:r w:rsidRPr="001647C4">
        <w:t>5)</w:t>
      </w:r>
      <w:r w:rsidR="001647C4" w:rsidRPr="001647C4">
        <w:t xml:space="preserve"> </w:t>
      </w:r>
      <w:r w:rsidRPr="001647C4">
        <w:t>ведение</w:t>
      </w:r>
      <w:r w:rsidR="001647C4" w:rsidRPr="001647C4">
        <w:t xml:space="preserve"> </w:t>
      </w:r>
      <w:r w:rsidRPr="001647C4">
        <w:t>личных</w:t>
      </w:r>
      <w:r w:rsidR="001647C4" w:rsidRPr="001647C4">
        <w:t xml:space="preserve"> </w:t>
      </w:r>
      <w:r w:rsidRPr="001647C4">
        <w:t>дел</w:t>
      </w:r>
      <w:r w:rsidR="001647C4" w:rsidRPr="001647C4">
        <w:t xml:space="preserve"> </w:t>
      </w:r>
      <w:r w:rsidRPr="001647C4">
        <w:t>муниципальных</w:t>
      </w:r>
      <w:r w:rsidR="001647C4" w:rsidRPr="001647C4">
        <w:t xml:space="preserve"> </w:t>
      </w:r>
      <w:r w:rsidRPr="001647C4">
        <w:t>служащих;</w:t>
      </w:r>
    </w:p>
    <w:p w:rsidR="000A2F30" w:rsidRPr="001647C4" w:rsidRDefault="000A2F30" w:rsidP="001647C4">
      <w:r w:rsidRPr="001647C4">
        <w:t>6)</w:t>
      </w:r>
      <w:r w:rsidR="001647C4" w:rsidRPr="001647C4">
        <w:t xml:space="preserve"> </w:t>
      </w:r>
      <w:r w:rsidRPr="001647C4">
        <w:t>ведение</w:t>
      </w:r>
      <w:r w:rsidR="001647C4" w:rsidRPr="001647C4">
        <w:t xml:space="preserve"> </w:t>
      </w:r>
      <w:r w:rsidRPr="001647C4">
        <w:t>реестра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в</w:t>
      </w:r>
      <w:r w:rsidR="001647C4" w:rsidRPr="001647C4">
        <w:t xml:space="preserve"> </w:t>
      </w:r>
      <w:r w:rsidRPr="001647C4">
        <w:t>муниципальном</w:t>
      </w:r>
      <w:r w:rsidR="001647C4" w:rsidRPr="001647C4">
        <w:t xml:space="preserve"> </w:t>
      </w:r>
      <w:r w:rsidRPr="001647C4">
        <w:t>образовании;</w:t>
      </w:r>
    </w:p>
    <w:p w:rsidR="000A2F30" w:rsidRPr="001647C4" w:rsidRDefault="000A2F30" w:rsidP="001647C4">
      <w:r w:rsidRPr="001647C4">
        <w:t>7)</w:t>
      </w:r>
      <w:r w:rsidR="001647C4" w:rsidRPr="001647C4">
        <w:t xml:space="preserve"> </w:t>
      </w:r>
      <w:r w:rsidRPr="001647C4">
        <w:t>оформление</w:t>
      </w:r>
      <w:r w:rsidR="001647C4" w:rsidRPr="001647C4">
        <w:t xml:space="preserve"> </w:t>
      </w:r>
      <w:r w:rsidRPr="001647C4">
        <w:t>и</w:t>
      </w:r>
      <w:r w:rsidR="001647C4" w:rsidRPr="001647C4">
        <w:t xml:space="preserve"> </w:t>
      </w:r>
      <w:r w:rsidRPr="001647C4">
        <w:t>выдачу</w:t>
      </w:r>
      <w:r w:rsidR="001647C4" w:rsidRPr="001647C4">
        <w:t xml:space="preserve"> </w:t>
      </w:r>
      <w:r w:rsidRPr="001647C4">
        <w:t>служебных</w:t>
      </w:r>
      <w:r w:rsidR="001647C4" w:rsidRPr="001647C4">
        <w:t xml:space="preserve"> </w:t>
      </w:r>
      <w:r w:rsidRPr="001647C4">
        <w:t>удостоверений</w:t>
      </w:r>
      <w:r w:rsidR="001647C4" w:rsidRPr="001647C4">
        <w:t xml:space="preserve"> </w:t>
      </w:r>
      <w:r w:rsidRPr="001647C4">
        <w:t>муниципальных</w:t>
      </w:r>
      <w:r w:rsidR="001647C4" w:rsidRPr="001647C4">
        <w:t xml:space="preserve"> </w:t>
      </w:r>
      <w:r w:rsidRPr="001647C4">
        <w:t>служащих;</w:t>
      </w:r>
    </w:p>
    <w:p w:rsidR="000A2F30" w:rsidRPr="001647C4" w:rsidRDefault="000A2F30" w:rsidP="001647C4">
      <w:r w:rsidRPr="001647C4">
        <w:t>8)</w:t>
      </w:r>
      <w:r w:rsidR="001647C4" w:rsidRPr="001647C4">
        <w:t xml:space="preserve"> </w:t>
      </w:r>
      <w:r w:rsidRPr="001647C4">
        <w:t>проведение</w:t>
      </w:r>
      <w:r w:rsidR="001647C4" w:rsidRPr="001647C4">
        <w:t xml:space="preserve"> </w:t>
      </w:r>
      <w:r w:rsidRPr="001647C4">
        <w:t>конкурса</w:t>
      </w:r>
      <w:r w:rsidR="001647C4" w:rsidRPr="001647C4">
        <w:t xml:space="preserve"> </w:t>
      </w:r>
      <w:r w:rsidRPr="001647C4">
        <w:t>на</w:t>
      </w:r>
      <w:r w:rsidR="001647C4" w:rsidRPr="001647C4">
        <w:t xml:space="preserve"> </w:t>
      </w:r>
      <w:r w:rsidRPr="001647C4">
        <w:t>замещение</w:t>
      </w:r>
      <w:r w:rsidR="001647C4" w:rsidRPr="001647C4">
        <w:t xml:space="preserve"> </w:t>
      </w:r>
      <w:r w:rsidRPr="001647C4">
        <w:t>вакантных</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включение</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в</w:t>
      </w:r>
      <w:r w:rsidR="001647C4" w:rsidRPr="001647C4">
        <w:t xml:space="preserve"> </w:t>
      </w:r>
      <w:r w:rsidRPr="001647C4">
        <w:t>кадровый</w:t>
      </w:r>
      <w:r w:rsidR="001647C4" w:rsidRPr="001647C4">
        <w:t xml:space="preserve"> </w:t>
      </w:r>
      <w:r w:rsidRPr="001647C4">
        <w:t>резерв;</w:t>
      </w:r>
    </w:p>
    <w:p w:rsidR="000A2F30" w:rsidRPr="001647C4" w:rsidRDefault="000A2F30" w:rsidP="001647C4">
      <w:r w:rsidRPr="001647C4">
        <w:t>9)</w:t>
      </w:r>
      <w:r w:rsidR="001647C4" w:rsidRPr="001647C4">
        <w:t xml:space="preserve"> </w:t>
      </w:r>
      <w:r w:rsidRPr="001647C4">
        <w:t>проведение</w:t>
      </w:r>
      <w:r w:rsidR="001647C4" w:rsidRPr="001647C4">
        <w:t xml:space="preserve"> </w:t>
      </w:r>
      <w:r w:rsidRPr="001647C4">
        <w:t>аттестации</w:t>
      </w:r>
      <w:r w:rsidR="001647C4" w:rsidRPr="001647C4">
        <w:t xml:space="preserve"> </w:t>
      </w:r>
      <w:r w:rsidRPr="001647C4">
        <w:t>муниципальных</w:t>
      </w:r>
      <w:r w:rsidR="001647C4" w:rsidRPr="001647C4">
        <w:t xml:space="preserve"> </w:t>
      </w:r>
      <w:r w:rsidRPr="001647C4">
        <w:t>служащих;</w:t>
      </w:r>
    </w:p>
    <w:p w:rsidR="000A2F30" w:rsidRPr="001647C4" w:rsidRDefault="000A2F30" w:rsidP="001647C4">
      <w:r w:rsidRPr="001647C4">
        <w:t>10)</w:t>
      </w:r>
      <w:r w:rsidR="001647C4" w:rsidRPr="001647C4">
        <w:t xml:space="preserve"> </w:t>
      </w:r>
      <w:r w:rsidRPr="001647C4">
        <w:t>организацию</w:t>
      </w:r>
      <w:r w:rsidR="001647C4" w:rsidRPr="001647C4">
        <w:t xml:space="preserve"> </w:t>
      </w:r>
      <w:r w:rsidRPr="001647C4">
        <w:t>работы</w:t>
      </w:r>
      <w:r w:rsidR="001647C4" w:rsidRPr="001647C4">
        <w:t xml:space="preserve"> </w:t>
      </w:r>
      <w:r w:rsidRPr="001647C4">
        <w:t>с</w:t>
      </w:r>
      <w:r w:rsidR="001647C4" w:rsidRPr="001647C4">
        <w:t xml:space="preserve"> </w:t>
      </w:r>
      <w:r w:rsidRPr="001647C4">
        <w:t>кадровым</w:t>
      </w:r>
      <w:r w:rsidR="001647C4" w:rsidRPr="001647C4">
        <w:t xml:space="preserve"> </w:t>
      </w:r>
      <w:r w:rsidRPr="001647C4">
        <w:t>резервом</w:t>
      </w:r>
      <w:r w:rsidR="001647C4" w:rsidRPr="001647C4">
        <w:t xml:space="preserve"> </w:t>
      </w:r>
      <w:r w:rsidRPr="001647C4">
        <w:t>и</w:t>
      </w:r>
      <w:r w:rsidR="001647C4" w:rsidRPr="001647C4">
        <w:t xml:space="preserve"> </w:t>
      </w:r>
      <w:r w:rsidRPr="001647C4">
        <w:t>его</w:t>
      </w:r>
      <w:r w:rsidR="001647C4" w:rsidRPr="001647C4">
        <w:t xml:space="preserve"> </w:t>
      </w:r>
      <w:r w:rsidRPr="001647C4">
        <w:t>эффективное</w:t>
      </w:r>
      <w:r w:rsidR="001647C4" w:rsidRPr="001647C4">
        <w:t xml:space="preserve"> </w:t>
      </w:r>
      <w:r w:rsidRPr="001647C4">
        <w:t>использование;</w:t>
      </w:r>
    </w:p>
    <w:p w:rsidR="000A2F30" w:rsidRPr="001647C4" w:rsidRDefault="000A2F30" w:rsidP="001647C4">
      <w:r w:rsidRPr="001647C4">
        <w:lastRenderedPageBreak/>
        <w:t>11)</w:t>
      </w:r>
      <w:r w:rsidR="001647C4" w:rsidRPr="001647C4">
        <w:t xml:space="preserve"> </w:t>
      </w:r>
      <w:r w:rsidRPr="001647C4">
        <w:t>организацию</w:t>
      </w:r>
      <w:r w:rsidR="001647C4" w:rsidRPr="001647C4">
        <w:t xml:space="preserve"> </w:t>
      </w:r>
      <w:r w:rsidRPr="001647C4">
        <w:t>проверки</w:t>
      </w:r>
      <w:r w:rsidR="001647C4" w:rsidRPr="001647C4">
        <w:t xml:space="preserve"> </w:t>
      </w:r>
      <w:r w:rsidRPr="001647C4">
        <w:t>достоверности</w:t>
      </w:r>
      <w:r w:rsidR="001647C4" w:rsidRPr="001647C4">
        <w:t xml:space="preserve"> </w:t>
      </w:r>
      <w:r w:rsidRPr="001647C4">
        <w:t>представляемых</w:t>
      </w:r>
      <w:r w:rsidR="001647C4" w:rsidRPr="001647C4">
        <w:t xml:space="preserve"> </w:t>
      </w:r>
      <w:r w:rsidRPr="001647C4">
        <w:t>гражданином</w:t>
      </w:r>
      <w:r w:rsidR="001647C4" w:rsidRPr="001647C4">
        <w:t xml:space="preserve"> </w:t>
      </w:r>
      <w:r w:rsidRPr="001647C4">
        <w:t>персональных</w:t>
      </w:r>
      <w:r w:rsidR="001647C4" w:rsidRPr="001647C4">
        <w:t xml:space="preserve"> </w:t>
      </w:r>
      <w:r w:rsidRPr="001647C4">
        <w:t>данных</w:t>
      </w:r>
      <w:r w:rsidR="001647C4" w:rsidRPr="001647C4">
        <w:t xml:space="preserve"> </w:t>
      </w:r>
      <w:r w:rsidRPr="001647C4">
        <w:t>и</w:t>
      </w:r>
      <w:r w:rsidR="001647C4" w:rsidRPr="001647C4">
        <w:t xml:space="preserve"> </w:t>
      </w:r>
      <w:r w:rsidRPr="001647C4">
        <w:t>иных</w:t>
      </w:r>
      <w:r w:rsidR="001647C4" w:rsidRPr="001647C4">
        <w:t xml:space="preserve"> </w:t>
      </w:r>
      <w:r w:rsidRPr="001647C4">
        <w:t>сведений</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а</w:t>
      </w:r>
      <w:r w:rsidR="001647C4" w:rsidRPr="001647C4">
        <w:t xml:space="preserve"> </w:t>
      </w:r>
      <w:r w:rsidRPr="001647C4">
        <w:t>также</w:t>
      </w:r>
      <w:r w:rsidR="001647C4" w:rsidRPr="001647C4">
        <w:t xml:space="preserve"> </w:t>
      </w:r>
      <w:r w:rsidRPr="001647C4">
        <w:t>оформление</w:t>
      </w:r>
      <w:r w:rsidR="001647C4" w:rsidRPr="001647C4">
        <w:t xml:space="preserve"> </w:t>
      </w:r>
      <w:r w:rsidRPr="001647C4">
        <w:t>допуска</w:t>
      </w:r>
      <w:r w:rsidR="001647C4" w:rsidRPr="001647C4">
        <w:t xml:space="preserve"> </w:t>
      </w:r>
      <w:r w:rsidRPr="001647C4">
        <w:t>установленной</w:t>
      </w:r>
      <w:r w:rsidR="001647C4" w:rsidRPr="001647C4">
        <w:t xml:space="preserve"> </w:t>
      </w:r>
      <w:r w:rsidRPr="001647C4">
        <w:t>формы</w:t>
      </w:r>
      <w:r w:rsidR="001647C4" w:rsidRPr="001647C4">
        <w:t xml:space="preserve"> </w:t>
      </w:r>
      <w:r w:rsidRPr="001647C4">
        <w:t>к</w:t>
      </w:r>
      <w:r w:rsidR="001647C4" w:rsidRPr="001647C4">
        <w:t xml:space="preserve"> </w:t>
      </w:r>
      <w:r w:rsidRPr="001647C4">
        <w:t>сведениям,</w:t>
      </w:r>
      <w:r w:rsidR="001647C4" w:rsidRPr="001647C4">
        <w:t xml:space="preserve"> </w:t>
      </w:r>
      <w:r w:rsidRPr="001647C4">
        <w:t>составляющим</w:t>
      </w:r>
      <w:r w:rsidR="001647C4" w:rsidRPr="001647C4">
        <w:t xml:space="preserve"> </w:t>
      </w:r>
      <w:r w:rsidRPr="001647C4">
        <w:t>государственную</w:t>
      </w:r>
      <w:r w:rsidR="001647C4" w:rsidRPr="001647C4">
        <w:t xml:space="preserve"> </w:t>
      </w:r>
      <w:r w:rsidRPr="001647C4">
        <w:t>тайну;</w:t>
      </w:r>
    </w:p>
    <w:p w:rsidR="000A2F30" w:rsidRPr="001647C4" w:rsidRDefault="000A2F30" w:rsidP="001647C4">
      <w:r w:rsidRPr="001647C4">
        <w:t>12)</w:t>
      </w:r>
      <w:r w:rsidR="001647C4" w:rsidRPr="001647C4">
        <w:t xml:space="preserve"> </w:t>
      </w:r>
      <w:r w:rsidRPr="001647C4">
        <w:t>организацию</w:t>
      </w:r>
      <w:r w:rsidR="001647C4" w:rsidRPr="001647C4">
        <w:t xml:space="preserve"> </w:t>
      </w:r>
      <w:r w:rsidRPr="001647C4">
        <w:t>проверки</w:t>
      </w:r>
      <w:r w:rsidR="001647C4" w:rsidRPr="001647C4">
        <w:t xml:space="preserve"> </w:t>
      </w:r>
      <w:r w:rsidRPr="001647C4">
        <w:t>сведений</w:t>
      </w:r>
      <w:r w:rsidR="001647C4" w:rsidRPr="001647C4">
        <w:t xml:space="preserve"> </w:t>
      </w:r>
      <w:r w:rsidRPr="001647C4">
        <w:t>о</w:t>
      </w:r>
      <w:r w:rsidR="001647C4" w:rsidRPr="001647C4">
        <w:t xml:space="preserve"> </w:t>
      </w:r>
      <w:r w:rsidRPr="001647C4">
        <w:t>доходах,</w:t>
      </w:r>
      <w:r w:rsidR="001647C4" w:rsidRPr="001647C4">
        <w:t xml:space="preserve"> </w:t>
      </w:r>
      <w:r w:rsidRPr="001647C4">
        <w:t>об</w:t>
      </w:r>
      <w:r w:rsidR="001647C4" w:rsidRPr="001647C4">
        <w:t xml:space="preserve"> </w:t>
      </w:r>
      <w:r w:rsidRPr="001647C4">
        <w:t>имуществе</w:t>
      </w:r>
      <w:r w:rsidR="001647C4" w:rsidRPr="001647C4">
        <w:t xml:space="preserve"> </w:t>
      </w:r>
      <w:r w:rsidRPr="001647C4">
        <w:t>и</w:t>
      </w:r>
      <w:r w:rsidR="001647C4" w:rsidRPr="001647C4">
        <w:t xml:space="preserve"> </w:t>
      </w:r>
      <w:r w:rsidRPr="001647C4">
        <w:t>обязательствах</w:t>
      </w:r>
      <w:r w:rsidR="001647C4" w:rsidRPr="001647C4">
        <w:t xml:space="preserve"> </w:t>
      </w:r>
      <w:r w:rsidRPr="001647C4">
        <w:t>имущественного</w:t>
      </w:r>
      <w:r w:rsidR="001647C4" w:rsidRPr="001647C4">
        <w:t xml:space="preserve"> </w:t>
      </w:r>
      <w:r w:rsidRPr="001647C4">
        <w:t>характера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а</w:t>
      </w:r>
      <w:r w:rsidR="001647C4" w:rsidRPr="001647C4">
        <w:t xml:space="preserve"> </w:t>
      </w:r>
      <w:r w:rsidRPr="001647C4">
        <w:t>также</w:t>
      </w:r>
      <w:r w:rsidR="001647C4" w:rsidRPr="001647C4">
        <w:t xml:space="preserve"> </w:t>
      </w:r>
      <w:r w:rsidRPr="001647C4">
        <w:t>соблюдения</w:t>
      </w:r>
      <w:r w:rsidR="001647C4" w:rsidRPr="001647C4">
        <w:t xml:space="preserve"> </w:t>
      </w:r>
      <w:r w:rsidRPr="001647C4">
        <w:t>связанных</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службой</w:t>
      </w:r>
      <w:r w:rsidR="001647C4" w:rsidRPr="001647C4">
        <w:t xml:space="preserve"> </w:t>
      </w:r>
      <w:r w:rsidRPr="001647C4">
        <w:t>ограничений,</w:t>
      </w:r>
      <w:r w:rsidR="001647C4" w:rsidRPr="001647C4">
        <w:t xml:space="preserve"> </w:t>
      </w:r>
      <w:r w:rsidRPr="001647C4">
        <w:t>которые</w:t>
      </w:r>
      <w:r w:rsidR="001647C4" w:rsidRPr="001647C4">
        <w:t xml:space="preserve"> </w:t>
      </w:r>
      <w:r w:rsidRPr="001647C4">
        <w:t>установлены</w:t>
      </w:r>
      <w:r w:rsidR="001647C4" w:rsidRPr="001647C4">
        <w:t xml:space="preserve"> </w:t>
      </w:r>
      <w:r w:rsidRPr="001647C4">
        <w:t>статьей</w:t>
      </w:r>
      <w:r w:rsidR="001647C4" w:rsidRPr="001647C4">
        <w:t xml:space="preserve"> </w:t>
      </w:r>
      <w:r w:rsidRPr="001647C4">
        <w:t>13</w:t>
      </w:r>
      <w:r w:rsidR="001647C4" w:rsidRPr="001647C4">
        <w:t xml:space="preserve"> </w:t>
      </w:r>
      <w:r w:rsidRPr="001647C4">
        <w:t>настоящего</w:t>
      </w:r>
      <w:r w:rsidR="001647C4" w:rsidRPr="001647C4">
        <w:t xml:space="preserve"> </w:t>
      </w:r>
      <w:r w:rsidR="00C121A3" w:rsidRPr="001647C4">
        <w:t>Положения</w:t>
      </w:r>
      <w:r w:rsidR="001647C4" w:rsidRPr="001647C4">
        <w:t xml:space="preserve"> </w:t>
      </w:r>
      <w:r w:rsidRPr="001647C4">
        <w:t>и</w:t>
      </w:r>
      <w:r w:rsidR="001647C4" w:rsidRPr="001647C4">
        <w:t xml:space="preserve"> </w:t>
      </w:r>
      <w:r w:rsidRPr="001647C4">
        <w:t>федеральными</w:t>
      </w:r>
      <w:r w:rsidR="001647C4" w:rsidRPr="001647C4">
        <w:t xml:space="preserve"> </w:t>
      </w:r>
      <w:r w:rsidRPr="001647C4">
        <w:t>законами;</w:t>
      </w:r>
    </w:p>
    <w:p w:rsidR="000A2F30" w:rsidRPr="001647C4" w:rsidRDefault="000A2F30" w:rsidP="001647C4">
      <w:r w:rsidRPr="001647C4">
        <w:t>13)</w:t>
      </w:r>
      <w:r w:rsidR="001647C4" w:rsidRPr="001647C4">
        <w:t xml:space="preserve"> </w:t>
      </w:r>
      <w:r w:rsidRPr="001647C4">
        <w:t>консультирование</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по</w:t>
      </w:r>
      <w:r w:rsidR="001647C4" w:rsidRPr="001647C4">
        <w:t xml:space="preserve"> </w:t>
      </w:r>
      <w:r w:rsidRPr="001647C4">
        <w:t>правовым</w:t>
      </w:r>
      <w:r w:rsidR="001647C4" w:rsidRPr="001647C4">
        <w:t xml:space="preserve"> </w:t>
      </w:r>
      <w:r w:rsidRPr="001647C4">
        <w:t>и</w:t>
      </w:r>
      <w:r w:rsidR="001647C4" w:rsidRPr="001647C4">
        <w:t xml:space="preserve"> </w:t>
      </w:r>
      <w:r w:rsidRPr="001647C4">
        <w:t>иным</w:t>
      </w:r>
      <w:r w:rsidR="001647C4" w:rsidRPr="001647C4">
        <w:t xml:space="preserve"> </w:t>
      </w:r>
      <w:r w:rsidRPr="001647C4">
        <w:t>вопросам</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14)</w:t>
      </w:r>
      <w:r w:rsidR="001647C4" w:rsidRPr="001647C4">
        <w:t xml:space="preserve"> </w:t>
      </w:r>
      <w:r w:rsidRPr="001647C4">
        <w:t>решение</w:t>
      </w:r>
      <w:r w:rsidR="001647C4" w:rsidRPr="001647C4">
        <w:t xml:space="preserve"> </w:t>
      </w:r>
      <w:r w:rsidRPr="001647C4">
        <w:t>иных</w:t>
      </w:r>
      <w:r w:rsidR="001647C4" w:rsidRPr="001647C4">
        <w:t xml:space="preserve"> </w:t>
      </w:r>
      <w:r w:rsidRPr="001647C4">
        <w:t>вопросов</w:t>
      </w:r>
      <w:r w:rsidR="001647C4" w:rsidRPr="001647C4">
        <w:t xml:space="preserve"> </w:t>
      </w:r>
      <w:r w:rsidRPr="001647C4">
        <w:t>кадровой</w:t>
      </w:r>
      <w:r w:rsidR="001647C4" w:rsidRPr="001647C4">
        <w:t xml:space="preserve"> </w:t>
      </w:r>
      <w:r w:rsidRPr="001647C4">
        <w:t>работы,</w:t>
      </w:r>
      <w:r w:rsidR="001647C4" w:rsidRPr="001647C4">
        <w:t xml:space="preserve"> </w:t>
      </w:r>
      <w:r w:rsidRPr="001647C4">
        <w:t>определяемых</w:t>
      </w:r>
      <w:r w:rsidR="001647C4" w:rsidRPr="001647C4">
        <w:t xml:space="preserve"> </w:t>
      </w:r>
      <w:r w:rsidRPr="001647C4">
        <w:t>трудовым</w:t>
      </w:r>
      <w:r w:rsidR="001647C4" w:rsidRPr="001647C4">
        <w:t xml:space="preserve"> </w:t>
      </w:r>
      <w:r w:rsidRPr="001647C4">
        <w:t>законодательством.</w:t>
      </w:r>
    </w:p>
    <w:p w:rsidR="000A2F30" w:rsidRDefault="000A2F30" w:rsidP="001647C4"/>
    <w:p w:rsidR="00904643" w:rsidRPr="00904643" w:rsidRDefault="00904643" w:rsidP="00904643">
      <w:pPr>
        <w:rPr>
          <w:b/>
          <w:bCs/>
          <w:sz w:val="26"/>
          <w:szCs w:val="28"/>
        </w:rPr>
      </w:pPr>
      <w:r w:rsidRPr="00904643">
        <w:rPr>
          <w:b/>
          <w:bCs/>
          <w:sz w:val="26"/>
          <w:szCs w:val="28"/>
        </w:rPr>
        <w:t>28.1 Статья 28 . Подготовка кадров для муниципальной службы на договорной основе</w:t>
      </w:r>
    </w:p>
    <w:p w:rsidR="00904643" w:rsidRDefault="00904643" w:rsidP="00904643">
      <w:r>
        <w:t xml:space="preserve">(статья 28.1. введена Решением сельской Думы от </w:t>
      </w:r>
      <w:hyperlink r:id="rId92" w:tgtFrame="ChangingDocument" w:history="1">
        <w:r>
          <w:rPr>
            <w:rStyle w:val="a6"/>
          </w:rPr>
          <w:t>07.02.2019 № 22/2</w:t>
        </w:r>
      </w:hyperlink>
      <w:r>
        <w:t>)</w:t>
      </w:r>
    </w:p>
    <w:p w:rsidR="00904643" w:rsidRPr="00BF12A3" w:rsidRDefault="00904643" w:rsidP="00904643"/>
    <w:p w:rsidR="00904643" w:rsidRPr="00BF12A3" w:rsidRDefault="00904643" w:rsidP="00904643">
      <w:r w:rsidRPr="00BF12A3">
        <w:t>В</w:t>
      </w:r>
      <w:r>
        <w:t xml:space="preserve"> </w:t>
      </w:r>
      <w:r w:rsidRPr="00BF12A3">
        <w:t>целях</w:t>
      </w:r>
      <w:r>
        <w:t xml:space="preserve"> </w:t>
      </w:r>
      <w:r w:rsidRPr="00BF12A3">
        <w:t>формирования</w:t>
      </w:r>
      <w:r>
        <w:t xml:space="preserve"> </w:t>
      </w:r>
      <w:r w:rsidRPr="00BF12A3">
        <w:t>высококвалифицированного</w:t>
      </w:r>
      <w:r>
        <w:t xml:space="preserve"> </w:t>
      </w:r>
      <w:r w:rsidRPr="00BF12A3">
        <w:t>кадрового</w:t>
      </w:r>
      <w:r>
        <w:t xml:space="preserve"> </w:t>
      </w:r>
      <w:r w:rsidRPr="00BF12A3">
        <w:t>состава</w:t>
      </w:r>
      <w:r>
        <w:t xml:space="preserve"> </w:t>
      </w:r>
      <w:r w:rsidRPr="00BF12A3">
        <w:t>муниципальной</w:t>
      </w:r>
      <w:r>
        <w:t xml:space="preserve"> </w:t>
      </w:r>
      <w:r w:rsidRPr="00BF12A3">
        <w:t>службы</w:t>
      </w:r>
      <w:r>
        <w:t xml:space="preserve"> </w:t>
      </w:r>
      <w:r w:rsidRPr="00BF12A3">
        <w:t>органы</w:t>
      </w:r>
      <w:r>
        <w:t xml:space="preserve"> </w:t>
      </w:r>
      <w:r w:rsidRPr="00BF12A3">
        <w:t>местного</w:t>
      </w:r>
      <w:r>
        <w:t xml:space="preserve"> </w:t>
      </w:r>
      <w:r w:rsidRPr="00BF12A3">
        <w:t>самоуправления</w:t>
      </w:r>
      <w:r>
        <w:t xml:space="preserve"> </w:t>
      </w:r>
      <w:r w:rsidRPr="00BF12A3">
        <w:t>могут</w:t>
      </w:r>
      <w:r>
        <w:t xml:space="preserve"> </w:t>
      </w:r>
      <w:r w:rsidRPr="00BF12A3">
        <w:t>осуществлять</w:t>
      </w:r>
      <w:r>
        <w:t xml:space="preserve"> </w:t>
      </w:r>
      <w:r w:rsidRPr="00BF12A3">
        <w:t>организацию</w:t>
      </w:r>
      <w:r>
        <w:t xml:space="preserve"> </w:t>
      </w:r>
      <w:r w:rsidRPr="00BF12A3">
        <w:t>подготовки</w:t>
      </w:r>
      <w:r>
        <w:t xml:space="preserve"> </w:t>
      </w:r>
      <w:r w:rsidRPr="00BF12A3">
        <w:t>граждан</w:t>
      </w:r>
      <w:r>
        <w:t xml:space="preserve"> </w:t>
      </w:r>
      <w:proofErr w:type="gramStart"/>
      <w:r w:rsidRPr="00BF12A3">
        <w:t>для</w:t>
      </w:r>
      <w:r>
        <w:t xml:space="preserve"> </w:t>
      </w:r>
      <w:r w:rsidRPr="00BF12A3">
        <w:t>муниципальной</w:t>
      </w:r>
      <w:r>
        <w:t xml:space="preserve"> </w:t>
      </w:r>
      <w:r w:rsidRPr="00BF12A3">
        <w:t>службы</w:t>
      </w:r>
      <w:r>
        <w:t xml:space="preserve"> </w:t>
      </w:r>
      <w:r w:rsidRPr="00BF12A3">
        <w:t>на</w:t>
      </w:r>
      <w:r>
        <w:t xml:space="preserve"> </w:t>
      </w:r>
      <w:r w:rsidRPr="00BF12A3">
        <w:t>договорной</w:t>
      </w:r>
      <w:r>
        <w:t xml:space="preserve"> </w:t>
      </w:r>
      <w:r w:rsidRPr="00BF12A3">
        <w:t>основе</w:t>
      </w:r>
      <w:r>
        <w:t xml:space="preserve"> </w:t>
      </w:r>
      <w:r w:rsidRPr="00BF12A3">
        <w:t>в</w:t>
      </w:r>
      <w:r>
        <w:t xml:space="preserve"> </w:t>
      </w:r>
      <w:r w:rsidRPr="00BF12A3">
        <w:t>соответствии</w:t>
      </w:r>
      <w:r>
        <w:t xml:space="preserve"> </w:t>
      </w:r>
      <w:r w:rsidRPr="00BF12A3">
        <w:t>с</w:t>
      </w:r>
      <w:r>
        <w:t xml:space="preserve"> </w:t>
      </w:r>
      <w:r w:rsidRPr="00BF12A3">
        <w:t>законодательством</w:t>
      </w:r>
      <w:r>
        <w:t xml:space="preserve"> </w:t>
      </w:r>
      <w:r w:rsidRPr="00BF12A3">
        <w:t>Российской</w:t>
      </w:r>
      <w:r>
        <w:t xml:space="preserve"> </w:t>
      </w:r>
      <w:r w:rsidRPr="00BF12A3">
        <w:t>Федерации</w:t>
      </w:r>
      <w:r>
        <w:t xml:space="preserve"> </w:t>
      </w:r>
      <w:r w:rsidRPr="00BF12A3">
        <w:t>об</w:t>
      </w:r>
      <w:r>
        <w:t xml:space="preserve"> </w:t>
      </w:r>
      <w:r w:rsidRPr="00BF12A3">
        <w:t>образовании</w:t>
      </w:r>
      <w:proofErr w:type="gramEnd"/>
      <w:r>
        <w:t xml:space="preserve"> </w:t>
      </w:r>
      <w:r w:rsidRPr="00BF12A3">
        <w:t>и</w:t>
      </w:r>
      <w:r>
        <w:t xml:space="preserve"> </w:t>
      </w:r>
      <w:r w:rsidRPr="00BF12A3">
        <w:t>Федеральным</w:t>
      </w:r>
      <w:r>
        <w:t xml:space="preserve"> </w:t>
      </w:r>
      <w:r w:rsidRPr="00BF12A3">
        <w:t>законом</w:t>
      </w:r>
      <w:r>
        <w:t xml:space="preserve"> </w:t>
      </w:r>
      <w:r w:rsidRPr="00BF12A3">
        <w:t>от</w:t>
      </w:r>
      <w:r>
        <w:t xml:space="preserve"> </w:t>
      </w:r>
      <w:r w:rsidRPr="00BF12A3">
        <w:t>2</w:t>
      </w:r>
      <w:r>
        <w:t xml:space="preserve"> </w:t>
      </w:r>
      <w:r w:rsidRPr="00BF12A3">
        <w:t>марта</w:t>
      </w:r>
      <w:r>
        <w:t xml:space="preserve"> </w:t>
      </w:r>
      <w:r w:rsidRPr="00BF12A3">
        <w:t>2007</w:t>
      </w:r>
      <w:r>
        <w:t xml:space="preserve"> </w:t>
      </w:r>
      <w:r w:rsidRPr="00BF12A3">
        <w:t>года</w:t>
      </w:r>
      <w:r w:rsidRPr="00DC59B5">
        <w:t xml:space="preserve"> N 25-ФЗ</w:t>
      </w:r>
      <w:r>
        <w:t xml:space="preserve"> </w:t>
      </w:r>
      <w:r w:rsidRPr="00BF12A3">
        <w:t>"</w:t>
      </w:r>
      <w:hyperlink r:id="rId93" w:tooltip="О муниципальной службе в Российской Федерации" w:history="1">
        <w:r w:rsidRPr="00BF12A3">
          <w:rPr>
            <w:rStyle w:val="a6"/>
          </w:rPr>
          <w:t>О муниципальной службе в Российской Федерации</w:t>
        </w:r>
      </w:hyperlink>
      <w:r w:rsidRPr="00BF12A3">
        <w:t>».</w:t>
      </w:r>
    </w:p>
    <w:p w:rsidR="00904643" w:rsidRDefault="00904643" w:rsidP="001647C4"/>
    <w:p w:rsidR="00904643" w:rsidRPr="00904643" w:rsidRDefault="00904643" w:rsidP="00904643">
      <w:pPr>
        <w:rPr>
          <w:b/>
          <w:bCs/>
          <w:sz w:val="26"/>
          <w:szCs w:val="28"/>
        </w:rPr>
      </w:pPr>
      <w:r w:rsidRPr="00904643">
        <w:rPr>
          <w:b/>
          <w:bCs/>
          <w:sz w:val="26"/>
          <w:szCs w:val="28"/>
        </w:rPr>
        <w:t>Статья 28.2 . Порядок заключения договора о целевом обучении</w:t>
      </w:r>
    </w:p>
    <w:p w:rsidR="00904643" w:rsidRDefault="00904643" w:rsidP="00904643">
      <w:r>
        <w:t xml:space="preserve">(статья 28.2. введена Решением сельской Думы от </w:t>
      </w:r>
      <w:hyperlink r:id="rId94" w:tgtFrame="ChangingDocument" w:history="1">
        <w:r>
          <w:rPr>
            <w:rStyle w:val="a6"/>
          </w:rPr>
          <w:t>07.02.2019 № 22/2</w:t>
        </w:r>
      </w:hyperlink>
      <w:r>
        <w:t>)</w:t>
      </w:r>
    </w:p>
    <w:p w:rsidR="00904643" w:rsidRDefault="00904643" w:rsidP="00904643"/>
    <w:p w:rsidR="00904643" w:rsidRPr="00BF12A3" w:rsidRDefault="00904643" w:rsidP="00904643">
      <w:r w:rsidRPr="00BF12A3">
        <w:t>1.</w:t>
      </w:r>
      <w:r>
        <w:t xml:space="preserve"> </w:t>
      </w:r>
      <w:proofErr w:type="gramStart"/>
      <w:r w:rsidRPr="00BF12A3">
        <w:t>Договор</w:t>
      </w:r>
      <w:r>
        <w:t xml:space="preserve"> </w:t>
      </w:r>
      <w:r w:rsidRPr="00BF12A3">
        <w:t>о</w:t>
      </w:r>
      <w:r>
        <w:t xml:space="preserve"> </w:t>
      </w:r>
      <w:r w:rsidRPr="00BF12A3">
        <w:t>целевом</w:t>
      </w:r>
      <w:r>
        <w:t xml:space="preserve"> </w:t>
      </w:r>
      <w:r w:rsidRPr="00BF12A3">
        <w:t>обучении</w:t>
      </w:r>
      <w:r>
        <w:t xml:space="preserve"> </w:t>
      </w:r>
      <w:r w:rsidRPr="00BF12A3">
        <w:t>с</w:t>
      </w:r>
      <w:r>
        <w:t xml:space="preserve"> </w:t>
      </w:r>
      <w:r w:rsidRPr="00BF12A3">
        <w:t>обязательством</w:t>
      </w:r>
      <w:r>
        <w:t xml:space="preserve"> </w:t>
      </w:r>
      <w:r w:rsidRPr="00BF12A3">
        <w:t>последующего</w:t>
      </w:r>
      <w:r>
        <w:t xml:space="preserve"> </w:t>
      </w:r>
      <w:r w:rsidRPr="00BF12A3">
        <w:t>прохождения</w:t>
      </w:r>
      <w:r>
        <w:t xml:space="preserve"> </w:t>
      </w:r>
      <w:r w:rsidRPr="00BF12A3">
        <w:t>муниципальной</w:t>
      </w:r>
      <w:r>
        <w:t xml:space="preserve"> </w:t>
      </w:r>
      <w:r w:rsidRPr="00BF12A3">
        <w:t>службы</w:t>
      </w:r>
      <w:r>
        <w:t xml:space="preserve"> </w:t>
      </w:r>
      <w:r w:rsidRPr="00BF12A3">
        <w:t>(далее</w:t>
      </w:r>
      <w:r>
        <w:t xml:space="preserve"> </w:t>
      </w:r>
      <w:r w:rsidRPr="00BF12A3">
        <w:t>-</w:t>
      </w:r>
      <w:r>
        <w:t xml:space="preserve"> </w:t>
      </w:r>
      <w:r w:rsidRPr="00BF12A3">
        <w:t>договор</w:t>
      </w:r>
      <w:r>
        <w:t xml:space="preserve"> </w:t>
      </w:r>
      <w:r w:rsidRPr="00BF12A3">
        <w:t>о</w:t>
      </w:r>
      <w:r>
        <w:t xml:space="preserve"> </w:t>
      </w:r>
      <w:r w:rsidRPr="00BF12A3">
        <w:t>целевом</w:t>
      </w:r>
      <w:r>
        <w:t xml:space="preserve"> </w:t>
      </w:r>
      <w:r w:rsidRPr="00BF12A3">
        <w:t>обучении)</w:t>
      </w:r>
      <w:r>
        <w:t xml:space="preserve"> </w:t>
      </w:r>
      <w:r w:rsidRPr="00BF12A3">
        <w:t>заключается</w:t>
      </w:r>
      <w:r>
        <w:t xml:space="preserve"> </w:t>
      </w:r>
      <w:r w:rsidRPr="00BF12A3">
        <w:t>между</w:t>
      </w:r>
      <w:r>
        <w:t xml:space="preserve"> </w:t>
      </w:r>
      <w:r w:rsidRPr="00BF12A3">
        <w:t>органом</w:t>
      </w:r>
      <w:r>
        <w:t xml:space="preserve"> </w:t>
      </w:r>
      <w:r w:rsidRPr="00BF12A3">
        <w:t>местного</w:t>
      </w:r>
      <w:r>
        <w:t xml:space="preserve"> </w:t>
      </w:r>
      <w:r w:rsidRPr="00BF12A3">
        <w:t>самоуправления</w:t>
      </w:r>
      <w:r>
        <w:t xml:space="preserve"> </w:t>
      </w:r>
      <w:r w:rsidRPr="00BF12A3">
        <w:t>и</w:t>
      </w:r>
      <w:r>
        <w:t xml:space="preserve"> </w:t>
      </w:r>
      <w:r w:rsidRPr="00BF12A3">
        <w:t>отобранным</w:t>
      </w:r>
      <w:r>
        <w:t xml:space="preserve"> </w:t>
      </w:r>
      <w:r w:rsidRPr="00BF12A3">
        <w:t>на</w:t>
      </w:r>
      <w:r>
        <w:t xml:space="preserve"> </w:t>
      </w:r>
      <w:r w:rsidRPr="00BF12A3">
        <w:t>конкурсной</w:t>
      </w:r>
      <w:r>
        <w:t xml:space="preserve"> </w:t>
      </w:r>
      <w:r w:rsidRPr="00BF12A3">
        <w:t>основе</w:t>
      </w:r>
      <w:r>
        <w:t xml:space="preserve"> </w:t>
      </w:r>
      <w:r w:rsidRPr="00BF12A3">
        <w:t>гражданином</w:t>
      </w:r>
      <w:r>
        <w:t xml:space="preserve"> </w:t>
      </w:r>
      <w:r w:rsidRPr="00BF12A3">
        <w:t>Российской</w:t>
      </w:r>
      <w:r>
        <w:t xml:space="preserve"> </w:t>
      </w:r>
      <w:r w:rsidRPr="00BF12A3">
        <w:t>Федерации,</w:t>
      </w:r>
      <w:r>
        <w:t xml:space="preserve"> </w:t>
      </w:r>
      <w:r w:rsidRPr="00BF12A3">
        <w:t>обучающимся</w:t>
      </w:r>
      <w:r>
        <w:t xml:space="preserve"> </w:t>
      </w:r>
      <w:r w:rsidRPr="00BF12A3">
        <w:t>в</w:t>
      </w:r>
      <w:r>
        <w:t xml:space="preserve"> </w:t>
      </w:r>
      <w:r w:rsidRPr="00BF12A3">
        <w:t>федеральной</w:t>
      </w:r>
      <w:r>
        <w:t xml:space="preserve"> </w:t>
      </w:r>
      <w:r w:rsidRPr="00BF12A3">
        <w:t>государственной</w:t>
      </w:r>
      <w:r>
        <w:t xml:space="preserve"> </w:t>
      </w:r>
      <w:r w:rsidRPr="00BF12A3">
        <w:t>образовательной</w:t>
      </w:r>
      <w:r>
        <w:t xml:space="preserve"> </w:t>
      </w:r>
      <w:r w:rsidRPr="00BF12A3">
        <w:t>организации</w:t>
      </w:r>
      <w:r>
        <w:t xml:space="preserve"> </w:t>
      </w:r>
      <w:r w:rsidRPr="00BF12A3">
        <w:t>высшего</w:t>
      </w:r>
      <w:r>
        <w:t xml:space="preserve"> </w:t>
      </w:r>
      <w:r w:rsidRPr="00BF12A3">
        <w:t>образования</w:t>
      </w:r>
      <w:r>
        <w:t xml:space="preserve"> </w:t>
      </w:r>
      <w:r w:rsidRPr="00BF12A3">
        <w:t>или</w:t>
      </w:r>
      <w:r>
        <w:t xml:space="preserve"> </w:t>
      </w:r>
      <w:r w:rsidRPr="00BF12A3">
        <w:t>профессиональной</w:t>
      </w:r>
      <w:r>
        <w:t xml:space="preserve"> </w:t>
      </w:r>
      <w:r w:rsidRPr="00BF12A3">
        <w:t>образовательной</w:t>
      </w:r>
      <w:r>
        <w:t xml:space="preserve"> </w:t>
      </w:r>
      <w:r w:rsidRPr="00BF12A3">
        <w:t>организации,</w:t>
      </w:r>
      <w:r>
        <w:t xml:space="preserve"> </w:t>
      </w:r>
      <w:r w:rsidRPr="00BF12A3">
        <w:t>которые</w:t>
      </w:r>
      <w:r>
        <w:t xml:space="preserve"> </w:t>
      </w:r>
      <w:r w:rsidRPr="00BF12A3">
        <w:t>имеют</w:t>
      </w:r>
      <w:r>
        <w:t xml:space="preserve"> </w:t>
      </w:r>
      <w:r w:rsidRPr="00BF12A3">
        <w:t>государственную</w:t>
      </w:r>
      <w:r>
        <w:t xml:space="preserve"> </w:t>
      </w:r>
      <w:r w:rsidRPr="00BF12A3">
        <w:t>аккредитацию</w:t>
      </w:r>
      <w:r>
        <w:t xml:space="preserve"> </w:t>
      </w:r>
      <w:r w:rsidRPr="00BF12A3">
        <w:t>по</w:t>
      </w:r>
      <w:r>
        <w:t xml:space="preserve"> </w:t>
      </w:r>
      <w:r w:rsidRPr="00BF12A3">
        <w:t>соответствующей</w:t>
      </w:r>
      <w:r>
        <w:t xml:space="preserve"> </w:t>
      </w:r>
      <w:r w:rsidRPr="00BF12A3">
        <w:t>образовательной</w:t>
      </w:r>
      <w:r>
        <w:t xml:space="preserve"> </w:t>
      </w:r>
      <w:r w:rsidRPr="00BF12A3">
        <w:t>программе</w:t>
      </w:r>
      <w:r>
        <w:t xml:space="preserve"> </w:t>
      </w:r>
      <w:r w:rsidRPr="00BF12A3">
        <w:t>(далее</w:t>
      </w:r>
      <w:r>
        <w:t xml:space="preserve"> </w:t>
      </w:r>
      <w:r w:rsidRPr="00BF12A3">
        <w:t>-</w:t>
      </w:r>
      <w:r>
        <w:t xml:space="preserve"> </w:t>
      </w:r>
      <w:r w:rsidRPr="00BF12A3">
        <w:t>образовательная</w:t>
      </w:r>
      <w:r>
        <w:t xml:space="preserve"> </w:t>
      </w:r>
      <w:r w:rsidRPr="00BF12A3">
        <w:t>организация).</w:t>
      </w:r>
      <w:proofErr w:type="gramEnd"/>
    </w:p>
    <w:p w:rsidR="00904643" w:rsidRPr="00BF12A3" w:rsidRDefault="00904643" w:rsidP="00904643">
      <w:r w:rsidRPr="00BF12A3">
        <w:t>2.</w:t>
      </w:r>
      <w:r>
        <w:t xml:space="preserve"> </w:t>
      </w:r>
      <w:proofErr w:type="gramStart"/>
      <w:r w:rsidRPr="00BF12A3">
        <w:t>Право</w:t>
      </w:r>
      <w:r>
        <w:t xml:space="preserve"> </w:t>
      </w:r>
      <w:r w:rsidRPr="00BF12A3">
        <w:t>участвовать</w:t>
      </w:r>
      <w:r>
        <w:t xml:space="preserve"> </w:t>
      </w:r>
      <w:r w:rsidRPr="00BF12A3">
        <w:t>в</w:t>
      </w:r>
      <w:r>
        <w:t xml:space="preserve"> </w:t>
      </w:r>
      <w:r w:rsidRPr="00BF12A3">
        <w:t>конкурсе</w:t>
      </w:r>
      <w:r>
        <w:t xml:space="preserve"> </w:t>
      </w:r>
      <w:r w:rsidRPr="00BF12A3">
        <w:t>на</w:t>
      </w:r>
      <w:r>
        <w:t xml:space="preserve"> </w:t>
      </w:r>
      <w:r w:rsidRPr="00BF12A3">
        <w:t>заключение</w:t>
      </w:r>
      <w:r>
        <w:t xml:space="preserve"> </w:t>
      </w:r>
      <w:r w:rsidRPr="00BF12A3">
        <w:t>договора</w:t>
      </w:r>
      <w:r>
        <w:t xml:space="preserve"> </w:t>
      </w:r>
      <w:r w:rsidRPr="00BF12A3">
        <w:t>о</w:t>
      </w:r>
      <w:r>
        <w:t xml:space="preserve"> </w:t>
      </w:r>
      <w:r w:rsidRPr="00BF12A3">
        <w:t>целевом</w:t>
      </w:r>
      <w:r>
        <w:t xml:space="preserve"> </w:t>
      </w:r>
      <w:r w:rsidRPr="00BF12A3">
        <w:t>обучении</w:t>
      </w:r>
      <w:r>
        <w:t xml:space="preserve"> </w:t>
      </w:r>
      <w:r w:rsidRPr="00BF12A3">
        <w:t>(далее</w:t>
      </w:r>
      <w:r>
        <w:t xml:space="preserve"> </w:t>
      </w:r>
      <w:r w:rsidRPr="00BF12A3">
        <w:t>-</w:t>
      </w:r>
      <w:r>
        <w:t xml:space="preserve"> </w:t>
      </w:r>
      <w:r w:rsidRPr="00BF12A3">
        <w:t>конкурс)</w:t>
      </w:r>
      <w:r>
        <w:t xml:space="preserve"> </w:t>
      </w:r>
      <w:r w:rsidRPr="00BF12A3">
        <w:t>имеют</w:t>
      </w:r>
      <w:r>
        <w:t xml:space="preserve"> </w:t>
      </w:r>
      <w:r w:rsidRPr="00BF12A3">
        <w:t>граждане</w:t>
      </w:r>
      <w:r>
        <w:t xml:space="preserve"> </w:t>
      </w:r>
      <w:r w:rsidRPr="00BF12A3">
        <w:t>Российской</w:t>
      </w:r>
      <w:r>
        <w:t xml:space="preserve"> </w:t>
      </w:r>
      <w:r w:rsidRPr="00BF12A3">
        <w:t>Федерации,</w:t>
      </w:r>
      <w:r>
        <w:t xml:space="preserve"> </w:t>
      </w:r>
      <w:r w:rsidRPr="00BF12A3">
        <w:t>владеющие</w:t>
      </w:r>
      <w:r>
        <w:t xml:space="preserve"> </w:t>
      </w:r>
      <w:r w:rsidRPr="00BF12A3">
        <w:t>государственным</w:t>
      </w:r>
      <w:r>
        <w:t xml:space="preserve"> </w:t>
      </w:r>
      <w:r w:rsidRPr="00BF12A3">
        <w:t>языком</w:t>
      </w:r>
      <w:r>
        <w:t xml:space="preserve"> </w:t>
      </w:r>
      <w:r w:rsidRPr="00BF12A3">
        <w:t>Российской</w:t>
      </w:r>
      <w:r>
        <w:t xml:space="preserve"> </w:t>
      </w:r>
      <w:r w:rsidRPr="00BF12A3">
        <w:t>Федерации</w:t>
      </w:r>
      <w:r>
        <w:t xml:space="preserve"> </w:t>
      </w:r>
      <w:r w:rsidRPr="00BF12A3">
        <w:t>и</w:t>
      </w:r>
      <w:r>
        <w:t xml:space="preserve"> </w:t>
      </w:r>
      <w:r w:rsidRPr="00BF12A3">
        <w:t>впервые</w:t>
      </w:r>
      <w:r>
        <w:t xml:space="preserve"> </w:t>
      </w:r>
      <w:r w:rsidRPr="00BF12A3">
        <w:t>получающие</w:t>
      </w:r>
      <w:r>
        <w:t xml:space="preserve"> </w:t>
      </w:r>
      <w:r w:rsidRPr="00BF12A3">
        <w:t>среднее</w:t>
      </w:r>
      <w:r>
        <w:t xml:space="preserve"> </w:t>
      </w:r>
      <w:r w:rsidRPr="00BF12A3">
        <w:t>профессиональное</w:t>
      </w:r>
      <w:r>
        <w:t xml:space="preserve"> </w:t>
      </w:r>
      <w:r w:rsidRPr="00BF12A3">
        <w:t>или</w:t>
      </w:r>
      <w:r>
        <w:t xml:space="preserve"> </w:t>
      </w:r>
      <w:r w:rsidRPr="00BF12A3">
        <w:t>высшее</w:t>
      </w:r>
      <w:r>
        <w:t xml:space="preserve"> </w:t>
      </w:r>
      <w:r w:rsidRPr="00BF12A3">
        <w:t>образование</w:t>
      </w:r>
      <w:r>
        <w:t xml:space="preserve"> </w:t>
      </w:r>
      <w:r w:rsidRPr="00BF12A3">
        <w:t>по</w:t>
      </w:r>
      <w:r>
        <w:t xml:space="preserve"> </w:t>
      </w:r>
      <w:r w:rsidRPr="00BF12A3">
        <w:t>очной</w:t>
      </w:r>
      <w:r>
        <w:t xml:space="preserve"> </w:t>
      </w:r>
      <w:r w:rsidRPr="00BF12A3">
        <w:t>форме</w:t>
      </w:r>
      <w:r>
        <w:t xml:space="preserve"> </w:t>
      </w:r>
      <w:r w:rsidRPr="00BF12A3">
        <w:t>обучения</w:t>
      </w:r>
      <w:r>
        <w:t xml:space="preserve"> </w:t>
      </w:r>
      <w:r w:rsidRPr="00BF12A3">
        <w:t>в</w:t>
      </w:r>
      <w:r>
        <w:t xml:space="preserve"> </w:t>
      </w:r>
      <w:r w:rsidRPr="00BF12A3">
        <w:t>образовательных</w:t>
      </w:r>
      <w:r>
        <w:t xml:space="preserve"> </w:t>
      </w:r>
      <w:r w:rsidRPr="00BF12A3">
        <w:t>организациях</w:t>
      </w:r>
      <w:r>
        <w:t xml:space="preserve"> </w:t>
      </w:r>
      <w:r w:rsidRPr="00BF12A3">
        <w:t>за</w:t>
      </w:r>
      <w:r>
        <w:t xml:space="preserve"> </w:t>
      </w:r>
      <w:r w:rsidRPr="00BF12A3">
        <w:t>счет</w:t>
      </w:r>
      <w:r>
        <w:t xml:space="preserve"> </w:t>
      </w:r>
      <w:r w:rsidRPr="00BF12A3">
        <w:t>средств</w:t>
      </w:r>
      <w:r>
        <w:t xml:space="preserve"> </w:t>
      </w:r>
      <w:r w:rsidRPr="00BF12A3">
        <w:t>бюджетов</w:t>
      </w:r>
      <w:r>
        <w:t xml:space="preserve"> </w:t>
      </w:r>
      <w:r w:rsidRPr="00BF12A3">
        <w:t>бюджетной</w:t>
      </w:r>
      <w:r>
        <w:t xml:space="preserve"> </w:t>
      </w:r>
      <w:r w:rsidRPr="00BF12A3">
        <w:t>системы</w:t>
      </w:r>
      <w:r>
        <w:t xml:space="preserve"> </w:t>
      </w:r>
      <w:r w:rsidRPr="00BF12A3">
        <w:t>Российской</w:t>
      </w:r>
      <w:r>
        <w:t xml:space="preserve"> </w:t>
      </w:r>
      <w:r w:rsidRPr="00BF12A3">
        <w:t>Федерации.</w:t>
      </w:r>
      <w:proofErr w:type="gramEnd"/>
    </w:p>
    <w:p w:rsidR="00904643" w:rsidRPr="00BF12A3" w:rsidRDefault="00904643" w:rsidP="00904643">
      <w:r w:rsidRPr="00BF12A3">
        <w:t>3.</w:t>
      </w:r>
      <w:r>
        <w:t xml:space="preserve"> </w:t>
      </w:r>
      <w:r w:rsidRPr="00BF12A3">
        <w:t>Конкурс</w:t>
      </w:r>
      <w:r>
        <w:t xml:space="preserve"> </w:t>
      </w:r>
      <w:r w:rsidRPr="00BF12A3">
        <w:t>объявляется</w:t>
      </w:r>
      <w:r>
        <w:t xml:space="preserve"> </w:t>
      </w:r>
      <w:r w:rsidRPr="00BF12A3">
        <w:t>органом</w:t>
      </w:r>
      <w:r>
        <w:t xml:space="preserve"> </w:t>
      </w:r>
      <w:r w:rsidRPr="00BF12A3">
        <w:t>местного</w:t>
      </w:r>
      <w:r>
        <w:t xml:space="preserve"> </w:t>
      </w:r>
      <w:r w:rsidRPr="00BF12A3">
        <w:t>самоуправления</w:t>
      </w:r>
      <w:r>
        <w:t xml:space="preserve"> </w:t>
      </w:r>
      <w:r w:rsidRPr="00BF12A3">
        <w:t>и</w:t>
      </w:r>
      <w:r>
        <w:t xml:space="preserve"> </w:t>
      </w:r>
      <w:r w:rsidRPr="00BF12A3">
        <w:t>проводится</w:t>
      </w:r>
      <w:r>
        <w:t xml:space="preserve"> </w:t>
      </w:r>
      <w:r w:rsidRPr="00BF12A3">
        <w:t>конкурсной</w:t>
      </w:r>
      <w:r>
        <w:t xml:space="preserve"> </w:t>
      </w:r>
      <w:r w:rsidRPr="00BF12A3">
        <w:t>комиссией,</w:t>
      </w:r>
      <w:r>
        <w:t xml:space="preserve"> </w:t>
      </w:r>
      <w:r w:rsidRPr="00BF12A3">
        <w:t>образуемой</w:t>
      </w:r>
      <w:r>
        <w:t xml:space="preserve"> </w:t>
      </w:r>
      <w:r w:rsidRPr="00BF12A3">
        <w:t>в</w:t>
      </w:r>
      <w:r>
        <w:t xml:space="preserve"> </w:t>
      </w:r>
      <w:r w:rsidRPr="00BF12A3">
        <w:t>органе</w:t>
      </w:r>
      <w:r>
        <w:t xml:space="preserve"> </w:t>
      </w:r>
      <w:r w:rsidRPr="00BF12A3">
        <w:t>местного</w:t>
      </w:r>
      <w:r>
        <w:t xml:space="preserve"> </w:t>
      </w:r>
      <w:r w:rsidRPr="00BF12A3">
        <w:t>самоуправления</w:t>
      </w:r>
      <w:r>
        <w:t xml:space="preserve"> </w:t>
      </w:r>
      <w:r w:rsidRPr="00BF12A3">
        <w:t>в</w:t>
      </w:r>
      <w:r>
        <w:t xml:space="preserve"> </w:t>
      </w:r>
      <w:r w:rsidRPr="00BF12A3">
        <w:t>соответствии</w:t>
      </w:r>
      <w:r>
        <w:t xml:space="preserve"> </w:t>
      </w:r>
      <w:r w:rsidRPr="00BF12A3">
        <w:t>со</w:t>
      </w:r>
      <w:r>
        <w:t xml:space="preserve"> </w:t>
      </w:r>
      <w:r w:rsidRPr="00BF12A3">
        <w:t>статьей</w:t>
      </w:r>
      <w:r>
        <w:t xml:space="preserve"> </w:t>
      </w:r>
      <w:r w:rsidRPr="00BF12A3">
        <w:t>17</w:t>
      </w:r>
      <w:r>
        <w:t xml:space="preserve"> </w:t>
      </w:r>
      <w:r w:rsidRPr="00BF12A3">
        <w:t>настоящего</w:t>
      </w:r>
      <w:r>
        <w:t xml:space="preserve"> </w:t>
      </w:r>
      <w:r w:rsidRPr="00BF12A3">
        <w:t>Положения.</w:t>
      </w:r>
    </w:p>
    <w:p w:rsidR="00904643" w:rsidRPr="00BF12A3" w:rsidRDefault="00904643" w:rsidP="00904643">
      <w:r w:rsidRPr="00BF12A3">
        <w:t>4.</w:t>
      </w:r>
      <w:r>
        <w:t xml:space="preserve"> </w:t>
      </w:r>
      <w:r w:rsidRPr="00BF12A3">
        <w:t>Объявление</w:t>
      </w:r>
      <w:r>
        <w:t xml:space="preserve"> </w:t>
      </w:r>
      <w:r w:rsidRPr="00BF12A3">
        <w:t>о</w:t>
      </w:r>
      <w:r>
        <w:t xml:space="preserve"> </w:t>
      </w:r>
      <w:r w:rsidRPr="00BF12A3">
        <w:t>проведении</w:t>
      </w:r>
      <w:r>
        <w:t xml:space="preserve"> </w:t>
      </w:r>
      <w:r w:rsidRPr="00BF12A3">
        <w:t>конкурса</w:t>
      </w:r>
      <w:r>
        <w:t xml:space="preserve"> </w:t>
      </w:r>
      <w:r w:rsidRPr="00BF12A3">
        <w:t>публикуется</w:t>
      </w:r>
      <w:r>
        <w:t xml:space="preserve"> </w:t>
      </w:r>
      <w:r w:rsidRPr="00BF12A3">
        <w:t>органом</w:t>
      </w:r>
      <w:r>
        <w:t xml:space="preserve"> </w:t>
      </w:r>
      <w:r w:rsidRPr="00BF12A3">
        <w:t>местного</w:t>
      </w:r>
      <w:r>
        <w:t xml:space="preserve"> </w:t>
      </w:r>
      <w:r w:rsidRPr="00BF12A3">
        <w:t>самоуправления</w:t>
      </w:r>
      <w:r>
        <w:t xml:space="preserve"> </w:t>
      </w:r>
      <w:r w:rsidRPr="00BF12A3">
        <w:t>в</w:t>
      </w:r>
      <w:r>
        <w:t xml:space="preserve"> </w:t>
      </w:r>
      <w:r w:rsidRPr="00BF12A3">
        <w:t>печатном</w:t>
      </w:r>
      <w:r>
        <w:t xml:space="preserve"> </w:t>
      </w:r>
      <w:r w:rsidRPr="00BF12A3">
        <w:t>средстве</w:t>
      </w:r>
      <w:r>
        <w:t xml:space="preserve"> </w:t>
      </w:r>
      <w:r w:rsidRPr="00BF12A3">
        <w:t>массовой</w:t>
      </w:r>
      <w:r>
        <w:t xml:space="preserve"> </w:t>
      </w:r>
      <w:r w:rsidRPr="00BF12A3">
        <w:t>информации,</w:t>
      </w:r>
      <w:r>
        <w:t xml:space="preserve"> </w:t>
      </w:r>
      <w:r w:rsidRPr="00BF12A3">
        <w:t>в</w:t>
      </w:r>
      <w:r>
        <w:t xml:space="preserve"> </w:t>
      </w:r>
      <w:r w:rsidRPr="00BF12A3">
        <w:t>котором</w:t>
      </w:r>
      <w:r>
        <w:t xml:space="preserve"> </w:t>
      </w:r>
      <w:r w:rsidRPr="00BF12A3">
        <w:t>осуществляется</w:t>
      </w:r>
      <w:r>
        <w:t xml:space="preserve"> </w:t>
      </w:r>
      <w:r w:rsidRPr="00BF12A3">
        <w:t>официальное</w:t>
      </w:r>
      <w:r>
        <w:t xml:space="preserve"> </w:t>
      </w:r>
      <w:r w:rsidRPr="00BF12A3">
        <w:t>опубликование</w:t>
      </w:r>
      <w:r>
        <w:t xml:space="preserve"> </w:t>
      </w:r>
      <w:r w:rsidRPr="00BF12A3">
        <w:t>муниципальных</w:t>
      </w:r>
      <w:r>
        <w:t xml:space="preserve"> </w:t>
      </w:r>
      <w:r w:rsidRPr="00BF12A3">
        <w:t>правовых</w:t>
      </w:r>
      <w:r>
        <w:t xml:space="preserve"> </w:t>
      </w:r>
      <w:r w:rsidRPr="00BF12A3">
        <w:t>актов,</w:t>
      </w:r>
      <w:r>
        <w:t xml:space="preserve"> </w:t>
      </w:r>
      <w:r w:rsidRPr="00BF12A3">
        <w:t>а</w:t>
      </w:r>
      <w:r>
        <w:t xml:space="preserve"> </w:t>
      </w:r>
      <w:r w:rsidRPr="00BF12A3">
        <w:t>также</w:t>
      </w:r>
      <w:r>
        <w:t xml:space="preserve"> </w:t>
      </w:r>
      <w:r w:rsidRPr="00BF12A3">
        <w:t>размещается</w:t>
      </w:r>
      <w:r>
        <w:t xml:space="preserve"> </w:t>
      </w:r>
      <w:r w:rsidRPr="00BF12A3">
        <w:t>на</w:t>
      </w:r>
      <w:r>
        <w:t xml:space="preserve"> </w:t>
      </w:r>
      <w:r w:rsidRPr="00BF12A3">
        <w:t>официальном</w:t>
      </w:r>
      <w:r>
        <w:t xml:space="preserve"> </w:t>
      </w:r>
      <w:r w:rsidRPr="00BF12A3">
        <w:t>сайте</w:t>
      </w:r>
      <w:r>
        <w:t xml:space="preserve"> </w:t>
      </w:r>
      <w:r w:rsidRPr="00BF12A3">
        <w:t>органа</w:t>
      </w:r>
      <w:r>
        <w:t xml:space="preserve"> </w:t>
      </w:r>
      <w:r w:rsidRPr="00BF12A3">
        <w:t>местного</w:t>
      </w:r>
      <w:r>
        <w:t xml:space="preserve"> </w:t>
      </w:r>
      <w:r w:rsidRPr="00BF12A3">
        <w:t>самоуправления</w:t>
      </w:r>
      <w:r>
        <w:t xml:space="preserve"> </w:t>
      </w:r>
      <w:r w:rsidRPr="00BF12A3">
        <w:t>в</w:t>
      </w:r>
      <w:r>
        <w:t xml:space="preserve"> </w:t>
      </w:r>
      <w:r w:rsidRPr="00BF12A3">
        <w:t>информационно-телекоммуникационной</w:t>
      </w:r>
      <w:r>
        <w:t xml:space="preserve"> </w:t>
      </w:r>
      <w:r w:rsidRPr="00BF12A3">
        <w:t>сети</w:t>
      </w:r>
      <w:r>
        <w:t xml:space="preserve"> </w:t>
      </w:r>
      <w:r w:rsidRPr="00BF12A3">
        <w:t>"Интернет"</w:t>
      </w:r>
      <w:r>
        <w:t xml:space="preserve"> </w:t>
      </w:r>
      <w:r w:rsidRPr="00BF12A3">
        <w:t>не</w:t>
      </w:r>
      <w:r>
        <w:t xml:space="preserve"> </w:t>
      </w:r>
      <w:proofErr w:type="gramStart"/>
      <w:r w:rsidRPr="00BF12A3">
        <w:t>позднее</w:t>
      </w:r>
      <w:proofErr w:type="gramEnd"/>
      <w:r>
        <w:t xml:space="preserve"> </w:t>
      </w:r>
      <w:r w:rsidRPr="00BF12A3">
        <w:t>чем</w:t>
      </w:r>
      <w:r>
        <w:t xml:space="preserve"> </w:t>
      </w:r>
      <w:r w:rsidRPr="00BF12A3">
        <w:t>за</w:t>
      </w:r>
      <w:r>
        <w:t xml:space="preserve"> </w:t>
      </w:r>
      <w:r w:rsidRPr="00BF12A3">
        <w:t>один</w:t>
      </w:r>
      <w:r>
        <w:t xml:space="preserve"> </w:t>
      </w:r>
      <w:r w:rsidRPr="00BF12A3">
        <w:t>месяц</w:t>
      </w:r>
      <w:r>
        <w:t xml:space="preserve"> </w:t>
      </w:r>
      <w:r w:rsidRPr="00BF12A3">
        <w:t>до</w:t>
      </w:r>
      <w:r>
        <w:t xml:space="preserve"> </w:t>
      </w:r>
      <w:r w:rsidRPr="00BF12A3">
        <w:t>даты</w:t>
      </w:r>
      <w:r>
        <w:t xml:space="preserve"> </w:t>
      </w:r>
      <w:r w:rsidRPr="00BF12A3">
        <w:t>проведения</w:t>
      </w:r>
      <w:r>
        <w:t xml:space="preserve"> </w:t>
      </w:r>
      <w:r w:rsidRPr="00BF12A3">
        <w:t>конкурса.</w:t>
      </w:r>
    </w:p>
    <w:p w:rsidR="00904643" w:rsidRPr="00BF12A3" w:rsidRDefault="00904643" w:rsidP="00904643">
      <w:proofErr w:type="gramStart"/>
      <w:r w:rsidRPr="00BF12A3">
        <w:t>В</w:t>
      </w:r>
      <w:r>
        <w:t xml:space="preserve"> </w:t>
      </w:r>
      <w:r w:rsidRPr="00BF12A3">
        <w:t>объявлении</w:t>
      </w:r>
      <w:r>
        <w:t xml:space="preserve"> </w:t>
      </w:r>
      <w:r w:rsidRPr="00BF12A3">
        <w:t>указываются</w:t>
      </w:r>
      <w:r>
        <w:t xml:space="preserve"> </w:t>
      </w:r>
      <w:r w:rsidRPr="00BF12A3">
        <w:t>группы</w:t>
      </w:r>
      <w:r>
        <w:t xml:space="preserve"> </w:t>
      </w:r>
      <w:r w:rsidRPr="00BF12A3">
        <w:t>должностей</w:t>
      </w:r>
      <w:r>
        <w:t xml:space="preserve"> </w:t>
      </w:r>
      <w:r w:rsidRPr="00BF12A3">
        <w:t>муниципальной</w:t>
      </w:r>
      <w:r>
        <w:t xml:space="preserve"> </w:t>
      </w:r>
      <w:r w:rsidRPr="00BF12A3">
        <w:t>службы,</w:t>
      </w:r>
      <w:r>
        <w:t xml:space="preserve"> </w:t>
      </w:r>
      <w:r w:rsidRPr="00BF12A3">
        <w:t>которые</w:t>
      </w:r>
      <w:r>
        <w:t xml:space="preserve"> </w:t>
      </w:r>
      <w:r w:rsidRPr="00BF12A3">
        <w:t>подлежат</w:t>
      </w:r>
      <w:r>
        <w:t xml:space="preserve"> </w:t>
      </w:r>
      <w:r w:rsidRPr="00BF12A3">
        <w:t>замещению</w:t>
      </w:r>
      <w:r>
        <w:t xml:space="preserve"> </w:t>
      </w:r>
      <w:r w:rsidRPr="00BF12A3">
        <w:t>гражданами</w:t>
      </w:r>
      <w:r>
        <w:t xml:space="preserve"> </w:t>
      </w:r>
      <w:r w:rsidRPr="00BF12A3">
        <w:t>после</w:t>
      </w:r>
      <w:r>
        <w:t xml:space="preserve"> </w:t>
      </w:r>
      <w:r w:rsidRPr="00BF12A3">
        <w:t>окончания</w:t>
      </w:r>
      <w:r>
        <w:t xml:space="preserve"> </w:t>
      </w:r>
      <w:r w:rsidRPr="00BF12A3">
        <w:t>обучения;</w:t>
      </w:r>
      <w:r>
        <w:t xml:space="preserve"> </w:t>
      </w:r>
      <w:r w:rsidRPr="00BF12A3">
        <w:lastRenderedPageBreak/>
        <w:t>квалификационные</w:t>
      </w:r>
      <w:r>
        <w:t xml:space="preserve"> </w:t>
      </w:r>
      <w:r w:rsidRPr="00BF12A3">
        <w:t>требования</w:t>
      </w:r>
      <w:r>
        <w:t xml:space="preserve"> </w:t>
      </w:r>
      <w:r w:rsidRPr="00BF12A3">
        <w:t>к</w:t>
      </w:r>
      <w:r>
        <w:t xml:space="preserve"> </w:t>
      </w:r>
      <w:r w:rsidRPr="00BF12A3">
        <w:t>этим</w:t>
      </w:r>
      <w:r>
        <w:t xml:space="preserve"> </w:t>
      </w:r>
      <w:r w:rsidRPr="00BF12A3">
        <w:t>должностям;</w:t>
      </w:r>
      <w:r>
        <w:t xml:space="preserve"> </w:t>
      </w:r>
      <w:r w:rsidRPr="00BF12A3">
        <w:t>перечень</w:t>
      </w:r>
      <w:r>
        <w:t xml:space="preserve"> </w:t>
      </w:r>
      <w:r w:rsidRPr="00BF12A3">
        <w:t>документов,</w:t>
      </w:r>
      <w:r>
        <w:t xml:space="preserve"> </w:t>
      </w:r>
      <w:r w:rsidRPr="00BF12A3">
        <w:t>представляемых</w:t>
      </w:r>
      <w:r>
        <w:t xml:space="preserve"> </w:t>
      </w:r>
      <w:r w:rsidRPr="00BF12A3">
        <w:t>на</w:t>
      </w:r>
      <w:r>
        <w:t xml:space="preserve"> </w:t>
      </w:r>
      <w:r w:rsidRPr="00BF12A3">
        <w:t>конкурс</w:t>
      </w:r>
      <w:r>
        <w:t xml:space="preserve"> </w:t>
      </w:r>
      <w:r w:rsidRPr="00BF12A3">
        <w:t>в</w:t>
      </w:r>
      <w:r>
        <w:t xml:space="preserve"> </w:t>
      </w:r>
      <w:r w:rsidRPr="00BF12A3">
        <w:t>соответствии</w:t>
      </w:r>
      <w:r>
        <w:t xml:space="preserve"> </w:t>
      </w:r>
      <w:r w:rsidRPr="00BF12A3">
        <w:t>с</w:t>
      </w:r>
      <w:r>
        <w:t xml:space="preserve"> </w:t>
      </w:r>
      <w:r w:rsidRPr="00BF12A3">
        <w:t>частью</w:t>
      </w:r>
      <w:r>
        <w:t xml:space="preserve"> </w:t>
      </w:r>
      <w:r w:rsidRPr="00BF12A3">
        <w:t>5</w:t>
      </w:r>
      <w:r>
        <w:t xml:space="preserve"> </w:t>
      </w:r>
      <w:r w:rsidRPr="00BF12A3">
        <w:t>настоящей</w:t>
      </w:r>
      <w:r>
        <w:t xml:space="preserve"> </w:t>
      </w:r>
      <w:r w:rsidRPr="00BF12A3">
        <w:t>статьи;</w:t>
      </w:r>
      <w:r>
        <w:t xml:space="preserve"> </w:t>
      </w:r>
      <w:r w:rsidRPr="00BF12A3">
        <w:t>место</w:t>
      </w:r>
      <w:r>
        <w:t xml:space="preserve"> </w:t>
      </w:r>
      <w:r w:rsidRPr="00BF12A3">
        <w:t>и</w:t>
      </w:r>
      <w:r>
        <w:t xml:space="preserve"> </w:t>
      </w:r>
      <w:r w:rsidRPr="00BF12A3">
        <w:t>время</w:t>
      </w:r>
      <w:r>
        <w:t xml:space="preserve"> </w:t>
      </w:r>
      <w:r w:rsidRPr="00BF12A3">
        <w:t>их</w:t>
      </w:r>
      <w:r>
        <w:t xml:space="preserve"> </w:t>
      </w:r>
      <w:r w:rsidRPr="00BF12A3">
        <w:t>приема;</w:t>
      </w:r>
      <w:r>
        <w:t xml:space="preserve"> </w:t>
      </w:r>
      <w:r w:rsidRPr="00BF12A3">
        <w:t>срок,</w:t>
      </w:r>
      <w:r>
        <w:t xml:space="preserve"> </w:t>
      </w:r>
      <w:r w:rsidRPr="00BF12A3">
        <w:t>до</w:t>
      </w:r>
      <w:r>
        <w:t xml:space="preserve"> </w:t>
      </w:r>
      <w:r w:rsidRPr="00BF12A3">
        <w:t>истечения</w:t>
      </w:r>
      <w:r>
        <w:t xml:space="preserve"> </w:t>
      </w:r>
      <w:r w:rsidRPr="00BF12A3">
        <w:t>которого</w:t>
      </w:r>
      <w:r>
        <w:t xml:space="preserve"> </w:t>
      </w:r>
      <w:r w:rsidRPr="00BF12A3">
        <w:t>принимаются</w:t>
      </w:r>
      <w:r>
        <w:t xml:space="preserve"> </w:t>
      </w:r>
      <w:r w:rsidRPr="00BF12A3">
        <w:t>указанные</w:t>
      </w:r>
      <w:r>
        <w:t xml:space="preserve"> </w:t>
      </w:r>
      <w:r w:rsidRPr="00BF12A3">
        <w:t>документы;</w:t>
      </w:r>
      <w:r>
        <w:t xml:space="preserve"> </w:t>
      </w:r>
      <w:r w:rsidRPr="00BF12A3">
        <w:t>дата,</w:t>
      </w:r>
      <w:r>
        <w:t xml:space="preserve"> </w:t>
      </w:r>
      <w:r w:rsidRPr="00BF12A3">
        <w:t>место</w:t>
      </w:r>
      <w:r>
        <w:t xml:space="preserve"> </w:t>
      </w:r>
      <w:r w:rsidRPr="00BF12A3">
        <w:t>и</w:t>
      </w:r>
      <w:r>
        <w:t xml:space="preserve"> </w:t>
      </w:r>
      <w:r w:rsidRPr="00BF12A3">
        <w:t>порядок</w:t>
      </w:r>
      <w:r>
        <w:t xml:space="preserve"> </w:t>
      </w:r>
      <w:r w:rsidRPr="00BF12A3">
        <w:t>проведения</w:t>
      </w:r>
      <w:r>
        <w:t xml:space="preserve"> </w:t>
      </w:r>
      <w:r w:rsidRPr="00BF12A3">
        <w:t>конкурса,</w:t>
      </w:r>
      <w:r>
        <w:t xml:space="preserve"> </w:t>
      </w:r>
      <w:r w:rsidRPr="00BF12A3">
        <w:t>а</w:t>
      </w:r>
      <w:r>
        <w:t xml:space="preserve"> </w:t>
      </w:r>
      <w:r w:rsidRPr="00BF12A3">
        <w:t>также</w:t>
      </w:r>
      <w:r>
        <w:t xml:space="preserve"> </w:t>
      </w:r>
      <w:r w:rsidRPr="00BF12A3">
        <w:t>могут</w:t>
      </w:r>
      <w:r>
        <w:t xml:space="preserve"> </w:t>
      </w:r>
      <w:r w:rsidRPr="00BF12A3">
        <w:t>содержаться</w:t>
      </w:r>
      <w:r>
        <w:t xml:space="preserve"> </w:t>
      </w:r>
      <w:r w:rsidRPr="00BF12A3">
        <w:t>другие</w:t>
      </w:r>
      <w:r>
        <w:t xml:space="preserve"> </w:t>
      </w:r>
      <w:r w:rsidRPr="00BF12A3">
        <w:t>информационные</w:t>
      </w:r>
      <w:r>
        <w:t xml:space="preserve"> </w:t>
      </w:r>
      <w:r w:rsidRPr="00BF12A3">
        <w:t>материалы.</w:t>
      </w:r>
      <w:proofErr w:type="gramEnd"/>
    </w:p>
    <w:p w:rsidR="00904643" w:rsidRPr="00BF12A3" w:rsidRDefault="00904643" w:rsidP="00904643">
      <w:bookmarkStart w:id="32" w:name="Par757"/>
      <w:bookmarkEnd w:id="32"/>
      <w:r w:rsidRPr="00BF12A3">
        <w:t>5.</w:t>
      </w:r>
      <w:r>
        <w:t xml:space="preserve"> </w:t>
      </w:r>
      <w:r w:rsidRPr="00BF12A3">
        <w:t>Гражданин,</w:t>
      </w:r>
      <w:r>
        <w:t xml:space="preserve"> </w:t>
      </w:r>
      <w:r w:rsidRPr="00BF12A3">
        <w:t>изъявивший</w:t>
      </w:r>
      <w:r>
        <w:t xml:space="preserve"> </w:t>
      </w:r>
      <w:r w:rsidRPr="00BF12A3">
        <w:t>желание</w:t>
      </w:r>
      <w:r>
        <w:t xml:space="preserve"> </w:t>
      </w:r>
      <w:r w:rsidRPr="00BF12A3">
        <w:t>участвовать</w:t>
      </w:r>
      <w:r>
        <w:t xml:space="preserve"> </w:t>
      </w:r>
      <w:r w:rsidRPr="00BF12A3">
        <w:t>в</w:t>
      </w:r>
      <w:r>
        <w:t xml:space="preserve"> </w:t>
      </w:r>
      <w:r w:rsidRPr="00BF12A3">
        <w:t>конкурсе,</w:t>
      </w:r>
      <w:r>
        <w:t xml:space="preserve"> </w:t>
      </w:r>
      <w:r w:rsidRPr="00BF12A3">
        <w:t>представляет</w:t>
      </w:r>
      <w:r>
        <w:t xml:space="preserve"> </w:t>
      </w:r>
      <w:r w:rsidRPr="00BF12A3">
        <w:t>в</w:t>
      </w:r>
      <w:r>
        <w:t xml:space="preserve"> </w:t>
      </w:r>
      <w:r w:rsidRPr="00BF12A3">
        <w:t>орган</w:t>
      </w:r>
      <w:r>
        <w:t xml:space="preserve"> </w:t>
      </w:r>
      <w:r w:rsidRPr="00BF12A3">
        <w:t>местного</w:t>
      </w:r>
      <w:r>
        <w:t xml:space="preserve"> </w:t>
      </w:r>
      <w:r w:rsidRPr="00BF12A3">
        <w:t>самоуправления:</w:t>
      </w:r>
    </w:p>
    <w:p w:rsidR="00904643" w:rsidRPr="00BF12A3" w:rsidRDefault="00904643" w:rsidP="00904643">
      <w:r w:rsidRPr="00BF12A3">
        <w:t>1)</w:t>
      </w:r>
      <w:r>
        <w:t xml:space="preserve"> </w:t>
      </w:r>
      <w:r w:rsidRPr="00BF12A3">
        <w:t>личное</w:t>
      </w:r>
      <w:r>
        <w:t xml:space="preserve"> </w:t>
      </w:r>
      <w:r w:rsidRPr="00BF12A3">
        <w:t>заявление;</w:t>
      </w:r>
    </w:p>
    <w:p w:rsidR="00904643" w:rsidRPr="00BF12A3" w:rsidRDefault="00904643" w:rsidP="00904643">
      <w:r w:rsidRPr="00BF12A3">
        <w:t>2)</w:t>
      </w:r>
      <w:r>
        <w:t xml:space="preserve"> </w:t>
      </w:r>
      <w:r w:rsidRPr="00BF12A3">
        <w:t>собственноручно</w:t>
      </w:r>
      <w:r>
        <w:t xml:space="preserve"> </w:t>
      </w:r>
      <w:r w:rsidRPr="00BF12A3">
        <w:t>заполненную</w:t>
      </w:r>
      <w:r>
        <w:t xml:space="preserve"> </w:t>
      </w:r>
      <w:r w:rsidRPr="00BF12A3">
        <w:t>и</w:t>
      </w:r>
      <w:r>
        <w:t xml:space="preserve"> </w:t>
      </w:r>
      <w:r w:rsidRPr="00BF12A3">
        <w:t>подписанную</w:t>
      </w:r>
      <w:r>
        <w:t xml:space="preserve"> </w:t>
      </w:r>
      <w:r w:rsidRPr="00BF12A3">
        <w:t>анкету</w:t>
      </w:r>
      <w:r>
        <w:t xml:space="preserve"> </w:t>
      </w:r>
      <w:r w:rsidRPr="00BF12A3">
        <w:t>по</w:t>
      </w:r>
      <w:r>
        <w:t xml:space="preserve"> </w:t>
      </w:r>
      <w:r w:rsidRPr="00BF12A3">
        <w:t>форме,</w:t>
      </w:r>
      <w:r>
        <w:t xml:space="preserve"> </w:t>
      </w:r>
      <w:r w:rsidRPr="00BF12A3">
        <w:t>установленной</w:t>
      </w:r>
      <w:r>
        <w:t xml:space="preserve"> </w:t>
      </w:r>
      <w:r w:rsidRPr="00BF12A3">
        <w:t>уполномоченным</w:t>
      </w:r>
      <w:r>
        <w:t xml:space="preserve"> </w:t>
      </w:r>
      <w:r w:rsidRPr="00BF12A3">
        <w:t>Правительством</w:t>
      </w:r>
      <w:r>
        <w:t xml:space="preserve"> </w:t>
      </w:r>
      <w:r w:rsidRPr="00BF12A3">
        <w:t>Российской</w:t>
      </w:r>
      <w:r>
        <w:t xml:space="preserve"> </w:t>
      </w:r>
      <w:r w:rsidRPr="00BF12A3">
        <w:t>Федерации</w:t>
      </w:r>
      <w:r>
        <w:t xml:space="preserve"> </w:t>
      </w:r>
      <w:r w:rsidRPr="00BF12A3">
        <w:t>федеральным</w:t>
      </w:r>
      <w:r>
        <w:t xml:space="preserve"> </w:t>
      </w:r>
      <w:r w:rsidRPr="00BF12A3">
        <w:t>органом</w:t>
      </w:r>
      <w:r>
        <w:t xml:space="preserve"> </w:t>
      </w:r>
      <w:r w:rsidRPr="00BF12A3">
        <w:t>исполнительной</w:t>
      </w:r>
      <w:r>
        <w:t xml:space="preserve"> </w:t>
      </w:r>
      <w:r w:rsidRPr="00BF12A3">
        <w:t>власти;</w:t>
      </w:r>
    </w:p>
    <w:p w:rsidR="00904643" w:rsidRPr="00BF12A3" w:rsidRDefault="00904643" w:rsidP="00904643">
      <w:r w:rsidRPr="00BF12A3">
        <w:t>3)</w:t>
      </w:r>
      <w:r>
        <w:t xml:space="preserve"> </w:t>
      </w:r>
      <w:r w:rsidRPr="00BF12A3">
        <w:t>копию</w:t>
      </w:r>
      <w:r>
        <w:t xml:space="preserve"> </w:t>
      </w:r>
      <w:r w:rsidRPr="00BF12A3">
        <w:t>паспорта</w:t>
      </w:r>
      <w:r>
        <w:t xml:space="preserve"> </w:t>
      </w:r>
      <w:r w:rsidRPr="00BF12A3">
        <w:t>(паспорт</w:t>
      </w:r>
      <w:r>
        <w:t xml:space="preserve"> </w:t>
      </w:r>
      <w:r w:rsidRPr="00BF12A3">
        <w:t>предъявляется</w:t>
      </w:r>
      <w:r>
        <w:t xml:space="preserve"> </w:t>
      </w:r>
      <w:r w:rsidRPr="00BF12A3">
        <w:t>лично</w:t>
      </w:r>
      <w:r>
        <w:t xml:space="preserve"> </w:t>
      </w:r>
      <w:r w:rsidRPr="00BF12A3">
        <w:t>по</w:t>
      </w:r>
      <w:r>
        <w:t xml:space="preserve"> </w:t>
      </w:r>
      <w:r w:rsidRPr="00BF12A3">
        <w:t>прибытии</w:t>
      </w:r>
      <w:r>
        <w:t xml:space="preserve"> </w:t>
      </w:r>
      <w:r w:rsidRPr="00BF12A3">
        <w:t>на</w:t>
      </w:r>
      <w:r>
        <w:t xml:space="preserve"> </w:t>
      </w:r>
      <w:r w:rsidRPr="00BF12A3">
        <w:t>конкурс);</w:t>
      </w:r>
    </w:p>
    <w:p w:rsidR="00904643" w:rsidRPr="00BF12A3" w:rsidRDefault="00904643" w:rsidP="00904643">
      <w:r w:rsidRPr="00BF12A3">
        <w:t>4)</w:t>
      </w:r>
      <w:r>
        <w:t xml:space="preserve"> </w:t>
      </w:r>
      <w:r w:rsidR="00884B2C" w:rsidRPr="00884B2C">
        <w:t>копию трудовой книжки и (или) сведения о трудовой деятельности, оформленные в установленном законодательстве порядке, либо иные документы, подтверждающие трудову</w:t>
      </w:r>
      <w:proofErr w:type="gramStart"/>
      <w:r w:rsidR="00884B2C" w:rsidRPr="00884B2C">
        <w:t>ю(</w:t>
      </w:r>
      <w:proofErr w:type="gramEnd"/>
      <w:r w:rsidR="00884B2C" w:rsidRPr="00884B2C">
        <w:t>служебную) деятельность гражданина (за исключением случаев, когда трудовая (служебная) деятельность ранее не осуществлялась)</w:t>
      </w:r>
      <w:r w:rsidR="00884B2C">
        <w:t>;</w:t>
      </w:r>
    </w:p>
    <w:p w:rsidR="00904643" w:rsidRPr="00BF12A3" w:rsidRDefault="00904643" w:rsidP="00904643">
      <w:r w:rsidRPr="00BF12A3">
        <w:t>5)</w:t>
      </w:r>
      <w:r>
        <w:t xml:space="preserve"> </w:t>
      </w:r>
      <w:r w:rsidRPr="00BF12A3">
        <w:t>заключение</w:t>
      </w:r>
      <w:r>
        <w:t xml:space="preserve"> </w:t>
      </w:r>
      <w:r w:rsidRPr="00BF12A3">
        <w:t>медицинской</w:t>
      </w:r>
      <w:r>
        <w:t xml:space="preserve"> </w:t>
      </w:r>
      <w:r w:rsidRPr="00BF12A3">
        <w:t>организации</w:t>
      </w:r>
      <w:r>
        <w:t xml:space="preserve"> </w:t>
      </w:r>
      <w:r w:rsidRPr="00BF12A3">
        <w:t>об</w:t>
      </w:r>
      <w:r>
        <w:t xml:space="preserve"> </w:t>
      </w:r>
      <w:r w:rsidRPr="00BF12A3">
        <w:t>отсутствии</w:t>
      </w:r>
      <w:r>
        <w:t xml:space="preserve"> </w:t>
      </w:r>
      <w:r w:rsidRPr="00BF12A3">
        <w:t>у</w:t>
      </w:r>
      <w:r>
        <w:t xml:space="preserve"> </w:t>
      </w:r>
      <w:r w:rsidRPr="00BF12A3">
        <w:t>гражданина</w:t>
      </w:r>
      <w:r>
        <w:t xml:space="preserve"> </w:t>
      </w:r>
      <w:r w:rsidRPr="00BF12A3">
        <w:t>заболевания,</w:t>
      </w:r>
      <w:r>
        <w:t xml:space="preserve"> </w:t>
      </w:r>
      <w:r w:rsidRPr="00BF12A3">
        <w:t>препятствующего</w:t>
      </w:r>
      <w:r>
        <w:t xml:space="preserve"> </w:t>
      </w:r>
      <w:r w:rsidRPr="00BF12A3">
        <w:t>поступлению</w:t>
      </w:r>
      <w:r>
        <w:t xml:space="preserve"> </w:t>
      </w:r>
      <w:r w:rsidRPr="00BF12A3">
        <w:t>на</w:t>
      </w:r>
      <w:r>
        <w:t xml:space="preserve"> </w:t>
      </w:r>
      <w:r w:rsidRPr="00BF12A3">
        <w:t>муниципальную</w:t>
      </w:r>
      <w:r>
        <w:t xml:space="preserve"> </w:t>
      </w:r>
      <w:r w:rsidRPr="00BF12A3">
        <w:t>службу</w:t>
      </w:r>
      <w:r>
        <w:t xml:space="preserve"> </w:t>
      </w:r>
      <w:r w:rsidRPr="00BF12A3">
        <w:t>и</w:t>
      </w:r>
      <w:r>
        <w:t xml:space="preserve"> </w:t>
      </w:r>
      <w:r w:rsidRPr="00BF12A3">
        <w:t>ее</w:t>
      </w:r>
      <w:r>
        <w:t xml:space="preserve"> </w:t>
      </w:r>
      <w:r w:rsidRPr="00BF12A3">
        <w:t>прохождению;</w:t>
      </w:r>
    </w:p>
    <w:p w:rsidR="00904643" w:rsidRPr="00BF12A3" w:rsidRDefault="00904643" w:rsidP="00904643">
      <w:proofErr w:type="gramStart"/>
      <w:r w:rsidRPr="00BF12A3">
        <w:t>6)</w:t>
      </w:r>
      <w:r>
        <w:t xml:space="preserve"> </w:t>
      </w:r>
      <w:r w:rsidRPr="00BF12A3">
        <w:t>справку</w:t>
      </w:r>
      <w:r>
        <w:t xml:space="preserve"> </w:t>
      </w:r>
      <w:r w:rsidRPr="00BF12A3">
        <w:t>образовательной</w:t>
      </w:r>
      <w:r>
        <w:t xml:space="preserve"> </w:t>
      </w:r>
      <w:r w:rsidRPr="00BF12A3">
        <w:t>организации,</w:t>
      </w:r>
      <w:r>
        <w:t xml:space="preserve"> </w:t>
      </w:r>
      <w:r w:rsidRPr="00BF12A3">
        <w:t>подтверждающую,</w:t>
      </w:r>
      <w:r>
        <w:t xml:space="preserve"> </w:t>
      </w:r>
      <w:r w:rsidRPr="00BF12A3">
        <w:t>что</w:t>
      </w:r>
      <w:r>
        <w:t xml:space="preserve"> </w:t>
      </w:r>
      <w:r w:rsidRPr="00BF12A3">
        <w:t>гражданин</w:t>
      </w:r>
      <w:r>
        <w:t xml:space="preserve"> </w:t>
      </w:r>
      <w:r w:rsidRPr="00BF12A3">
        <w:t>впервые</w:t>
      </w:r>
      <w:r>
        <w:t xml:space="preserve"> </w:t>
      </w:r>
      <w:r w:rsidRPr="00BF12A3">
        <w:t>получает</w:t>
      </w:r>
      <w:r>
        <w:t xml:space="preserve"> </w:t>
      </w:r>
      <w:r w:rsidRPr="00BF12A3">
        <w:t>высшее</w:t>
      </w:r>
      <w:r>
        <w:t xml:space="preserve"> </w:t>
      </w:r>
      <w:r w:rsidRPr="00BF12A3">
        <w:t>образование</w:t>
      </w:r>
      <w:r>
        <w:t xml:space="preserve"> </w:t>
      </w:r>
      <w:r w:rsidRPr="00BF12A3">
        <w:t>или</w:t>
      </w:r>
      <w:r>
        <w:t xml:space="preserve"> </w:t>
      </w:r>
      <w:r w:rsidRPr="00BF12A3">
        <w:t>среднее</w:t>
      </w:r>
      <w:r>
        <w:t xml:space="preserve"> </w:t>
      </w:r>
      <w:r w:rsidRPr="00BF12A3">
        <w:t>профессиональное</w:t>
      </w:r>
      <w:r>
        <w:t xml:space="preserve"> </w:t>
      </w:r>
      <w:r w:rsidRPr="00BF12A3">
        <w:t>образование</w:t>
      </w:r>
      <w:r>
        <w:t xml:space="preserve"> </w:t>
      </w:r>
      <w:r w:rsidRPr="00BF12A3">
        <w:t>по</w:t>
      </w:r>
      <w:r>
        <w:t xml:space="preserve"> </w:t>
      </w:r>
      <w:r w:rsidRPr="00BF12A3">
        <w:t>очной</w:t>
      </w:r>
      <w:r>
        <w:t xml:space="preserve"> </w:t>
      </w:r>
      <w:r w:rsidRPr="00BF12A3">
        <w:t>форме</w:t>
      </w:r>
      <w:r>
        <w:t xml:space="preserve"> </w:t>
      </w:r>
      <w:r w:rsidRPr="00BF12A3">
        <w:t>обучения</w:t>
      </w:r>
      <w:r>
        <w:t xml:space="preserve"> </w:t>
      </w:r>
      <w:r w:rsidRPr="00BF12A3">
        <w:t>в</w:t>
      </w:r>
      <w:r>
        <w:t xml:space="preserve"> </w:t>
      </w:r>
      <w:r w:rsidRPr="00BF12A3">
        <w:t>образовательной</w:t>
      </w:r>
      <w:r>
        <w:t xml:space="preserve"> </w:t>
      </w:r>
      <w:r w:rsidRPr="00BF12A3">
        <w:t>организации</w:t>
      </w:r>
      <w:r>
        <w:t xml:space="preserve"> </w:t>
      </w:r>
      <w:r w:rsidRPr="00BF12A3">
        <w:t>за</w:t>
      </w:r>
      <w:r>
        <w:t xml:space="preserve"> </w:t>
      </w:r>
      <w:r w:rsidRPr="00BF12A3">
        <w:t>счет</w:t>
      </w:r>
      <w:r>
        <w:t xml:space="preserve"> </w:t>
      </w:r>
      <w:r w:rsidRPr="00BF12A3">
        <w:t>средств</w:t>
      </w:r>
      <w:r>
        <w:t xml:space="preserve"> </w:t>
      </w:r>
      <w:r w:rsidRPr="00BF12A3">
        <w:t>бюджетов</w:t>
      </w:r>
      <w:r>
        <w:t xml:space="preserve"> </w:t>
      </w:r>
      <w:r w:rsidRPr="00BF12A3">
        <w:t>бюджетной</w:t>
      </w:r>
      <w:r>
        <w:t xml:space="preserve"> </w:t>
      </w:r>
      <w:r w:rsidRPr="00BF12A3">
        <w:t>системы</w:t>
      </w:r>
      <w:r>
        <w:t xml:space="preserve"> </w:t>
      </w:r>
      <w:r w:rsidRPr="00BF12A3">
        <w:t>Российской</w:t>
      </w:r>
      <w:r>
        <w:t xml:space="preserve"> </w:t>
      </w:r>
      <w:r w:rsidRPr="00BF12A3">
        <w:t>Федерации,</w:t>
      </w:r>
      <w:r>
        <w:t xml:space="preserve"> </w:t>
      </w:r>
      <w:r w:rsidRPr="00BF12A3">
        <w:t>а</w:t>
      </w:r>
      <w:r>
        <w:t xml:space="preserve"> </w:t>
      </w:r>
      <w:r w:rsidRPr="00BF12A3">
        <w:t>также</w:t>
      </w:r>
      <w:r>
        <w:t xml:space="preserve"> </w:t>
      </w:r>
      <w:r w:rsidRPr="00BF12A3">
        <w:t>содержащую</w:t>
      </w:r>
      <w:r>
        <w:t xml:space="preserve"> </w:t>
      </w:r>
      <w:r w:rsidRPr="00BF12A3">
        <w:t>информацию</w:t>
      </w:r>
      <w:r>
        <w:t xml:space="preserve"> </w:t>
      </w:r>
      <w:r w:rsidRPr="00BF12A3">
        <w:t>об</w:t>
      </w:r>
      <w:r>
        <w:t xml:space="preserve"> </w:t>
      </w:r>
      <w:r w:rsidRPr="00BF12A3">
        <w:t>образовательной</w:t>
      </w:r>
      <w:r>
        <w:t xml:space="preserve"> </w:t>
      </w:r>
      <w:r w:rsidRPr="00BF12A3">
        <w:t>программе,</w:t>
      </w:r>
      <w:r>
        <w:t xml:space="preserve"> </w:t>
      </w:r>
      <w:r w:rsidRPr="00BF12A3">
        <w:t>которую</w:t>
      </w:r>
      <w:r>
        <w:t xml:space="preserve"> </w:t>
      </w:r>
      <w:r w:rsidRPr="00BF12A3">
        <w:t>он</w:t>
      </w:r>
      <w:r>
        <w:t xml:space="preserve"> </w:t>
      </w:r>
      <w:r w:rsidRPr="00BF12A3">
        <w:t>осваивает</w:t>
      </w:r>
      <w:r>
        <w:t xml:space="preserve"> </w:t>
      </w:r>
      <w:r w:rsidRPr="00BF12A3">
        <w:t>(с</w:t>
      </w:r>
      <w:r>
        <w:t xml:space="preserve"> </w:t>
      </w:r>
      <w:r w:rsidRPr="00BF12A3">
        <w:t>указанием</w:t>
      </w:r>
      <w:r>
        <w:t xml:space="preserve"> </w:t>
      </w:r>
      <w:r w:rsidRPr="00BF12A3">
        <w:t>наименования</w:t>
      </w:r>
      <w:r>
        <w:t xml:space="preserve"> </w:t>
      </w:r>
      <w:r w:rsidRPr="00BF12A3">
        <w:t>профессии,</w:t>
      </w:r>
      <w:r>
        <w:t xml:space="preserve"> </w:t>
      </w:r>
      <w:r w:rsidRPr="00BF12A3">
        <w:t>специальности</w:t>
      </w:r>
      <w:r>
        <w:t xml:space="preserve"> </w:t>
      </w:r>
      <w:r w:rsidRPr="00BF12A3">
        <w:t>или</w:t>
      </w:r>
      <w:r>
        <w:t xml:space="preserve"> </w:t>
      </w:r>
      <w:r w:rsidRPr="00BF12A3">
        <w:t>направления</w:t>
      </w:r>
      <w:r>
        <w:t xml:space="preserve"> </w:t>
      </w:r>
      <w:r w:rsidRPr="00BF12A3">
        <w:t>подготовки),</w:t>
      </w:r>
      <w:r>
        <w:t xml:space="preserve"> </w:t>
      </w:r>
      <w:r w:rsidRPr="00BF12A3">
        <w:t>о</w:t>
      </w:r>
      <w:r>
        <w:t xml:space="preserve"> </w:t>
      </w:r>
      <w:r w:rsidRPr="00BF12A3">
        <w:t>результатах</w:t>
      </w:r>
      <w:r>
        <w:t xml:space="preserve"> </w:t>
      </w:r>
      <w:r w:rsidRPr="00BF12A3">
        <w:t>прохождения</w:t>
      </w:r>
      <w:r>
        <w:t xml:space="preserve"> </w:t>
      </w:r>
      <w:r w:rsidRPr="00BF12A3">
        <w:t>гражданином</w:t>
      </w:r>
      <w:r>
        <w:t xml:space="preserve"> </w:t>
      </w:r>
      <w:r w:rsidRPr="00BF12A3">
        <w:t>промежуточных</w:t>
      </w:r>
      <w:r>
        <w:t xml:space="preserve"> </w:t>
      </w:r>
      <w:r w:rsidRPr="00BF12A3">
        <w:t>аттестаций</w:t>
      </w:r>
      <w:r>
        <w:t xml:space="preserve"> </w:t>
      </w:r>
      <w:r w:rsidRPr="00BF12A3">
        <w:t>в</w:t>
      </w:r>
      <w:r>
        <w:t xml:space="preserve"> </w:t>
      </w:r>
      <w:r w:rsidRPr="00BF12A3">
        <w:t>соответствии</w:t>
      </w:r>
      <w:r>
        <w:t xml:space="preserve"> </w:t>
      </w:r>
      <w:r w:rsidRPr="00BF12A3">
        <w:t>с</w:t>
      </w:r>
      <w:r>
        <w:t xml:space="preserve"> </w:t>
      </w:r>
      <w:r w:rsidRPr="00BF12A3">
        <w:t>учебным</w:t>
      </w:r>
      <w:r>
        <w:t xml:space="preserve"> </w:t>
      </w:r>
      <w:r w:rsidRPr="00BF12A3">
        <w:t>планом,</w:t>
      </w:r>
      <w:r>
        <w:t xml:space="preserve"> </w:t>
      </w:r>
      <w:r w:rsidRPr="00BF12A3">
        <w:t>о</w:t>
      </w:r>
      <w:proofErr w:type="gramEnd"/>
      <w:r>
        <w:t xml:space="preserve"> </w:t>
      </w:r>
      <w:proofErr w:type="gramStart"/>
      <w:r w:rsidRPr="00BF12A3">
        <w:t>выполнении</w:t>
      </w:r>
      <w:proofErr w:type="gramEnd"/>
      <w:r>
        <w:t xml:space="preserve"> </w:t>
      </w:r>
      <w:r w:rsidRPr="00BF12A3">
        <w:t>им</w:t>
      </w:r>
      <w:r>
        <w:t xml:space="preserve"> </w:t>
      </w:r>
      <w:r w:rsidRPr="00BF12A3">
        <w:t>обязанностей,</w:t>
      </w:r>
      <w:r>
        <w:t xml:space="preserve"> </w:t>
      </w:r>
      <w:r w:rsidRPr="00BF12A3">
        <w:t>предусмотренных</w:t>
      </w:r>
      <w:r>
        <w:t xml:space="preserve"> </w:t>
      </w:r>
      <w:r w:rsidRPr="00BF12A3">
        <w:t>уставом</w:t>
      </w:r>
      <w:r>
        <w:t xml:space="preserve"> </w:t>
      </w:r>
      <w:r w:rsidRPr="00BF12A3">
        <w:t>и</w:t>
      </w:r>
      <w:r>
        <w:t xml:space="preserve"> </w:t>
      </w:r>
      <w:r w:rsidRPr="00BF12A3">
        <w:t>правилами</w:t>
      </w:r>
      <w:r>
        <w:t xml:space="preserve"> </w:t>
      </w:r>
      <w:r w:rsidRPr="00BF12A3">
        <w:t>внутреннего</w:t>
      </w:r>
      <w:r>
        <w:t xml:space="preserve"> </w:t>
      </w:r>
      <w:r w:rsidRPr="00BF12A3">
        <w:t>распорядка</w:t>
      </w:r>
      <w:r>
        <w:t xml:space="preserve"> </w:t>
      </w:r>
      <w:r w:rsidRPr="00BF12A3">
        <w:t>образовательной</w:t>
      </w:r>
      <w:r>
        <w:t xml:space="preserve"> </w:t>
      </w:r>
      <w:r w:rsidRPr="00BF12A3">
        <w:t>организации.</w:t>
      </w:r>
    </w:p>
    <w:p w:rsidR="00904643" w:rsidRPr="00BF12A3" w:rsidRDefault="00904643" w:rsidP="00904643">
      <w:r w:rsidRPr="00BF12A3">
        <w:t>6.</w:t>
      </w:r>
      <w:r>
        <w:t xml:space="preserve"> </w:t>
      </w:r>
      <w:r w:rsidRPr="00BF12A3">
        <w:t>Гражданин,</w:t>
      </w:r>
      <w:r>
        <w:t xml:space="preserve"> </w:t>
      </w:r>
      <w:r w:rsidRPr="00BF12A3">
        <w:t>участвующий</w:t>
      </w:r>
      <w:r>
        <w:t xml:space="preserve"> </w:t>
      </w:r>
      <w:r w:rsidRPr="00BF12A3">
        <w:t>в</w:t>
      </w:r>
      <w:r>
        <w:t xml:space="preserve"> </w:t>
      </w:r>
      <w:r w:rsidRPr="00BF12A3">
        <w:t>конкурсе,</w:t>
      </w:r>
      <w:r>
        <w:t xml:space="preserve"> </w:t>
      </w:r>
      <w:r w:rsidRPr="00BF12A3">
        <w:t>должен</w:t>
      </w:r>
      <w:r>
        <w:t xml:space="preserve"> </w:t>
      </w:r>
      <w:r w:rsidRPr="00BF12A3">
        <w:t>на</w:t>
      </w:r>
      <w:r>
        <w:t xml:space="preserve"> </w:t>
      </w:r>
      <w:r w:rsidRPr="00BF12A3">
        <w:t>момент</w:t>
      </w:r>
      <w:r>
        <w:t xml:space="preserve"> </w:t>
      </w:r>
      <w:r w:rsidRPr="00BF12A3">
        <w:t>поступления</w:t>
      </w:r>
      <w:r>
        <w:t xml:space="preserve"> </w:t>
      </w:r>
      <w:r w:rsidRPr="00BF12A3">
        <w:t>на</w:t>
      </w:r>
      <w:r>
        <w:t xml:space="preserve"> </w:t>
      </w:r>
      <w:r w:rsidRPr="00BF12A3">
        <w:t>муниципальную</w:t>
      </w:r>
      <w:r>
        <w:t xml:space="preserve"> </w:t>
      </w:r>
      <w:r w:rsidRPr="00BF12A3">
        <w:t>службу,</w:t>
      </w:r>
      <w:r>
        <w:t xml:space="preserve"> </w:t>
      </w:r>
      <w:r w:rsidRPr="00BF12A3">
        <w:t>а</w:t>
      </w:r>
      <w:r>
        <w:t xml:space="preserve"> </w:t>
      </w:r>
      <w:r w:rsidRPr="00BF12A3">
        <w:t>также</w:t>
      </w:r>
      <w:r>
        <w:t xml:space="preserve"> </w:t>
      </w:r>
      <w:r w:rsidRPr="00BF12A3">
        <w:t>в</w:t>
      </w:r>
      <w:r>
        <w:t xml:space="preserve"> </w:t>
      </w:r>
      <w:r w:rsidRPr="00BF12A3">
        <w:t>течение</w:t>
      </w:r>
      <w:r>
        <w:t xml:space="preserve"> </w:t>
      </w:r>
      <w:r w:rsidRPr="00BF12A3">
        <w:t>всего</w:t>
      </w:r>
      <w:r>
        <w:t xml:space="preserve"> </w:t>
      </w:r>
      <w:r w:rsidRPr="00BF12A3">
        <w:t>срока,</w:t>
      </w:r>
      <w:r>
        <w:t xml:space="preserve"> </w:t>
      </w:r>
      <w:r w:rsidRPr="00BF12A3">
        <w:t>предусмотренного</w:t>
      </w:r>
      <w:r>
        <w:t xml:space="preserve"> </w:t>
      </w:r>
      <w:r w:rsidRPr="00BF12A3">
        <w:t>частью</w:t>
      </w:r>
      <w:r>
        <w:t xml:space="preserve"> </w:t>
      </w:r>
      <w:r w:rsidRPr="00BF12A3">
        <w:t>9</w:t>
      </w:r>
      <w:r>
        <w:t xml:space="preserve"> </w:t>
      </w:r>
      <w:r w:rsidRPr="00BF12A3">
        <w:t>настоящей</w:t>
      </w:r>
      <w:r>
        <w:t xml:space="preserve"> </w:t>
      </w:r>
      <w:r w:rsidRPr="00BF12A3">
        <w:t>статьи,</w:t>
      </w:r>
      <w:r>
        <w:t xml:space="preserve"> </w:t>
      </w:r>
      <w:r w:rsidRPr="00BF12A3">
        <w:t>соответствовать</w:t>
      </w:r>
      <w:r>
        <w:t xml:space="preserve"> </w:t>
      </w:r>
      <w:r w:rsidRPr="00BF12A3">
        <w:t>квалификационным</w:t>
      </w:r>
      <w:r>
        <w:t xml:space="preserve"> </w:t>
      </w:r>
      <w:r w:rsidRPr="00BF12A3">
        <w:t>требованиям,</w:t>
      </w:r>
      <w:r>
        <w:t xml:space="preserve"> </w:t>
      </w:r>
      <w:r w:rsidRPr="00BF12A3">
        <w:t>установленным</w:t>
      </w:r>
      <w:r>
        <w:t xml:space="preserve"> </w:t>
      </w:r>
      <w:r w:rsidRPr="00BF12A3">
        <w:t>статьей</w:t>
      </w:r>
      <w:r>
        <w:t xml:space="preserve"> </w:t>
      </w:r>
      <w:r w:rsidRPr="00BF12A3">
        <w:t>9</w:t>
      </w:r>
      <w:r>
        <w:t xml:space="preserve"> </w:t>
      </w:r>
      <w:r w:rsidRPr="00BF12A3">
        <w:t>настоящего</w:t>
      </w:r>
      <w:r>
        <w:t xml:space="preserve"> </w:t>
      </w:r>
      <w:r w:rsidRPr="00BF12A3">
        <w:t>Положения.</w:t>
      </w:r>
    </w:p>
    <w:p w:rsidR="00904643" w:rsidRPr="00BF12A3" w:rsidRDefault="00904643" w:rsidP="00904643">
      <w:r w:rsidRPr="00BF12A3">
        <w:t>7.</w:t>
      </w:r>
      <w:r>
        <w:t xml:space="preserve"> </w:t>
      </w:r>
      <w:r w:rsidRPr="00BF12A3">
        <w:t>Конкурсная</w:t>
      </w:r>
      <w:r>
        <w:t xml:space="preserve"> </w:t>
      </w:r>
      <w:r w:rsidRPr="00BF12A3">
        <w:t>комиссия</w:t>
      </w:r>
      <w:r>
        <w:t xml:space="preserve"> </w:t>
      </w:r>
      <w:r w:rsidRPr="00BF12A3">
        <w:t>оценивает</w:t>
      </w:r>
      <w:r>
        <w:t xml:space="preserve"> </w:t>
      </w:r>
      <w:r w:rsidRPr="00BF12A3">
        <w:t>претендентов</w:t>
      </w:r>
      <w:r>
        <w:t xml:space="preserve"> </w:t>
      </w:r>
      <w:r w:rsidRPr="00BF12A3">
        <w:t>на</w:t>
      </w:r>
      <w:r>
        <w:t xml:space="preserve"> </w:t>
      </w:r>
      <w:r w:rsidRPr="00BF12A3">
        <w:t>основании</w:t>
      </w:r>
      <w:r>
        <w:t xml:space="preserve"> </w:t>
      </w:r>
      <w:r w:rsidRPr="00BF12A3">
        <w:t>представленных</w:t>
      </w:r>
      <w:r>
        <w:t xml:space="preserve"> </w:t>
      </w:r>
      <w:r w:rsidRPr="00BF12A3">
        <w:t>документов,</w:t>
      </w:r>
      <w:r>
        <w:t xml:space="preserve"> </w:t>
      </w:r>
      <w:r w:rsidRPr="00BF12A3">
        <w:t>указанных</w:t>
      </w:r>
      <w:r>
        <w:t xml:space="preserve"> </w:t>
      </w:r>
      <w:r w:rsidRPr="00BF12A3">
        <w:t>в</w:t>
      </w:r>
      <w:r>
        <w:t xml:space="preserve"> </w:t>
      </w:r>
      <w:r w:rsidRPr="00BF12A3">
        <w:t>части</w:t>
      </w:r>
      <w:r>
        <w:t xml:space="preserve"> </w:t>
      </w:r>
      <w:r w:rsidRPr="00BF12A3">
        <w:t>5</w:t>
      </w:r>
      <w:r>
        <w:t xml:space="preserve"> </w:t>
      </w:r>
      <w:r w:rsidRPr="00BF12A3">
        <w:t>настоящей</w:t>
      </w:r>
      <w:r>
        <w:t xml:space="preserve"> </w:t>
      </w:r>
      <w:r w:rsidRPr="00BF12A3">
        <w:t>статьи,</w:t>
      </w:r>
      <w:r>
        <w:t xml:space="preserve"> </w:t>
      </w:r>
      <w:r w:rsidRPr="00BF12A3">
        <w:t>а</w:t>
      </w:r>
      <w:r>
        <w:t xml:space="preserve"> </w:t>
      </w:r>
      <w:r w:rsidRPr="00BF12A3">
        <w:t>также</w:t>
      </w:r>
      <w:r>
        <w:t xml:space="preserve"> </w:t>
      </w:r>
      <w:r w:rsidRPr="00BF12A3">
        <w:t>по</w:t>
      </w:r>
      <w:r>
        <w:t xml:space="preserve"> </w:t>
      </w:r>
      <w:r w:rsidRPr="00BF12A3">
        <w:t>результатам</w:t>
      </w:r>
      <w:r>
        <w:t xml:space="preserve"> </w:t>
      </w:r>
      <w:r w:rsidRPr="00BF12A3">
        <w:t>конкурсных</w:t>
      </w:r>
      <w:r>
        <w:t xml:space="preserve"> </w:t>
      </w:r>
      <w:r w:rsidRPr="00BF12A3">
        <w:t>процедур.</w:t>
      </w:r>
      <w:r>
        <w:t xml:space="preserve"> </w:t>
      </w:r>
      <w:r w:rsidRPr="00BF12A3">
        <w:t>Конкурсные</w:t>
      </w:r>
      <w:r>
        <w:t xml:space="preserve"> </w:t>
      </w:r>
      <w:r w:rsidRPr="00BF12A3">
        <w:t>процедуры</w:t>
      </w:r>
      <w:r>
        <w:t xml:space="preserve"> </w:t>
      </w:r>
      <w:r w:rsidRPr="00BF12A3">
        <w:t>предусматривают</w:t>
      </w:r>
      <w:r>
        <w:t xml:space="preserve"> </w:t>
      </w:r>
      <w:r w:rsidRPr="00BF12A3">
        <w:t>тестирование</w:t>
      </w:r>
      <w:r>
        <w:t xml:space="preserve"> </w:t>
      </w:r>
      <w:r w:rsidRPr="00BF12A3">
        <w:t>и</w:t>
      </w:r>
      <w:r>
        <w:t xml:space="preserve"> </w:t>
      </w:r>
      <w:r w:rsidRPr="00BF12A3">
        <w:t>индивидуальное</w:t>
      </w:r>
      <w:r>
        <w:t xml:space="preserve"> </w:t>
      </w:r>
      <w:r w:rsidRPr="00BF12A3">
        <w:t>собеседование.</w:t>
      </w:r>
      <w:r>
        <w:t xml:space="preserve"> </w:t>
      </w:r>
      <w:r w:rsidRPr="00BF12A3">
        <w:t>Критериями</w:t>
      </w:r>
      <w:r>
        <w:t xml:space="preserve"> </w:t>
      </w:r>
      <w:r w:rsidRPr="00BF12A3">
        <w:t>оценки</w:t>
      </w:r>
      <w:r>
        <w:t xml:space="preserve"> </w:t>
      </w:r>
      <w:r w:rsidRPr="00BF12A3">
        <w:t>претендентов</w:t>
      </w:r>
      <w:r>
        <w:t xml:space="preserve"> </w:t>
      </w:r>
      <w:r w:rsidRPr="00BF12A3">
        <w:t>конкурсной</w:t>
      </w:r>
      <w:r>
        <w:t xml:space="preserve"> </w:t>
      </w:r>
      <w:r w:rsidRPr="00BF12A3">
        <w:t>комиссией</w:t>
      </w:r>
      <w:r>
        <w:t xml:space="preserve"> </w:t>
      </w:r>
      <w:r w:rsidRPr="00BF12A3">
        <w:t>являются</w:t>
      </w:r>
      <w:r>
        <w:t xml:space="preserve"> </w:t>
      </w:r>
      <w:r w:rsidRPr="00BF12A3">
        <w:t>результаты</w:t>
      </w:r>
      <w:r>
        <w:t xml:space="preserve"> </w:t>
      </w:r>
      <w:r w:rsidRPr="00BF12A3">
        <w:t>тестирования</w:t>
      </w:r>
      <w:r>
        <w:t xml:space="preserve"> </w:t>
      </w:r>
      <w:r w:rsidRPr="00BF12A3">
        <w:t>и</w:t>
      </w:r>
      <w:r>
        <w:t xml:space="preserve"> </w:t>
      </w:r>
      <w:r w:rsidRPr="00BF12A3">
        <w:t>индивидуального</w:t>
      </w:r>
      <w:r>
        <w:t xml:space="preserve"> </w:t>
      </w:r>
      <w:r w:rsidRPr="00BF12A3">
        <w:t>собеседования,</w:t>
      </w:r>
      <w:r>
        <w:t xml:space="preserve"> </w:t>
      </w:r>
      <w:r w:rsidRPr="00BF12A3">
        <w:t>проводимых</w:t>
      </w:r>
      <w:r>
        <w:t xml:space="preserve"> </w:t>
      </w:r>
      <w:r w:rsidRPr="00BF12A3">
        <w:t>конкурсной</w:t>
      </w:r>
      <w:r>
        <w:t xml:space="preserve"> </w:t>
      </w:r>
      <w:r w:rsidRPr="00BF12A3">
        <w:t>комиссией.</w:t>
      </w:r>
      <w:r>
        <w:t xml:space="preserve"> </w:t>
      </w:r>
    </w:p>
    <w:p w:rsidR="00904643" w:rsidRPr="00BF12A3" w:rsidRDefault="00904643" w:rsidP="00904643">
      <w:r w:rsidRPr="00BF12A3">
        <w:t>7.1</w:t>
      </w:r>
      <w:r>
        <w:t xml:space="preserve"> </w:t>
      </w:r>
      <w:r w:rsidRPr="00BF12A3">
        <w:t>.</w:t>
      </w:r>
      <w:r>
        <w:t xml:space="preserve"> </w:t>
      </w:r>
      <w:r w:rsidRPr="00BF12A3">
        <w:t>Индивидуальное</w:t>
      </w:r>
      <w:r>
        <w:t xml:space="preserve"> </w:t>
      </w:r>
      <w:r w:rsidRPr="00BF12A3">
        <w:t>собеседование</w:t>
      </w:r>
      <w:r>
        <w:t xml:space="preserve"> </w:t>
      </w:r>
      <w:r w:rsidRPr="00BF12A3">
        <w:t>проводится</w:t>
      </w:r>
      <w:r>
        <w:t xml:space="preserve"> </w:t>
      </w:r>
      <w:r w:rsidRPr="00BF12A3">
        <w:t>в</w:t>
      </w:r>
      <w:r>
        <w:t xml:space="preserve"> </w:t>
      </w:r>
      <w:r w:rsidRPr="00BF12A3">
        <w:t>форме</w:t>
      </w:r>
      <w:r>
        <w:t xml:space="preserve"> </w:t>
      </w:r>
      <w:r w:rsidRPr="00BF12A3">
        <w:t>беседы</w:t>
      </w:r>
      <w:r>
        <w:t xml:space="preserve"> </w:t>
      </w:r>
      <w:r w:rsidRPr="00BF12A3">
        <w:t>с</w:t>
      </w:r>
      <w:r>
        <w:t xml:space="preserve"> </w:t>
      </w:r>
      <w:r w:rsidRPr="00BF12A3">
        <w:t>претендентом</w:t>
      </w:r>
      <w:r>
        <w:t xml:space="preserve"> </w:t>
      </w:r>
      <w:r w:rsidRPr="00BF12A3">
        <w:t>по</w:t>
      </w:r>
      <w:r>
        <w:t xml:space="preserve"> </w:t>
      </w:r>
      <w:r w:rsidRPr="00BF12A3">
        <w:t>теме,</w:t>
      </w:r>
      <w:r>
        <w:t xml:space="preserve"> </w:t>
      </w:r>
      <w:r w:rsidRPr="00BF12A3">
        <w:t>относящейся</w:t>
      </w:r>
      <w:r>
        <w:t xml:space="preserve"> </w:t>
      </w:r>
      <w:r w:rsidRPr="00BF12A3">
        <w:t>к</w:t>
      </w:r>
      <w:r>
        <w:t xml:space="preserve"> </w:t>
      </w:r>
      <w:r w:rsidRPr="00BF12A3">
        <w:t>области</w:t>
      </w:r>
      <w:r>
        <w:t xml:space="preserve"> </w:t>
      </w:r>
      <w:r w:rsidRPr="00BF12A3">
        <w:t>и</w:t>
      </w:r>
      <w:r>
        <w:t xml:space="preserve"> </w:t>
      </w:r>
      <w:r w:rsidRPr="00BF12A3">
        <w:t>виду</w:t>
      </w:r>
      <w:r>
        <w:t xml:space="preserve"> </w:t>
      </w:r>
      <w:r w:rsidRPr="00BF12A3">
        <w:t>его</w:t>
      </w:r>
      <w:r>
        <w:t xml:space="preserve"> </w:t>
      </w:r>
      <w:r w:rsidRPr="00BF12A3">
        <w:t>будущей</w:t>
      </w:r>
      <w:r>
        <w:t xml:space="preserve"> </w:t>
      </w:r>
      <w:r w:rsidRPr="00BF12A3">
        <w:t>профессиональной</w:t>
      </w:r>
      <w:r>
        <w:t xml:space="preserve"> </w:t>
      </w:r>
      <w:r w:rsidRPr="00BF12A3">
        <w:t>служебной</w:t>
      </w:r>
      <w:r>
        <w:t xml:space="preserve"> </w:t>
      </w:r>
      <w:r w:rsidRPr="00BF12A3">
        <w:t>деятельности,</w:t>
      </w:r>
      <w:r>
        <w:t xml:space="preserve"> </w:t>
      </w:r>
      <w:r w:rsidRPr="00BF12A3">
        <w:t>в</w:t>
      </w:r>
      <w:r>
        <w:t xml:space="preserve"> </w:t>
      </w:r>
      <w:r w:rsidRPr="00BF12A3">
        <w:t>ходе</w:t>
      </w:r>
      <w:r>
        <w:t xml:space="preserve"> </w:t>
      </w:r>
      <w:r w:rsidRPr="00BF12A3">
        <w:t>которой</w:t>
      </w:r>
      <w:r>
        <w:t xml:space="preserve"> </w:t>
      </w:r>
      <w:r w:rsidRPr="00BF12A3">
        <w:t>претендент</w:t>
      </w:r>
      <w:r>
        <w:t xml:space="preserve"> </w:t>
      </w:r>
      <w:r w:rsidRPr="00BF12A3">
        <w:t>отвечает</w:t>
      </w:r>
      <w:r>
        <w:t xml:space="preserve"> </w:t>
      </w:r>
      <w:r w:rsidRPr="00BF12A3">
        <w:t>на</w:t>
      </w:r>
      <w:r>
        <w:t xml:space="preserve"> </w:t>
      </w:r>
      <w:r w:rsidRPr="00BF12A3">
        <w:t>вопросы</w:t>
      </w:r>
      <w:r>
        <w:t xml:space="preserve"> </w:t>
      </w:r>
      <w:r w:rsidRPr="00BF12A3">
        <w:t>членов</w:t>
      </w:r>
      <w:r>
        <w:t xml:space="preserve"> </w:t>
      </w:r>
      <w:r w:rsidRPr="00BF12A3">
        <w:t>конкурсной</w:t>
      </w:r>
      <w:r>
        <w:t xml:space="preserve"> </w:t>
      </w:r>
      <w:r w:rsidRPr="00BF12A3">
        <w:t>комиссии.</w:t>
      </w:r>
      <w:r>
        <w:t xml:space="preserve"> </w:t>
      </w:r>
      <w:r w:rsidRPr="00BF12A3">
        <w:t>Конкурсная</w:t>
      </w:r>
      <w:r>
        <w:t xml:space="preserve"> </w:t>
      </w:r>
      <w:r w:rsidRPr="00BF12A3">
        <w:t>комиссия</w:t>
      </w:r>
      <w:r>
        <w:t xml:space="preserve"> </w:t>
      </w:r>
      <w:r w:rsidRPr="00BF12A3">
        <w:t>оценивает</w:t>
      </w:r>
      <w:r>
        <w:t xml:space="preserve"> </w:t>
      </w:r>
      <w:r w:rsidRPr="00BF12A3">
        <w:t>претендента</w:t>
      </w:r>
      <w:r>
        <w:t xml:space="preserve"> </w:t>
      </w:r>
      <w:r w:rsidRPr="00BF12A3">
        <w:t>в</w:t>
      </w:r>
      <w:r>
        <w:t xml:space="preserve"> </w:t>
      </w:r>
      <w:r w:rsidRPr="00BF12A3">
        <w:t>его</w:t>
      </w:r>
      <w:r>
        <w:t xml:space="preserve"> </w:t>
      </w:r>
      <w:r w:rsidRPr="00BF12A3">
        <w:t>отсутствие,</w:t>
      </w:r>
      <w:r>
        <w:t xml:space="preserve"> </w:t>
      </w:r>
      <w:r w:rsidRPr="00BF12A3">
        <w:t>исходя</w:t>
      </w:r>
      <w:r>
        <w:t xml:space="preserve"> </w:t>
      </w:r>
      <w:r w:rsidRPr="00BF12A3">
        <w:t>из</w:t>
      </w:r>
      <w:r>
        <w:t xml:space="preserve"> </w:t>
      </w:r>
      <w:r w:rsidRPr="00BF12A3">
        <w:t>полноты</w:t>
      </w:r>
      <w:r>
        <w:t xml:space="preserve"> </w:t>
      </w:r>
      <w:r w:rsidRPr="00BF12A3">
        <w:t>и</w:t>
      </w:r>
      <w:r>
        <w:t xml:space="preserve"> </w:t>
      </w:r>
      <w:r w:rsidRPr="00BF12A3">
        <w:t>правильности</w:t>
      </w:r>
      <w:r>
        <w:t xml:space="preserve"> </w:t>
      </w:r>
      <w:r w:rsidRPr="00BF12A3">
        <w:t>его</w:t>
      </w:r>
      <w:r>
        <w:t xml:space="preserve"> </w:t>
      </w:r>
      <w:r w:rsidRPr="00BF12A3">
        <w:t>ответов</w:t>
      </w:r>
      <w:r>
        <w:t xml:space="preserve"> </w:t>
      </w:r>
      <w:r w:rsidRPr="00BF12A3">
        <w:t>на</w:t>
      </w:r>
      <w:r>
        <w:t xml:space="preserve"> </w:t>
      </w:r>
      <w:r w:rsidRPr="00BF12A3">
        <w:t>вопросы.</w:t>
      </w:r>
      <w:r>
        <w:t xml:space="preserve"> </w:t>
      </w:r>
      <w:r w:rsidRPr="00BF12A3">
        <w:t>По</w:t>
      </w:r>
      <w:r>
        <w:t xml:space="preserve"> </w:t>
      </w:r>
      <w:r w:rsidRPr="00BF12A3">
        <w:t>результатам</w:t>
      </w:r>
      <w:r>
        <w:t xml:space="preserve"> </w:t>
      </w:r>
      <w:r w:rsidRPr="00BF12A3">
        <w:t>индивидуального</w:t>
      </w:r>
      <w:r>
        <w:t xml:space="preserve"> </w:t>
      </w:r>
      <w:r w:rsidRPr="00BF12A3">
        <w:t>собеседования</w:t>
      </w:r>
      <w:r>
        <w:t xml:space="preserve"> </w:t>
      </w:r>
      <w:r w:rsidRPr="00BF12A3">
        <w:t>каждый</w:t>
      </w:r>
      <w:r>
        <w:t xml:space="preserve"> </w:t>
      </w:r>
      <w:r w:rsidRPr="00BF12A3">
        <w:t>член</w:t>
      </w:r>
      <w:r>
        <w:t xml:space="preserve"> </w:t>
      </w:r>
      <w:r w:rsidRPr="00BF12A3">
        <w:t>конкурсной</w:t>
      </w:r>
      <w:r>
        <w:t xml:space="preserve"> </w:t>
      </w:r>
      <w:r w:rsidRPr="00BF12A3">
        <w:t>комиссии</w:t>
      </w:r>
      <w:r>
        <w:t xml:space="preserve"> </w:t>
      </w:r>
      <w:r w:rsidRPr="00BF12A3">
        <w:t>присуждает</w:t>
      </w:r>
      <w:r>
        <w:t xml:space="preserve"> </w:t>
      </w:r>
      <w:r w:rsidRPr="00BF12A3">
        <w:t>претенденту</w:t>
      </w:r>
      <w:r>
        <w:t xml:space="preserve"> </w:t>
      </w:r>
      <w:r w:rsidRPr="00BF12A3">
        <w:t>от</w:t>
      </w:r>
      <w:r>
        <w:t xml:space="preserve"> </w:t>
      </w:r>
      <w:r w:rsidRPr="00BF12A3">
        <w:t>0</w:t>
      </w:r>
      <w:r>
        <w:t xml:space="preserve"> </w:t>
      </w:r>
      <w:r w:rsidRPr="00BF12A3">
        <w:t>до</w:t>
      </w:r>
      <w:r>
        <w:t xml:space="preserve"> </w:t>
      </w:r>
      <w:r w:rsidRPr="00BF12A3">
        <w:t>5</w:t>
      </w:r>
      <w:r>
        <w:t xml:space="preserve"> </w:t>
      </w:r>
      <w:r w:rsidRPr="00BF12A3">
        <w:t>баллов.</w:t>
      </w:r>
      <w:r>
        <w:t xml:space="preserve"> </w:t>
      </w:r>
      <w:r w:rsidRPr="00BF12A3">
        <w:t>Баллы,</w:t>
      </w:r>
      <w:r>
        <w:t xml:space="preserve"> </w:t>
      </w:r>
      <w:r w:rsidRPr="00BF12A3">
        <w:t>присужденные</w:t>
      </w:r>
      <w:r>
        <w:t xml:space="preserve"> </w:t>
      </w:r>
      <w:r w:rsidRPr="00BF12A3">
        <w:t>всеми</w:t>
      </w:r>
      <w:r>
        <w:t xml:space="preserve"> </w:t>
      </w:r>
      <w:r w:rsidRPr="00BF12A3">
        <w:t>членами</w:t>
      </w:r>
      <w:r>
        <w:t xml:space="preserve"> </w:t>
      </w:r>
      <w:r w:rsidRPr="00BF12A3">
        <w:t>конкурсной</w:t>
      </w:r>
      <w:r>
        <w:t xml:space="preserve"> </w:t>
      </w:r>
      <w:r w:rsidRPr="00BF12A3">
        <w:t>комиссии,</w:t>
      </w:r>
      <w:r>
        <w:t xml:space="preserve"> </w:t>
      </w:r>
      <w:r w:rsidRPr="00BF12A3">
        <w:t>суммируются.</w:t>
      </w:r>
    </w:p>
    <w:p w:rsidR="00904643" w:rsidRPr="00BF12A3" w:rsidRDefault="00904643" w:rsidP="00904643">
      <w:r w:rsidRPr="00BF12A3">
        <w:t>Тестирование</w:t>
      </w:r>
      <w:r>
        <w:t xml:space="preserve"> </w:t>
      </w:r>
      <w:r w:rsidRPr="00BF12A3">
        <w:t>проводится</w:t>
      </w:r>
      <w:r>
        <w:t xml:space="preserve"> </w:t>
      </w:r>
      <w:r w:rsidRPr="00BF12A3">
        <w:t>письменно</w:t>
      </w:r>
      <w:r>
        <w:t xml:space="preserve"> </w:t>
      </w:r>
      <w:r w:rsidRPr="00BF12A3">
        <w:t>по</w:t>
      </w:r>
      <w:r>
        <w:t xml:space="preserve"> </w:t>
      </w:r>
      <w:r w:rsidRPr="00BF12A3">
        <w:t>подготовленным</w:t>
      </w:r>
      <w:r>
        <w:t xml:space="preserve"> </w:t>
      </w:r>
      <w:r w:rsidRPr="00BF12A3">
        <w:t>комиссией</w:t>
      </w:r>
      <w:r>
        <w:t xml:space="preserve"> </w:t>
      </w:r>
      <w:r w:rsidRPr="00BF12A3">
        <w:t>перечням</w:t>
      </w:r>
      <w:r>
        <w:t xml:space="preserve"> </w:t>
      </w:r>
      <w:r w:rsidRPr="00BF12A3">
        <w:t>вопросов</w:t>
      </w:r>
      <w:r>
        <w:t xml:space="preserve"> </w:t>
      </w:r>
      <w:r w:rsidRPr="00BF12A3">
        <w:t>на</w:t>
      </w:r>
      <w:r>
        <w:t xml:space="preserve"> </w:t>
      </w:r>
      <w:r w:rsidRPr="00BF12A3">
        <w:t>знание</w:t>
      </w:r>
      <w:r>
        <w:t xml:space="preserve"> </w:t>
      </w:r>
      <w:r w:rsidRPr="00BF12A3">
        <w:t>положений</w:t>
      </w:r>
      <w:r>
        <w:t xml:space="preserve"> </w:t>
      </w:r>
      <w:hyperlink r:id="rId95" w:tooltip="Конституции" w:history="1">
        <w:r w:rsidRPr="00BF12A3">
          <w:rPr>
            <w:rStyle w:val="a6"/>
          </w:rPr>
          <w:t>Конституции</w:t>
        </w:r>
      </w:hyperlink>
      <w:r>
        <w:t xml:space="preserve"> </w:t>
      </w:r>
      <w:r w:rsidRPr="00BF12A3">
        <w:t>Российской</w:t>
      </w:r>
      <w:r>
        <w:t xml:space="preserve"> </w:t>
      </w:r>
      <w:r w:rsidRPr="00BF12A3">
        <w:t>Федерации,</w:t>
      </w:r>
      <w:r>
        <w:t xml:space="preserve"> </w:t>
      </w:r>
      <w:r w:rsidRPr="00BF12A3">
        <w:t>законодательства</w:t>
      </w:r>
      <w:r>
        <w:t xml:space="preserve"> </w:t>
      </w:r>
      <w:r w:rsidRPr="00BF12A3">
        <w:t>Российской</w:t>
      </w:r>
      <w:r>
        <w:t xml:space="preserve"> </w:t>
      </w:r>
      <w:r w:rsidRPr="00BF12A3">
        <w:t>Федерации,</w:t>
      </w:r>
      <w:r>
        <w:t xml:space="preserve"> </w:t>
      </w:r>
      <w:r w:rsidRPr="00BF12A3">
        <w:t>Кировской</w:t>
      </w:r>
      <w:r>
        <w:t xml:space="preserve"> </w:t>
      </w:r>
      <w:r w:rsidRPr="00BF12A3">
        <w:t>области</w:t>
      </w:r>
      <w:r>
        <w:t xml:space="preserve"> </w:t>
      </w:r>
      <w:r w:rsidRPr="00BF12A3">
        <w:t>о</w:t>
      </w:r>
      <w:r>
        <w:t xml:space="preserve"> </w:t>
      </w:r>
      <w:r w:rsidRPr="00BF12A3">
        <w:t>местном</w:t>
      </w:r>
      <w:r>
        <w:t xml:space="preserve"> </w:t>
      </w:r>
      <w:r w:rsidRPr="00BF12A3">
        <w:t>самоуправлении</w:t>
      </w:r>
      <w:r>
        <w:t xml:space="preserve"> </w:t>
      </w:r>
      <w:r w:rsidRPr="00BF12A3">
        <w:t>и</w:t>
      </w:r>
      <w:r>
        <w:t xml:space="preserve"> </w:t>
      </w:r>
      <w:r w:rsidRPr="00BF12A3">
        <w:t>муниципальной</w:t>
      </w:r>
      <w:r>
        <w:t xml:space="preserve"> </w:t>
      </w:r>
      <w:r w:rsidRPr="00BF12A3">
        <w:t>службе,</w:t>
      </w:r>
      <w:r>
        <w:t xml:space="preserve"> </w:t>
      </w:r>
      <w:r w:rsidRPr="00BF12A3">
        <w:t>муниципальных</w:t>
      </w:r>
      <w:r>
        <w:t xml:space="preserve"> </w:t>
      </w:r>
      <w:r w:rsidRPr="00BF12A3">
        <w:t>правовых</w:t>
      </w:r>
      <w:r>
        <w:t xml:space="preserve"> </w:t>
      </w:r>
      <w:r w:rsidRPr="00BF12A3">
        <w:t>актов.</w:t>
      </w:r>
      <w:r>
        <w:t xml:space="preserve"> </w:t>
      </w:r>
      <w:r w:rsidRPr="00BF12A3">
        <w:t>Оценка</w:t>
      </w:r>
      <w:r>
        <w:t xml:space="preserve"> </w:t>
      </w:r>
      <w:r w:rsidRPr="00BF12A3">
        <w:t>результатов</w:t>
      </w:r>
      <w:r>
        <w:t xml:space="preserve"> </w:t>
      </w:r>
      <w:r w:rsidRPr="00BF12A3">
        <w:t>тестирования</w:t>
      </w:r>
      <w:r>
        <w:t xml:space="preserve"> </w:t>
      </w:r>
      <w:r w:rsidRPr="00BF12A3">
        <w:t>осуществляется</w:t>
      </w:r>
      <w:r>
        <w:t xml:space="preserve"> </w:t>
      </w:r>
      <w:r w:rsidRPr="00BF12A3">
        <w:t>конкурсной</w:t>
      </w:r>
      <w:r>
        <w:t xml:space="preserve"> </w:t>
      </w:r>
      <w:r w:rsidRPr="00BF12A3">
        <w:t>комиссией</w:t>
      </w:r>
      <w:r>
        <w:t xml:space="preserve"> </w:t>
      </w:r>
      <w:r w:rsidRPr="00BF12A3">
        <w:t>в</w:t>
      </w:r>
      <w:r>
        <w:t xml:space="preserve"> </w:t>
      </w:r>
      <w:r w:rsidRPr="00BF12A3">
        <w:t>отсутствие</w:t>
      </w:r>
      <w:r>
        <w:t xml:space="preserve"> </w:t>
      </w:r>
      <w:r w:rsidRPr="00BF12A3">
        <w:lastRenderedPageBreak/>
        <w:t>претендента</w:t>
      </w:r>
      <w:r>
        <w:t xml:space="preserve"> </w:t>
      </w:r>
      <w:r w:rsidRPr="00BF12A3">
        <w:t>путем</w:t>
      </w:r>
      <w:r>
        <w:t xml:space="preserve"> </w:t>
      </w:r>
      <w:r w:rsidRPr="00BF12A3">
        <w:t>выставления</w:t>
      </w:r>
      <w:r>
        <w:t xml:space="preserve"> </w:t>
      </w:r>
      <w:r w:rsidRPr="00BF12A3">
        <w:t>за</w:t>
      </w:r>
      <w:r>
        <w:t xml:space="preserve"> </w:t>
      </w:r>
      <w:r w:rsidRPr="00BF12A3">
        <w:t>каждый</w:t>
      </w:r>
      <w:r>
        <w:t xml:space="preserve"> </w:t>
      </w:r>
      <w:r w:rsidRPr="00BF12A3">
        <w:t>правильный</w:t>
      </w:r>
      <w:r>
        <w:t xml:space="preserve"> </w:t>
      </w:r>
      <w:r w:rsidRPr="00BF12A3">
        <w:t>ответ</w:t>
      </w:r>
      <w:r>
        <w:t xml:space="preserve"> </w:t>
      </w:r>
      <w:r w:rsidRPr="00BF12A3">
        <w:t>на</w:t>
      </w:r>
      <w:r>
        <w:t xml:space="preserve"> </w:t>
      </w:r>
      <w:r w:rsidRPr="00BF12A3">
        <w:t>вопрос</w:t>
      </w:r>
      <w:r>
        <w:t xml:space="preserve"> </w:t>
      </w:r>
      <w:r w:rsidRPr="00BF12A3">
        <w:t>тестирования</w:t>
      </w:r>
      <w:r>
        <w:t xml:space="preserve"> </w:t>
      </w:r>
      <w:r w:rsidRPr="00BF12A3">
        <w:t>от</w:t>
      </w:r>
      <w:r>
        <w:t xml:space="preserve"> </w:t>
      </w:r>
      <w:r w:rsidRPr="00BF12A3">
        <w:t>0</w:t>
      </w:r>
      <w:r>
        <w:t xml:space="preserve"> </w:t>
      </w:r>
      <w:r w:rsidRPr="00BF12A3">
        <w:t>до</w:t>
      </w:r>
      <w:r>
        <w:t xml:space="preserve"> </w:t>
      </w:r>
      <w:r w:rsidRPr="00BF12A3">
        <w:t>5</w:t>
      </w:r>
      <w:r>
        <w:t xml:space="preserve"> </w:t>
      </w:r>
      <w:r w:rsidRPr="00BF12A3">
        <w:t>баллов.</w:t>
      </w:r>
    </w:p>
    <w:p w:rsidR="00904643" w:rsidRPr="00BF12A3" w:rsidRDefault="00904643" w:rsidP="00904643">
      <w:r w:rsidRPr="00BF12A3">
        <w:t>7.2.</w:t>
      </w:r>
      <w:r>
        <w:t xml:space="preserve"> </w:t>
      </w:r>
      <w:r w:rsidRPr="00BF12A3">
        <w:t>Победившим</w:t>
      </w:r>
      <w:r>
        <w:t xml:space="preserve"> </w:t>
      </w:r>
      <w:r w:rsidRPr="00BF12A3">
        <w:t>в</w:t>
      </w:r>
      <w:r>
        <w:t xml:space="preserve"> </w:t>
      </w:r>
      <w:r w:rsidRPr="00BF12A3">
        <w:t>конкурсе</w:t>
      </w:r>
      <w:r>
        <w:t xml:space="preserve"> </w:t>
      </w:r>
      <w:r w:rsidRPr="00BF12A3">
        <w:t>считается</w:t>
      </w:r>
      <w:r>
        <w:t xml:space="preserve"> </w:t>
      </w:r>
      <w:r w:rsidRPr="00BF12A3">
        <w:t>претендент,</w:t>
      </w:r>
      <w:r>
        <w:t xml:space="preserve"> </w:t>
      </w:r>
      <w:r w:rsidRPr="00BF12A3">
        <w:t>набравший</w:t>
      </w:r>
      <w:r>
        <w:t xml:space="preserve"> </w:t>
      </w:r>
      <w:r w:rsidRPr="00BF12A3">
        <w:t>наибольшее</w:t>
      </w:r>
      <w:r>
        <w:t xml:space="preserve"> </w:t>
      </w:r>
      <w:r w:rsidRPr="00BF12A3">
        <w:t>суммарное</w:t>
      </w:r>
      <w:r>
        <w:t xml:space="preserve"> </w:t>
      </w:r>
      <w:r w:rsidRPr="00BF12A3">
        <w:t>количество</w:t>
      </w:r>
      <w:r>
        <w:t xml:space="preserve"> </w:t>
      </w:r>
      <w:r w:rsidRPr="00BF12A3">
        <w:t>баллов</w:t>
      </w:r>
      <w:r>
        <w:t xml:space="preserve"> </w:t>
      </w:r>
      <w:r w:rsidRPr="00BF12A3">
        <w:t>по</w:t>
      </w:r>
      <w:r>
        <w:t xml:space="preserve"> </w:t>
      </w:r>
      <w:r w:rsidRPr="00BF12A3">
        <w:t>итогам</w:t>
      </w:r>
      <w:r>
        <w:t xml:space="preserve"> </w:t>
      </w:r>
      <w:r w:rsidRPr="00BF12A3">
        <w:t>тестирования</w:t>
      </w:r>
      <w:r>
        <w:t xml:space="preserve"> </w:t>
      </w:r>
      <w:r w:rsidRPr="00BF12A3">
        <w:t>и</w:t>
      </w:r>
      <w:r>
        <w:t xml:space="preserve"> </w:t>
      </w:r>
      <w:r w:rsidRPr="00BF12A3">
        <w:t>индивидуального</w:t>
      </w:r>
      <w:r>
        <w:t xml:space="preserve"> </w:t>
      </w:r>
      <w:r w:rsidRPr="00BF12A3">
        <w:t>собеседования.</w:t>
      </w:r>
      <w:r>
        <w:t xml:space="preserve"> </w:t>
      </w:r>
      <w:r w:rsidRPr="00BF12A3">
        <w:t>При</w:t>
      </w:r>
      <w:r>
        <w:t xml:space="preserve"> </w:t>
      </w:r>
      <w:r w:rsidRPr="00BF12A3">
        <w:t>равном</w:t>
      </w:r>
      <w:r>
        <w:t xml:space="preserve"> </w:t>
      </w:r>
      <w:r w:rsidRPr="00BF12A3">
        <w:t>количестве</w:t>
      </w:r>
      <w:r>
        <w:t xml:space="preserve"> </w:t>
      </w:r>
      <w:r w:rsidRPr="00BF12A3">
        <w:t>баллов</w:t>
      </w:r>
      <w:r>
        <w:t xml:space="preserve"> </w:t>
      </w:r>
      <w:r w:rsidRPr="00BF12A3">
        <w:t>решение</w:t>
      </w:r>
      <w:r>
        <w:t xml:space="preserve"> </w:t>
      </w:r>
      <w:r w:rsidRPr="00BF12A3">
        <w:t>конкурсной</w:t>
      </w:r>
      <w:r>
        <w:t xml:space="preserve"> </w:t>
      </w:r>
      <w:r w:rsidRPr="00BF12A3">
        <w:t>комиссии</w:t>
      </w:r>
      <w:r>
        <w:t xml:space="preserve"> </w:t>
      </w:r>
      <w:r w:rsidRPr="00BF12A3">
        <w:t>принимается</w:t>
      </w:r>
      <w:r>
        <w:t xml:space="preserve"> </w:t>
      </w:r>
      <w:r w:rsidRPr="00BF12A3">
        <w:t>персонально</w:t>
      </w:r>
      <w:r>
        <w:t xml:space="preserve"> </w:t>
      </w:r>
      <w:r w:rsidRPr="00BF12A3">
        <w:t>по</w:t>
      </w:r>
      <w:r>
        <w:t xml:space="preserve"> </w:t>
      </w:r>
      <w:r w:rsidRPr="00BF12A3">
        <w:t>каждому</w:t>
      </w:r>
      <w:r>
        <w:t xml:space="preserve"> </w:t>
      </w:r>
      <w:r w:rsidRPr="00BF12A3">
        <w:t>претенденту</w:t>
      </w:r>
      <w:r>
        <w:t xml:space="preserve"> </w:t>
      </w:r>
      <w:r w:rsidRPr="00BF12A3">
        <w:t>открытым</w:t>
      </w:r>
      <w:r>
        <w:t xml:space="preserve"> </w:t>
      </w:r>
      <w:r w:rsidRPr="00BF12A3">
        <w:t>голосованием</w:t>
      </w:r>
      <w:r>
        <w:t xml:space="preserve"> </w:t>
      </w:r>
      <w:r w:rsidRPr="00BF12A3">
        <w:t>простым</w:t>
      </w:r>
      <w:r>
        <w:t xml:space="preserve"> </w:t>
      </w:r>
      <w:r w:rsidRPr="00BF12A3">
        <w:t>большинством</w:t>
      </w:r>
      <w:r>
        <w:t xml:space="preserve"> </w:t>
      </w:r>
      <w:r w:rsidRPr="00BF12A3">
        <w:t>голосов</w:t>
      </w:r>
      <w:r>
        <w:t xml:space="preserve"> </w:t>
      </w:r>
      <w:r w:rsidRPr="00BF12A3">
        <w:t>членов</w:t>
      </w:r>
      <w:r>
        <w:t xml:space="preserve"> </w:t>
      </w:r>
      <w:r w:rsidRPr="00BF12A3">
        <w:t>конкурсной</w:t>
      </w:r>
      <w:r>
        <w:t xml:space="preserve"> </w:t>
      </w:r>
      <w:r w:rsidRPr="00BF12A3">
        <w:t>комиссии,</w:t>
      </w:r>
      <w:r>
        <w:t xml:space="preserve"> </w:t>
      </w:r>
      <w:r w:rsidRPr="00BF12A3">
        <w:t>присутствующих</w:t>
      </w:r>
      <w:r>
        <w:t xml:space="preserve"> </w:t>
      </w:r>
      <w:r w:rsidRPr="00BF12A3">
        <w:t>на</w:t>
      </w:r>
      <w:r>
        <w:t xml:space="preserve"> </w:t>
      </w:r>
      <w:r w:rsidRPr="00BF12A3">
        <w:t>ее</w:t>
      </w:r>
      <w:r>
        <w:t xml:space="preserve"> </w:t>
      </w:r>
      <w:r w:rsidRPr="00BF12A3">
        <w:t>заседании.</w:t>
      </w:r>
      <w:r>
        <w:t xml:space="preserve"> </w:t>
      </w:r>
      <w:r w:rsidRPr="00BF12A3">
        <w:t>При</w:t>
      </w:r>
      <w:r>
        <w:t xml:space="preserve"> </w:t>
      </w:r>
      <w:r w:rsidRPr="00BF12A3">
        <w:t>равенстве</w:t>
      </w:r>
      <w:r>
        <w:t xml:space="preserve"> </w:t>
      </w:r>
      <w:r w:rsidRPr="00BF12A3">
        <w:t>голосов</w:t>
      </w:r>
      <w:r>
        <w:t xml:space="preserve"> </w:t>
      </w:r>
      <w:r w:rsidRPr="00BF12A3">
        <w:t>решающим</w:t>
      </w:r>
      <w:r>
        <w:t xml:space="preserve"> </w:t>
      </w:r>
      <w:r w:rsidRPr="00BF12A3">
        <w:t>является</w:t>
      </w:r>
      <w:r>
        <w:t xml:space="preserve"> </w:t>
      </w:r>
      <w:r w:rsidRPr="00BF12A3">
        <w:t>голос</w:t>
      </w:r>
      <w:r>
        <w:t xml:space="preserve"> </w:t>
      </w:r>
      <w:r w:rsidRPr="00BF12A3">
        <w:t>председателя</w:t>
      </w:r>
      <w:r>
        <w:t xml:space="preserve"> </w:t>
      </w:r>
      <w:r w:rsidRPr="00BF12A3">
        <w:t>конкурсной</w:t>
      </w:r>
      <w:r>
        <w:t xml:space="preserve"> </w:t>
      </w:r>
      <w:r w:rsidRPr="00BF12A3">
        <w:t>комиссии.</w:t>
      </w:r>
      <w:r>
        <w:t xml:space="preserve"> </w:t>
      </w:r>
      <w:r w:rsidRPr="00BF12A3">
        <w:t>В</w:t>
      </w:r>
      <w:r>
        <w:t xml:space="preserve"> </w:t>
      </w:r>
      <w:r w:rsidRPr="00BF12A3">
        <w:t>случае</w:t>
      </w:r>
      <w:proofErr w:type="gramStart"/>
      <w:r w:rsidRPr="00BF12A3">
        <w:t>,</w:t>
      </w:r>
      <w:proofErr w:type="gramEnd"/>
      <w:r>
        <w:t xml:space="preserve"> </w:t>
      </w:r>
      <w:r w:rsidRPr="00BF12A3">
        <w:t>если</w:t>
      </w:r>
      <w:r>
        <w:t xml:space="preserve"> </w:t>
      </w:r>
      <w:r w:rsidRPr="00BF12A3">
        <w:t>все</w:t>
      </w:r>
      <w:r>
        <w:t xml:space="preserve"> </w:t>
      </w:r>
      <w:r w:rsidRPr="00BF12A3">
        <w:t>претенденты</w:t>
      </w:r>
      <w:r>
        <w:t xml:space="preserve"> </w:t>
      </w:r>
      <w:r w:rsidRPr="00BF12A3">
        <w:t>по</w:t>
      </w:r>
      <w:r>
        <w:t xml:space="preserve"> </w:t>
      </w:r>
      <w:r w:rsidRPr="00BF12A3">
        <w:t>итогам</w:t>
      </w:r>
      <w:r>
        <w:t xml:space="preserve"> </w:t>
      </w:r>
      <w:r w:rsidRPr="00BF12A3">
        <w:t>проведенных</w:t>
      </w:r>
      <w:r>
        <w:t xml:space="preserve"> </w:t>
      </w:r>
      <w:r w:rsidRPr="00BF12A3">
        <w:t>конкурсных</w:t>
      </w:r>
      <w:r>
        <w:t xml:space="preserve"> </w:t>
      </w:r>
      <w:r w:rsidRPr="00BF12A3">
        <w:t>процедур</w:t>
      </w:r>
      <w:r>
        <w:t xml:space="preserve"> </w:t>
      </w:r>
      <w:r w:rsidRPr="00BF12A3">
        <w:t>набрали</w:t>
      </w:r>
      <w:r>
        <w:t xml:space="preserve"> </w:t>
      </w:r>
      <w:r w:rsidRPr="00BF12A3">
        <w:t>менее</w:t>
      </w:r>
      <w:r>
        <w:t xml:space="preserve"> </w:t>
      </w:r>
      <w:r w:rsidRPr="00BF12A3">
        <w:t>половины</w:t>
      </w:r>
      <w:r>
        <w:t xml:space="preserve"> </w:t>
      </w:r>
      <w:r w:rsidRPr="00BF12A3">
        <w:t>от</w:t>
      </w:r>
      <w:r>
        <w:t xml:space="preserve"> </w:t>
      </w:r>
      <w:r w:rsidRPr="00BF12A3">
        <w:t>максимально</w:t>
      </w:r>
      <w:r>
        <w:t xml:space="preserve"> </w:t>
      </w:r>
      <w:r w:rsidRPr="00BF12A3">
        <w:t>возможного</w:t>
      </w:r>
      <w:r>
        <w:t xml:space="preserve"> </w:t>
      </w:r>
      <w:r w:rsidRPr="00BF12A3">
        <w:t>количества</w:t>
      </w:r>
      <w:r>
        <w:t xml:space="preserve"> </w:t>
      </w:r>
      <w:r w:rsidRPr="00BF12A3">
        <w:t>баллов,</w:t>
      </w:r>
      <w:r>
        <w:t xml:space="preserve"> </w:t>
      </w:r>
      <w:r w:rsidRPr="00BF12A3">
        <w:t>комиссия</w:t>
      </w:r>
      <w:r>
        <w:t xml:space="preserve"> </w:t>
      </w:r>
      <w:r w:rsidRPr="00BF12A3">
        <w:t>принимает</w:t>
      </w:r>
      <w:r>
        <w:t xml:space="preserve"> </w:t>
      </w:r>
      <w:r w:rsidRPr="00BF12A3">
        <w:t>решение,</w:t>
      </w:r>
      <w:r>
        <w:t xml:space="preserve"> </w:t>
      </w:r>
      <w:r w:rsidRPr="00BF12A3">
        <w:t>что</w:t>
      </w:r>
      <w:r>
        <w:t xml:space="preserve"> </w:t>
      </w:r>
      <w:r w:rsidRPr="00BF12A3">
        <w:t>в</w:t>
      </w:r>
      <w:r>
        <w:t xml:space="preserve"> </w:t>
      </w:r>
      <w:r w:rsidRPr="00BF12A3">
        <w:t>результате</w:t>
      </w:r>
      <w:r>
        <w:t xml:space="preserve"> </w:t>
      </w:r>
      <w:r w:rsidRPr="00BF12A3">
        <w:t>проведения</w:t>
      </w:r>
      <w:r>
        <w:t xml:space="preserve"> </w:t>
      </w:r>
      <w:r w:rsidRPr="00BF12A3">
        <w:t>конкурса</w:t>
      </w:r>
      <w:r>
        <w:t xml:space="preserve"> </w:t>
      </w:r>
      <w:r w:rsidRPr="00BF12A3">
        <w:t>не</w:t>
      </w:r>
      <w:r>
        <w:t xml:space="preserve"> </w:t>
      </w:r>
      <w:r w:rsidRPr="00BF12A3">
        <w:t>был</w:t>
      </w:r>
      <w:r>
        <w:t xml:space="preserve"> </w:t>
      </w:r>
      <w:r w:rsidRPr="00BF12A3">
        <w:t>выявлен</w:t>
      </w:r>
      <w:r>
        <w:t xml:space="preserve"> </w:t>
      </w:r>
      <w:r w:rsidRPr="00BF12A3">
        <w:t>победитель</w:t>
      </w:r>
      <w:r>
        <w:t xml:space="preserve"> </w:t>
      </w:r>
      <w:r w:rsidRPr="00BF12A3">
        <w:t>и</w:t>
      </w:r>
      <w:r>
        <w:t xml:space="preserve"> </w:t>
      </w:r>
      <w:r w:rsidRPr="00BF12A3">
        <w:t>конкурс</w:t>
      </w:r>
      <w:r>
        <w:t xml:space="preserve"> </w:t>
      </w:r>
      <w:r w:rsidRPr="00BF12A3">
        <w:t>признается</w:t>
      </w:r>
      <w:r>
        <w:t xml:space="preserve"> </w:t>
      </w:r>
      <w:r w:rsidRPr="00BF12A3">
        <w:t>несостоявшимся.</w:t>
      </w:r>
    </w:p>
    <w:p w:rsidR="00904643" w:rsidRPr="00BF12A3" w:rsidRDefault="00904643" w:rsidP="00904643">
      <w:r w:rsidRPr="00BF12A3">
        <w:t>Решение</w:t>
      </w:r>
      <w:r>
        <w:t xml:space="preserve"> </w:t>
      </w:r>
      <w:r w:rsidRPr="00BF12A3">
        <w:t>принимается</w:t>
      </w:r>
      <w:r>
        <w:t xml:space="preserve"> </w:t>
      </w:r>
      <w:r w:rsidRPr="00BF12A3">
        <w:t>в</w:t>
      </w:r>
      <w:r>
        <w:t xml:space="preserve"> </w:t>
      </w:r>
      <w:r w:rsidRPr="00BF12A3">
        <w:t>отсутствие</w:t>
      </w:r>
      <w:r>
        <w:t xml:space="preserve"> </w:t>
      </w:r>
      <w:r w:rsidRPr="00BF12A3">
        <w:t>претендентов.</w:t>
      </w:r>
    </w:p>
    <w:p w:rsidR="00904643" w:rsidRPr="00BF12A3" w:rsidRDefault="00904643" w:rsidP="00904643">
      <w:r w:rsidRPr="00BF12A3">
        <w:t>Гражданам,</w:t>
      </w:r>
      <w:r>
        <w:t xml:space="preserve"> </w:t>
      </w:r>
      <w:r w:rsidRPr="00BF12A3">
        <w:t>участвовавшим</w:t>
      </w:r>
      <w:r>
        <w:t xml:space="preserve"> </w:t>
      </w:r>
      <w:r w:rsidRPr="00BF12A3">
        <w:t>в</w:t>
      </w:r>
      <w:r>
        <w:t xml:space="preserve"> </w:t>
      </w:r>
      <w:r w:rsidRPr="00BF12A3">
        <w:t>конкурсе,</w:t>
      </w:r>
      <w:r>
        <w:t xml:space="preserve"> </w:t>
      </w:r>
      <w:r w:rsidRPr="00BF12A3">
        <w:t>сообщается</w:t>
      </w:r>
      <w:r>
        <w:t xml:space="preserve"> </w:t>
      </w:r>
      <w:r w:rsidRPr="00BF12A3">
        <w:t>о</w:t>
      </w:r>
      <w:r>
        <w:t xml:space="preserve"> </w:t>
      </w:r>
      <w:r w:rsidRPr="00BF12A3">
        <w:t>результатах</w:t>
      </w:r>
      <w:r>
        <w:t xml:space="preserve"> </w:t>
      </w:r>
      <w:r w:rsidRPr="00BF12A3">
        <w:t>конкурса</w:t>
      </w:r>
      <w:r>
        <w:t xml:space="preserve"> </w:t>
      </w:r>
      <w:r w:rsidRPr="00BF12A3">
        <w:t>в</w:t>
      </w:r>
      <w:r>
        <w:t xml:space="preserve"> </w:t>
      </w:r>
      <w:r w:rsidRPr="00BF12A3">
        <w:t>письменной</w:t>
      </w:r>
      <w:r>
        <w:t xml:space="preserve"> </w:t>
      </w:r>
      <w:r w:rsidRPr="00BF12A3">
        <w:t>форме</w:t>
      </w:r>
      <w:r>
        <w:t xml:space="preserve"> </w:t>
      </w:r>
      <w:r w:rsidRPr="00BF12A3">
        <w:t>в</w:t>
      </w:r>
      <w:r>
        <w:t xml:space="preserve"> </w:t>
      </w:r>
      <w:r w:rsidRPr="00BF12A3">
        <w:t>течение</w:t>
      </w:r>
      <w:r>
        <w:t xml:space="preserve"> </w:t>
      </w:r>
      <w:r w:rsidRPr="00BF12A3">
        <w:t>10</w:t>
      </w:r>
      <w:r>
        <w:t xml:space="preserve"> </w:t>
      </w:r>
      <w:r w:rsidRPr="00BF12A3">
        <w:t>дней</w:t>
      </w:r>
      <w:r>
        <w:t xml:space="preserve"> </w:t>
      </w:r>
      <w:r w:rsidRPr="00BF12A3">
        <w:t>со</w:t>
      </w:r>
      <w:r>
        <w:t xml:space="preserve"> </w:t>
      </w:r>
      <w:r w:rsidRPr="00BF12A3">
        <w:t>дня</w:t>
      </w:r>
      <w:r>
        <w:t xml:space="preserve"> </w:t>
      </w:r>
      <w:r w:rsidRPr="00BF12A3">
        <w:t>его</w:t>
      </w:r>
      <w:r>
        <w:t xml:space="preserve"> </w:t>
      </w:r>
      <w:r w:rsidRPr="00BF12A3">
        <w:t>завершения.</w:t>
      </w:r>
    </w:p>
    <w:p w:rsidR="00904643" w:rsidRPr="00BF12A3" w:rsidRDefault="00904643" w:rsidP="00904643">
      <w:r w:rsidRPr="00BF12A3">
        <w:t>8.</w:t>
      </w:r>
      <w:r>
        <w:t xml:space="preserve"> </w:t>
      </w:r>
      <w:r w:rsidRPr="00BF12A3">
        <w:t>Решение</w:t>
      </w:r>
      <w:r>
        <w:t xml:space="preserve"> </w:t>
      </w:r>
      <w:r w:rsidRPr="00BF12A3">
        <w:t>о</w:t>
      </w:r>
      <w:r>
        <w:t xml:space="preserve"> </w:t>
      </w:r>
      <w:r w:rsidRPr="00BF12A3">
        <w:t>результатах</w:t>
      </w:r>
      <w:r>
        <w:t xml:space="preserve"> </w:t>
      </w:r>
      <w:r w:rsidRPr="00BF12A3">
        <w:t>конкурса</w:t>
      </w:r>
      <w:r>
        <w:t xml:space="preserve"> </w:t>
      </w:r>
      <w:r w:rsidRPr="00BF12A3">
        <w:t>принимается</w:t>
      </w:r>
      <w:r>
        <w:t xml:space="preserve"> </w:t>
      </w:r>
      <w:r w:rsidRPr="00BF12A3">
        <w:t>конкурсной</w:t>
      </w:r>
      <w:r>
        <w:t xml:space="preserve"> </w:t>
      </w:r>
      <w:r w:rsidRPr="00BF12A3">
        <w:t>комиссией</w:t>
      </w:r>
      <w:r>
        <w:t xml:space="preserve"> </w:t>
      </w:r>
      <w:r w:rsidRPr="00BF12A3">
        <w:t>в</w:t>
      </w:r>
      <w:r>
        <w:t xml:space="preserve"> </w:t>
      </w:r>
      <w:r w:rsidRPr="00BF12A3">
        <w:t>течение</w:t>
      </w:r>
      <w:r>
        <w:t xml:space="preserve"> </w:t>
      </w:r>
      <w:r w:rsidRPr="00BF12A3">
        <w:t>семи</w:t>
      </w:r>
      <w:r>
        <w:t xml:space="preserve"> </w:t>
      </w:r>
      <w:r w:rsidRPr="00BF12A3">
        <w:t>дней</w:t>
      </w:r>
      <w:r>
        <w:t xml:space="preserve"> </w:t>
      </w:r>
      <w:r w:rsidRPr="00BF12A3">
        <w:t>после</w:t>
      </w:r>
      <w:r>
        <w:t xml:space="preserve"> </w:t>
      </w:r>
      <w:r w:rsidRPr="00BF12A3">
        <w:t>проведения</w:t>
      </w:r>
      <w:r>
        <w:t xml:space="preserve"> </w:t>
      </w:r>
      <w:r w:rsidRPr="00BF12A3">
        <w:t>конкурса</w:t>
      </w:r>
      <w:r>
        <w:t xml:space="preserve"> </w:t>
      </w:r>
      <w:r w:rsidRPr="00BF12A3">
        <w:t>и</w:t>
      </w:r>
      <w:r>
        <w:t xml:space="preserve"> </w:t>
      </w:r>
      <w:r w:rsidRPr="00BF12A3">
        <w:t>является</w:t>
      </w:r>
      <w:r>
        <w:t xml:space="preserve"> </w:t>
      </w:r>
      <w:r w:rsidRPr="00BF12A3">
        <w:t>основанием</w:t>
      </w:r>
      <w:r>
        <w:t xml:space="preserve"> </w:t>
      </w:r>
      <w:r w:rsidRPr="00BF12A3">
        <w:t>для</w:t>
      </w:r>
      <w:r>
        <w:t xml:space="preserve"> </w:t>
      </w:r>
      <w:r w:rsidRPr="00BF12A3">
        <w:t>заключения</w:t>
      </w:r>
      <w:r>
        <w:t xml:space="preserve"> </w:t>
      </w:r>
      <w:r w:rsidRPr="00BF12A3">
        <w:t>договора</w:t>
      </w:r>
      <w:r>
        <w:t xml:space="preserve"> </w:t>
      </w:r>
      <w:r w:rsidRPr="00BF12A3">
        <w:t>о</w:t>
      </w:r>
      <w:r>
        <w:t xml:space="preserve"> </w:t>
      </w:r>
      <w:r w:rsidRPr="00BF12A3">
        <w:t>целевом</w:t>
      </w:r>
      <w:r>
        <w:t xml:space="preserve"> </w:t>
      </w:r>
      <w:r w:rsidRPr="00BF12A3">
        <w:t>обучении</w:t>
      </w:r>
      <w:r>
        <w:t xml:space="preserve"> </w:t>
      </w:r>
      <w:r w:rsidRPr="00BF12A3">
        <w:t>либо</w:t>
      </w:r>
      <w:r>
        <w:t xml:space="preserve"> </w:t>
      </w:r>
      <w:r w:rsidRPr="00BF12A3">
        <w:t>для</w:t>
      </w:r>
      <w:r>
        <w:t xml:space="preserve"> </w:t>
      </w:r>
      <w:r w:rsidRPr="00BF12A3">
        <w:t>отказа</w:t>
      </w:r>
      <w:r>
        <w:t xml:space="preserve"> </w:t>
      </w:r>
      <w:r w:rsidRPr="00BF12A3">
        <w:t>в</w:t>
      </w:r>
      <w:r>
        <w:t xml:space="preserve"> </w:t>
      </w:r>
      <w:r w:rsidRPr="00BF12A3">
        <w:t>заключени</w:t>
      </w:r>
      <w:proofErr w:type="gramStart"/>
      <w:r w:rsidRPr="00BF12A3">
        <w:t>и</w:t>
      </w:r>
      <w:proofErr w:type="gramEnd"/>
      <w:r>
        <w:t xml:space="preserve"> </w:t>
      </w:r>
      <w:r w:rsidRPr="00BF12A3">
        <w:t>договора</w:t>
      </w:r>
      <w:r>
        <w:t xml:space="preserve"> </w:t>
      </w:r>
      <w:r w:rsidRPr="00BF12A3">
        <w:t>о</w:t>
      </w:r>
      <w:r>
        <w:t xml:space="preserve"> </w:t>
      </w:r>
      <w:r w:rsidRPr="00BF12A3">
        <w:t>целевом</w:t>
      </w:r>
      <w:r>
        <w:t xml:space="preserve"> </w:t>
      </w:r>
      <w:r w:rsidRPr="00BF12A3">
        <w:t>обучении.</w:t>
      </w:r>
    </w:p>
    <w:p w:rsidR="00904643" w:rsidRPr="00BF12A3" w:rsidRDefault="00904643" w:rsidP="00904643">
      <w:bookmarkStart w:id="33" w:name="Par803"/>
      <w:bookmarkEnd w:id="33"/>
      <w:r w:rsidRPr="00BF12A3">
        <w:t>9.</w:t>
      </w:r>
      <w:r>
        <w:t xml:space="preserve"> </w:t>
      </w:r>
      <w:r w:rsidRPr="00BF12A3">
        <w:t>Договор</w:t>
      </w:r>
      <w:r>
        <w:t xml:space="preserve"> </w:t>
      </w:r>
      <w:r w:rsidRPr="00BF12A3">
        <w:t>о</w:t>
      </w:r>
      <w:r>
        <w:t xml:space="preserve"> </w:t>
      </w:r>
      <w:r w:rsidRPr="00BF12A3">
        <w:t>целевом</w:t>
      </w:r>
      <w:r>
        <w:t xml:space="preserve"> </w:t>
      </w:r>
      <w:r w:rsidRPr="00BF12A3">
        <w:t>обучении</w:t>
      </w:r>
      <w:r>
        <w:t xml:space="preserve"> </w:t>
      </w:r>
      <w:r w:rsidRPr="00BF12A3">
        <w:t>между</w:t>
      </w:r>
      <w:r>
        <w:t xml:space="preserve"> </w:t>
      </w:r>
      <w:r w:rsidRPr="00BF12A3">
        <w:t>органом</w:t>
      </w:r>
      <w:r>
        <w:t xml:space="preserve"> </w:t>
      </w:r>
      <w:r w:rsidRPr="00BF12A3">
        <w:t>местного</w:t>
      </w:r>
      <w:r>
        <w:t xml:space="preserve"> </w:t>
      </w:r>
      <w:r w:rsidRPr="00BF12A3">
        <w:t>самоуправления</w:t>
      </w:r>
      <w:r>
        <w:t xml:space="preserve"> </w:t>
      </w:r>
      <w:r w:rsidRPr="00BF12A3">
        <w:t>и</w:t>
      </w:r>
      <w:r>
        <w:t xml:space="preserve"> </w:t>
      </w:r>
      <w:r w:rsidRPr="00BF12A3">
        <w:t>победителем</w:t>
      </w:r>
      <w:r>
        <w:t xml:space="preserve"> </w:t>
      </w:r>
      <w:r w:rsidRPr="00BF12A3">
        <w:t>конкурса</w:t>
      </w:r>
      <w:r>
        <w:t xml:space="preserve"> </w:t>
      </w:r>
      <w:r w:rsidRPr="00BF12A3">
        <w:t>заключается</w:t>
      </w:r>
      <w:r>
        <w:t xml:space="preserve"> </w:t>
      </w:r>
      <w:r w:rsidRPr="00BF12A3">
        <w:t>в</w:t>
      </w:r>
      <w:r>
        <w:t xml:space="preserve"> </w:t>
      </w:r>
      <w:r w:rsidRPr="00BF12A3">
        <w:t>письменной</w:t>
      </w:r>
      <w:r>
        <w:t xml:space="preserve"> </w:t>
      </w:r>
      <w:r w:rsidRPr="00BF12A3">
        <w:t>форме</w:t>
      </w:r>
      <w:r>
        <w:t xml:space="preserve"> </w:t>
      </w:r>
      <w:r w:rsidRPr="00BF12A3">
        <w:t>не</w:t>
      </w:r>
      <w:r>
        <w:t xml:space="preserve"> </w:t>
      </w:r>
      <w:r w:rsidRPr="00BF12A3">
        <w:t>позднее</w:t>
      </w:r>
      <w:r>
        <w:t xml:space="preserve"> </w:t>
      </w:r>
      <w:r w:rsidRPr="00BF12A3">
        <w:t>чем</w:t>
      </w:r>
      <w:r>
        <w:t xml:space="preserve"> </w:t>
      </w:r>
      <w:r w:rsidRPr="00BF12A3">
        <w:t>через</w:t>
      </w:r>
      <w:r>
        <w:t xml:space="preserve"> </w:t>
      </w:r>
      <w:r w:rsidRPr="00BF12A3">
        <w:t>30</w:t>
      </w:r>
      <w:r>
        <w:t xml:space="preserve"> </w:t>
      </w:r>
      <w:r w:rsidRPr="00BF12A3">
        <w:t>дней</w:t>
      </w:r>
      <w:r>
        <w:t xml:space="preserve"> </w:t>
      </w:r>
      <w:r w:rsidRPr="00BF12A3">
        <w:t>со</w:t>
      </w:r>
      <w:r>
        <w:t xml:space="preserve"> </w:t>
      </w:r>
      <w:r w:rsidRPr="00BF12A3">
        <w:t>дня</w:t>
      </w:r>
      <w:r>
        <w:t xml:space="preserve"> </w:t>
      </w:r>
      <w:r w:rsidRPr="00BF12A3">
        <w:t>принятия</w:t>
      </w:r>
      <w:r>
        <w:t xml:space="preserve"> </w:t>
      </w:r>
      <w:r w:rsidRPr="00BF12A3">
        <w:t>решения</w:t>
      </w:r>
      <w:r>
        <w:t xml:space="preserve"> </w:t>
      </w:r>
      <w:r w:rsidRPr="00BF12A3">
        <w:t>по</w:t>
      </w:r>
      <w:r>
        <w:t xml:space="preserve"> </w:t>
      </w:r>
      <w:r w:rsidRPr="00BF12A3">
        <w:t>итогам</w:t>
      </w:r>
      <w:r>
        <w:t xml:space="preserve"> </w:t>
      </w:r>
      <w:r w:rsidRPr="00BF12A3">
        <w:t>конкурса.</w:t>
      </w:r>
    </w:p>
    <w:p w:rsidR="00904643" w:rsidRPr="00BF12A3" w:rsidRDefault="00904643" w:rsidP="00904643">
      <w:r w:rsidRPr="00BF12A3">
        <w:t>В</w:t>
      </w:r>
      <w:r>
        <w:t xml:space="preserve"> </w:t>
      </w:r>
      <w:r w:rsidRPr="00BF12A3">
        <w:t>договоре</w:t>
      </w:r>
      <w:r>
        <w:t xml:space="preserve"> </w:t>
      </w:r>
      <w:r w:rsidRPr="00BF12A3">
        <w:t>о</w:t>
      </w:r>
      <w:r>
        <w:t xml:space="preserve"> </w:t>
      </w:r>
      <w:r w:rsidRPr="00BF12A3">
        <w:t>целевом</w:t>
      </w:r>
      <w:r>
        <w:t xml:space="preserve"> </w:t>
      </w:r>
      <w:r w:rsidRPr="00BF12A3">
        <w:t>обучении</w:t>
      </w:r>
      <w:r>
        <w:t xml:space="preserve"> </w:t>
      </w:r>
      <w:r w:rsidRPr="00BF12A3">
        <w:t>должно</w:t>
      </w:r>
      <w:r>
        <w:t xml:space="preserve"> </w:t>
      </w:r>
      <w:r w:rsidRPr="00BF12A3">
        <w:t>быть</w:t>
      </w:r>
      <w:r>
        <w:t xml:space="preserve"> </w:t>
      </w:r>
      <w:r w:rsidRPr="00BF12A3">
        <w:t>предусмотрено</w:t>
      </w:r>
      <w:r>
        <w:t xml:space="preserve"> </w:t>
      </w:r>
      <w:r w:rsidRPr="00BF12A3">
        <w:t>обязательство</w:t>
      </w:r>
      <w:r>
        <w:t xml:space="preserve"> </w:t>
      </w:r>
      <w:r w:rsidRPr="00BF12A3">
        <w:t>гражданина</w:t>
      </w:r>
      <w:r>
        <w:t xml:space="preserve"> </w:t>
      </w:r>
      <w:r w:rsidRPr="00BF12A3">
        <w:t>проходить</w:t>
      </w:r>
      <w:r>
        <w:t xml:space="preserve"> </w:t>
      </w:r>
      <w:r w:rsidRPr="00BF12A3">
        <w:t>муниципальную</w:t>
      </w:r>
      <w:r>
        <w:t xml:space="preserve"> </w:t>
      </w:r>
      <w:r w:rsidRPr="00BF12A3">
        <w:t>службу</w:t>
      </w:r>
      <w:r>
        <w:t xml:space="preserve"> </w:t>
      </w:r>
      <w:r w:rsidRPr="00BF12A3">
        <w:t>в</w:t>
      </w:r>
      <w:r>
        <w:t xml:space="preserve"> </w:t>
      </w:r>
      <w:r w:rsidRPr="00BF12A3">
        <w:t>органе</w:t>
      </w:r>
      <w:r>
        <w:t xml:space="preserve"> </w:t>
      </w:r>
      <w:r w:rsidRPr="00BF12A3">
        <w:t>местного</w:t>
      </w:r>
      <w:r>
        <w:t xml:space="preserve"> </w:t>
      </w:r>
      <w:r w:rsidRPr="00BF12A3">
        <w:t>самоуправления</w:t>
      </w:r>
      <w:r>
        <w:t xml:space="preserve"> </w:t>
      </w:r>
      <w:r w:rsidRPr="00BF12A3">
        <w:t>после</w:t>
      </w:r>
      <w:r>
        <w:t xml:space="preserve"> </w:t>
      </w:r>
      <w:r w:rsidRPr="00BF12A3">
        <w:t>получения</w:t>
      </w:r>
      <w:r>
        <w:t xml:space="preserve"> </w:t>
      </w:r>
      <w:r w:rsidRPr="00BF12A3">
        <w:t>им</w:t>
      </w:r>
      <w:r>
        <w:t xml:space="preserve"> </w:t>
      </w:r>
      <w:r w:rsidRPr="00BF12A3">
        <w:t>документа</w:t>
      </w:r>
      <w:r>
        <w:t xml:space="preserve"> </w:t>
      </w:r>
      <w:r w:rsidRPr="00BF12A3">
        <w:t>установленного</w:t>
      </w:r>
      <w:r>
        <w:t xml:space="preserve"> </w:t>
      </w:r>
      <w:r w:rsidRPr="00BF12A3">
        <w:t>образца</w:t>
      </w:r>
      <w:r>
        <w:t xml:space="preserve"> </w:t>
      </w:r>
      <w:r w:rsidRPr="00BF12A3">
        <w:t>о</w:t>
      </w:r>
      <w:r>
        <w:t xml:space="preserve"> </w:t>
      </w:r>
      <w:r w:rsidRPr="00BF12A3">
        <w:t>высшем</w:t>
      </w:r>
      <w:r>
        <w:t xml:space="preserve"> </w:t>
      </w:r>
      <w:r w:rsidRPr="00BF12A3">
        <w:t>образовании</w:t>
      </w:r>
      <w:r>
        <w:t xml:space="preserve"> </w:t>
      </w:r>
      <w:r w:rsidRPr="00BF12A3">
        <w:t>или</w:t>
      </w:r>
      <w:r>
        <w:t xml:space="preserve"> </w:t>
      </w:r>
      <w:r w:rsidRPr="00BF12A3">
        <w:t>среднем</w:t>
      </w:r>
      <w:r>
        <w:t xml:space="preserve"> </w:t>
      </w:r>
      <w:r w:rsidRPr="00BF12A3">
        <w:t>профессиональном</w:t>
      </w:r>
      <w:r>
        <w:t xml:space="preserve"> </w:t>
      </w:r>
      <w:r w:rsidRPr="00BF12A3">
        <w:t>образовании</w:t>
      </w:r>
      <w:r>
        <w:t xml:space="preserve"> </w:t>
      </w:r>
      <w:r w:rsidRPr="00BF12A3">
        <w:t>в</w:t>
      </w:r>
      <w:r>
        <w:t xml:space="preserve"> </w:t>
      </w:r>
      <w:r w:rsidRPr="00BF12A3">
        <w:t>течение</w:t>
      </w:r>
      <w:r>
        <w:t xml:space="preserve"> </w:t>
      </w:r>
      <w:r w:rsidRPr="00BF12A3">
        <w:t>срока,</w:t>
      </w:r>
      <w:r>
        <w:t xml:space="preserve"> </w:t>
      </w:r>
      <w:r w:rsidRPr="00BF12A3">
        <w:t>установленного</w:t>
      </w:r>
      <w:r>
        <w:t xml:space="preserve"> </w:t>
      </w:r>
      <w:r w:rsidRPr="00BF12A3">
        <w:t>договором</w:t>
      </w:r>
      <w:r>
        <w:t xml:space="preserve"> </w:t>
      </w:r>
      <w:r w:rsidRPr="00BF12A3">
        <w:t>о</w:t>
      </w:r>
      <w:r>
        <w:t xml:space="preserve"> </w:t>
      </w:r>
      <w:r w:rsidRPr="00BF12A3">
        <w:t>целевом</w:t>
      </w:r>
      <w:r>
        <w:t xml:space="preserve"> </w:t>
      </w:r>
      <w:r w:rsidRPr="00BF12A3">
        <w:t>обучении.</w:t>
      </w:r>
    </w:p>
    <w:p w:rsidR="00904643" w:rsidRPr="00BF12A3" w:rsidRDefault="00904643" w:rsidP="00904643">
      <w:proofErr w:type="gramStart"/>
      <w:r w:rsidRPr="00BF12A3">
        <w:t>Указанный</w:t>
      </w:r>
      <w:r>
        <w:t xml:space="preserve"> </w:t>
      </w:r>
      <w:r w:rsidRPr="00BF12A3">
        <w:t>срок</w:t>
      </w:r>
      <w:r>
        <w:t xml:space="preserve"> </w:t>
      </w:r>
      <w:r w:rsidRPr="00BF12A3">
        <w:t>в</w:t>
      </w:r>
      <w:r>
        <w:t xml:space="preserve"> </w:t>
      </w:r>
      <w:r w:rsidRPr="00BF12A3">
        <w:t>соответствии</w:t>
      </w:r>
      <w:r>
        <w:t xml:space="preserve"> </w:t>
      </w:r>
      <w:r w:rsidRPr="00BF12A3">
        <w:t>с</w:t>
      </w:r>
      <w:r>
        <w:t xml:space="preserve"> </w:t>
      </w:r>
      <w:r w:rsidRPr="00BF12A3">
        <w:t>частью</w:t>
      </w:r>
      <w:r>
        <w:t xml:space="preserve"> </w:t>
      </w:r>
      <w:r w:rsidRPr="00BF12A3">
        <w:t>5</w:t>
      </w:r>
      <w:r>
        <w:t xml:space="preserve"> </w:t>
      </w:r>
      <w:r w:rsidRPr="00BF12A3">
        <w:t>статьи</w:t>
      </w:r>
      <w:r>
        <w:t xml:space="preserve"> </w:t>
      </w:r>
      <w:r w:rsidRPr="00BF12A3">
        <w:t>28.1</w:t>
      </w:r>
      <w:r>
        <w:t xml:space="preserve"> </w:t>
      </w:r>
      <w:r w:rsidRPr="00BF12A3">
        <w:t>Федерального</w:t>
      </w:r>
      <w:r>
        <w:t xml:space="preserve"> </w:t>
      </w:r>
      <w:r w:rsidRPr="00BF12A3">
        <w:t>закона</w:t>
      </w:r>
      <w:r>
        <w:t xml:space="preserve"> </w:t>
      </w:r>
      <w:r w:rsidRPr="00BF12A3">
        <w:t>от</w:t>
      </w:r>
      <w:r>
        <w:t xml:space="preserve"> </w:t>
      </w:r>
      <w:r w:rsidRPr="00BF12A3">
        <w:t>2</w:t>
      </w:r>
      <w:r>
        <w:t xml:space="preserve"> </w:t>
      </w:r>
      <w:r w:rsidRPr="00BF12A3">
        <w:t>марта</w:t>
      </w:r>
      <w:r>
        <w:t xml:space="preserve"> </w:t>
      </w:r>
      <w:r w:rsidRPr="00BF12A3">
        <w:t>2007</w:t>
      </w:r>
      <w:r>
        <w:t xml:space="preserve"> </w:t>
      </w:r>
      <w:r w:rsidRPr="00BF12A3">
        <w:t>года</w:t>
      </w:r>
      <w:hyperlink r:id="rId96" w:tooltip="2 марта 2007 года N 25-ФЗ" w:history="1">
        <w:r w:rsidRPr="00BF12A3">
          <w:rPr>
            <w:rStyle w:val="a6"/>
          </w:rPr>
          <w:t xml:space="preserve"> N 25-ФЗ</w:t>
        </w:r>
      </w:hyperlink>
      <w:r>
        <w:t xml:space="preserve"> </w:t>
      </w:r>
      <w:r w:rsidRPr="00BF12A3">
        <w:t>"</w:t>
      </w:r>
      <w:hyperlink r:id="rId97" w:tooltip="О муниципальной службе в Российской Федерации" w:history="1">
        <w:r w:rsidRPr="00BF12A3">
          <w:rPr>
            <w:rStyle w:val="a6"/>
          </w:rPr>
          <w:t>О муниципальной службе в Российской Федерации</w:t>
        </w:r>
      </w:hyperlink>
      <w:r w:rsidRPr="00BF12A3">
        <w:t>"</w:t>
      </w:r>
      <w:r>
        <w:t xml:space="preserve"> </w:t>
      </w:r>
      <w:r w:rsidRPr="00BF12A3">
        <w:t>не</w:t>
      </w:r>
      <w:r>
        <w:t xml:space="preserve"> </w:t>
      </w:r>
      <w:r w:rsidRPr="00BF12A3">
        <w:t>может</w:t>
      </w:r>
      <w:r>
        <w:t xml:space="preserve"> </w:t>
      </w:r>
      <w:r w:rsidRPr="00BF12A3">
        <w:t>быть</w:t>
      </w:r>
      <w:r>
        <w:t xml:space="preserve"> </w:t>
      </w:r>
      <w:r w:rsidRPr="00BF12A3">
        <w:t>менее</w:t>
      </w:r>
      <w:r>
        <w:t xml:space="preserve"> </w:t>
      </w:r>
      <w:r w:rsidRPr="00BF12A3">
        <w:t>срока,</w:t>
      </w:r>
      <w:r>
        <w:t xml:space="preserve"> </w:t>
      </w:r>
      <w:r w:rsidRPr="00BF12A3">
        <w:t>в</w:t>
      </w:r>
      <w:r>
        <w:t xml:space="preserve"> </w:t>
      </w:r>
      <w:r w:rsidRPr="00BF12A3">
        <w:t>течение</w:t>
      </w:r>
      <w:r>
        <w:t xml:space="preserve"> </w:t>
      </w:r>
      <w:r w:rsidRPr="00BF12A3">
        <w:t>которого</w:t>
      </w:r>
      <w:r>
        <w:t xml:space="preserve"> </w:t>
      </w:r>
      <w:r w:rsidRPr="00BF12A3">
        <w:t>орган</w:t>
      </w:r>
      <w:r>
        <w:t xml:space="preserve"> </w:t>
      </w:r>
      <w:r w:rsidRPr="00BF12A3">
        <w:t>местного</w:t>
      </w:r>
      <w:r>
        <w:t xml:space="preserve"> </w:t>
      </w:r>
      <w:r w:rsidRPr="00BF12A3">
        <w:t>самоуправления</w:t>
      </w:r>
      <w:r>
        <w:t xml:space="preserve"> </w:t>
      </w:r>
      <w:r w:rsidRPr="00BF12A3">
        <w:t>предоставлял</w:t>
      </w:r>
      <w:r>
        <w:t xml:space="preserve"> </w:t>
      </w:r>
      <w:r w:rsidRPr="00BF12A3">
        <w:t>меры</w:t>
      </w:r>
      <w:r>
        <w:t xml:space="preserve"> </w:t>
      </w:r>
      <w:r w:rsidRPr="00BF12A3">
        <w:t>социальной</w:t>
      </w:r>
      <w:r>
        <w:t xml:space="preserve"> </w:t>
      </w:r>
      <w:r w:rsidRPr="00BF12A3">
        <w:t>поддержки</w:t>
      </w:r>
      <w:r>
        <w:t xml:space="preserve"> </w:t>
      </w:r>
      <w:r w:rsidRPr="00BF12A3">
        <w:t>гражданину</w:t>
      </w:r>
      <w:r>
        <w:t xml:space="preserve"> </w:t>
      </w:r>
      <w:r w:rsidRPr="00BF12A3">
        <w:t>в</w:t>
      </w:r>
      <w:r>
        <w:t xml:space="preserve"> </w:t>
      </w:r>
      <w:r w:rsidRPr="00BF12A3">
        <w:t>соответствии</w:t>
      </w:r>
      <w:r>
        <w:t xml:space="preserve"> </w:t>
      </w:r>
      <w:r w:rsidRPr="00BF12A3">
        <w:t>с</w:t>
      </w:r>
      <w:r>
        <w:t xml:space="preserve"> </w:t>
      </w:r>
      <w:r w:rsidRPr="00BF12A3">
        <w:t>договором</w:t>
      </w:r>
      <w:r>
        <w:t xml:space="preserve"> </w:t>
      </w:r>
      <w:r w:rsidRPr="00BF12A3">
        <w:t>о</w:t>
      </w:r>
      <w:r>
        <w:t xml:space="preserve"> </w:t>
      </w:r>
      <w:r w:rsidRPr="00BF12A3">
        <w:t>целевом</w:t>
      </w:r>
      <w:r>
        <w:t xml:space="preserve"> </w:t>
      </w:r>
      <w:r w:rsidRPr="00BF12A3">
        <w:t>обучении,</w:t>
      </w:r>
      <w:r>
        <w:t xml:space="preserve"> </w:t>
      </w:r>
      <w:r w:rsidRPr="00BF12A3">
        <w:t>но</w:t>
      </w:r>
      <w:r>
        <w:t xml:space="preserve"> </w:t>
      </w:r>
      <w:r w:rsidRPr="00BF12A3">
        <w:t>не</w:t>
      </w:r>
      <w:r>
        <w:t xml:space="preserve"> </w:t>
      </w:r>
      <w:r w:rsidRPr="00BF12A3">
        <w:t>более</w:t>
      </w:r>
      <w:r>
        <w:t xml:space="preserve"> </w:t>
      </w:r>
      <w:r w:rsidRPr="00BF12A3">
        <w:t>пяти</w:t>
      </w:r>
      <w:r>
        <w:t xml:space="preserve"> </w:t>
      </w:r>
      <w:r w:rsidRPr="00BF12A3">
        <w:t>лет.</w:t>
      </w:r>
      <w:proofErr w:type="gramEnd"/>
    </w:p>
    <w:p w:rsidR="00904643" w:rsidRPr="00BF12A3" w:rsidRDefault="00904643" w:rsidP="00904643">
      <w:r w:rsidRPr="00BF12A3">
        <w:t>10.</w:t>
      </w:r>
      <w:r>
        <w:t xml:space="preserve"> </w:t>
      </w:r>
      <w:r w:rsidRPr="00BF12A3">
        <w:t>Орган</w:t>
      </w:r>
      <w:r>
        <w:t xml:space="preserve"> </w:t>
      </w:r>
      <w:r w:rsidRPr="00BF12A3">
        <w:t>местного</w:t>
      </w:r>
      <w:r>
        <w:t xml:space="preserve"> </w:t>
      </w:r>
      <w:r w:rsidRPr="00BF12A3">
        <w:t>самоуправления</w:t>
      </w:r>
      <w:r>
        <w:t xml:space="preserve"> </w:t>
      </w:r>
      <w:r w:rsidRPr="00BF12A3">
        <w:t>на</w:t>
      </w:r>
      <w:r>
        <w:t xml:space="preserve"> </w:t>
      </w:r>
      <w:r w:rsidRPr="00BF12A3">
        <w:t>основании</w:t>
      </w:r>
      <w:r>
        <w:t xml:space="preserve"> </w:t>
      </w:r>
      <w:r w:rsidRPr="00BF12A3">
        <w:t>заключенного</w:t>
      </w:r>
      <w:r>
        <w:t xml:space="preserve"> </w:t>
      </w:r>
      <w:r w:rsidRPr="00BF12A3">
        <w:t>договора</w:t>
      </w:r>
      <w:r>
        <w:t xml:space="preserve"> </w:t>
      </w:r>
      <w:r w:rsidRPr="00BF12A3">
        <w:t>о</w:t>
      </w:r>
      <w:r>
        <w:t xml:space="preserve"> </w:t>
      </w:r>
      <w:r w:rsidRPr="00BF12A3">
        <w:t>целевом</w:t>
      </w:r>
      <w:r>
        <w:t xml:space="preserve"> </w:t>
      </w:r>
      <w:r w:rsidRPr="00BF12A3">
        <w:t>обучении</w:t>
      </w:r>
      <w:r>
        <w:t xml:space="preserve"> </w:t>
      </w:r>
      <w:r w:rsidRPr="00BF12A3">
        <w:t>осуществляет</w:t>
      </w:r>
      <w:r>
        <w:t xml:space="preserve"> </w:t>
      </w:r>
      <w:r w:rsidRPr="00BF12A3">
        <w:t>дополнительную</w:t>
      </w:r>
      <w:r>
        <w:t xml:space="preserve"> </w:t>
      </w:r>
      <w:r w:rsidRPr="00BF12A3">
        <w:t>выплату</w:t>
      </w:r>
      <w:r>
        <w:t xml:space="preserve"> </w:t>
      </w:r>
      <w:r w:rsidRPr="00BF12A3">
        <w:t>гражданину</w:t>
      </w:r>
      <w:r>
        <w:t xml:space="preserve"> </w:t>
      </w:r>
      <w:r w:rsidRPr="00BF12A3">
        <w:t>в</w:t>
      </w:r>
      <w:r>
        <w:t xml:space="preserve"> </w:t>
      </w:r>
      <w:r w:rsidRPr="00BF12A3">
        <w:t>порядке</w:t>
      </w:r>
      <w:r>
        <w:t xml:space="preserve"> </w:t>
      </w:r>
      <w:r w:rsidRPr="00BF12A3">
        <w:t>и</w:t>
      </w:r>
      <w:r>
        <w:t xml:space="preserve"> </w:t>
      </w:r>
      <w:r w:rsidRPr="00BF12A3">
        <w:t>размерах,</w:t>
      </w:r>
      <w:r>
        <w:t xml:space="preserve"> </w:t>
      </w:r>
      <w:r w:rsidRPr="00BF12A3">
        <w:t>определяемых</w:t>
      </w:r>
      <w:r>
        <w:t xml:space="preserve"> </w:t>
      </w:r>
      <w:r w:rsidRPr="00BF12A3">
        <w:t>муниципальным</w:t>
      </w:r>
      <w:r>
        <w:t xml:space="preserve"> </w:t>
      </w:r>
      <w:r w:rsidRPr="00BF12A3">
        <w:t>правовым</w:t>
      </w:r>
      <w:r>
        <w:t xml:space="preserve"> </w:t>
      </w:r>
      <w:r w:rsidRPr="00BF12A3">
        <w:t>актом,</w:t>
      </w:r>
      <w:r>
        <w:t xml:space="preserve"> </w:t>
      </w:r>
      <w:r w:rsidRPr="00BF12A3">
        <w:t>за</w:t>
      </w:r>
      <w:r>
        <w:t xml:space="preserve"> </w:t>
      </w:r>
      <w:r w:rsidRPr="00BF12A3">
        <w:t>счет</w:t>
      </w:r>
      <w:r>
        <w:t xml:space="preserve"> </w:t>
      </w:r>
      <w:r w:rsidRPr="00BF12A3">
        <w:t>бюджетных</w:t>
      </w:r>
      <w:r>
        <w:t xml:space="preserve"> </w:t>
      </w:r>
      <w:r w:rsidRPr="00BF12A3">
        <w:t>ассигнований,</w:t>
      </w:r>
      <w:r>
        <w:t xml:space="preserve"> </w:t>
      </w:r>
      <w:r w:rsidRPr="00BF12A3">
        <w:t>предусматриваемых</w:t>
      </w:r>
      <w:r>
        <w:t xml:space="preserve"> </w:t>
      </w:r>
      <w:r w:rsidRPr="00BF12A3">
        <w:t>на</w:t>
      </w:r>
      <w:r>
        <w:t xml:space="preserve"> </w:t>
      </w:r>
      <w:r w:rsidRPr="00BF12A3">
        <w:t>эти</w:t>
      </w:r>
      <w:r>
        <w:t xml:space="preserve"> </w:t>
      </w:r>
      <w:r w:rsidRPr="00BF12A3">
        <w:t>цели</w:t>
      </w:r>
      <w:r>
        <w:t xml:space="preserve"> </w:t>
      </w:r>
      <w:r w:rsidRPr="00BF12A3">
        <w:t>в</w:t>
      </w:r>
      <w:r>
        <w:t xml:space="preserve"> </w:t>
      </w:r>
      <w:r w:rsidRPr="00BF12A3">
        <w:t>местном</w:t>
      </w:r>
      <w:r>
        <w:t xml:space="preserve"> </w:t>
      </w:r>
      <w:r w:rsidRPr="00BF12A3">
        <w:t>бюджете.</w:t>
      </w:r>
    </w:p>
    <w:p w:rsidR="00904643" w:rsidRPr="00BF12A3" w:rsidRDefault="00904643" w:rsidP="00904643">
      <w:r w:rsidRPr="00BF12A3">
        <w:t>11.</w:t>
      </w:r>
      <w:r>
        <w:t xml:space="preserve"> </w:t>
      </w:r>
      <w:proofErr w:type="gramStart"/>
      <w:r w:rsidRPr="00BF12A3">
        <w:t>Контроль</w:t>
      </w:r>
      <w:r>
        <w:t xml:space="preserve"> </w:t>
      </w:r>
      <w:r w:rsidRPr="00BF12A3">
        <w:t>за</w:t>
      </w:r>
      <w:proofErr w:type="gramEnd"/>
      <w:r>
        <w:t xml:space="preserve"> </w:t>
      </w:r>
      <w:r w:rsidRPr="00BF12A3">
        <w:t>исполнением</w:t>
      </w:r>
      <w:r>
        <w:t xml:space="preserve"> </w:t>
      </w:r>
      <w:r w:rsidRPr="00BF12A3">
        <w:t>обязательств</w:t>
      </w:r>
      <w:r>
        <w:t xml:space="preserve"> </w:t>
      </w:r>
      <w:r w:rsidRPr="00BF12A3">
        <w:t>по</w:t>
      </w:r>
      <w:r>
        <w:t xml:space="preserve"> </w:t>
      </w:r>
      <w:r w:rsidRPr="00BF12A3">
        <w:t>договору</w:t>
      </w:r>
      <w:r>
        <w:t xml:space="preserve"> </w:t>
      </w:r>
      <w:r w:rsidRPr="00BF12A3">
        <w:t>о</w:t>
      </w:r>
      <w:r>
        <w:t xml:space="preserve"> </w:t>
      </w:r>
      <w:r w:rsidRPr="00BF12A3">
        <w:t>целевом</w:t>
      </w:r>
      <w:r>
        <w:t xml:space="preserve"> </w:t>
      </w:r>
      <w:r w:rsidRPr="00BF12A3">
        <w:t>обучении</w:t>
      </w:r>
      <w:r>
        <w:t xml:space="preserve"> </w:t>
      </w:r>
      <w:r w:rsidRPr="00BF12A3">
        <w:t>осуществляет</w:t>
      </w:r>
      <w:r>
        <w:t xml:space="preserve"> </w:t>
      </w:r>
      <w:r w:rsidRPr="00BF12A3">
        <w:t>кадровая</w:t>
      </w:r>
      <w:r>
        <w:t xml:space="preserve"> </w:t>
      </w:r>
      <w:r w:rsidRPr="00BF12A3">
        <w:t>служба</w:t>
      </w:r>
      <w:r>
        <w:t xml:space="preserve"> </w:t>
      </w:r>
      <w:r w:rsidRPr="00BF12A3">
        <w:t>органа</w:t>
      </w:r>
      <w:r>
        <w:t xml:space="preserve"> </w:t>
      </w:r>
      <w:r w:rsidRPr="00BF12A3">
        <w:t>местного</w:t>
      </w:r>
      <w:r>
        <w:t xml:space="preserve"> </w:t>
      </w:r>
      <w:r w:rsidRPr="00BF12A3">
        <w:t>самоуправления.</w:t>
      </w:r>
    </w:p>
    <w:p w:rsidR="00904643" w:rsidRPr="00BF12A3" w:rsidRDefault="00904643" w:rsidP="00904643">
      <w:r w:rsidRPr="00BF12A3">
        <w:t>12.</w:t>
      </w:r>
      <w:r>
        <w:t xml:space="preserve"> </w:t>
      </w:r>
      <w:r w:rsidRPr="00BF12A3">
        <w:t>Расходные</w:t>
      </w:r>
      <w:r>
        <w:t xml:space="preserve"> </w:t>
      </w:r>
      <w:r w:rsidRPr="00BF12A3">
        <w:t>обязательства,</w:t>
      </w:r>
      <w:r>
        <w:t xml:space="preserve"> </w:t>
      </w:r>
      <w:r w:rsidRPr="00BF12A3">
        <w:t>связанные</w:t>
      </w:r>
      <w:r>
        <w:t xml:space="preserve"> </w:t>
      </w:r>
      <w:r w:rsidRPr="00BF12A3">
        <w:t>с</w:t>
      </w:r>
      <w:r>
        <w:t xml:space="preserve"> </w:t>
      </w:r>
      <w:r w:rsidRPr="00BF12A3">
        <w:t>организацией</w:t>
      </w:r>
      <w:r>
        <w:t xml:space="preserve"> </w:t>
      </w:r>
      <w:r w:rsidRPr="00BF12A3">
        <w:t>проведения</w:t>
      </w:r>
      <w:r>
        <w:t xml:space="preserve"> </w:t>
      </w:r>
      <w:r w:rsidRPr="00BF12A3">
        <w:t>конкурсов</w:t>
      </w:r>
      <w:r>
        <w:t xml:space="preserve"> </w:t>
      </w:r>
      <w:r w:rsidRPr="00BF12A3">
        <w:t>на</w:t>
      </w:r>
      <w:r>
        <w:t xml:space="preserve"> </w:t>
      </w:r>
      <w:r w:rsidRPr="00BF12A3">
        <w:t>заключение</w:t>
      </w:r>
      <w:r>
        <w:t xml:space="preserve"> </w:t>
      </w:r>
      <w:r w:rsidRPr="00BF12A3">
        <w:t>договоров</w:t>
      </w:r>
      <w:r>
        <w:t xml:space="preserve"> </w:t>
      </w:r>
      <w:r w:rsidRPr="00BF12A3">
        <w:t>о</w:t>
      </w:r>
      <w:r>
        <w:t xml:space="preserve"> </w:t>
      </w:r>
      <w:r w:rsidRPr="00BF12A3">
        <w:t>целевом</w:t>
      </w:r>
      <w:r>
        <w:t xml:space="preserve"> </w:t>
      </w:r>
      <w:r w:rsidRPr="00BF12A3">
        <w:t>обучении,</w:t>
      </w:r>
      <w:r>
        <w:t xml:space="preserve"> </w:t>
      </w:r>
      <w:r w:rsidRPr="00BF12A3">
        <w:t>обеспечиваются</w:t>
      </w:r>
      <w:r>
        <w:t xml:space="preserve"> </w:t>
      </w:r>
      <w:r w:rsidRPr="00BF12A3">
        <w:t>за</w:t>
      </w:r>
      <w:r>
        <w:t xml:space="preserve"> </w:t>
      </w:r>
      <w:r w:rsidRPr="00BF12A3">
        <w:t>счет</w:t>
      </w:r>
      <w:r>
        <w:t xml:space="preserve"> </w:t>
      </w:r>
      <w:r w:rsidRPr="00BF12A3">
        <w:t>и</w:t>
      </w:r>
      <w:r>
        <w:t xml:space="preserve"> </w:t>
      </w:r>
      <w:r w:rsidRPr="00BF12A3">
        <w:t>в</w:t>
      </w:r>
      <w:r>
        <w:t xml:space="preserve"> </w:t>
      </w:r>
      <w:r w:rsidRPr="00BF12A3">
        <w:t>пределах</w:t>
      </w:r>
      <w:r>
        <w:t xml:space="preserve"> </w:t>
      </w:r>
      <w:r w:rsidRPr="00BF12A3">
        <w:t>бюджетных</w:t>
      </w:r>
      <w:r>
        <w:t xml:space="preserve"> </w:t>
      </w:r>
      <w:r w:rsidRPr="00BF12A3">
        <w:t>ассигнований,</w:t>
      </w:r>
      <w:r>
        <w:t xml:space="preserve"> </w:t>
      </w:r>
      <w:r w:rsidRPr="00BF12A3">
        <w:t>предусматриваемых</w:t>
      </w:r>
      <w:r>
        <w:t xml:space="preserve"> </w:t>
      </w:r>
      <w:r w:rsidRPr="00BF12A3">
        <w:t>в</w:t>
      </w:r>
      <w:r>
        <w:t xml:space="preserve"> </w:t>
      </w:r>
      <w:r w:rsidRPr="00BF12A3">
        <w:t>местном</w:t>
      </w:r>
      <w:r>
        <w:t xml:space="preserve"> </w:t>
      </w:r>
      <w:r w:rsidRPr="00BF12A3">
        <w:t>бюджете.</w:t>
      </w:r>
    </w:p>
    <w:p w:rsidR="00904643" w:rsidRPr="00BF12A3" w:rsidRDefault="00904643" w:rsidP="00904643">
      <w:r w:rsidRPr="00BF12A3">
        <w:t>13.</w:t>
      </w:r>
      <w:r>
        <w:t xml:space="preserve"> </w:t>
      </w:r>
      <w:r w:rsidRPr="00BF12A3">
        <w:t>Расходы,</w:t>
      </w:r>
      <w:r>
        <w:t xml:space="preserve"> </w:t>
      </w:r>
      <w:r w:rsidRPr="00BF12A3">
        <w:t>связанные</w:t>
      </w:r>
      <w:r>
        <w:t xml:space="preserve"> </w:t>
      </w:r>
      <w:r w:rsidRPr="00BF12A3">
        <w:t>с</w:t>
      </w:r>
      <w:r>
        <w:t xml:space="preserve"> </w:t>
      </w:r>
      <w:r w:rsidRPr="00BF12A3">
        <w:t>участием</w:t>
      </w:r>
      <w:r>
        <w:t xml:space="preserve"> </w:t>
      </w:r>
      <w:r w:rsidRPr="00BF12A3">
        <w:t>в</w:t>
      </w:r>
      <w:r>
        <w:t xml:space="preserve"> </w:t>
      </w:r>
      <w:r w:rsidRPr="00BF12A3">
        <w:t>конкурсе</w:t>
      </w:r>
      <w:r>
        <w:t xml:space="preserve"> </w:t>
      </w:r>
      <w:r w:rsidRPr="00BF12A3">
        <w:t>(проезд</w:t>
      </w:r>
      <w:r>
        <w:t xml:space="preserve"> </w:t>
      </w:r>
      <w:r w:rsidRPr="00BF12A3">
        <w:t>к</w:t>
      </w:r>
      <w:r>
        <w:t xml:space="preserve"> </w:t>
      </w:r>
      <w:r w:rsidRPr="00BF12A3">
        <w:t>месту</w:t>
      </w:r>
      <w:r>
        <w:t xml:space="preserve"> </w:t>
      </w:r>
      <w:r w:rsidRPr="00BF12A3">
        <w:t>проведения</w:t>
      </w:r>
      <w:r>
        <w:t xml:space="preserve"> </w:t>
      </w:r>
      <w:r w:rsidRPr="00BF12A3">
        <w:t>конкурса</w:t>
      </w:r>
      <w:r>
        <w:t xml:space="preserve"> </w:t>
      </w:r>
      <w:r w:rsidRPr="00BF12A3">
        <w:t>и</w:t>
      </w:r>
      <w:r>
        <w:t xml:space="preserve"> </w:t>
      </w:r>
      <w:r w:rsidRPr="00BF12A3">
        <w:t>обратно,</w:t>
      </w:r>
      <w:r>
        <w:t xml:space="preserve"> </w:t>
      </w:r>
      <w:r w:rsidRPr="00BF12A3">
        <w:t>наем</w:t>
      </w:r>
      <w:r>
        <w:t xml:space="preserve"> </w:t>
      </w:r>
      <w:r w:rsidRPr="00BF12A3">
        <w:t>жилого</w:t>
      </w:r>
      <w:r>
        <w:t xml:space="preserve"> </w:t>
      </w:r>
      <w:r w:rsidRPr="00BF12A3">
        <w:t>помещения,</w:t>
      </w:r>
      <w:r>
        <w:t xml:space="preserve"> </w:t>
      </w:r>
      <w:r w:rsidRPr="00BF12A3">
        <w:t>проживание,</w:t>
      </w:r>
      <w:r>
        <w:t xml:space="preserve"> </w:t>
      </w:r>
      <w:r w:rsidRPr="00BF12A3">
        <w:t>пользование</w:t>
      </w:r>
      <w:r>
        <w:t xml:space="preserve"> </w:t>
      </w:r>
      <w:r w:rsidRPr="00BF12A3">
        <w:t>услугами</w:t>
      </w:r>
      <w:r>
        <w:t xml:space="preserve"> </w:t>
      </w:r>
      <w:r w:rsidRPr="00BF12A3">
        <w:t>сре</w:t>
      </w:r>
      <w:proofErr w:type="gramStart"/>
      <w:r w:rsidRPr="00BF12A3">
        <w:t>дств</w:t>
      </w:r>
      <w:r>
        <w:t xml:space="preserve"> </w:t>
      </w:r>
      <w:r w:rsidRPr="00BF12A3">
        <w:t>св</w:t>
      </w:r>
      <w:proofErr w:type="gramEnd"/>
      <w:r w:rsidRPr="00BF12A3">
        <w:t>язи</w:t>
      </w:r>
      <w:r>
        <w:t xml:space="preserve"> </w:t>
      </w:r>
      <w:r w:rsidRPr="00BF12A3">
        <w:t>и</w:t>
      </w:r>
      <w:r>
        <w:t xml:space="preserve"> </w:t>
      </w:r>
      <w:r w:rsidRPr="00BF12A3">
        <w:t>другие),</w:t>
      </w:r>
      <w:r>
        <w:t xml:space="preserve"> </w:t>
      </w:r>
      <w:r w:rsidRPr="00BF12A3">
        <w:t>осуществляются</w:t>
      </w:r>
      <w:r>
        <w:t xml:space="preserve"> </w:t>
      </w:r>
      <w:r w:rsidRPr="00BF12A3">
        <w:t>гражданами</w:t>
      </w:r>
      <w:r>
        <w:t xml:space="preserve"> </w:t>
      </w:r>
      <w:r w:rsidRPr="00BF12A3">
        <w:t>за</w:t>
      </w:r>
      <w:r>
        <w:t xml:space="preserve"> </w:t>
      </w:r>
      <w:r w:rsidRPr="00BF12A3">
        <w:t>счет</w:t>
      </w:r>
      <w:r>
        <w:t xml:space="preserve"> </w:t>
      </w:r>
      <w:r w:rsidRPr="00BF12A3">
        <w:t>собственных</w:t>
      </w:r>
      <w:r>
        <w:t xml:space="preserve"> </w:t>
      </w:r>
      <w:r w:rsidRPr="00BF12A3">
        <w:t>средств.</w:t>
      </w:r>
    </w:p>
    <w:p w:rsidR="00904643" w:rsidRPr="00BF12A3" w:rsidRDefault="00904643" w:rsidP="00904643">
      <w:r w:rsidRPr="00BF12A3">
        <w:t>14.</w:t>
      </w:r>
      <w:r>
        <w:t xml:space="preserve"> </w:t>
      </w:r>
      <w:r w:rsidRPr="00BF12A3">
        <w:t>Граждане,</w:t>
      </w:r>
      <w:r>
        <w:t xml:space="preserve"> </w:t>
      </w:r>
      <w:r w:rsidRPr="00BF12A3">
        <w:t>участвовавшие</w:t>
      </w:r>
      <w:r>
        <w:t xml:space="preserve"> </w:t>
      </w:r>
      <w:r w:rsidRPr="00BF12A3">
        <w:t>в</w:t>
      </w:r>
      <w:r>
        <w:t xml:space="preserve"> </w:t>
      </w:r>
      <w:r w:rsidRPr="00BF12A3">
        <w:t>конкурсе</w:t>
      </w:r>
      <w:r>
        <w:t xml:space="preserve"> </w:t>
      </w:r>
      <w:r w:rsidRPr="00BF12A3">
        <w:t>на</w:t>
      </w:r>
      <w:r>
        <w:t xml:space="preserve"> </w:t>
      </w:r>
      <w:r w:rsidRPr="00BF12A3">
        <w:t>заключение</w:t>
      </w:r>
      <w:r>
        <w:t xml:space="preserve"> </w:t>
      </w:r>
      <w:r w:rsidRPr="00BF12A3">
        <w:t>договоров</w:t>
      </w:r>
      <w:r>
        <w:t xml:space="preserve"> </w:t>
      </w:r>
      <w:r w:rsidRPr="00BF12A3">
        <w:t>о</w:t>
      </w:r>
      <w:r>
        <w:t xml:space="preserve"> </w:t>
      </w:r>
      <w:r w:rsidRPr="00BF12A3">
        <w:t>целевом</w:t>
      </w:r>
      <w:r>
        <w:t xml:space="preserve"> </w:t>
      </w:r>
      <w:r w:rsidRPr="00BF12A3">
        <w:t>обучении,</w:t>
      </w:r>
      <w:r>
        <w:t xml:space="preserve"> </w:t>
      </w:r>
      <w:r w:rsidRPr="00BF12A3">
        <w:t>вправе</w:t>
      </w:r>
      <w:r>
        <w:t xml:space="preserve"> </w:t>
      </w:r>
      <w:r w:rsidRPr="00BF12A3">
        <w:t>обжаловать</w:t>
      </w:r>
      <w:r>
        <w:t xml:space="preserve"> </w:t>
      </w:r>
      <w:r w:rsidRPr="00BF12A3">
        <w:t>решение</w:t>
      </w:r>
      <w:r>
        <w:t xml:space="preserve"> </w:t>
      </w:r>
      <w:r w:rsidRPr="00BF12A3">
        <w:t>конкурсной</w:t>
      </w:r>
      <w:r>
        <w:t xml:space="preserve"> </w:t>
      </w:r>
      <w:r w:rsidRPr="00BF12A3">
        <w:t>комиссии</w:t>
      </w:r>
      <w:r>
        <w:t xml:space="preserve"> </w:t>
      </w:r>
      <w:r w:rsidRPr="00BF12A3">
        <w:t>в</w:t>
      </w:r>
      <w:r>
        <w:t xml:space="preserve"> </w:t>
      </w:r>
      <w:r w:rsidRPr="00BF12A3">
        <w:t>соответствии</w:t>
      </w:r>
      <w:r>
        <w:t xml:space="preserve"> </w:t>
      </w:r>
      <w:r w:rsidRPr="00BF12A3">
        <w:t>с</w:t>
      </w:r>
      <w:r>
        <w:t xml:space="preserve"> </w:t>
      </w:r>
      <w:r w:rsidRPr="00BF12A3">
        <w:t>законодательством</w:t>
      </w:r>
      <w:r>
        <w:t xml:space="preserve"> </w:t>
      </w:r>
      <w:r w:rsidRPr="00BF12A3">
        <w:t>Российской</w:t>
      </w:r>
      <w:r>
        <w:t xml:space="preserve"> </w:t>
      </w:r>
      <w:r w:rsidRPr="00BF12A3">
        <w:t>Федерации.</w:t>
      </w:r>
    </w:p>
    <w:p w:rsidR="00904643" w:rsidRPr="00BF12A3" w:rsidRDefault="00904643" w:rsidP="00904643">
      <w:r w:rsidRPr="00BF12A3">
        <w:t>15.</w:t>
      </w:r>
      <w:r>
        <w:t xml:space="preserve"> </w:t>
      </w:r>
      <w:r w:rsidRPr="00BF12A3">
        <w:t>Договор</w:t>
      </w:r>
      <w:r>
        <w:t xml:space="preserve"> </w:t>
      </w:r>
      <w:r w:rsidRPr="00BF12A3">
        <w:t>о</w:t>
      </w:r>
      <w:r>
        <w:t xml:space="preserve"> </w:t>
      </w:r>
      <w:r w:rsidRPr="00BF12A3">
        <w:t>целевом</w:t>
      </w:r>
      <w:r>
        <w:t xml:space="preserve"> </w:t>
      </w:r>
      <w:r w:rsidRPr="00BF12A3">
        <w:t>обучении</w:t>
      </w:r>
      <w:r>
        <w:t xml:space="preserve"> </w:t>
      </w:r>
      <w:r w:rsidRPr="00BF12A3">
        <w:t>может</w:t>
      </w:r>
      <w:r>
        <w:t xml:space="preserve"> </w:t>
      </w:r>
      <w:r w:rsidRPr="00BF12A3">
        <w:t>быть</w:t>
      </w:r>
      <w:r>
        <w:t xml:space="preserve"> </w:t>
      </w:r>
      <w:r w:rsidRPr="00BF12A3">
        <w:t>заключен</w:t>
      </w:r>
      <w:r>
        <w:t xml:space="preserve"> </w:t>
      </w:r>
      <w:r w:rsidRPr="00BF12A3">
        <w:t>с</w:t>
      </w:r>
      <w:r>
        <w:t xml:space="preserve"> </w:t>
      </w:r>
      <w:r w:rsidRPr="00BF12A3">
        <w:t>гражданином</w:t>
      </w:r>
      <w:r>
        <w:t xml:space="preserve"> </w:t>
      </w:r>
      <w:r w:rsidRPr="00BF12A3">
        <w:t>один</w:t>
      </w:r>
      <w:r>
        <w:t xml:space="preserve"> </w:t>
      </w:r>
      <w:r w:rsidRPr="00BF12A3">
        <w:t>раз.</w:t>
      </w:r>
    </w:p>
    <w:p w:rsidR="00904643" w:rsidRDefault="00904643" w:rsidP="001647C4"/>
    <w:p w:rsidR="000A2F30" w:rsidRPr="001647C4" w:rsidRDefault="000A2F30" w:rsidP="001647C4">
      <w:pPr>
        <w:rPr>
          <w:b/>
          <w:bCs/>
          <w:sz w:val="26"/>
          <w:szCs w:val="28"/>
        </w:rPr>
      </w:pPr>
      <w:bookmarkStart w:id="34" w:name="Par718"/>
      <w:bookmarkEnd w:id="34"/>
      <w:r w:rsidRPr="001647C4">
        <w:rPr>
          <w:b/>
          <w:bCs/>
          <w:sz w:val="26"/>
          <w:szCs w:val="28"/>
        </w:rPr>
        <w:t>Статья</w:t>
      </w:r>
      <w:r w:rsidR="001647C4" w:rsidRPr="001647C4">
        <w:rPr>
          <w:b/>
          <w:bCs/>
          <w:sz w:val="26"/>
          <w:szCs w:val="28"/>
        </w:rPr>
        <w:t xml:space="preserve"> </w:t>
      </w:r>
      <w:r w:rsidRPr="001647C4">
        <w:rPr>
          <w:b/>
          <w:bCs/>
          <w:sz w:val="26"/>
          <w:szCs w:val="28"/>
        </w:rPr>
        <w:t>29.</w:t>
      </w:r>
      <w:r w:rsidR="001647C4" w:rsidRPr="001647C4">
        <w:rPr>
          <w:b/>
          <w:bCs/>
          <w:sz w:val="26"/>
          <w:szCs w:val="28"/>
        </w:rPr>
        <w:t xml:space="preserve"> </w:t>
      </w:r>
      <w:r w:rsidRPr="001647C4">
        <w:rPr>
          <w:b/>
          <w:bCs/>
          <w:sz w:val="26"/>
          <w:szCs w:val="28"/>
        </w:rPr>
        <w:t>Персональные</w:t>
      </w:r>
      <w:r w:rsidR="001647C4" w:rsidRPr="001647C4">
        <w:rPr>
          <w:b/>
          <w:bCs/>
          <w:sz w:val="26"/>
          <w:szCs w:val="28"/>
        </w:rPr>
        <w:t xml:space="preserve"> </w:t>
      </w:r>
      <w:r w:rsidRPr="001647C4">
        <w:rPr>
          <w:b/>
          <w:bCs/>
          <w:sz w:val="26"/>
          <w:szCs w:val="28"/>
        </w:rPr>
        <w:t>данные</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0A2F30" w:rsidRPr="001647C4" w:rsidRDefault="000A2F30" w:rsidP="001647C4">
      <w:r w:rsidRPr="001647C4">
        <w:t>1.</w:t>
      </w:r>
      <w:r w:rsidR="001647C4" w:rsidRPr="001647C4">
        <w:t xml:space="preserve"> </w:t>
      </w:r>
      <w:r w:rsidRPr="001647C4">
        <w:t>Персональные</w:t>
      </w:r>
      <w:r w:rsidR="001647C4" w:rsidRPr="001647C4">
        <w:t xml:space="preserve"> </w:t>
      </w:r>
      <w:r w:rsidRPr="001647C4">
        <w:t>данные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w:t>
      </w:r>
      <w:r w:rsidR="001647C4" w:rsidRPr="001647C4">
        <w:t xml:space="preserve"> </w:t>
      </w:r>
      <w:r w:rsidRPr="001647C4">
        <w:t>информация,</w:t>
      </w:r>
      <w:r w:rsidR="001647C4" w:rsidRPr="001647C4">
        <w:t xml:space="preserve"> </w:t>
      </w:r>
      <w:r w:rsidRPr="001647C4">
        <w:t>необходимая</w:t>
      </w:r>
      <w:r w:rsidR="001647C4" w:rsidRPr="001647C4">
        <w:t xml:space="preserve"> </w:t>
      </w:r>
      <w:r w:rsidRPr="001647C4">
        <w:t>представителю</w:t>
      </w:r>
      <w:r w:rsidR="001647C4" w:rsidRPr="001647C4">
        <w:t xml:space="preserve"> </w:t>
      </w:r>
      <w:r w:rsidRPr="001647C4">
        <w:t>нанимателя</w:t>
      </w:r>
      <w:r w:rsidR="001647C4" w:rsidRPr="001647C4">
        <w:t xml:space="preserve"> </w:t>
      </w:r>
      <w:r w:rsidRPr="001647C4">
        <w:t>(работодателю)</w:t>
      </w:r>
      <w:r w:rsidR="001647C4" w:rsidRPr="001647C4">
        <w:t xml:space="preserve"> </w:t>
      </w:r>
      <w:r w:rsidRPr="001647C4">
        <w:t>в</w:t>
      </w:r>
      <w:r w:rsidR="001647C4" w:rsidRPr="001647C4">
        <w:t xml:space="preserve"> </w:t>
      </w:r>
      <w:r w:rsidRPr="001647C4">
        <w:t>связи</w:t>
      </w:r>
      <w:r w:rsidR="001647C4" w:rsidRPr="001647C4">
        <w:t xml:space="preserve"> </w:t>
      </w:r>
      <w:r w:rsidRPr="001647C4">
        <w:t>с</w:t>
      </w:r>
      <w:r w:rsidR="001647C4" w:rsidRPr="001647C4">
        <w:t xml:space="preserve"> </w:t>
      </w:r>
      <w:r w:rsidRPr="001647C4">
        <w:t>исполнением</w:t>
      </w:r>
      <w:r w:rsidR="001647C4" w:rsidRPr="001647C4">
        <w:t xml:space="preserve"> </w:t>
      </w:r>
      <w:r w:rsidRPr="001647C4">
        <w:lastRenderedPageBreak/>
        <w:t>муниципальным</w:t>
      </w:r>
      <w:r w:rsidR="001647C4" w:rsidRPr="001647C4">
        <w:t xml:space="preserve"> </w:t>
      </w:r>
      <w:r w:rsidRPr="001647C4">
        <w:t>служащим</w:t>
      </w:r>
      <w:r w:rsidR="001647C4" w:rsidRPr="001647C4">
        <w:t xml:space="preserve"> </w:t>
      </w:r>
      <w:r w:rsidRPr="001647C4">
        <w:t>обязанностей</w:t>
      </w:r>
      <w:r w:rsidR="001647C4" w:rsidRPr="001647C4">
        <w:t xml:space="preserve"> </w:t>
      </w:r>
      <w:r w:rsidRPr="001647C4">
        <w:t>по</w:t>
      </w:r>
      <w:r w:rsidR="001647C4" w:rsidRPr="001647C4">
        <w:t xml:space="preserve"> </w:t>
      </w:r>
      <w:r w:rsidRPr="001647C4">
        <w:t>замещаемой</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касающаяся</w:t>
      </w:r>
      <w:r w:rsidR="001647C4" w:rsidRPr="001647C4">
        <w:t xml:space="preserve"> </w:t>
      </w:r>
      <w:r w:rsidRPr="001647C4">
        <w:t>конкретного</w:t>
      </w:r>
      <w:r w:rsidR="001647C4" w:rsidRPr="001647C4">
        <w:t xml:space="preserve"> </w:t>
      </w:r>
      <w:r w:rsidRPr="001647C4">
        <w:t>муниципального</w:t>
      </w:r>
      <w:r w:rsidR="001647C4" w:rsidRPr="001647C4">
        <w:t xml:space="preserve"> </w:t>
      </w:r>
      <w:r w:rsidRPr="001647C4">
        <w:t>служащего.</w:t>
      </w:r>
    </w:p>
    <w:p w:rsidR="000A2F30" w:rsidRPr="001647C4" w:rsidRDefault="000A2F30" w:rsidP="001647C4">
      <w:r w:rsidRPr="001647C4">
        <w:t>2.</w:t>
      </w:r>
      <w:r w:rsidR="001647C4" w:rsidRPr="001647C4">
        <w:t xml:space="preserve"> </w:t>
      </w:r>
      <w:r w:rsidRPr="001647C4">
        <w:t>Персональные</w:t>
      </w:r>
      <w:r w:rsidR="001647C4" w:rsidRPr="001647C4">
        <w:t xml:space="preserve"> </w:t>
      </w:r>
      <w:r w:rsidRPr="001647C4">
        <w:t>данные</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подлежат</w:t>
      </w:r>
      <w:r w:rsidR="001647C4" w:rsidRPr="001647C4">
        <w:t xml:space="preserve"> </w:t>
      </w:r>
      <w:r w:rsidRPr="001647C4">
        <w:t>обработке</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законодательством</w:t>
      </w:r>
      <w:r w:rsidR="001647C4" w:rsidRPr="001647C4">
        <w:t xml:space="preserve"> </w:t>
      </w:r>
      <w:r w:rsidRPr="001647C4">
        <w:t>Российской</w:t>
      </w:r>
      <w:r w:rsidR="001647C4" w:rsidRPr="001647C4">
        <w:t xml:space="preserve"> </w:t>
      </w:r>
      <w:r w:rsidRPr="001647C4">
        <w:t>Федерации</w:t>
      </w:r>
      <w:r w:rsidR="001647C4" w:rsidRPr="001647C4">
        <w:t xml:space="preserve"> </w:t>
      </w:r>
      <w:r w:rsidRPr="001647C4">
        <w:t>в</w:t>
      </w:r>
      <w:r w:rsidR="001647C4" w:rsidRPr="001647C4">
        <w:t xml:space="preserve"> </w:t>
      </w:r>
      <w:r w:rsidRPr="001647C4">
        <w:t>области</w:t>
      </w:r>
      <w:r w:rsidR="001647C4" w:rsidRPr="001647C4">
        <w:t xml:space="preserve"> </w:t>
      </w:r>
      <w:r w:rsidRPr="001647C4">
        <w:t>персональных</w:t>
      </w:r>
      <w:r w:rsidR="001647C4" w:rsidRPr="001647C4">
        <w:t xml:space="preserve"> </w:t>
      </w:r>
      <w:r w:rsidRPr="001647C4">
        <w:t>данных</w:t>
      </w:r>
      <w:r w:rsidR="001647C4" w:rsidRPr="001647C4">
        <w:t xml:space="preserve"> </w:t>
      </w:r>
      <w:r w:rsidRPr="001647C4">
        <w:t>с</w:t>
      </w:r>
      <w:r w:rsidR="001647C4" w:rsidRPr="001647C4">
        <w:t xml:space="preserve"> </w:t>
      </w:r>
      <w:r w:rsidRPr="001647C4">
        <w:t>особенностями,</w:t>
      </w:r>
      <w:r w:rsidR="001647C4" w:rsidRPr="001647C4">
        <w:t xml:space="preserve"> </w:t>
      </w:r>
      <w:r w:rsidRPr="001647C4">
        <w:t>предусмотренными</w:t>
      </w:r>
      <w:r w:rsidR="001647C4" w:rsidRPr="001647C4">
        <w:t xml:space="preserve"> </w:t>
      </w:r>
      <w:r w:rsidRPr="001647C4">
        <w:t>главой</w:t>
      </w:r>
      <w:r w:rsidR="001647C4" w:rsidRPr="001647C4">
        <w:t xml:space="preserve"> </w:t>
      </w:r>
      <w:r w:rsidRPr="001647C4">
        <w:t>14</w:t>
      </w:r>
      <w:r w:rsidR="001647C4" w:rsidRPr="001647C4">
        <w:t xml:space="preserve"> </w:t>
      </w:r>
      <w:hyperlink r:id="rId98" w:tgtFrame="_self" w:history="1">
        <w:r w:rsidR="003D4B6C">
          <w:rPr>
            <w:rStyle w:val="a6"/>
          </w:rPr>
          <w:t>Трудового кодекса</w:t>
        </w:r>
      </w:hyperlink>
      <w:r w:rsidR="003D4B6C" w:rsidRPr="001647C4">
        <w:t xml:space="preserve"> </w:t>
      </w:r>
      <w:r w:rsidRPr="001647C4">
        <w:t>Российской</w:t>
      </w:r>
      <w:r w:rsidR="001647C4" w:rsidRPr="001647C4">
        <w:t xml:space="preserve"> </w:t>
      </w:r>
      <w:r w:rsidRPr="001647C4">
        <w:t>Федерации.</w:t>
      </w:r>
    </w:p>
    <w:p w:rsidR="00C121A3" w:rsidRPr="001647C4" w:rsidRDefault="00C121A3" w:rsidP="001647C4">
      <w:bookmarkStart w:id="35" w:name="Par724"/>
      <w:bookmarkEnd w:id="35"/>
    </w:p>
    <w:p w:rsidR="000A2F30" w:rsidRPr="001647C4" w:rsidRDefault="000A2F30" w:rsidP="001647C4">
      <w:pPr>
        <w:rPr>
          <w:b/>
          <w:bCs/>
          <w:sz w:val="26"/>
          <w:szCs w:val="28"/>
        </w:rPr>
      </w:pPr>
      <w:r w:rsidRPr="001647C4">
        <w:rPr>
          <w:b/>
          <w:bCs/>
          <w:sz w:val="26"/>
          <w:szCs w:val="28"/>
        </w:rPr>
        <w:t>Статья</w:t>
      </w:r>
      <w:r w:rsidR="001647C4" w:rsidRPr="001647C4">
        <w:rPr>
          <w:b/>
          <w:bCs/>
          <w:sz w:val="26"/>
          <w:szCs w:val="28"/>
        </w:rPr>
        <w:t xml:space="preserve"> </w:t>
      </w:r>
      <w:r w:rsidRPr="001647C4">
        <w:rPr>
          <w:b/>
          <w:bCs/>
          <w:sz w:val="26"/>
          <w:szCs w:val="28"/>
        </w:rPr>
        <w:t>30.</w:t>
      </w:r>
      <w:r w:rsidR="001647C4" w:rsidRPr="001647C4">
        <w:rPr>
          <w:b/>
          <w:bCs/>
          <w:sz w:val="26"/>
          <w:szCs w:val="28"/>
        </w:rPr>
        <w:t xml:space="preserve"> </w:t>
      </w:r>
      <w:r w:rsidRPr="001647C4">
        <w:rPr>
          <w:b/>
          <w:bCs/>
          <w:sz w:val="26"/>
          <w:szCs w:val="28"/>
        </w:rPr>
        <w:t>Порядок</w:t>
      </w:r>
      <w:r w:rsidR="001647C4" w:rsidRPr="001647C4">
        <w:rPr>
          <w:b/>
          <w:bCs/>
          <w:sz w:val="26"/>
          <w:szCs w:val="28"/>
        </w:rPr>
        <w:t xml:space="preserve"> </w:t>
      </w:r>
      <w:r w:rsidRPr="001647C4">
        <w:rPr>
          <w:b/>
          <w:bCs/>
          <w:sz w:val="26"/>
          <w:szCs w:val="28"/>
        </w:rPr>
        <w:t>ведения</w:t>
      </w:r>
      <w:r w:rsidR="001647C4" w:rsidRPr="001647C4">
        <w:rPr>
          <w:b/>
          <w:bCs/>
          <w:sz w:val="26"/>
          <w:szCs w:val="28"/>
        </w:rPr>
        <w:t xml:space="preserve"> </w:t>
      </w:r>
      <w:r w:rsidRPr="001647C4">
        <w:rPr>
          <w:b/>
          <w:bCs/>
          <w:sz w:val="26"/>
          <w:szCs w:val="28"/>
        </w:rPr>
        <w:t>личного</w:t>
      </w:r>
      <w:r w:rsidR="001647C4" w:rsidRPr="001647C4">
        <w:rPr>
          <w:b/>
          <w:bCs/>
          <w:sz w:val="26"/>
          <w:szCs w:val="28"/>
        </w:rPr>
        <w:t xml:space="preserve"> </w:t>
      </w:r>
      <w:r w:rsidRPr="001647C4">
        <w:rPr>
          <w:b/>
          <w:bCs/>
          <w:sz w:val="26"/>
          <w:szCs w:val="28"/>
        </w:rPr>
        <w:t>дела</w:t>
      </w:r>
      <w:r w:rsidR="001647C4" w:rsidRPr="001647C4">
        <w:rPr>
          <w:b/>
          <w:bCs/>
          <w:sz w:val="26"/>
          <w:szCs w:val="28"/>
        </w:rPr>
        <w:t xml:space="preserve"> </w:t>
      </w:r>
      <w:r w:rsidRPr="001647C4">
        <w:rPr>
          <w:b/>
          <w:bCs/>
          <w:sz w:val="26"/>
          <w:szCs w:val="28"/>
        </w:rPr>
        <w:t>муниципального</w:t>
      </w:r>
      <w:r w:rsidR="001647C4" w:rsidRPr="001647C4">
        <w:rPr>
          <w:b/>
          <w:bCs/>
          <w:sz w:val="26"/>
          <w:szCs w:val="28"/>
        </w:rPr>
        <w:t xml:space="preserve"> </w:t>
      </w:r>
      <w:r w:rsidRPr="001647C4">
        <w:rPr>
          <w:b/>
          <w:bCs/>
          <w:sz w:val="26"/>
          <w:szCs w:val="28"/>
        </w:rPr>
        <w:t>служащего</w:t>
      </w:r>
    </w:p>
    <w:p w:rsidR="000A2F30" w:rsidRPr="001647C4" w:rsidRDefault="000A2F30" w:rsidP="001647C4">
      <w:r w:rsidRPr="001647C4">
        <w:t>1.</w:t>
      </w:r>
      <w:r w:rsidR="001647C4" w:rsidRPr="001647C4">
        <w:t xml:space="preserve"> </w:t>
      </w:r>
      <w:r w:rsidRPr="001647C4">
        <w:t>На</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заводится</w:t>
      </w:r>
      <w:r w:rsidR="001647C4" w:rsidRPr="001647C4">
        <w:t xml:space="preserve"> </w:t>
      </w:r>
      <w:r w:rsidRPr="001647C4">
        <w:t>личное</w:t>
      </w:r>
      <w:r w:rsidR="001647C4" w:rsidRPr="001647C4">
        <w:t xml:space="preserve"> </w:t>
      </w:r>
      <w:r w:rsidRPr="001647C4">
        <w:t>дело,</w:t>
      </w:r>
      <w:r w:rsidR="001647C4" w:rsidRPr="001647C4">
        <w:t xml:space="preserve"> </w:t>
      </w:r>
      <w:r w:rsidRPr="001647C4">
        <w:t>к</w:t>
      </w:r>
      <w:r w:rsidR="001647C4" w:rsidRPr="001647C4">
        <w:t xml:space="preserve"> </w:t>
      </w:r>
      <w:r w:rsidRPr="001647C4">
        <w:t>которому</w:t>
      </w:r>
      <w:r w:rsidR="001647C4" w:rsidRPr="001647C4">
        <w:t xml:space="preserve"> </w:t>
      </w:r>
      <w:r w:rsidRPr="001647C4">
        <w:t>приобщаются</w:t>
      </w:r>
      <w:r w:rsidR="001647C4" w:rsidRPr="001647C4">
        <w:t xml:space="preserve"> </w:t>
      </w:r>
      <w:r w:rsidRPr="001647C4">
        <w:t>документы,</w:t>
      </w:r>
      <w:r w:rsidR="001647C4" w:rsidRPr="001647C4">
        <w:t xml:space="preserve"> </w:t>
      </w:r>
      <w:r w:rsidRPr="001647C4">
        <w:t>связанные</w:t>
      </w:r>
      <w:r w:rsidR="001647C4" w:rsidRPr="001647C4">
        <w:t xml:space="preserve"> </w:t>
      </w:r>
      <w:r w:rsidRPr="001647C4">
        <w:t>с</w:t>
      </w:r>
      <w:r w:rsidR="001647C4" w:rsidRPr="001647C4">
        <w:t xml:space="preserve"> </w:t>
      </w:r>
      <w:r w:rsidRPr="001647C4">
        <w:t>его</w:t>
      </w:r>
      <w:r w:rsidR="001647C4" w:rsidRPr="001647C4">
        <w:t xml:space="preserve"> </w:t>
      </w:r>
      <w:r w:rsidRPr="001647C4">
        <w:t>поступлением</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ее</w:t>
      </w:r>
      <w:r w:rsidR="001647C4" w:rsidRPr="001647C4">
        <w:t xml:space="preserve"> </w:t>
      </w:r>
      <w:r w:rsidRPr="001647C4">
        <w:t>прохождением</w:t>
      </w:r>
      <w:r w:rsidR="001647C4" w:rsidRPr="001647C4">
        <w:t xml:space="preserve"> </w:t>
      </w:r>
      <w:r w:rsidRPr="001647C4">
        <w:t>и</w:t>
      </w:r>
      <w:r w:rsidR="001647C4" w:rsidRPr="001647C4">
        <w:t xml:space="preserve"> </w:t>
      </w:r>
      <w:r w:rsidRPr="001647C4">
        <w:t>увольнением</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2.</w:t>
      </w:r>
      <w:r w:rsidR="001647C4" w:rsidRPr="001647C4">
        <w:t xml:space="preserve"> </w:t>
      </w:r>
      <w:r w:rsidRPr="001647C4">
        <w:t>Личное</w:t>
      </w:r>
      <w:r w:rsidR="001647C4" w:rsidRPr="001647C4">
        <w:t xml:space="preserve"> </w:t>
      </w:r>
      <w:r w:rsidRPr="001647C4">
        <w:t>дело</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хранится</w:t>
      </w:r>
      <w:r w:rsidR="001647C4" w:rsidRPr="001647C4">
        <w:t xml:space="preserve"> </w:t>
      </w:r>
      <w:r w:rsidRPr="001647C4">
        <w:t>в</w:t>
      </w:r>
      <w:r w:rsidR="001647C4" w:rsidRPr="001647C4">
        <w:t xml:space="preserve"> </w:t>
      </w:r>
      <w:r w:rsidRPr="001647C4">
        <w:t>течение</w:t>
      </w:r>
      <w:r w:rsidR="001647C4" w:rsidRPr="001647C4">
        <w:t xml:space="preserve"> </w:t>
      </w:r>
      <w:r w:rsidRPr="001647C4">
        <w:t>10</w:t>
      </w:r>
      <w:r w:rsidR="001647C4" w:rsidRPr="001647C4">
        <w:t xml:space="preserve"> </w:t>
      </w:r>
      <w:r w:rsidRPr="001647C4">
        <w:t>лет.</w:t>
      </w:r>
      <w:r w:rsidR="001647C4" w:rsidRPr="001647C4">
        <w:t xml:space="preserve"> </w:t>
      </w:r>
      <w:r w:rsidRPr="001647C4">
        <w:t>При</w:t>
      </w:r>
      <w:r w:rsidR="001647C4" w:rsidRPr="001647C4">
        <w:t xml:space="preserve"> </w:t>
      </w:r>
      <w:r w:rsidRPr="001647C4">
        <w:t>увольнении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его</w:t>
      </w:r>
      <w:r w:rsidR="001647C4" w:rsidRPr="001647C4">
        <w:t xml:space="preserve"> </w:t>
      </w:r>
      <w:r w:rsidRPr="001647C4">
        <w:t>личное</w:t>
      </w:r>
      <w:r w:rsidR="001647C4" w:rsidRPr="001647C4">
        <w:t xml:space="preserve"> </w:t>
      </w:r>
      <w:r w:rsidRPr="001647C4">
        <w:t>дело</w:t>
      </w:r>
      <w:r w:rsidR="001647C4" w:rsidRPr="001647C4">
        <w:t xml:space="preserve"> </w:t>
      </w:r>
      <w:r w:rsidRPr="001647C4">
        <w:t>хранится</w:t>
      </w:r>
      <w:r w:rsidR="001647C4" w:rsidRPr="001647C4">
        <w:t xml:space="preserve"> </w:t>
      </w:r>
      <w:r w:rsidRPr="001647C4">
        <w:t>в</w:t>
      </w:r>
      <w:r w:rsidR="001647C4" w:rsidRPr="001647C4">
        <w:t xml:space="preserve"> </w:t>
      </w:r>
      <w:r w:rsidRPr="001647C4">
        <w:t>архиве</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по</w:t>
      </w:r>
      <w:r w:rsidR="001647C4" w:rsidRPr="001647C4">
        <w:t xml:space="preserve"> </w:t>
      </w:r>
      <w:r w:rsidRPr="001647C4">
        <w:t>последнему</w:t>
      </w:r>
      <w:r w:rsidR="001647C4" w:rsidRPr="001647C4">
        <w:t xml:space="preserve"> </w:t>
      </w:r>
      <w:r w:rsidRPr="001647C4">
        <w:t>месту</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r w:rsidRPr="001647C4">
        <w:t>3.</w:t>
      </w:r>
      <w:r w:rsidR="001647C4" w:rsidRPr="001647C4">
        <w:t xml:space="preserve"> </w:t>
      </w:r>
      <w:r w:rsidRPr="001647C4">
        <w:t>При</w:t>
      </w:r>
      <w:r w:rsidR="001647C4" w:rsidRPr="001647C4">
        <w:t xml:space="preserve"> </w:t>
      </w:r>
      <w:r w:rsidRPr="001647C4">
        <w:t>ликвидации</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в</w:t>
      </w:r>
      <w:r w:rsidR="001647C4" w:rsidRPr="001647C4">
        <w:t xml:space="preserve"> </w:t>
      </w:r>
      <w:r w:rsidRPr="001647C4">
        <w:t>которых</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замещал</w:t>
      </w:r>
      <w:r w:rsidR="001647C4" w:rsidRPr="001647C4">
        <w:t xml:space="preserve"> </w:t>
      </w:r>
      <w:r w:rsidRPr="001647C4">
        <w:t>должность</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его</w:t>
      </w:r>
      <w:r w:rsidR="001647C4" w:rsidRPr="001647C4">
        <w:t xml:space="preserve"> </w:t>
      </w:r>
      <w:r w:rsidRPr="001647C4">
        <w:t>личное</w:t>
      </w:r>
      <w:r w:rsidR="001647C4" w:rsidRPr="001647C4">
        <w:t xml:space="preserve"> </w:t>
      </w:r>
      <w:r w:rsidRPr="001647C4">
        <w:t>дело</w:t>
      </w:r>
      <w:r w:rsidR="001647C4" w:rsidRPr="001647C4">
        <w:t xml:space="preserve"> </w:t>
      </w:r>
      <w:r w:rsidRPr="001647C4">
        <w:t>передается</w:t>
      </w:r>
      <w:r w:rsidR="001647C4" w:rsidRPr="001647C4">
        <w:t xml:space="preserve"> </w:t>
      </w:r>
      <w:r w:rsidRPr="001647C4">
        <w:t>на</w:t>
      </w:r>
      <w:r w:rsidR="001647C4" w:rsidRPr="001647C4">
        <w:t xml:space="preserve"> </w:t>
      </w:r>
      <w:r w:rsidRPr="001647C4">
        <w:t>хранение</w:t>
      </w:r>
      <w:r w:rsidR="001647C4" w:rsidRPr="001647C4">
        <w:t xml:space="preserve"> </w:t>
      </w:r>
      <w:r w:rsidRPr="001647C4">
        <w:t>в</w:t>
      </w:r>
      <w:r w:rsidR="001647C4" w:rsidRPr="001647C4">
        <w:t xml:space="preserve"> </w:t>
      </w:r>
      <w:r w:rsidRPr="001647C4">
        <w:t>орган</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избирательную</w:t>
      </w:r>
      <w:r w:rsidR="001647C4" w:rsidRPr="001647C4">
        <w:t xml:space="preserve"> </w:t>
      </w:r>
      <w:r w:rsidRPr="001647C4">
        <w:t>комиссию</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которым</w:t>
      </w:r>
      <w:r w:rsidR="001647C4" w:rsidRPr="001647C4">
        <w:t xml:space="preserve"> </w:t>
      </w:r>
      <w:r w:rsidRPr="001647C4">
        <w:t>переданы</w:t>
      </w:r>
      <w:r w:rsidR="001647C4" w:rsidRPr="001647C4">
        <w:t xml:space="preserve"> </w:t>
      </w:r>
      <w:r w:rsidRPr="001647C4">
        <w:t>функции</w:t>
      </w:r>
      <w:r w:rsidR="001647C4" w:rsidRPr="001647C4">
        <w:t xml:space="preserve"> </w:t>
      </w:r>
      <w:r w:rsidRPr="001647C4">
        <w:t>ликвидированных</w:t>
      </w:r>
      <w:r w:rsidR="001647C4" w:rsidRPr="001647C4">
        <w:t xml:space="preserve"> </w:t>
      </w:r>
      <w:r w:rsidRPr="001647C4">
        <w:t>органа</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избирательной</w:t>
      </w:r>
      <w:r w:rsidR="001647C4" w:rsidRPr="001647C4">
        <w:t xml:space="preserve"> </w:t>
      </w:r>
      <w:r w:rsidRPr="001647C4">
        <w:t>комиссии</w:t>
      </w:r>
      <w:r w:rsidR="001647C4" w:rsidRPr="001647C4">
        <w:t xml:space="preserve"> </w:t>
      </w:r>
      <w:r w:rsidRPr="001647C4">
        <w:t>муниципального</w:t>
      </w:r>
      <w:r w:rsidR="001647C4" w:rsidRPr="001647C4">
        <w:t xml:space="preserve"> </w:t>
      </w:r>
      <w:r w:rsidRPr="001647C4">
        <w:t>образования,</w:t>
      </w:r>
      <w:r w:rsidR="001647C4" w:rsidRPr="001647C4">
        <w:t xml:space="preserve"> </w:t>
      </w:r>
      <w:r w:rsidRPr="001647C4">
        <w:t>или</w:t>
      </w:r>
      <w:r w:rsidR="001647C4" w:rsidRPr="001647C4">
        <w:t xml:space="preserve"> </w:t>
      </w:r>
      <w:r w:rsidRPr="001647C4">
        <w:t>их</w:t>
      </w:r>
      <w:r w:rsidR="001647C4" w:rsidRPr="001647C4">
        <w:t xml:space="preserve"> </w:t>
      </w:r>
      <w:r w:rsidRPr="001647C4">
        <w:t>правопреемникам.</w:t>
      </w:r>
    </w:p>
    <w:p w:rsidR="000A2F30" w:rsidRPr="001647C4" w:rsidRDefault="000A2F30" w:rsidP="001647C4">
      <w:r w:rsidRPr="001647C4">
        <w:t>4.</w:t>
      </w:r>
      <w:r w:rsidR="001647C4" w:rsidRPr="001647C4">
        <w:t xml:space="preserve"> </w:t>
      </w:r>
      <w:r w:rsidRPr="001647C4">
        <w:t>Ведение</w:t>
      </w:r>
      <w:r w:rsidR="001647C4" w:rsidRPr="001647C4">
        <w:t xml:space="preserve"> </w:t>
      </w:r>
      <w:r w:rsidRPr="001647C4">
        <w:t>личного</w:t>
      </w:r>
      <w:r w:rsidR="001647C4" w:rsidRPr="001647C4">
        <w:t xml:space="preserve"> </w:t>
      </w:r>
      <w:r w:rsidRPr="001647C4">
        <w:t>дела</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осуществляется</w:t>
      </w:r>
      <w:r w:rsidR="001647C4" w:rsidRPr="001647C4">
        <w:t xml:space="preserve"> </w:t>
      </w:r>
      <w:r w:rsidRPr="001647C4">
        <w:t>в</w:t>
      </w:r>
      <w:r w:rsidR="001647C4" w:rsidRPr="001647C4">
        <w:t xml:space="preserve"> </w:t>
      </w:r>
      <w:r w:rsidRPr="001647C4">
        <w:t>порядке,</w:t>
      </w:r>
      <w:r w:rsidR="001647C4" w:rsidRPr="001647C4">
        <w:t xml:space="preserve"> </w:t>
      </w:r>
      <w:r w:rsidRPr="001647C4">
        <w:t>установленном</w:t>
      </w:r>
      <w:r w:rsidR="001647C4" w:rsidRPr="001647C4">
        <w:t xml:space="preserve"> </w:t>
      </w:r>
      <w:r w:rsidRPr="001647C4">
        <w:t>для</w:t>
      </w:r>
      <w:r w:rsidR="001647C4" w:rsidRPr="001647C4">
        <w:t xml:space="preserve"> </w:t>
      </w:r>
      <w:r w:rsidRPr="001647C4">
        <w:t>ведения</w:t>
      </w:r>
      <w:r w:rsidR="001647C4" w:rsidRPr="001647C4">
        <w:t xml:space="preserve"> </w:t>
      </w:r>
      <w:r w:rsidRPr="001647C4">
        <w:t>личного</w:t>
      </w:r>
      <w:r w:rsidR="001647C4" w:rsidRPr="001647C4">
        <w:t xml:space="preserve"> </w:t>
      </w:r>
      <w:r w:rsidRPr="001647C4">
        <w:t>дела</w:t>
      </w:r>
      <w:r w:rsidR="001647C4" w:rsidRPr="001647C4">
        <w:t xml:space="preserve"> </w:t>
      </w:r>
      <w:r w:rsidRPr="001647C4">
        <w:t>государственного</w:t>
      </w:r>
      <w:r w:rsidR="001647C4" w:rsidRPr="001647C4">
        <w:t xml:space="preserve"> </w:t>
      </w:r>
      <w:r w:rsidRPr="001647C4">
        <w:t>гражданского</w:t>
      </w:r>
      <w:r w:rsidR="001647C4" w:rsidRPr="001647C4">
        <w:t xml:space="preserve"> </w:t>
      </w:r>
      <w:r w:rsidRPr="001647C4">
        <w:t>служащего.</w:t>
      </w:r>
    </w:p>
    <w:p w:rsidR="000A2F30" w:rsidRPr="001647C4" w:rsidRDefault="000A2F30" w:rsidP="001647C4"/>
    <w:p w:rsidR="000A2F30" w:rsidRPr="001647C4" w:rsidRDefault="000A2F30" w:rsidP="001647C4">
      <w:pPr>
        <w:rPr>
          <w:b/>
          <w:bCs/>
          <w:sz w:val="26"/>
          <w:szCs w:val="28"/>
        </w:rPr>
      </w:pPr>
      <w:bookmarkStart w:id="36" w:name="Par731"/>
      <w:bookmarkEnd w:id="36"/>
      <w:r w:rsidRPr="001647C4">
        <w:rPr>
          <w:b/>
          <w:bCs/>
          <w:sz w:val="26"/>
          <w:szCs w:val="28"/>
        </w:rPr>
        <w:t>Статья</w:t>
      </w:r>
      <w:r w:rsidR="001647C4" w:rsidRPr="001647C4">
        <w:rPr>
          <w:b/>
          <w:bCs/>
          <w:sz w:val="26"/>
          <w:szCs w:val="28"/>
        </w:rPr>
        <w:t xml:space="preserve"> </w:t>
      </w:r>
      <w:r w:rsidRPr="001647C4">
        <w:rPr>
          <w:b/>
          <w:bCs/>
          <w:sz w:val="26"/>
          <w:szCs w:val="28"/>
        </w:rPr>
        <w:t>31.</w:t>
      </w:r>
      <w:r w:rsidR="001647C4" w:rsidRPr="001647C4">
        <w:rPr>
          <w:b/>
          <w:bCs/>
          <w:sz w:val="26"/>
          <w:szCs w:val="28"/>
        </w:rPr>
        <w:t xml:space="preserve"> </w:t>
      </w:r>
      <w:r w:rsidRPr="001647C4">
        <w:rPr>
          <w:b/>
          <w:bCs/>
          <w:sz w:val="26"/>
          <w:szCs w:val="28"/>
        </w:rPr>
        <w:t>Реестр</w:t>
      </w:r>
      <w:r w:rsidR="001647C4" w:rsidRPr="001647C4">
        <w:rPr>
          <w:b/>
          <w:bCs/>
          <w:sz w:val="26"/>
          <w:szCs w:val="28"/>
        </w:rPr>
        <w:t xml:space="preserve"> </w:t>
      </w:r>
      <w:r w:rsidRPr="001647C4">
        <w:rPr>
          <w:b/>
          <w:bCs/>
          <w:sz w:val="26"/>
          <w:szCs w:val="28"/>
        </w:rPr>
        <w:t>муниципальных</w:t>
      </w:r>
      <w:r w:rsidR="001647C4" w:rsidRPr="001647C4">
        <w:rPr>
          <w:b/>
          <w:bCs/>
          <w:sz w:val="26"/>
          <w:szCs w:val="28"/>
        </w:rPr>
        <w:t xml:space="preserve"> </w:t>
      </w:r>
      <w:r w:rsidRPr="001647C4">
        <w:rPr>
          <w:b/>
          <w:bCs/>
          <w:sz w:val="26"/>
          <w:szCs w:val="28"/>
        </w:rPr>
        <w:t>служащих</w:t>
      </w:r>
      <w:r w:rsidR="001647C4" w:rsidRPr="001647C4">
        <w:rPr>
          <w:b/>
          <w:bCs/>
          <w:sz w:val="26"/>
          <w:szCs w:val="28"/>
        </w:rPr>
        <w:t xml:space="preserve"> </w:t>
      </w:r>
      <w:r w:rsidRPr="001647C4">
        <w:rPr>
          <w:b/>
          <w:bCs/>
          <w:sz w:val="26"/>
          <w:szCs w:val="28"/>
        </w:rPr>
        <w:t>в</w:t>
      </w:r>
      <w:r w:rsidR="001647C4" w:rsidRPr="001647C4">
        <w:rPr>
          <w:b/>
          <w:bCs/>
          <w:sz w:val="26"/>
          <w:szCs w:val="28"/>
        </w:rPr>
        <w:t xml:space="preserve"> </w:t>
      </w:r>
      <w:r w:rsidRPr="001647C4">
        <w:rPr>
          <w:b/>
          <w:bCs/>
          <w:sz w:val="26"/>
          <w:szCs w:val="28"/>
        </w:rPr>
        <w:t>муниципальном</w:t>
      </w:r>
      <w:r w:rsidR="001647C4" w:rsidRPr="001647C4">
        <w:rPr>
          <w:b/>
          <w:bCs/>
          <w:sz w:val="26"/>
          <w:szCs w:val="28"/>
        </w:rPr>
        <w:t xml:space="preserve"> </w:t>
      </w:r>
      <w:r w:rsidRPr="001647C4">
        <w:rPr>
          <w:b/>
          <w:bCs/>
          <w:sz w:val="26"/>
          <w:szCs w:val="28"/>
        </w:rPr>
        <w:t>образовании</w:t>
      </w:r>
    </w:p>
    <w:p w:rsidR="000A2F30" w:rsidRPr="001647C4" w:rsidRDefault="000A2F30" w:rsidP="001647C4">
      <w:r w:rsidRPr="001647C4">
        <w:t>1.</w:t>
      </w:r>
      <w:r w:rsidR="001647C4" w:rsidRPr="001647C4">
        <w:t xml:space="preserve"> </w:t>
      </w:r>
      <w:r w:rsidRPr="001647C4">
        <w:t>В</w:t>
      </w:r>
      <w:r w:rsidR="001647C4" w:rsidRPr="001647C4">
        <w:t xml:space="preserve"> </w:t>
      </w:r>
      <w:r w:rsidRPr="001647C4">
        <w:t>муниципальном</w:t>
      </w:r>
      <w:r w:rsidR="001647C4" w:rsidRPr="001647C4">
        <w:t xml:space="preserve"> </w:t>
      </w:r>
      <w:r w:rsidRPr="001647C4">
        <w:t>образовании</w:t>
      </w:r>
      <w:r w:rsidR="001647C4" w:rsidRPr="001647C4">
        <w:t xml:space="preserve"> </w:t>
      </w:r>
      <w:r w:rsidRPr="001647C4">
        <w:t>ведется</w:t>
      </w:r>
      <w:r w:rsidR="001647C4" w:rsidRPr="001647C4">
        <w:t xml:space="preserve"> </w:t>
      </w:r>
      <w:r w:rsidRPr="001647C4">
        <w:t>реестр</w:t>
      </w:r>
      <w:r w:rsidR="001647C4" w:rsidRPr="001647C4">
        <w:t xml:space="preserve"> </w:t>
      </w:r>
      <w:r w:rsidRPr="001647C4">
        <w:t>муниципальных</w:t>
      </w:r>
      <w:r w:rsidR="001647C4" w:rsidRPr="001647C4">
        <w:t xml:space="preserve"> </w:t>
      </w:r>
      <w:r w:rsidRPr="001647C4">
        <w:t>служащих.</w:t>
      </w:r>
    </w:p>
    <w:p w:rsidR="000A2F30" w:rsidRPr="001647C4" w:rsidRDefault="000A2F30" w:rsidP="001647C4">
      <w:r w:rsidRPr="001647C4">
        <w:t>2.</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уволенный</w:t>
      </w:r>
      <w:r w:rsidR="001647C4" w:rsidRPr="001647C4">
        <w:t xml:space="preserve"> </w:t>
      </w:r>
      <w:r w:rsidRPr="001647C4">
        <w:t>с</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исключается</w:t>
      </w:r>
      <w:r w:rsidR="001647C4" w:rsidRPr="001647C4">
        <w:t xml:space="preserve"> </w:t>
      </w:r>
      <w:r w:rsidRPr="001647C4">
        <w:t>из</w:t>
      </w:r>
      <w:r w:rsidR="001647C4" w:rsidRPr="001647C4">
        <w:t xml:space="preserve"> </w:t>
      </w:r>
      <w:r w:rsidRPr="001647C4">
        <w:t>реестра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в</w:t>
      </w:r>
      <w:r w:rsidR="001647C4" w:rsidRPr="001647C4">
        <w:t xml:space="preserve"> </w:t>
      </w:r>
      <w:r w:rsidRPr="001647C4">
        <w:t>день</w:t>
      </w:r>
      <w:r w:rsidR="001647C4" w:rsidRPr="001647C4">
        <w:t xml:space="preserve"> </w:t>
      </w:r>
      <w:r w:rsidRPr="001647C4">
        <w:t>увольнения.</w:t>
      </w:r>
    </w:p>
    <w:p w:rsidR="000A2F30" w:rsidRPr="001647C4" w:rsidRDefault="000A2F30" w:rsidP="001647C4">
      <w:r w:rsidRPr="001647C4">
        <w:t>3.</w:t>
      </w:r>
      <w:r w:rsidR="001647C4" w:rsidRPr="001647C4">
        <w:t xml:space="preserve"> </w:t>
      </w:r>
      <w:r w:rsidRPr="001647C4">
        <w:t>В</w:t>
      </w:r>
      <w:r w:rsidR="001647C4" w:rsidRPr="001647C4">
        <w:t xml:space="preserve"> </w:t>
      </w:r>
      <w:r w:rsidRPr="001647C4">
        <w:t>случае</w:t>
      </w:r>
      <w:r w:rsidR="001647C4" w:rsidRPr="001647C4">
        <w:t xml:space="preserve"> </w:t>
      </w:r>
      <w:r w:rsidRPr="001647C4">
        <w:t>смерти</w:t>
      </w:r>
      <w:r w:rsidR="001647C4" w:rsidRPr="001647C4">
        <w:t xml:space="preserve"> </w:t>
      </w:r>
      <w:r w:rsidRPr="001647C4">
        <w:t>(гибели)</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либо</w:t>
      </w:r>
      <w:r w:rsidR="001647C4" w:rsidRPr="001647C4">
        <w:t xml:space="preserve"> </w:t>
      </w:r>
      <w:r w:rsidRPr="001647C4">
        <w:t>признания</w:t>
      </w:r>
      <w:r w:rsidR="001647C4" w:rsidRPr="001647C4">
        <w:t xml:space="preserve"> </w:t>
      </w:r>
      <w:r w:rsidRPr="001647C4">
        <w:t>муниципального</w:t>
      </w:r>
      <w:r w:rsidR="001647C4" w:rsidRPr="001647C4">
        <w:t xml:space="preserve"> </w:t>
      </w:r>
      <w:r w:rsidRPr="001647C4">
        <w:t>служащего</w:t>
      </w:r>
      <w:r w:rsidR="001647C4" w:rsidRPr="001647C4">
        <w:t xml:space="preserve"> </w:t>
      </w:r>
      <w:r w:rsidRPr="001647C4">
        <w:t>безвестно</w:t>
      </w:r>
      <w:r w:rsidR="001647C4" w:rsidRPr="001647C4">
        <w:t xml:space="preserve"> </w:t>
      </w:r>
      <w:r w:rsidRPr="001647C4">
        <w:t>отсутствующим</w:t>
      </w:r>
      <w:r w:rsidR="001647C4" w:rsidRPr="001647C4">
        <w:t xml:space="preserve"> </w:t>
      </w:r>
      <w:r w:rsidRPr="001647C4">
        <w:t>или</w:t>
      </w:r>
      <w:r w:rsidR="001647C4" w:rsidRPr="001647C4">
        <w:t xml:space="preserve"> </w:t>
      </w:r>
      <w:r w:rsidRPr="001647C4">
        <w:t>объявления</w:t>
      </w:r>
      <w:r w:rsidR="001647C4" w:rsidRPr="001647C4">
        <w:t xml:space="preserve"> </w:t>
      </w:r>
      <w:r w:rsidRPr="001647C4">
        <w:t>его</w:t>
      </w:r>
      <w:r w:rsidR="001647C4" w:rsidRPr="001647C4">
        <w:t xml:space="preserve"> </w:t>
      </w:r>
      <w:r w:rsidRPr="001647C4">
        <w:t>умершим</w:t>
      </w:r>
      <w:r w:rsidR="001647C4" w:rsidRPr="001647C4">
        <w:t xml:space="preserve"> </w:t>
      </w:r>
      <w:r w:rsidRPr="001647C4">
        <w:t>решением</w:t>
      </w:r>
      <w:r w:rsidR="001647C4" w:rsidRPr="001647C4">
        <w:t xml:space="preserve"> </w:t>
      </w:r>
      <w:r w:rsidRPr="001647C4">
        <w:t>суда,</w:t>
      </w:r>
      <w:r w:rsidR="001647C4" w:rsidRPr="001647C4">
        <w:t xml:space="preserve"> </w:t>
      </w:r>
      <w:r w:rsidRPr="001647C4">
        <w:t>вступившим</w:t>
      </w:r>
      <w:r w:rsidR="001647C4" w:rsidRPr="001647C4">
        <w:t xml:space="preserve"> </w:t>
      </w:r>
      <w:r w:rsidRPr="001647C4">
        <w:t>в</w:t>
      </w:r>
      <w:r w:rsidR="001647C4" w:rsidRPr="001647C4">
        <w:t xml:space="preserve"> </w:t>
      </w:r>
      <w:r w:rsidRPr="001647C4">
        <w:t>законную</w:t>
      </w:r>
      <w:r w:rsidR="001647C4" w:rsidRPr="001647C4">
        <w:t xml:space="preserve"> </w:t>
      </w:r>
      <w:r w:rsidRPr="001647C4">
        <w:t>силу,</w:t>
      </w:r>
      <w:r w:rsidR="001647C4" w:rsidRPr="001647C4">
        <w:t xml:space="preserve"> </w:t>
      </w:r>
      <w:r w:rsidRPr="001647C4">
        <w:t>муниципальный</w:t>
      </w:r>
      <w:r w:rsidR="001647C4" w:rsidRPr="001647C4">
        <w:t xml:space="preserve"> </w:t>
      </w:r>
      <w:r w:rsidRPr="001647C4">
        <w:t>служащий</w:t>
      </w:r>
      <w:r w:rsidR="001647C4" w:rsidRPr="001647C4">
        <w:t xml:space="preserve"> </w:t>
      </w:r>
      <w:r w:rsidRPr="001647C4">
        <w:t>исключается</w:t>
      </w:r>
      <w:r w:rsidR="001647C4" w:rsidRPr="001647C4">
        <w:t xml:space="preserve"> </w:t>
      </w:r>
      <w:r w:rsidRPr="001647C4">
        <w:t>из</w:t>
      </w:r>
      <w:r w:rsidR="001647C4" w:rsidRPr="001647C4">
        <w:t xml:space="preserve"> </w:t>
      </w:r>
      <w:r w:rsidRPr="001647C4">
        <w:t>реестра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в</w:t>
      </w:r>
      <w:r w:rsidR="001647C4" w:rsidRPr="001647C4">
        <w:t xml:space="preserve"> </w:t>
      </w:r>
      <w:r w:rsidRPr="001647C4">
        <w:t>день,</w:t>
      </w:r>
      <w:r w:rsidR="001647C4" w:rsidRPr="001647C4">
        <w:t xml:space="preserve"> </w:t>
      </w:r>
      <w:r w:rsidRPr="001647C4">
        <w:t>следующий</w:t>
      </w:r>
      <w:r w:rsidR="001647C4" w:rsidRPr="001647C4">
        <w:t xml:space="preserve"> </w:t>
      </w:r>
      <w:r w:rsidRPr="001647C4">
        <w:t>за</w:t>
      </w:r>
      <w:r w:rsidR="001647C4" w:rsidRPr="001647C4">
        <w:t xml:space="preserve"> </w:t>
      </w:r>
      <w:r w:rsidRPr="001647C4">
        <w:t>днем</w:t>
      </w:r>
      <w:r w:rsidR="001647C4" w:rsidRPr="001647C4">
        <w:t xml:space="preserve"> </w:t>
      </w:r>
      <w:r w:rsidRPr="001647C4">
        <w:t>смерти</w:t>
      </w:r>
      <w:r w:rsidR="001647C4" w:rsidRPr="001647C4">
        <w:t xml:space="preserve"> </w:t>
      </w:r>
      <w:r w:rsidRPr="001647C4">
        <w:t>(гибели)</w:t>
      </w:r>
      <w:r w:rsidR="001647C4" w:rsidRPr="001647C4">
        <w:t xml:space="preserve"> </w:t>
      </w:r>
      <w:r w:rsidRPr="001647C4">
        <w:t>или</w:t>
      </w:r>
      <w:r w:rsidR="001647C4" w:rsidRPr="001647C4">
        <w:t xml:space="preserve"> </w:t>
      </w:r>
      <w:r w:rsidRPr="001647C4">
        <w:t>днем</w:t>
      </w:r>
      <w:r w:rsidR="001647C4" w:rsidRPr="001647C4">
        <w:t xml:space="preserve"> </w:t>
      </w:r>
      <w:r w:rsidRPr="001647C4">
        <w:t>вступления</w:t>
      </w:r>
      <w:r w:rsidR="001647C4" w:rsidRPr="001647C4">
        <w:t xml:space="preserve"> </w:t>
      </w:r>
      <w:r w:rsidRPr="001647C4">
        <w:t>в</w:t>
      </w:r>
      <w:r w:rsidR="001647C4" w:rsidRPr="001647C4">
        <w:t xml:space="preserve"> </w:t>
      </w:r>
      <w:r w:rsidRPr="001647C4">
        <w:t>законную</w:t>
      </w:r>
      <w:r w:rsidR="001647C4" w:rsidRPr="001647C4">
        <w:t xml:space="preserve"> </w:t>
      </w:r>
      <w:r w:rsidRPr="001647C4">
        <w:t>силу</w:t>
      </w:r>
      <w:r w:rsidR="001647C4" w:rsidRPr="001647C4">
        <w:t xml:space="preserve"> </w:t>
      </w:r>
      <w:r w:rsidRPr="001647C4">
        <w:t>решения</w:t>
      </w:r>
      <w:r w:rsidR="001647C4" w:rsidRPr="001647C4">
        <w:t xml:space="preserve"> </w:t>
      </w:r>
      <w:r w:rsidRPr="001647C4">
        <w:t>суда.</w:t>
      </w:r>
    </w:p>
    <w:p w:rsidR="000A2F30" w:rsidRPr="001647C4" w:rsidRDefault="000A2F30" w:rsidP="001647C4">
      <w:r w:rsidRPr="001647C4">
        <w:t>4.</w:t>
      </w:r>
      <w:r w:rsidR="001647C4" w:rsidRPr="001647C4">
        <w:t xml:space="preserve"> </w:t>
      </w:r>
      <w:r w:rsidRPr="001647C4">
        <w:t>Порядок</w:t>
      </w:r>
      <w:r w:rsidR="001647C4" w:rsidRPr="001647C4">
        <w:t xml:space="preserve"> </w:t>
      </w:r>
      <w:r w:rsidRPr="001647C4">
        <w:t>ведения</w:t>
      </w:r>
      <w:r w:rsidR="001647C4" w:rsidRPr="001647C4">
        <w:t xml:space="preserve"> </w:t>
      </w:r>
      <w:r w:rsidRPr="001647C4">
        <w:t>реестра</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утверждается</w:t>
      </w:r>
      <w:r w:rsidR="001647C4" w:rsidRPr="001647C4">
        <w:t xml:space="preserve"> </w:t>
      </w:r>
      <w:r w:rsidRPr="001647C4">
        <w:t>муниципальным</w:t>
      </w:r>
      <w:r w:rsidR="001647C4" w:rsidRPr="001647C4">
        <w:t xml:space="preserve"> </w:t>
      </w:r>
      <w:r w:rsidRPr="001647C4">
        <w:t>правовым</w:t>
      </w:r>
      <w:r w:rsidR="001647C4" w:rsidRPr="001647C4">
        <w:t xml:space="preserve"> </w:t>
      </w:r>
      <w:r w:rsidRPr="001647C4">
        <w:t>актом.</w:t>
      </w:r>
    </w:p>
    <w:p w:rsidR="000A2F30" w:rsidRPr="001647C4" w:rsidRDefault="000A2F30" w:rsidP="001647C4"/>
    <w:p w:rsidR="000A2F30" w:rsidRPr="001647C4" w:rsidRDefault="000A2F30" w:rsidP="001647C4">
      <w:pPr>
        <w:rPr>
          <w:b/>
          <w:bCs/>
          <w:sz w:val="26"/>
          <w:szCs w:val="28"/>
        </w:rPr>
      </w:pPr>
      <w:bookmarkStart w:id="37" w:name="Par738"/>
      <w:bookmarkEnd w:id="37"/>
      <w:r w:rsidRPr="001647C4">
        <w:rPr>
          <w:b/>
          <w:bCs/>
          <w:sz w:val="26"/>
          <w:szCs w:val="28"/>
        </w:rPr>
        <w:t>Статья</w:t>
      </w:r>
      <w:r w:rsidR="001647C4" w:rsidRPr="001647C4">
        <w:rPr>
          <w:b/>
          <w:bCs/>
          <w:sz w:val="26"/>
          <w:szCs w:val="28"/>
        </w:rPr>
        <w:t xml:space="preserve"> </w:t>
      </w:r>
      <w:r w:rsidRPr="001647C4">
        <w:rPr>
          <w:b/>
          <w:bCs/>
          <w:sz w:val="26"/>
          <w:szCs w:val="28"/>
        </w:rPr>
        <w:t>32.</w:t>
      </w:r>
      <w:r w:rsidR="001647C4" w:rsidRPr="001647C4">
        <w:rPr>
          <w:b/>
          <w:bCs/>
          <w:sz w:val="26"/>
          <w:szCs w:val="28"/>
        </w:rPr>
        <w:t xml:space="preserve"> </w:t>
      </w:r>
      <w:r w:rsidRPr="001647C4">
        <w:rPr>
          <w:b/>
          <w:bCs/>
          <w:sz w:val="26"/>
          <w:szCs w:val="28"/>
        </w:rPr>
        <w:t>Приоритетные</w:t>
      </w:r>
      <w:r w:rsidR="001647C4" w:rsidRPr="001647C4">
        <w:rPr>
          <w:b/>
          <w:bCs/>
          <w:sz w:val="26"/>
          <w:szCs w:val="28"/>
        </w:rPr>
        <w:t xml:space="preserve"> </w:t>
      </w:r>
      <w:r w:rsidRPr="001647C4">
        <w:rPr>
          <w:b/>
          <w:bCs/>
          <w:sz w:val="26"/>
          <w:szCs w:val="28"/>
        </w:rPr>
        <w:t>направления</w:t>
      </w:r>
      <w:r w:rsidR="001647C4" w:rsidRPr="001647C4">
        <w:rPr>
          <w:b/>
          <w:bCs/>
          <w:sz w:val="26"/>
          <w:szCs w:val="28"/>
        </w:rPr>
        <w:t xml:space="preserve"> </w:t>
      </w:r>
      <w:r w:rsidRPr="001647C4">
        <w:rPr>
          <w:b/>
          <w:bCs/>
          <w:sz w:val="26"/>
          <w:szCs w:val="28"/>
        </w:rPr>
        <w:t>формирования</w:t>
      </w:r>
      <w:r w:rsidR="001647C4" w:rsidRPr="001647C4">
        <w:rPr>
          <w:b/>
          <w:bCs/>
          <w:sz w:val="26"/>
          <w:szCs w:val="28"/>
        </w:rPr>
        <w:t xml:space="preserve"> </w:t>
      </w:r>
      <w:r w:rsidRPr="001647C4">
        <w:rPr>
          <w:b/>
          <w:bCs/>
          <w:sz w:val="26"/>
          <w:szCs w:val="28"/>
        </w:rPr>
        <w:t>кадрового</w:t>
      </w:r>
      <w:r w:rsidR="001647C4" w:rsidRPr="001647C4">
        <w:rPr>
          <w:b/>
          <w:bCs/>
          <w:sz w:val="26"/>
          <w:szCs w:val="28"/>
        </w:rPr>
        <w:t xml:space="preserve"> </w:t>
      </w:r>
      <w:r w:rsidRPr="001647C4">
        <w:rPr>
          <w:b/>
          <w:bCs/>
          <w:sz w:val="26"/>
          <w:szCs w:val="28"/>
        </w:rPr>
        <w:t>состава</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0A2F30" w:rsidRPr="001647C4" w:rsidRDefault="000A2F30" w:rsidP="001647C4">
      <w:r w:rsidRPr="001647C4">
        <w:t>Приоритетными</w:t>
      </w:r>
      <w:r w:rsidR="001647C4" w:rsidRPr="001647C4">
        <w:t xml:space="preserve"> </w:t>
      </w:r>
      <w:r w:rsidRPr="001647C4">
        <w:t>направлениями</w:t>
      </w:r>
      <w:r w:rsidR="001647C4" w:rsidRPr="001647C4">
        <w:t xml:space="preserve"> </w:t>
      </w:r>
      <w:r w:rsidRPr="001647C4">
        <w:t>формирования</w:t>
      </w:r>
      <w:r w:rsidR="001647C4" w:rsidRPr="001647C4">
        <w:t xml:space="preserve"> </w:t>
      </w:r>
      <w:r w:rsidRPr="001647C4">
        <w:t>кадрового</w:t>
      </w:r>
      <w:r w:rsidR="001647C4" w:rsidRPr="001647C4">
        <w:t xml:space="preserve"> </w:t>
      </w:r>
      <w:r w:rsidRPr="001647C4">
        <w:t>состава</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являются:</w:t>
      </w:r>
    </w:p>
    <w:p w:rsidR="000A2F30" w:rsidRPr="001647C4" w:rsidRDefault="000A2F30" w:rsidP="001647C4">
      <w:r w:rsidRPr="001647C4">
        <w:t>1)</w:t>
      </w:r>
      <w:r w:rsidR="001647C4" w:rsidRPr="001647C4">
        <w:t xml:space="preserve"> </w:t>
      </w:r>
      <w:r w:rsidRPr="001647C4">
        <w:t>назначение</w:t>
      </w:r>
      <w:r w:rsidR="001647C4" w:rsidRPr="001647C4">
        <w:t xml:space="preserve"> </w:t>
      </w:r>
      <w:r w:rsidRPr="001647C4">
        <w:t>на</w:t>
      </w:r>
      <w:r w:rsidR="001647C4" w:rsidRPr="001647C4">
        <w:t xml:space="preserve"> </w:t>
      </w:r>
      <w:r w:rsidRPr="001647C4">
        <w:t>должности</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высококвалифицированных</w:t>
      </w:r>
      <w:r w:rsidR="001647C4" w:rsidRPr="001647C4">
        <w:t xml:space="preserve"> </w:t>
      </w:r>
      <w:r w:rsidRPr="001647C4">
        <w:t>специалистов</w:t>
      </w:r>
      <w:r w:rsidR="001647C4" w:rsidRPr="001647C4">
        <w:t xml:space="preserve"> </w:t>
      </w:r>
      <w:r w:rsidRPr="001647C4">
        <w:t>с</w:t>
      </w:r>
      <w:r w:rsidR="001647C4" w:rsidRPr="001647C4">
        <w:t xml:space="preserve"> </w:t>
      </w:r>
      <w:r w:rsidRPr="001647C4">
        <w:t>учетом</w:t>
      </w:r>
      <w:r w:rsidR="001647C4" w:rsidRPr="001647C4">
        <w:t xml:space="preserve"> </w:t>
      </w:r>
      <w:r w:rsidRPr="001647C4">
        <w:t>их</w:t>
      </w:r>
      <w:r w:rsidR="001647C4" w:rsidRPr="001647C4">
        <w:t xml:space="preserve"> </w:t>
      </w:r>
      <w:r w:rsidRPr="001647C4">
        <w:t>профессиональных</w:t>
      </w:r>
      <w:r w:rsidR="001647C4" w:rsidRPr="001647C4">
        <w:t xml:space="preserve"> </w:t>
      </w:r>
      <w:r w:rsidRPr="001647C4">
        <w:t>качеств</w:t>
      </w:r>
      <w:r w:rsidR="001647C4" w:rsidRPr="001647C4">
        <w:t xml:space="preserve"> </w:t>
      </w:r>
      <w:r w:rsidRPr="001647C4">
        <w:t>и</w:t>
      </w:r>
      <w:r w:rsidR="001647C4" w:rsidRPr="001647C4">
        <w:t xml:space="preserve"> </w:t>
      </w:r>
      <w:r w:rsidRPr="001647C4">
        <w:t>компетентности;</w:t>
      </w:r>
    </w:p>
    <w:p w:rsidR="000A2F30" w:rsidRPr="001647C4" w:rsidRDefault="000A2F30" w:rsidP="001647C4">
      <w:r w:rsidRPr="001647C4">
        <w:t>2)</w:t>
      </w:r>
      <w:r w:rsidR="001647C4" w:rsidRPr="001647C4">
        <w:t xml:space="preserve"> </w:t>
      </w:r>
      <w:r w:rsidRPr="001647C4">
        <w:t>содействие</w:t>
      </w:r>
      <w:r w:rsidR="001647C4" w:rsidRPr="001647C4">
        <w:t xml:space="preserve"> </w:t>
      </w:r>
      <w:r w:rsidRPr="001647C4">
        <w:t>продвижению</w:t>
      </w:r>
      <w:r w:rsidR="001647C4" w:rsidRPr="001647C4">
        <w:t xml:space="preserve"> </w:t>
      </w:r>
      <w:r w:rsidRPr="001647C4">
        <w:t>по</w:t>
      </w:r>
      <w:r w:rsidR="001647C4" w:rsidRPr="001647C4">
        <w:t xml:space="preserve"> </w:t>
      </w:r>
      <w:r w:rsidRPr="001647C4">
        <w:t>службе</w:t>
      </w:r>
      <w:r w:rsidR="001647C4" w:rsidRPr="001647C4">
        <w:t xml:space="preserve"> </w:t>
      </w:r>
      <w:r w:rsidRPr="001647C4">
        <w:t>муниципальных</w:t>
      </w:r>
      <w:r w:rsidR="001647C4" w:rsidRPr="001647C4">
        <w:t xml:space="preserve"> </w:t>
      </w:r>
      <w:r w:rsidRPr="001647C4">
        <w:t>служащих;</w:t>
      </w:r>
    </w:p>
    <w:p w:rsidR="000A2F30" w:rsidRPr="001647C4" w:rsidRDefault="00D36329" w:rsidP="001647C4">
      <w:r w:rsidRPr="00357E27">
        <w:t>3)</w:t>
      </w:r>
      <w:r>
        <w:t xml:space="preserve"> </w:t>
      </w:r>
      <w:r w:rsidRPr="00357E27">
        <w:t>подготовка</w:t>
      </w:r>
      <w:r>
        <w:t xml:space="preserve"> </w:t>
      </w:r>
      <w:r w:rsidRPr="00357E27">
        <w:t>кадров</w:t>
      </w:r>
      <w:r>
        <w:t xml:space="preserve"> </w:t>
      </w:r>
      <w:r w:rsidRPr="00357E27">
        <w:t>для</w:t>
      </w:r>
      <w:r>
        <w:t xml:space="preserve"> </w:t>
      </w:r>
      <w:r w:rsidRPr="00357E27">
        <w:t>муниципальной</w:t>
      </w:r>
      <w:r>
        <w:t xml:space="preserve"> </w:t>
      </w:r>
      <w:r w:rsidRPr="00357E27">
        <w:t>службы</w:t>
      </w:r>
      <w:r>
        <w:t xml:space="preserve"> </w:t>
      </w:r>
      <w:r w:rsidRPr="00357E27">
        <w:t>и</w:t>
      </w:r>
      <w:r>
        <w:t xml:space="preserve"> </w:t>
      </w:r>
      <w:r w:rsidRPr="00357E27">
        <w:t>дополнительное</w:t>
      </w:r>
      <w:r>
        <w:t xml:space="preserve"> </w:t>
      </w:r>
      <w:r w:rsidRPr="00357E27">
        <w:t>профессиональное</w:t>
      </w:r>
      <w:r>
        <w:t xml:space="preserve"> </w:t>
      </w:r>
      <w:r w:rsidRPr="00357E27">
        <w:t>образование</w:t>
      </w:r>
      <w:r>
        <w:t xml:space="preserve"> </w:t>
      </w:r>
      <w:r w:rsidRPr="00357E27">
        <w:t>муниципальных</w:t>
      </w:r>
      <w:r>
        <w:t xml:space="preserve"> </w:t>
      </w:r>
      <w:r w:rsidRPr="00357E27">
        <w:t>служащих;</w:t>
      </w:r>
    </w:p>
    <w:p w:rsidR="00D36329" w:rsidRDefault="00D36329" w:rsidP="001647C4">
      <w:r>
        <w:t xml:space="preserve">(пункт 3 в редакции Решения сельской Думы от </w:t>
      </w:r>
      <w:hyperlink r:id="rId99" w:tgtFrame="ChangingDocument" w:history="1">
        <w:r w:rsidRPr="002111B8">
          <w:rPr>
            <w:rStyle w:val="a6"/>
          </w:rPr>
          <w:t>12.11.2015 № 29/4</w:t>
        </w:r>
      </w:hyperlink>
      <w:r>
        <w:t>)</w:t>
      </w:r>
    </w:p>
    <w:p w:rsidR="000A2F30" w:rsidRPr="001647C4" w:rsidRDefault="000A2F30" w:rsidP="001647C4">
      <w:r w:rsidRPr="001647C4">
        <w:t>4)</w:t>
      </w:r>
      <w:r w:rsidR="001647C4" w:rsidRPr="001647C4">
        <w:t xml:space="preserve"> </w:t>
      </w:r>
      <w:r w:rsidRPr="001647C4">
        <w:t>создание</w:t>
      </w:r>
      <w:r w:rsidR="001647C4" w:rsidRPr="001647C4">
        <w:t xml:space="preserve"> </w:t>
      </w:r>
      <w:r w:rsidRPr="001647C4">
        <w:t>кадрового</w:t>
      </w:r>
      <w:r w:rsidR="001647C4" w:rsidRPr="001647C4">
        <w:t xml:space="preserve"> </w:t>
      </w:r>
      <w:r w:rsidRPr="001647C4">
        <w:t>резерва</w:t>
      </w:r>
      <w:r w:rsidR="001647C4" w:rsidRPr="001647C4">
        <w:t xml:space="preserve"> </w:t>
      </w:r>
      <w:r w:rsidRPr="001647C4">
        <w:t>и</w:t>
      </w:r>
      <w:r w:rsidR="001647C4" w:rsidRPr="001647C4">
        <w:t xml:space="preserve"> </w:t>
      </w:r>
      <w:r w:rsidRPr="001647C4">
        <w:t>его</w:t>
      </w:r>
      <w:r w:rsidR="001647C4" w:rsidRPr="001647C4">
        <w:t xml:space="preserve"> </w:t>
      </w:r>
      <w:r w:rsidRPr="001647C4">
        <w:t>эффективное</w:t>
      </w:r>
      <w:r w:rsidR="001647C4" w:rsidRPr="001647C4">
        <w:t xml:space="preserve"> </w:t>
      </w:r>
      <w:r w:rsidRPr="001647C4">
        <w:t>использование;</w:t>
      </w:r>
    </w:p>
    <w:p w:rsidR="000A2F30" w:rsidRPr="001647C4" w:rsidRDefault="000A2F30" w:rsidP="001647C4">
      <w:r w:rsidRPr="001647C4">
        <w:lastRenderedPageBreak/>
        <w:t>5)</w:t>
      </w:r>
      <w:r w:rsidR="001647C4" w:rsidRPr="001647C4">
        <w:t xml:space="preserve"> </w:t>
      </w:r>
      <w:r w:rsidRPr="001647C4">
        <w:t>оценка</w:t>
      </w:r>
      <w:r w:rsidR="001647C4" w:rsidRPr="001647C4">
        <w:t xml:space="preserve"> </w:t>
      </w:r>
      <w:r w:rsidRPr="001647C4">
        <w:t>результатов</w:t>
      </w:r>
      <w:r w:rsidR="001647C4" w:rsidRPr="001647C4">
        <w:t xml:space="preserve"> </w:t>
      </w:r>
      <w:r w:rsidRPr="001647C4">
        <w:t>работы</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посредством</w:t>
      </w:r>
      <w:r w:rsidR="001647C4" w:rsidRPr="001647C4">
        <w:t xml:space="preserve"> </w:t>
      </w:r>
      <w:r w:rsidRPr="001647C4">
        <w:t>проведения</w:t>
      </w:r>
      <w:r w:rsidR="001647C4" w:rsidRPr="001647C4">
        <w:t xml:space="preserve"> </w:t>
      </w:r>
      <w:r w:rsidRPr="001647C4">
        <w:t>аттестации;</w:t>
      </w:r>
    </w:p>
    <w:p w:rsidR="000A2F30" w:rsidRPr="001647C4" w:rsidRDefault="000A2F30" w:rsidP="001647C4">
      <w:r w:rsidRPr="001647C4">
        <w:t>6)</w:t>
      </w:r>
      <w:r w:rsidR="001647C4" w:rsidRPr="001647C4">
        <w:t xml:space="preserve"> </w:t>
      </w:r>
      <w:r w:rsidRPr="001647C4">
        <w:t>применение</w:t>
      </w:r>
      <w:r w:rsidR="001647C4" w:rsidRPr="001647C4">
        <w:t xml:space="preserve"> </w:t>
      </w:r>
      <w:r w:rsidRPr="001647C4">
        <w:t>современных</w:t>
      </w:r>
      <w:r w:rsidR="001647C4" w:rsidRPr="001647C4">
        <w:t xml:space="preserve"> </w:t>
      </w:r>
      <w:r w:rsidRPr="001647C4">
        <w:t>технологий</w:t>
      </w:r>
      <w:r w:rsidR="001647C4" w:rsidRPr="001647C4">
        <w:t xml:space="preserve"> </w:t>
      </w:r>
      <w:r w:rsidRPr="001647C4">
        <w:t>подбора</w:t>
      </w:r>
      <w:r w:rsidR="001647C4" w:rsidRPr="001647C4">
        <w:t xml:space="preserve"> </w:t>
      </w:r>
      <w:r w:rsidRPr="001647C4">
        <w:t>кадров</w:t>
      </w:r>
      <w:r w:rsidR="001647C4" w:rsidRPr="001647C4">
        <w:t xml:space="preserve"> </w:t>
      </w:r>
      <w:r w:rsidRPr="001647C4">
        <w:t>при</w:t>
      </w:r>
      <w:r w:rsidR="001647C4" w:rsidRPr="001647C4">
        <w:t xml:space="preserve"> </w:t>
      </w:r>
      <w:r w:rsidRPr="001647C4">
        <w:t>поступлении</w:t>
      </w:r>
      <w:r w:rsidR="001647C4" w:rsidRPr="001647C4">
        <w:t xml:space="preserve"> </w:t>
      </w:r>
      <w:r w:rsidRPr="001647C4">
        <w:t>граждан</w:t>
      </w:r>
      <w:r w:rsidR="001647C4" w:rsidRPr="001647C4">
        <w:t xml:space="preserve"> </w:t>
      </w:r>
      <w:r w:rsidRPr="001647C4">
        <w:t>на</w:t>
      </w:r>
      <w:r w:rsidR="001647C4" w:rsidRPr="001647C4">
        <w:t xml:space="preserve"> </w:t>
      </w:r>
      <w:r w:rsidRPr="001647C4">
        <w:t>муниципальную</w:t>
      </w:r>
      <w:r w:rsidR="001647C4" w:rsidRPr="001647C4">
        <w:t xml:space="preserve"> </w:t>
      </w:r>
      <w:r w:rsidRPr="001647C4">
        <w:t>службу</w:t>
      </w:r>
      <w:r w:rsidR="001647C4" w:rsidRPr="001647C4">
        <w:t xml:space="preserve"> </w:t>
      </w:r>
      <w:r w:rsidRPr="001647C4">
        <w:t>и</w:t>
      </w:r>
      <w:r w:rsidR="001647C4" w:rsidRPr="001647C4">
        <w:t xml:space="preserve"> </w:t>
      </w:r>
      <w:r w:rsidRPr="001647C4">
        <w:t>работы</w:t>
      </w:r>
      <w:r w:rsidR="001647C4" w:rsidRPr="001647C4">
        <w:t xml:space="preserve"> </w:t>
      </w:r>
      <w:r w:rsidRPr="001647C4">
        <w:t>с</w:t>
      </w:r>
      <w:r w:rsidR="001647C4" w:rsidRPr="001647C4">
        <w:t xml:space="preserve"> </w:t>
      </w:r>
      <w:r w:rsidRPr="001647C4">
        <w:t>кадрами</w:t>
      </w:r>
      <w:r w:rsidR="001647C4" w:rsidRPr="001647C4">
        <w:t xml:space="preserve"> </w:t>
      </w:r>
      <w:r w:rsidRPr="001647C4">
        <w:t>при</w:t>
      </w:r>
      <w:r w:rsidR="001647C4" w:rsidRPr="001647C4">
        <w:t xml:space="preserve"> </w:t>
      </w:r>
      <w:r w:rsidRPr="001647C4">
        <w:t>ее</w:t>
      </w:r>
      <w:r w:rsidR="001647C4" w:rsidRPr="001647C4">
        <w:t xml:space="preserve"> </w:t>
      </w:r>
      <w:r w:rsidRPr="001647C4">
        <w:t>прохождении.</w:t>
      </w:r>
    </w:p>
    <w:p w:rsidR="000A2F30" w:rsidRPr="001647C4" w:rsidRDefault="000A2F30" w:rsidP="001647C4"/>
    <w:p w:rsidR="000A2F30" w:rsidRPr="001647C4" w:rsidRDefault="000A2F30" w:rsidP="001647C4">
      <w:pPr>
        <w:rPr>
          <w:b/>
          <w:bCs/>
          <w:sz w:val="26"/>
          <w:szCs w:val="28"/>
        </w:rPr>
      </w:pPr>
      <w:bookmarkStart w:id="38" w:name="Par748"/>
      <w:bookmarkEnd w:id="38"/>
      <w:r w:rsidRPr="001647C4">
        <w:rPr>
          <w:b/>
          <w:bCs/>
          <w:sz w:val="26"/>
          <w:szCs w:val="28"/>
        </w:rPr>
        <w:t>Статья</w:t>
      </w:r>
      <w:r w:rsidR="001647C4" w:rsidRPr="001647C4">
        <w:rPr>
          <w:b/>
          <w:bCs/>
          <w:sz w:val="26"/>
          <w:szCs w:val="28"/>
        </w:rPr>
        <w:t xml:space="preserve"> </w:t>
      </w:r>
      <w:r w:rsidRPr="001647C4">
        <w:rPr>
          <w:b/>
          <w:bCs/>
          <w:sz w:val="26"/>
          <w:szCs w:val="28"/>
        </w:rPr>
        <w:t>33.</w:t>
      </w:r>
      <w:r w:rsidR="001647C4" w:rsidRPr="001647C4">
        <w:rPr>
          <w:b/>
          <w:bCs/>
          <w:sz w:val="26"/>
          <w:szCs w:val="28"/>
        </w:rPr>
        <w:t xml:space="preserve"> </w:t>
      </w:r>
      <w:r w:rsidRPr="001647C4">
        <w:rPr>
          <w:b/>
          <w:bCs/>
          <w:sz w:val="26"/>
          <w:szCs w:val="28"/>
        </w:rPr>
        <w:t>Кадровый</w:t>
      </w:r>
      <w:r w:rsidR="001647C4" w:rsidRPr="001647C4">
        <w:rPr>
          <w:b/>
          <w:bCs/>
          <w:sz w:val="26"/>
          <w:szCs w:val="28"/>
        </w:rPr>
        <w:t xml:space="preserve"> </w:t>
      </w:r>
      <w:r w:rsidRPr="001647C4">
        <w:rPr>
          <w:b/>
          <w:bCs/>
          <w:sz w:val="26"/>
          <w:szCs w:val="28"/>
        </w:rPr>
        <w:t>резерв</w:t>
      </w:r>
      <w:r w:rsidR="001647C4" w:rsidRPr="001647C4">
        <w:rPr>
          <w:b/>
          <w:bCs/>
          <w:sz w:val="26"/>
          <w:szCs w:val="28"/>
        </w:rPr>
        <w:t xml:space="preserve"> </w:t>
      </w:r>
      <w:r w:rsidRPr="001647C4">
        <w:rPr>
          <w:b/>
          <w:bCs/>
          <w:sz w:val="26"/>
          <w:szCs w:val="28"/>
        </w:rPr>
        <w:t>на</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службе</w:t>
      </w:r>
    </w:p>
    <w:p w:rsidR="000A2F30" w:rsidRPr="001647C4" w:rsidRDefault="000A2F30" w:rsidP="001647C4">
      <w:r w:rsidRPr="001647C4">
        <w:t>В</w:t>
      </w:r>
      <w:r w:rsidR="001647C4" w:rsidRPr="001647C4">
        <w:t xml:space="preserve"> </w:t>
      </w:r>
      <w:r w:rsidRPr="001647C4">
        <w:t>муниципальных</w:t>
      </w:r>
      <w:r w:rsidR="001647C4" w:rsidRPr="001647C4">
        <w:t xml:space="preserve"> </w:t>
      </w:r>
      <w:r w:rsidRPr="001647C4">
        <w:t>образованиях</w:t>
      </w:r>
      <w:r w:rsidR="001647C4" w:rsidRPr="001647C4">
        <w:t xml:space="preserve"> </w:t>
      </w:r>
      <w:r w:rsidRPr="001647C4">
        <w:t>в</w:t>
      </w:r>
      <w:r w:rsidR="001647C4" w:rsidRPr="001647C4">
        <w:t xml:space="preserve"> </w:t>
      </w:r>
      <w:r w:rsidRPr="001647C4">
        <w:t>соответствии</w:t>
      </w:r>
      <w:r w:rsidR="001647C4" w:rsidRPr="001647C4">
        <w:t xml:space="preserve"> </w:t>
      </w:r>
      <w:r w:rsidRPr="001647C4">
        <w:t>с</w:t>
      </w:r>
      <w:r w:rsidR="001647C4" w:rsidRPr="001647C4">
        <w:t xml:space="preserve"> </w:t>
      </w:r>
      <w:r w:rsidRPr="001647C4">
        <w:t>муниципальными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может</w:t>
      </w:r>
      <w:r w:rsidR="001647C4" w:rsidRPr="001647C4">
        <w:t xml:space="preserve"> </w:t>
      </w:r>
      <w:r w:rsidRPr="001647C4">
        <w:t>создаваться</w:t>
      </w:r>
      <w:r w:rsidR="001647C4" w:rsidRPr="001647C4">
        <w:t xml:space="preserve"> </w:t>
      </w:r>
      <w:r w:rsidRPr="001647C4">
        <w:t>кадровый</w:t>
      </w:r>
      <w:r w:rsidR="001647C4" w:rsidRPr="001647C4">
        <w:t xml:space="preserve"> </w:t>
      </w:r>
      <w:r w:rsidRPr="001647C4">
        <w:t>резерв</w:t>
      </w:r>
      <w:r w:rsidR="001647C4" w:rsidRPr="001647C4">
        <w:t xml:space="preserve"> </w:t>
      </w:r>
      <w:r w:rsidRPr="001647C4">
        <w:t>для</w:t>
      </w:r>
      <w:r w:rsidR="001647C4" w:rsidRPr="001647C4">
        <w:t xml:space="preserve"> </w:t>
      </w:r>
      <w:r w:rsidRPr="001647C4">
        <w:t>замещения</w:t>
      </w:r>
      <w:r w:rsidR="001647C4" w:rsidRPr="001647C4">
        <w:t xml:space="preserve"> </w:t>
      </w:r>
      <w:r w:rsidRPr="001647C4">
        <w:t>вакантных</w:t>
      </w:r>
      <w:r w:rsidR="001647C4" w:rsidRPr="001647C4">
        <w:t xml:space="preserve"> </w:t>
      </w:r>
      <w:r w:rsidRPr="001647C4">
        <w:t>должностей</w:t>
      </w:r>
      <w:r w:rsidR="001647C4" w:rsidRPr="001647C4">
        <w:t xml:space="preserve"> </w:t>
      </w:r>
      <w:r w:rsidRPr="001647C4">
        <w:t>муниципальной</w:t>
      </w:r>
      <w:r w:rsidR="001647C4" w:rsidRPr="001647C4">
        <w:t xml:space="preserve"> </w:t>
      </w:r>
      <w:r w:rsidRPr="001647C4">
        <w:t>службы.</w:t>
      </w:r>
    </w:p>
    <w:p w:rsidR="000A2F30" w:rsidRPr="001647C4" w:rsidRDefault="000A2F30" w:rsidP="001647C4"/>
    <w:p w:rsidR="000A2F30" w:rsidRPr="001647C4" w:rsidRDefault="000A2F30" w:rsidP="001647C4">
      <w:pPr>
        <w:rPr>
          <w:b/>
          <w:bCs/>
          <w:sz w:val="26"/>
          <w:szCs w:val="28"/>
        </w:rPr>
      </w:pPr>
      <w:bookmarkStart w:id="39" w:name="Par752"/>
      <w:bookmarkStart w:id="40" w:name="Par755"/>
      <w:bookmarkEnd w:id="39"/>
      <w:bookmarkEnd w:id="40"/>
      <w:r w:rsidRPr="001647C4">
        <w:rPr>
          <w:b/>
          <w:bCs/>
          <w:sz w:val="26"/>
          <w:szCs w:val="28"/>
        </w:rPr>
        <w:t>Статья</w:t>
      </w:r>
      <w:r w:rsidR="001647C4" w:rsidRPr="001647C4">
        <w:rPr>
          <w:b/>
          <w:bCs/>
          <w:sz w:val="26"/>
          <w:szCs w:val="28"/>
        </w:rPr>
        <w:t xml:space="preserve"> </w:t>
      </w:r>
      <w:r w:rsidRPr="001647C4">
        <w:rPr>
          <w:b/>
          <w:bCs/>
          <w:sz w:val="26"/>
          <w:szCs w:val="28"/>
        </w:rPr>
        <w:t>34.</w:t>
      </w:r>
      <w:r w:rsidR="001647C4" w:rsidRPr="001647C4">
        <w:rPr>
          <w:b/>
          <w:bCs/>
          <w:sz w:val="26"/>
          <w:szCs w:val="28"/>
        </w:rPr>
        <w:t xml:space="preserve"> </w:t>
      </w:r>
      <w:r w:rsidRPr="001647C4">
        <w:rPr>
          <w:b/>
          <w:bCs/>
          <w:sz w:val="26"/>
          <w:szCs w:val="28"/>
        </w:rPr>
        <w:t>Финансирование</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0A2F30" w:rsidRPr="001647C4" w:rsidRDefault="000A2F30" w:rsidP="001647C4">
      <w:r w:rsidRPr="001647C4">
        <w:t>Финансирование</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осуществляется</w:t>
      </w:r>
      <w:r w:rsidR="001647C4" w:rsidRPr="001647C4">
        <w:t xml:space="preserve"> </w:t>
      </w:r>
      <w:r w:rsidRPr="001647C4">
        <w:t>за</w:t>
      </w:r>
      <w:r w:rsidR="001647C4" w:rsidRPr="001647C4">
        <w:t xml:space="preserve"> </w:t>
      </w:r>
      <w:r w:rsidRPr="001647C4">
        <w:t>счет</w:t>
      </w:r>
      <w:r w:rsidR="001647C4" w:rsidRPr="001647C4">
        <w:t xml:space="preserve"> </w:t>
      </w:r>
      <w:r w:rsidRPr="001647C4">
        <w:t>средств</w:t>
      </w:r>
      <w:r w:rsidR="001647C4" w:rsidRPr="001647C4">
        <w:t xml:space="preserve"> </w:t>
      </w:r>
      <w:r w:rsidRPr="001647C4">
        <w:t>местных</w:t>
      </w:r>
      <w:r w:rsidR="001647C4" w:rsidRPr="001647C4">
        <w:t xml:space="preserve"> </w:t>
      </w:r>
      <w:r w:rsidRPr="001647C4">
        <w:t>бюджетов.</w:t>
      </w:r>
    </w:p>
    <w:p w:rsidR="000A2F30" w:rsidRPr="001647C4" w:rsidRDefault="000A2F30" w:rsidP="001647C4">
      <w:r w:rsidRPr="001647C4">
        <w:t>В</w:t>
      </w:r>
      <w:r w:rsidR="001647C4" w:rsidRPr="001647C4">
        <w:t xml:space="preserve"> </w:t>
      </w:r>
      <w:r w:rsidRPr="001647C4">
        <w:t>случаях</w:t>
      </w:r>
      <w:r w:rsidR="001647C4" w:rsidRPr="001647C4">
        <w:t xml:space="preserve"> </w:t>
      </w:r>
      <w:r w:rsidRPr="001647C4">
        <w:t>исполнения</w:t>
      </w:r>
      <w:r w:rsidR="001647C4" w:rsidRPr="001647C4">
        <w:t xml:space="preserve"> </w:t>
      </w:r>
      <w:r w:rsidRPr="001647C4">
        <w:t>органами</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отдельных</w:t>
      </w:r>
      <w:r w:rsidR="001647C4" w:rsidRPr="001647C4">
        <w:t xml:space="preserve"> </w:t>
      </w:r>
      <w:r w:rsidRPr="001647C4">
        <w:t>государственных</w:t>
      </w:r>
      <w:r w:rsidR="001647C4" w:rsidRPr="001647C4">
        <w:t xml:space="preserve"> </w:t>
      </w:r>
      <w:r w:rsidRPr="001647C4">
        <w:t>полномочий,</w:t>
      </w:r>
      <w:r w:rsidR="001647C4" w:rsidRPr="001647C4">
        <w:t xml:space="preserve"> </w:t>
      </w:r>
      <w:r w:rsidRPr="001647C4">
        <w:t>переданных</w:t>
      </w:r>
      <w:r w:rsidR="001647C4" w:rsidRPr="001647C4">
        <w:t xml:space="preserve"> </w:t>
      </w:r>
      <w:r w:rsidRPr="001647C4">
        <w:t>им</w:t>
      </w:r>
      <w:r w:rsidR="001647C4" w:rsidRPr="001647C4">
        <w:t xml:space="preserve"> </w:t>
      </w:r>
      <w:r w:rsidRPr="001647C4">
        <w:t>федеральными</w:t>
      </w:r>
      <w:r w:rsidR="001647C4" w:rsidRPr="001647C4">
        <w:t xml:space="preserve"> </w:t>
      </w:r>
      <w:r w:rsidRPr="001647C4">
        <w:t>законами,</w:t>
      </w:r>
      <w:r w:rsidR="001647C4" w:rsidRPr="001647C4">
        <w:t xml:space="preserve"> </w:t>
      </w:r>
      <w:r w:rsidRPr="001647C4">
        <w:t>законами</w:t>
      </w:r>
      <w:r w:rsidR="001647C4" w:rsidRPr="001647C4">
        <w:t xml:space="preserve"> </w:t>
      </w:r>
      <w:r w:rsidRPr="001647C4">
        <w:t>области,</w:t>
      </w:r>
      <w:r w:rsidR="001647C4" w:rsidRPr="001647C4">
        <w:t xml:space="preserve"> </w:t>
      </w:r>
      <w:r w:rsidRPr="001647C4">
        <w:t>финансирование</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осуществляется</w:t>
      </w:r>
      <w:r w:rsidR="001647C4" w:rsidRPr="001647C4">
        <w:t xml:space="preserve"> </w:t>
      </w:r>
      <w:r w:rsidRPr="001647C4">
        <w:t>за</w:t>
      </w:r>
      <w:r w:rsidR="001647C4" w:rsidRPr="001647C4">
        <w:t xml:space="preserve"> </w:t>
      </w:r>
      <w:r w:rsidRPr="001647C4">
        <w:t>счет</w:t>
      </w:r>
      <w:r w:rsidR="001647C4" w:rsidRPr="001647C4">
        <w:t xml:space="preserve"> </w:t>
      </w:r>
      <w:r w:rsidRPr="001647C4">
        <w:t>субвенций,</w:t>
      </w:r>
      <w:r w:rsidR="001647C4" w:rsidRPr="001647C4">
        <w:t xml:space="preserve"> </w:t>
      </w:r>
      <w:r w:rsidRPr="001647C4">
        <w:t>предоставляемых</w:t>
      </w:r>
      <w:r w:rsidR="001647C4" w:rsidRPr="001647C4">
        <w:t xml:space="preserve"> </w:t>
      </w:r>
      <w:r w:rsidRPr="001647C4">
        <w:t>местным</w:t>
      </w:r>
      <w:r w:rsidR="001647C4" w:rsidRPr="001647C4">
        <w:t xml:space="preserve"> </w:t>
      </w:r>
      <w:r w:rsidRPr="001647C4">
        <w:t>бюджетам</w:t>
      </w:r>
      <w:r w:rsidR="001647C4" w:rsidRPr="001647C4">
        <w:t xml:space="preserve"> </w:t>
      </w:r>
      <w:r w:rsidRPr="001647C4">
        <w:t>из</w:t>
      </w:r>
      <w:r w:rsidR="001647C4" w:rsidRPr="001647C4">
        <w:t xml:space="preserve"> </w:t>
      </w:r>
      <w:r w:rsidRPr="001647C4">
        <w:t>соответствующих</w:t>
      </w:r>
      <w:r w:rsidR="001647C4" w:rsidRPr="001647C4">
        <w:t xml:space="preserve"> </w:t>
      </w:r>
      <w:r w:rsidRPr="001647C4">
        <w:t>бюджетов.</w:t>
      </w:r>
    </w:p>
    <w:p w:rsidR="000A2F30" w:rsidRPr="001647C4" w:rsidRDefault="000A2F30" w:rsidP="001647C4"/>
    <w:p w:rsidR="000A2F30" w:rsidRPr="001647C4" w:rsidRDefault="000A2F30" w:rsidP="001647C4">
      <w:pPr>
        <w:rPr>
          <w:b/>
          <w:bCs/>
          <w:sz w:val="26"/>
          <w:szCs w:val="28"/>
        </w:rPr>
      </w:pPr>
      <w:bookmarkStart w:id="41" w:name="Par761"/>
      <w:bookmarkEnd w:id="41"/>
      <w:r w:rsidRPr="001647C4">
        <w:rPr>
          <w:b/>
          <w:bCs/>
          <w:sz w:val="26"/>
          <w:szCs w:val="28"/>
        </w:rPr>
        <w:t>Статья</w:t>
      </w:r>
      <w:r w:rsidR="001647C4" w:rsidRPr="001647C4">
        <w:rPr>
          <w:b/>
          <w:bCs/>
          <w:sz w:val="26"/>
          <w:szCs w:val="28"/>
        </w:rPr>
        <w:t xml:space="preserve"> </w:t>
      </w:r>
      <w:r w:rsidRPr="001647C4">
        <w:rPr>
          <w:b/>
          <w:bCs/>
          <w:sz w:val="26"/>
          <w:szCs w:val="28"/>
        </w:rPr>
        <w:t>35.</w:t>
      </w:r>
      <w:r w:rsidR="001647C4" w:rsidRPr="001647C4">
        <w:rPr>
          <w:b/>
          <w:bCs/>
          <w:sz w:val="26"/>
          <w:szCs w:val="28"/>
        </w:rPr>
        <w:t xml:space="preserve"> </w:t>
      </w:r>
      <w:r w:rsidRPr="001647C4">
        <w:rPr>
          <w:b/>
          <w:bCs/>
          <w:sz w:val="26"/>
          <w:szCs w:val="28"/>
        </w:rPr>
        <w:t>Программы</w:t>
      </w:r>
      <w:r w:rsidR="001647C4" w:rsidRPr="001647C4">
        <w:rPr>
          <w:b/>
          <w:bCs/>
          <w:sz w:val="26"/>
          <w:szCs w:val="28"/>
        </w:rPr>
        <w:t xml:space="preserve"> </w:t>
      </w:r>
      <w:r w:rsidRPr="001647C4">
        <w:rPr>
          <w:b/>
          <w:bCs/>
          <w:sz w:val="26"/>
          <w:szCs w:val="28"/>
        </w:rPr>
        <w:t>развития</w:t>
      </w:r>
      <w:r w:rsidR="001647C4" w:rsidRPr="001647C4">
        <w:rPr>
          <w:b/>
          <w:bCs/>
          <w:sz w:val="26"/>
          <w:szCs w:val="28"/>
        </w:rPr>
        <w:t xml:space="preserve"> </w:t>
      </w:r>
      <w:r w:rsidRPr="001647C4">
        <w:rPr>
          <w:b/>
          <w:bCs/>
          <w:sz w:val="26"/>
          <w:szCs w:val="28"/>
        </w:rPr>
        <w:t>муниципальной</w:t>
      </w:r>
      <w:r w:rsidR="001647C4" w:rsidRPr="001647C4">
        <w:rPr>
          <w:b/>
          <w:bCs/>
          <w:sz w:val="26"/>
          <w:szCs w:val="28"/>
        </w:rPr>
        <w:t xml:space="preserve"> </w:t>
      </w:r>
      <w:r w:rsidRPr="001647C4">
        <w:rPr>
          <w:b/>
          <w:bCs/>
          <w:sz w:val="26"/>
          <w:szCs w:val="28"/>
        </w:rPr>
        <w:t>службы</w:t>
      </w:r>
    </w:p>
    <w:p w:rsidR="000A2F30" w:rsidRPr="001647C4" w:rsidRDefault="000A2F30" w:rsidP="001647C4">
      <w:bookmarkStart w:id="42" w:name="Par763"/>
      <w:bookmarkEnd w:id="42"/>
      <w:r w:rsidRPr="001647C4">
        <w:t>1.</w:t>
      </w:r>
      <w:r w:rsidR="001647C4" w:rsidRPr="001647C4">
        <w:t xml:space="preserve"> </w:t>
      </w:r>
      <w:r w:rsidRPr="001647C4">
        <w:t>Развитие</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обеспечивается</w:t>
      </w:r>
      <w:r w:rsidR="001647C4" w:rsidRPr="001647C4">
        <w:t xml:space="preserve"> </w:t>
      </w:r>
      <w:r w:rsidRPr="001647C4">
        <w:t>муниципальными</w:t>
      </w:r>
      <w:r w:rsidR="001647C4" w:rsidRPr="001647C4">
        <w:t xml:space="preserve"> </w:t>
      </w:r>
      <w:r w:rsidRPr="001647C4">
        <w:t>программами</w:t>
      </w:r>
      <w:r w:rsidR="001647C4" w:rsidRPr="001647C4">
        <w:t xml:space="preserve"> </w:t>
      </w:r>
      <w:r w:rsidRPr="001647C4">
        <w:t>развития</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и</w:t>
      </w:r>
      <w:r w:rsidR="001647C4" w:rsidRPr="001647C4">
        <w:t xml:space="preserve"> </w:t>
      </w:r>
      <w:r w:rsidRPr="001647C4">
        <w:t>программами</w:t>
      </w:r>
      <w:r w:rsidR="001647C4" w:rsidRPr="001647C4">
        <w:t xml:space="preserve"> </w:t>
      </w:r>
      <w:r w:rsidRPr="001647C4">
        <w:t>развития</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области,</w:t>
      </w:r>
      <w:r w:rsidR="001647C4" w:rsidRPr="001647C4">
        <w:t xml:space="preserve"> </w:t>
      </w:r>
      <w:r w:rsidRPr="001647C4">
        <w:t>финансируемыми</w:t>
      </w:r>
      <w:r w:rsidR="001647C4" w:rsidRPr="001647C4">
        <w:t xml:space="preserve"> </w:t>
      </w:r>
      <w:r w:rsidRPr="001647C4">
        <w:t>соответственно</w:t>
      </w:r>
      <w:r w:rsidR="001647C4" w:rsidRPr="001647C4">
        <w:t xml:space="preserve"> </w:t>
      </w:r>
      <w:r w:rsidRPr="001647C4">
        <w:t>за</w:t>
      </w:r>
      <w:r w:rsidR="001647C4" w:rsidRPr="001647C4">
        <w:t xml:space="preserve"> </w:t>
      </w:r>
      <w:r w:rsidRPr="001647C4">
        <w:t>счет</w:t>
      </w:r>
      <w:r w:rsidR="001647C4" w:rsidRPr="001647C4">
        <w:t xml:space="preserve"> </w:t>
      </w:r>
      <w:r w:rsidRPr="001647C4">
        <w:t>средств</w:t>
      </w:r>
      <w:r w:rsidR="001647C4" w:rsidRPr="001647C4">
        <w:t xml:space="preserve"> </w:t>
      </w:r>
      <w:r w:rsidRPr="001647C4">
        <w:t>местных</w:t>
      </w:r>
      <w:r w:rsidR="001647C4" w:rsidRPr="001647C4">
        <w:t xml:space="preserve"> </w:t>
      </w:r>
      <w:r w:rsidRPr="001647C4">
        <w:t>бюджетов</w:t>
      </w:r>
      <w:r w:rsidR="001647C4" w:rsidRPr="001647C4">
        <w:t xml:space="preserve"> </w:t>
      </w:r>
      <w:r w:rsidRPr="001647C4">
        <w:t>и</w:t>
      </w:r>
      <w:r w:rsidR="001647C4" w:rsidRPr="001647C4">
        <w:t xml:space="preserve"> </w:t>
      </w:r>
      <w:r w:rsidRPr="001647C4">
        <w:t>областного</w:t>
      </w:r>
      <w:r w:rsidR="001647C4" w:rsidRPr="001647C4">
        <w:t xml:space="preserve"> </w:t>
      </w:r>
      <w:r w:rsidRPr="001647C4">
        <w:t>бюджета.</w:t>
      </w:r>
    </w:p>
    <w:p w:rsidR="000A2F30" w:rsidRPr="001647C4" w:rsidRDefault="000A2F30" w:rsidP="001647C4">
      <w:r w:rsidRPr="001647C4">
        <w:t>2.</w:t>
      </w:r>
      <w:r w:rsidR="001647C4" w:rsidRPr="001647C4">
        <w:t xml:space="preserve"> </w:t>
      </w:r>
      <w:r w:rsidRPr="001647C4">
        <w:t>В</w:t>
      </w:r>
      <w:r w:rsidR="001647C4" w:rsidRPr="001647C4">
        <w:t xml:space="preserve"> </w:t>
      </w:r>
      <w:r w:rsidRPr="001647C4">
        <w:t>целях</w:t>
      </w:r>
      <w:r w:rsidR="001647C4" w:rsidRPr="001647C4">
        <w:t xml:space="preserve"> </w:t>
      </w:r>
      <w:r w:rsidRPr="001647C4">
        <w:t>повышения</w:t>
      </w:r>
      <w:r w:rsidR="001647C4" w:rsidRPr="001647C4">
        <w:t xml:space="preserve"> </w:t>
      </w:r>
      <w:r w:rsidRPr="001647C4">
        <w:t>эффективности</w:t>
      </w:r>
      <w:r w:rsidR="001647C4" w:rsidRPr="001647C4">
        <w:t xml:space="preserve"> </w:t>
      </w:r>
      <w:r w:rsidRPr="001647C4">
        <w:t>деятельности</w:t>
      </w:r>
      <w:r w:rsidR="001647C4" w:rsidRPr="001647C4">
        <w:t xml:space="preserve"> </w:t>
      </w:r>
      <w:r w:rsidRPr="001647C4">
        <w:t>органов</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избирательных</w:t>
      </w:r>
      <w:r w:rsidR="001647C4" w:rsidRPr="001647C4">
        <w:t xml:space="preserve"> </w:t>
      </w:r>
      <w:r w:rsidRPr="001647C4">
        <w:t>комиссий</w:t>
      </w:r>
      <w:r w:rsidR="001647C4" w:rsidRPr="001647C4">
        <w:t xml:space="preserve"> </w:t>
      </w:r>
      <w:r w:rsidRPr="001647C4">
        <w:t>муниципальных</w:t>
      </w:r>
      <w:r w:rsidR="001647C4" w:rsidRPr="001647C4">
        <w:t xml:space="preserve"> </w:t>
      </w:r>
      <w:r w:rsidRPr="001647C4">
        <w:t>образований</w:t>
      </w:r>
      <w:r w:rsidR="001647C4" w:rsidRPr="001647C4">
        <w:t xml:space="preserve"> </w:t>
      </w:r>
      <w:r w:rsidRPr="001647C4">
        <w:t>и</w:t>
      </w:r>
      <w:r w:rsidR="001647C4" w:rsidRPr="001647C4">
        <w:t xml:space="preserve"> </w:t>
      </w:r>
      <w:r w:rsidRPr="001647C4">
        <w:t>муниципальных</w:t>
      </w:r>
      <w:r w:rsidR="001647C4" w:rsidRPr="001647C4">
        <w:t xml:space="preserve"> </w:t>
      </w:r>
      <w:r w:rsidRPr="001647C4">
        <w:t>служащих</w:t>
      </w:r>
      <w:r w:rsidR="001647C4" w:rsidRPr="001647C4">
        <w:t xml:space="preserve"> </w:t>
      </w:r>
      <w:r w:rsidRPr="001647C4">
        <w:t>в</w:t>
      </w:r>
      <w:r w:rsidR="001647C4" w:rsidRPr="001647C4">
        <w:t xml:space="preserve"> </w:t>
      </w:r>
      <w:r w:rsidRPr="001647C4">
        <w:t>отдельных</w:t>
      </w:r>
      <w:r w:rsidR="001647C4" w:rsidRPr="001647C4">
        <w:t xml:space="preserve"> </w:t>
      </w:r>
      <w:r w:rsidRPr="001647C4">
        <w:t>органах</w:t>
      </w:r>
      <w:r w:rsidR="001647C4" w:rsidRPr="001647C4">
        <w:t xml:space="preserve"> </w:t>
      </w:r>
      <w:r w:rsidRPr="001647C4">
        <w:t>местного</w:t>
      </w:r>
      <w:r w:rsidR="001647C4" w:rsidRPr="001647C4">
        <w:t xml:space="preserve"> </w:t>
      </w:r>
      <w:r w:rsidRPr="001647C4">
        <w:t>самоуправления,</w:t>
      </w:r>
      <w:r w:rsidR="001647C4" w:rsidRPr="001647C4">
        <w:t xml:space="preserve"> </w:t>
      </w:r>
      <w:r w:rsidRPr="001647C4">
        <w:t>избирательных</w:t>
      </w:r>
      <w:r w:rsidR="001647C4" w:rsidRPr="001647C4">
        <w:t xml:space="preserve"> </w:t>
      </w:r>
      <w:r w:rsidRPr="001647C4">
        <w:t>комиссиях</w:t>
      </w:r>
      <w:r w:rsidR="001647C4" w:rsidRPr="001647C4">
        <w:t xml:space="preserve"> </w:t>
      </w:r>
      <w:r w:rsidRPr="001647C4">
        <w:t>муниципальных</w:t>
      </w:r>
      <w:r w:rsidR="001647C4" w:rsidRPr="001647C4">
        <w:t xml:space="preserve"> </w:t>
      </w:r>
      <w:r w:rsidRPr="001647C4">
        <w:t>образований</w:t>
      </w:r>
      <w:r w:rsidR="001647C4" w:rsidRPr="001647C4">
        <w:t xml:space="preserve"> </w:t>
      </w:r>
      <w:r w:rsidRPr="001647C4">
        <w:t>могут</w:t>
      </w:r>
      <w:r w:rsidR="001647C4" w:rsidRPr="001647C4">
        <w:t xml:space="preserve"> </w:t>
      </w:r>
      <w:r w:rsidRPr="001647C4">
        <w:t>проводиться</w:t>
      </w:r>
      <w:r w:rsidR="001647C4" w:rsidRPr="001647C4">
        <w:t xml:space="preserve"> </w:t>
      </w:r>
      <w:r w:rsidRPr="001647C4">
        <w:t>эксперименты.</w:t>
      </w:r>
      <w:r w:rsidR="001647C4" w:rsidRPr="001647C4">
        <w:t xml:space="preserve"> </w:t>
      </w:r>
      <w:r w:rsidRPr="001647C4">
        <w:t>Порядок,</w:t>
      </w:r>
      <w:r w:rsidR="001647C4" w:rsidRPr="001647C4">
        <w:t xml:space="preserve"> </w:t>
      </w:r>
      <w:r w:rsidRPr="001647C4">
        <w:t>условия</w:t>
      </w:r>
      <w:r w:rsidR="001647C4" w:rsidRPr="001647C4">
        <w:t xml:space="preserve"> </w:t>
      </w:r>
      <w:r w:rsidRPr="001647C4">
        <w:t>и</w:t>
      </w:r>
      <w:r w:rsidR="001647C4" w:rsidRPr="001647C4">
        <w:t xml:space="preserve"> </w:t>
      </w:r>
      <w:r w:rsidRPr="001647C4">
        <w:t>сроки</w:t>
      </w:r>
      <w:r w:rsidR="001647C4" w:rsidRPr="001647C4">
        <w:t xml:space="preserve"> </w:t>
      </w:r>
      <w:r w:rsidRPr="001647C4">
        <w:t>проведения</w:t>
      </w:r>
      <w:r w:rsidR="001647C4" w:rsidRPr="001647C4">
        <w:t xml:space="preserve"> </w:t>
      </w:r>
      <w:r w:rsidRPr="001647C4">
        <w:t>экспериментов</w:t>
      </w:r>
      <w:r w:rsidR="001647C4" w:rsidRPr="001647C4">
        <w:t xml:space="preserve"> </w:t>
      </w:r>
      <w:r w:rsidRPr="001647C4">
        <w:t>в</w:t>
      </w:r>
      <w:r w:rsidR="001647C4" w:rsidRPr="001647C4">
        <w:t xml:space="preserve"> </w:t>
      </w:r>
      <w:r w:rsidRPr="001647C4">
        <w:t>ходе</w:t>
      </w:r>
      <w:r w:rsidR="001647C4" w:rsidRPr="001647C4">
        <w:t xml:space="preserve"> </w:t>
      </w:r>
      <w:r w:rsidRPr="001647C4">
        <w:t>реализации</w:t>
      </w:r>
      <w:r w:rsidR="001647C4" w:rsidRPr="001647C4">
        <w:t xml:space="preserve"> </w:t>
      </w:r>
      <w:r w:rsidRPr="001647C4">
        <w:t>программ</w:t>
      </w:r>
      <w:r w:rsidR="001647C4" w:rsidRPr="001647C4">
        <w:t xml:space="preserve"> </w:t>
      </w:r>
      <w:r w:rsidRPr="001647C4">
        <w:t>развития</w:t>
      </w:r>
      <w:r w:rsidR="001647C4" w:rsidRPr="001647C4">
        <w:t xml:space="preserve"> </w:t>
      </w:r>
      <w:r w:rsidRPr="001647C4">
        <w:t>муниципальной</w:t>
      </w:r>
      <w:r w:rsidR="001647C4" w:rsidRPr="001647C4">
        <w:t xml:space="preserve"> </w:t>
      </w:r>
      <w:r w:rsidRPr="001647C4">
        <w:t>службы,</w:t>
      </w:r>
      <w:r w:rsidR="001647C4" w:rsidRPr="001647C4">
        <w:t xml:space="preserve"> </w:t>
      </w:r>
      <w:r w:rsidRPr="001647C4">
        <w:t>указанных</w:t>
      </w:r>
      <w:r w:rsidR="001647C4" w:rsidRPr="001647C4">
        <w:t xml:space="preserve"> </w:t>
      </w:r>
      <w:r w:rsidRPr="001647C4">
        <w:t>в</w:t>
      </w:r>
      <w:r w:rsidR="001647C4" w:rsidRPr="001647C4">
        <w:t xml:space="preserve"> </w:t>
      </w:r>
      <w:r w:rsidRPr="001647C4">
        <w:t>части</w:t>
      </w:r>
      <w:r w:rsidR="001647C4" w:rsidRPr="001647C4">
        <w:t xml:space="preserve"> </w:t>
      </w:r>
      <w:r w:rsidRPr="001647C4">
        <w:t>1</w:t>
      </w:r>
      <w:r w:rsidR="001647C4" w:rsidRPr="001647C4">
        <w:t xml:space="preserve"> </w:t>
      </w:r>
      <w:r w:rsidRPr="001647C4">
        <w:t>настоящей</w:t>
      </w:r>
      <w:r w:rsidR="001647C4" w:rsidRPr="001647C4">
        <w:t xml:space="preserve"> </w:t>
      </w:r>
      <w:r w:rsidRPr="001647C4">
        <w:t>статьи,</w:t>
      </w:r>
      <w:r w:rsidR="001647C4" w:rsidRPr="001647C4">
        <w:t xml:space="preserve"> </w:t>
      </w:r>
      <w:r w:rsidRPr="001647C4">
        <w:t>устанавливаются</w:t>
      </w:r>
      <w:r w:rsidR="001647C4" w:rsidRPr="001647C4">
        <w:t xml:space="preserve"> </w:t>
      </w:r>
      <w:r w:rsidRPr="001647C4">
        <w:t>нормативными</w:t>
      </w:r>
      <w:r w:rsidR="001647C4" w:rsidRPr="001647C4">
        <w:t xml:space="preserve"> </w:t>
      </w:r>
      <w:r w:rsidRPr="001647C4">
        <w:t>правовыми</w:t>
      </w:r>
      <w:r w:rsidR="001647C4" w:rsidRPr="001647C4">
        <w:t xml:space="preserve"> </w:t>
      </w:r>
      <w:r w:rsidRPr="001647C4">
        <w:t>актами</w:t>
      </w:r>
      <w:r w:rsidR="001647C4" w:rsidRPr="001647C4">
        <w:t xml:space="preserve"> </w:t>
      </w:r>
      <w:r w:rsidRPr="001647C4">
        <w:t>области</w:t>
      </w:r>
      <w:r w:rsidR="001647C4" w:rsidRPr="001647C4">
        <w:t xml:space="preserve"> </w:t>
      </w:r>
      <w:r w:rsidRPr="001647C4">
        <w:t>и</w:t>
      </w:r>
      <w:r w:rsidR="001647C4" w:rsidRPr="001647C4">
        <w:t xml:space="preserve"> </w:t>
      </w:r>
      <w:r w:rsidRPr="001647C4">
        <w:t>муниципальными</w:t>
      </w:r>
      <w:r w:rsidR="001647C4" w:rsidRPr="001647C4">
        <w:t xml:space="preserve"> </w:t>
      </w:r>
      <w:r w:rsidRPr="001647C4">
        <w:t>правовыми</w:t>
      </w:r>
      <w:r w:rsidR="001647C4" w:rsidRPr="001647C4">
        <w:t xml:space="preserve"> </w:t>
      </w:r>
      <w:r w:rsidRPr="001647C4">
        <w:t>актами.</w:t>
      </w:r>
    </w:p>
    <w:p w:rsidR="003F5F9B" w:rsidRDefault="003F5F9B" w:rsidP="001647C4"/>
    <w:p w:rsidR="001647C4" w:rsidRPr="001647C4" w:rsidRDefault="001647C4" w:rsidP="001647C4"/>
    <w:p w:rsidR="003F5F9B" w:rsidRPr="001647C4" w:rsidRDefault="003F5F9B" w:rsidP="001647C4"/>
    <w:sectPr w:rsidR="003F5F9B" w:rsidRPr="001647C4" w:rsidSect="001647C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F6F"/>
    <w:multiLevelType w:val="multilevel"/>
    <w:tmpl w:val="1D5E1002"/>
    <w:lvl w:ilvl="0">
      <w:start w:val="1"/>
      <w:numFmt w:val="decimal"/>
      <w:lvlText w:val="%1."/>
      <w:lvlJc w:val="left"/>
      <w:pPr>
        <w:ind w:left="786" w:hanging="360"/>
      </w:pPr>
      <w:rPr>
        <w:rFonts w:ascii="Times New Roman" w:hAnsi="Times New Roman" w:cs="Times New Roman" w:hint="default"/>
      </w:rPr>
    </w:lvl>
    <w:lvl w:ilvl="1">
      <w:start w:val="1"/>
      <w:numFmt w:val="decimal"/>
      <w:isLgl/>
      <w:lvlText w:val="%1.%2"/>
      <w:lvlJc w:val="left"/>
      <w:pPr>
        <w:ind w:left="828" w:hanging="408"/>
      </w:pPr>
      <w:rPr>
        <w:rFonts w:ascii="Times New Roman" w:hAnsi="Times New Roman" w:cs="Times New Roman"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37143708"/>
    <w:multiLevelType w:val="multilevel"/>
    <w:tmpl w:val="DCEE2A3A"/>
    <w:lvl w:ilvl="0">
      <w:start w:val="1"/>
      <w:numFmt w:val="decimal"/>
      <w:lvlText w:val="%1."/>
      <w:lvlJc w:val="left"/>
      <w:pPr>
        <w:ind w:left="420" w:hanging="360"/>
      </w:pPr>
      <w:rPr>
        <w:rFonts w:hint="default"/>
      </w:rPr>
    </w:lvl>
    <w:lvl w:ilvl="1">
      <w:start w:val="1"/>
      <w:numFmt w:val="decimal"/>
      <w:isLgl/>
      <w:lvlText w:val="%1.%2"/>
      <w:lvlJc w:val="left"/>
      <w:pPr>
        <w:ind w:left="828" w:hanging="408"/>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
    <w:nsid w:val="4B6C2C88"/>
    <w:multiLevelType w:val="multilevel"/>
    <w:tmpl w:val="DCEE2A3A"/>
    <w:lvl w:ilvl="0">
      <w:start w:val="1"/>
      <w:numFmt w:val="decimal"/>
      <w:lvlText w:val="%1."/>
      <w:lvlJc w:val="left"/>
      <w:pPr>
        <w:ind w:left="420" w:hanging="360"/>
      </w:pPr>
      <w:rPr>
        <w:rFonts w:hint="default"/>
      </w:rPr>
    </w:lvl>
    <w:lvl w:ilvl="1">
      <w:start w:val="1"/>
      <w:numFmt w:val="decimal"/>
      <w:isLgl/>
      <w:lvlText w:val="%1.%2"/>
      <w:lvlJc w:val="left"/>
      <w:pPr>
        <w:ind w:left="828" w:hanging="408"/>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
    <w:nsid w:val="64E26E6B"/>
    <w:multiLevelType w:val="multilevel"/>
    <w:tmpl w:val="1D5E1002"/>
    <w:lvl w:ilvl="0">
      <w:start w:val="1"/>
      <w:numFmt w:val="decimal"/>
      <w:lvlText w:val="%1."/>
      <w:lvlJc w:val="left"/>
      <w:pPr>
        <w:ind w:left="786" w:hanging="360"/>
      </w:pPr>
      <w:rPr>
        <w:rFonts w:ascii="Times New Roman" w:hAnsi="Times New Roman" w:cs="Times New Roman" w:hint="default"/>
      </w:rPr>
    </w:lvl>
    <w:lvl w:ilvl="1">
      <w:start w:val="1"/>
      <w:numFmt w:val="decimal"/>
      <w:isLgl/>
      <w:lvlText w:val="%1.%2"/>
      <w:lvlJc w:val="left"/>
      <w:pPr>
        <w:ind w:left="828" w:hanging="408"/>
      </w:pPr>
      <w:rPr>
        <w:rFonts w:ascii="Times New Roman" w:hAnsi="Times New Roman" w:cs="Times New Roman"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
    <w:nsid w:val="6CAF426A"/>
    <w:multiLevelType w:val="multilevel"/>
    <w:tmpl w:val="35380E2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6A340A"/>
    <w:multiLevelType w:val="hybridMultilevel"/>
    <w:tmpl w:val="2724DAB4"/>
    <w:lvl w:ilvl="0" w:tplc="788E3E86">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193724"/>
    <w:rsid w:val="00004B42"/>
    <w:rsid w:val="00022475"/>
    <w:rsid w:val="00026D02"/>
    <w:rsid w:val="000277A9"/>
    <w:rsid w:val="00036525"/>
    <w:rsid w:val="00065475"/>
    <w:rsid w:val="000731AC"/>
    <w:rsid w:val="00082666"/>
    <w:rsid w:val="000A2F30"/>
    <w:rsid w:val="000A799C"/>
    <w:rsid w:val="00112D80"/>
    <w:rsid w:val="001647C4"/>
    <w:rsid w:val="001860FB"/>
    <w:rsid w:val="00187C35"/>
    <w:rsid w:val="00193724"/>
    <w:rsid w:val="001B187E"/>
    <w:rsid w:val="002111B8"/>
    <w:rsid w:val="0025540E"/>
    <w:rsid w:val="002578FA"/>
    <w:rsid w:val="002638FB"/>
    <w:rsid w:val="002B61DF"/>
    <w:rsid w:val="00303F77"/>
    <w:rsid w:val="00313139"/>
    <w:rsid w:val="00322D4A"/>
    <w:rsid w:val="00332DA9"/>
    <w:rsid w:val="00353F65"/>
    <w:rsid w:val="00354E3D"/>
    <w:rsid w:val="0036598A"/>
    <w:rsid w:val="0038629F"/>
    <w:rsid w:val="003A2C8A"/>
    <w:rsid w:val="003A758D"/>
    <w:rsid w:val="003C0A62"/>
    <w:rsid w:val="003D366C"/>
    <w:rsid w:val="003D4B6C"/>
    <w:rsid w:val="003F5F9B"/>
    <w:rsid w:val="0040497D"/>
    <w:rsid w:val="004419C4"/>
    <w:rsid w:val="00442488"/>
    <w:rsid w:val="00474095"/>
    <w:rsid w:val="00474B48"/>
    <w:rsid w:val="004A69D3"/>
    <w:rsid w:val="004C0B83"/>
    <w:rsid w:val="004D199E"/>
    <w:rsid w:val="004E296B"/>
    <w:rsid w:val="00535C54"/>
    <w:rsid w:val="00576E0A"/>
    <w:rsid w:val="00587678"/>
    <w:rsid w:val="0059032B"/>
    <w:rsid w:val="005909F9"/>
    <w:rsid w:val="00595D65"/>
    <w:rsid w:val="00597370"/>
    <w:rsid w:val="005C4803"/>
    <w:rsid w:val="00604DA6"/>
    <w:rsid w:val="00622DD6"/>
    <w:rsid w:val="00625C58"/>
    <w:rsid w:val="00646E29"/>
    <w:rsid w:val="00651486"/>
    <w:rsid w:val="00664822"/>
    <w:rsid w:val="00682AF6"/>
    <w:rsid w:val="006B0AB3"/>
    <w:rsid w:val="006B44CF"/>
    <w:rsid w:val="006D18EB"/>
    <w:rsid w:val="00703BA9"/>
    <w:rsid w:val="0071110D"/>
    <w:rsid w:val="007322C9"/>
    <w:rsid w:val="007347E1"/>
    <w:rsid w:val="00744043"/>
    <w:rsid w:val="00770615"/>
    <w:rsid w:val="007A76E9"/>
    <w:rsid w:val="007B317F"/>
    <w:rsid w:val="007C69E4"/>
    <w:rsid w:val="00803F38"/>
    <w:rsid w:val="0080646F"/>
    <w:rsid w:val="00820B93"/>
    <w:rsid w:val="00826336"/>
    <w:rsid w:val="00833539"/>
    <w:rsid w:val="00850254"/>
    <w:rsid w:val="00884B2C"/>
    <w:rsid w:val="008A36EA"/>
    <w:rsid w:val="008A5D05"/>
    <w:rsid w:val="008B5A29"/>
    <w:rsid w:val="008D7B46"/>
    <w:rsid w:val="00901FC7"/>
    <w:rsid w:val="00904643"/>
    <w:rsid w:val="00911B2F"/>
    <w:rsid w:val="009136AC"/>
    <w:rsid w:val="00921ADE"/>
    <w:rsid w:val="00975D91"/>
    <w:rsid w:val="00985B15"/>
    <w:rsid w:val="00995144"/>
    <w:rsid w:val="009C0735"/>
    <w:rsid w:val="009C6C26"/>
    <w:rsid w:val="009F0F55"/>
    <w:rsid w:val="00A16C97"/>
    <w:rsid w:val="00A31FC3"/>
    <w:rsid w:val="00A44821"/>
    <w:rsid w:val="00A52BE5"/>
    <w:rsid w:val="00A70A61"/>
    <w:rsid w:val="00A849D1"/>
    <w:rsid w:val="00A9791B"/>
    <w:rsid w:val="00AB7ADA"/>
    <w:rsid w:val="00AC7838"/>
    <w:rsid w:val="00AE1E0C"/>
    <w:rsid w:val="00AE4D5B"/>
    <w:rsid w:val="00B34181"/>
    <w:rsid w:val="00B42F0C"/>
    <w:rsid w:val="00B55023"/>
    <w:rsid w:val="00B94316"/>
    <w:rsid w:val="00BA2D18"/>
    <w:rsid w:val="00C121A3"/>
    <w:rsid w:val="00C13E4A"/>
    <w:rsid w:val="00C15D72"/>
    <w:rsid w:val="00C36462"/>
    <w:rsid w:val="00C46095"/>
    <w:rsid w:val="00C5289D"/>
    <w:rsid w:val="00C71A13"/>
    <w:rsid w:val="00C71C63"/>
    <w:rsid w:val="00C821E8"/>
    <w:rsid w:val="00C8423F"/>
    <w:rsid w:val="00D201EB"/>
    <w:rsid w:val="00D22046"/>
    <w:rsid w:val="00D36329"/>
    <w:rsid w:val="00D36BDA"/>
    <w:rsid w:val="00D54F32"/>
    <w:rsid w:val="00D8423B"/>
    <w:rsid w:val="00DD3352"/>
    <w:rsid w:val="00DE41F7"/>
    <w:rsid w:val="00E66BDE"/>
    <w:rsid w:val="00E75275"/>
    <w:rsid w:val="00EA1EA3"/>
    <w:rsid w:val="00ED0053"/>
    <w:rsid w:val="00ED7D03"/>
    <w:rsid w:val="00F143E7"/>
    <w:rsid w:val="00F40612"/>
    <w:rsid w:val="00F70AF6"/>
    <w:rsid w:val="00FB3777"/>
    <w:rsid w:val="00FD4809"/>
    <w:rsid w:val="00FD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540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5540E"/>
    <w:pPr>
      <w:jc w:val="center"/>
      <w:outlineLvl w:val="0"/>
    </w:pPr>
    <w:rPr>
      <w:rFonts w:cs="Arial"/>
      <w:b/>
      <w:bCs/>
      <w:kern w:val="32"/>
      <w:sz w:val="32"/>
      <w:szCs w:val="32"/>
    </w:rPr>
  </w:style>
  <w:style w:type="paragraph" w:styleId="2">
    <w:name w:val="heading 2"/>
    <w:aliases w:val="!Разделы документа"/>
    <w:basedOn w:val="a"/>
    <w:link w:val="20"/>
    <w:qFormat/>
    <w:rsid w:val="0025540E"/>
    <w:pPr>
      <w:jc w:val="center"/>
      <w:outlineLvl w:val="1"/>
    </w:pPr>
    <w:rPr>
      <w:rFonts w:cs="Arial"/>
      <w:b/>
      <w:bCs/>
      <w:iCs/>
      <w:sz w:val="30"/>
      <w:szCs w:val="28"/>
    </w:rPr>
  </w:style>
  <w:style w:type="paragraph" w:styleId="3">
    <w:name w:val="heading 3"/>
    <w:aliases w:val="!Главы документа"/>
    <w:basedOn w:val="a"/>
    <w:link w:val="30"/>
    <w:qFormat/>
    <w:rsid w:val="0025540E"/>
    <w:pPr>
      <w:outlineLvl w:val="2"/>
    </w:pPr>
    <w:rPr>
      <w:rFonts w:cs="Arial"/>
      <w:b/>
      <w:bCs/>
      <w:sz w:val="28"/>
      <w:szCs w:val="26"/>
    </w:rPr>
  </w:style>
  <w:style w:type="paragraph" w:styleId="4">
    <w:name w:val="heading 4"/>
    <w:aliases w:val="!Параграфы/Статьи документа"/>
    <w:basedOn w:val="a"/>
    <w:link w:val="40"/>
    <w:qFormat/>
    <w:rsid w:val="0025540E"/>
    <w:pPr>
      <w:outlineLvl w:val="3"/>
    </w:pPr>
    <w:rPr>
      <w:b/>
      <w:bCs/>
      <w:sz w:val="26"/>
      <w:szCs w:val="28"/>
    </w:rPr>
  </w:style>
  <w:style w:type="paragraph" w:styleId="9">
    <w:name w:val="heading 9"/>
    <w:basedOn w:val="a"/>
    <w:next w:val="a"/>
    <w:link w:val="90"/>
    <w:qFormat/>
    <w:rsid w:val="00193724"/>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193724"/>
    <w:rPr>
      <w:rFonts w:ascii="Arial" w:eastAsia="Times New Roman" w:hAnsi="Arial" w:cs="Arial"/>
      <w:lang w:eastAsia="ru-RU"/>
    </w:rPr>
  </w:style>
  <w:style w:type="paragraph" w:styleId="a3">
    <w:name w:val="caption"/>
    <w:basedOn w:val="a"/>
    <w:qFormat/>
    <w:rsid w:val="00193724"/>
    <w:pPr>
      <w:jc w:val="center"/>
    </w:pPr>
    <w:rPr>
      <w:b/>
      <w:sz w:val="32"/>
      <w:szCs w:val="20"/>
    </w:rPr>
  </w:style>
  <w:style w:type="paragraph" w:customStyle="1" w:styleId="ConsPlusTitle">
    <w:name w:val="ConsPlusTitle"/>
    <w:rsid w:val="0071110D"/>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A31FC3"/>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aliases w:val="!Части документа Знак"/>
    <w:link w:val="1"/>
    <w:rsid w:val="001647C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7C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7C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7C4"/>
    <w:rPr>
      <w:rFonts w:ascii="Arial" w:eastAsia="Times New Roman" w:hAnsi="Arial"/>
      <w:b/>
      <w:bCs/>
      <w:sz w:val="26"/>
      <w:szCs w:val="28"/>
    </w:rPr>
  </w:style>
  <w:style w:type="character" w:styleId="HTML">
    <w:name w:val="HTML Variable"/>
    <w:aliases w:val="!Ссылки в документе"/>
    <w:basedOn w:val="a0"/>
    <w:rsid w:val="0025540E"/>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25540E"/>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1647C4"/>
    <w:rPr>
      <w:rFonts w:ascii="Courier" w:eastAsia="Times New Roman" w:hAnsi="Courier"/>
      <w:sz w:val="22"/>
    </w:rPr>
  </w:style>
  <w:style w:type="paragraph" w:customStyle="1" w:styleId="Title">
    <w:name w:val="Title!Название НПА"/>
    <w:basedOn w:val="a"/>
    <w:rsid w:val="0025540E"/>
    <w:pPr>
      <w:spacing w:before="240" w:after="60"/>
      <w:jc w:val="center"/>
      <w:outlineLvl w:val="0"/>
    </w:pPr>
    <w:rPr>
      <w:rFonts w:cs="Arial"/>
      <w:b/>
      <w:bCs/>
      <w:kern w:val="28"/>
      <w:sz w:val="32"/>
      <w:szCs w:val="32"/>
    </w:rPr>
  </w:style>
  <w:style w:type="character" w:styleId="a6">
    <w:name w:val="Hyperlink"/>
    <w:basedOn w:val="a0"/>
    <w:rsid w:val="0025540E"/>
    <w:rPr>
      <w:color w:val="0000FF"/>
      <w:u w:val="none"/>
    </w:rPr>
  </w:style>
  <w:style w:type="paragraph" w:customStyle="1" w:styleId="Application">
    <w:name w:val="Application!Приложение"/>
    <w:rsid w:val="0025540E"/>
    <w:pPr>
      <w:spacing w:before="120" w:after="120"/>
      <w:jc w:val="right"/>
    </w:pPr>
    <w:rPr>
      <w:rFonts w:ascii="Arial" w:eastAsia="Times New Roman" w:hAnsi="Arial" w:cs="Arial"/>
      <w:b/>
      <w:bCs/>
      <w:kern w:val="28"/>
      <w:sz w:val="32"/>
      <w:szCs w:val="32"/>
    </w:rPr>
  </w:style>
  <w:style w:type="paragraph" w:customStyle="1" w:styleId="Table">
    <w:name w:val="Table!Таблица"/>
    <w:rsid w:val="0025540E"/>
    <w:rPr>
      <w:rFonts w:ascii="Arial" w:eastAsia="Times New Roman" w:hAnsi="Arial" w:cs="Arial"/>
      <w:bCs/>
      <w:kern w:val="28"/>
      <w:sz w:val="24"/>
      <w:szCs w:val="32"/>
    </w:rPr>
  </w:style>
  <w:style w:type="paragraph" w:customStyle="1" w:styleId="Table0">
    <w:name w:val="Table!"/>
    <w:next w:val="Table"/>
    <w:rsid w:val="0025540E"/>
    <w:pPr>
      <w:jc w:val="center"/>
    </w:pPr>
    <w:rPr>
      <w:rFonts w:ascii="Arial" w:eastAsia="Times New Roman" w:hAnsi="Arial" w:cs="Arial"/>
      <w:b/>
      <w:bCs/>
      <w:kern w:val="28"/>
      <w:sz w:val="24"/>
      <w:szCs w:val="32"/>
    </w:rPr>
  </w:style>
  <w:style w:type="paragraph" w:styleId="a7">
    <w:name w:val="Balloon Text"/>
    <w:basedOn w:val="a"/>
    <w:link w:val="a8"/>
    <w:semiHidden/>
    <w:unhideWhenUsed/>
    <w:rsid w:val="001647C4"/>
    <w:rPr>
      <w:rFonts w:ascii="Tahoma" w:hAnsi="Tahoma" w:cs="Tahoma"/>
      <w:sz w:val="16"/>
      <w:szCs w:val="16"/>
    </w:rPr>
  </w:style>
  <w:style w:type="character" w:customStyle="1" w:styleId="a8">
    <w:name w:val="Текст выноски Знак"/>
    <w:link w:val="a7"/>
    <w:semiHidden/>
    <w:rsid w:val="001647C4"/>
    <w:rPr>
      <w:rFonts w:ascii="Tahoma" w:eastAsia="Times New Roman" w:hAnsi="Tahoma" w:cs="Tahoma"/>
      <w:sz w:val="16"/>
      <w:szCs w:val="16"/>
    </w:rPr>
  </w:style>
  <w:style w:type="paragraph" w:customStyle="1" w:styleId="NumberAndDate">
    <w:name w:val="NumberAndDate"/>
    <w:aliases w:val="!Дата и Номер"/>
    <w:qFormat/>
    <w:rsid w:val="0025540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5540E"/>
    <w:rPr>
      <w:sz w:val="28"/>
    </w:rPr>
  </w:style>
  <w:style w:type="table" w:styleId="a9">
    <w:name w:val="Table Grid"/>
    <w:basedOn w:val="a1"/>
    <w:uiPriority w:val="59"/>
    <w:rsid w:val="0090464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04643"/>
    <w:pPr>
      <w:widowControl w:val="0"/>
      <w:autoSpaceDE w:val="0"/>
      <w:autoSpaceDN w:val="0"/>
      <w:adjustRightInd w:val="0"/>
      <w:ind w:firstLine="720"/>
    </w:pPr>
    <w:rPr>
      <w:rFonts w:ascii="Arial" w:eastAsia="Times New Roman" w:hAnsi="Arial" w:cs="Arial"/>
    </w:rPr>
  </w:style>
  <w:style w:type="character" w:customStyle="1" w:styleId="blk">
    <w:name w:val="blk"/>
    <w:rsid w:val="00904643"/>
  </w:style>
  <w:style w:type="paragraph" w:styleId="aa">
    <w:name w:val="List Paragraph"/>
    <w:basedOn w:val="a"/>
    <w:uiPriority w:val="34"/>
    <w:qFormat/>
    <w:rsid w:val="00904643"/>
    <w:pPr>
      <w:ind w:left="708"/>
    </w:pPr>
  </w:style>
  <w:style w:type="character" w:customStyle="1" w:styleId="u">
    <w:name w:val="u"/>
    <w:rsid w:val="00904643"/>
  </w:style>
  <w:style w:type="paragraph" w:styleId="ab">
    <w:name w:val="Body Text"/>
    <w:basedOn w:val="a"/>
    <w:link w:val="ac"/>
    <w:rsid w:val="00904643"/>
    <w:rPr>
      <w:szCs w:val="20"/>
    </w:rPr>
  </w:style>
  <w:style w:type="character" w:customStyle="1" w:styleId="ac">
    <w:name w:val="Основной текст Знак"/>
    <w:basedOn w:val="a0"/>
    <w:link w:val="ab"/>
    <w:rsid w:val="00904643"/>
    <w:rPr>
      <w:rFonts w:ascii="Arial" w:eastAsia="Times New Roman" w:hAnsi="Arial"/>
      <w:sz w:val="24"/>
    </w:rPr>
  </w:style>
  <w:style w:type="paragraph" w:styleId="HTML0">
    <w:name w:val="HTML Preformatted"/>
    <w:basedOn w:val="a"/>
    <w:link w:val="HTML1"/>
    <w:uiPriority w:val="99"/>
    <w:semiHidden/>
    <w:unhideWhenUsed/>
    <w:rsid w:val="00904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904643"/>
    <w:rPr>
      <w:rFonts w:ascii="Courier New" w:eastAsia="Times New Roman" w:hAnsi="Courier New" w:cs="Courier New"/>
    </w:rPr>
  </w:style>
  <w:style w:type="character" w:styleId="ad">
    <w:name w:val="FollowedHyperlink"/>
    <w:uiPriority w:val="99"/>
    <w:semiHidden/>
    <w:unhideWhenUsed/>
    <w:rsid w:val="0090464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5540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5540E"/>
    <w:pPr>
      <w:jc w:val="center"/>
      <w:outlineLvl w:val="0"/>
    </w:pPr>
    <w:rPr>
      <w:rFonts w:cs="Arial"/>
      <w:b/>
      <w:bCs/>
      <w:kern w:val="32"/>
      <w:sz w:val="32"/>
      <w:szCs w:val="32"/>
    </w:rPr>
  </w:style>
  <w:style w:type="paragraph" w:styleId="2">
    <w:name w:val="heading 2"/>
    <w:aliases w:val="!Разделы документа"/>
    <w:basedOn w:val="a"/>
    <w:link w:val="20"/>
    <w:qFormat/>
    <w:rsid w:val="0025540E"/>
    <w:pPr>
      <w:jc w:val="center"/>
      <w:outlineLvl w:val="1"/>
    </w:pPr>
    <w:rPr>
      <w:rFonts w:cs="Arial"/>
      <w:b/>
      <w:bCs/>
      <w:iCs/>
      <w:sz w:val="30"/>
      <w:szCs w:val="28"/>
    </w:rPr>
  </w:style>
  <w:style w:type="paragraph" w:styleId="3">
    <w:name w:val="heading 3"/>
    <w:aliases w:val="!Главы документа"/>
    <w:basedOn w:val="a"/>
    <w:link w:val="30"/>
    <w:qFormat/>
    <w:rsid w:val="0025540E"/>
    <w:pPr>
      <w:outlineLvl w:val="2"/>
    </w:pPr>
    <w:rPr>
      <w:rFonts w:cs="Arial"/>
      <w:b/>
      <w:bCs/>
      <w:sz w:val="28"/>
      <w:szCs w:val="26"/>
    </w:rPr>
  </w:style>
  <w:style w:type="paragraph" w:styleId="4">
    <w:name w:val="heading 4"/>
    <w:aliases w:val="!Параграфы/Статьи документа"/>
    <w:basedOn w:val="a"/>
    <w:link w:val="40"/>
    <w:qFormat/>
    <w:rsid w:val="0025540E"/>
    <w:pPr>
      <w:outlineLvl w:val="3"/>
    </w:pPr>
    <w:rPr>
      <w:b/>
      <w:bCs/>
      <w:sz w:val="26"/>
      <w:szCs w:val="28"/>
    </w:rPr>
  </w:style>
  <w:style w:type="paragraph" w:styleId="9">
    <w:name w:val="heading 9"/>
    <w:basedOn w:val="a"/>
    <w:next w:val="a"/>
    <w:link w:val="90"/>
    <w:qFormat/>
    <w:rsid w:val="00193724"/>
    <w:pPr>
      <w:spacing w:before="240" w:after="60"/>
      <w:outlineLvl w:val="8"/>
    </w:pPr>
    <w:rPr>
      <w:rFonts w:cs="Arial"/>
      <w:sz w:val="22"/>
      <w:szCs w:val="22"/>
    </w:rPr>
  </w:style>
  <w:style w:type="character" w:default="1" w:styleId="a0">
    <w:name w:val="Default Paragraph Font"/>
    <w:semiHidden/>
    <w:rsid w:val="002554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5540E"/>
  </w:style>
  <w:style w:type="character" w:customStyle="1" w:styleId="90">
    <w:name w:val="Заголовок 9 Знак"/>
    <w:link w:val="9"/>
    <w:rsid w:val="00193724"/>
    <w:rPr>
      <w:rFonts w:ascii="Arial" w:eastAsia="Times New Roman" w:hAnsi="Arial" w:cs="Arial"/>
      <w:lang w:eastAsia="ru-RU"/>
    </w:rPr>
  </w:style>
  <w:style w:type="paragraph" w:styleId="a3">
    <w:name w:val="caption"/>
    <w:basedOn w:val="a"/>
    <w:qFormat/>
    <w:rsid w:val="00193724"/>
    <w:pPr>
      <w:jc w:val="center"/>
    </w:pPr>
    <w:rPr>
      <w:b/>
      <w:sz w:val="32"/>
      <w:szCs w:val="20"/>
    </w:rPr>
  </w:style>
  <w:style w:type="paragraph" w:customStyle="1" w:styleId="ConsPlusTitle">
    <w:name w:val="ConsPlusTitle"/>
    <w:rsid w:val="0071110D"/>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A31FC3"/>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aliases w:val="!Части документа Знак"/>
    <w:link w:val="1"/>
    <w:rsid w:val="001647C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7C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7C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7C4"/>
    <w:rPr>
      <w:rFonts w:ascii="Arial" w:eastAsia="Times New Roman" w:hAnsi="Arial"/>
      <w:b/>
      <w:bCs/>
      <w:sz w:val="26"/>
      <w:szCs w:val="28"/>
    </w:rPr>
  </w:style>
  <w:style w:type="character" w:styleId="HTML">
    <w:name w:val="HTML Variable"/>
    <w:aliases w:val="!Ссылки в документе"/>
    <w:basedOn w:val="a0"/>
    <w:rsid w:val="0025540E"/>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25540E"/>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1647C4"/>
    <w:rPr>
      <w:rFonts w:ascii="Courier" w:eastAsia="Times New Roman" w:hAnsi="Courier"/>
      <w:sz w:val="22"/>
    </w:rPr>
  </w:style>
  <w:style w:type="paragraph" w:customStyle="1" w:styleId="Title">
    <w:name w:val="Title!Название НПА"/>
    <w:basedOn w:val="a"/>
    <w:rsid w:val="0025540E"/>
    <w:pPr>
      <w:spacing w:before="240" w:after="60"/>
      <w:jc w:val="center"/>
      <w:outlineLvl w:val="0"/>
    </w:pPr>
    <w:rPr>
      <w:rFonts w:cs="Arial"/>
      <w:b/>
      <w:bCs/>
      <w:kern w:val="28"/>
      <w:sz w:val="32"/>
      <w:szCs w:val="32"/>
    </w:rPr>
  </w:style>
  <w:style w:type="character" w:styleId="a6">
    <w:name w:val="Hyperlink"/>
    <w:basedOn w:val="a0"/>
    <w:rsid w:val="0025540E"/>
    <w:rPr>
      <w:color w:val="0000FF"/>
      <w:u w:val="none"/>
    </w:rPr>
  </w:style>
  <w:style w:type="paragraph" w:customStyle="1" w:styleId="Application">
    <w:name w:val="Application!Приложение"/>
    <w:rsid w:val="0025540E"/>
    <w:pPr>
      <w:spacing w:before="120" w:after="120"/>
      <w:jc w:val="right"/>
    </w:pPr>
    <w:rPr>
      <w:rFonts w:ascii="Arial" w:eastAsia="Times New Roman" w:hAnsi="Arial" w:cs="Arial"/>
      <w:b/>
      <w:bCs/>
      <w:kern w:val="28"/>
      <w:sz w:val="32"/>
      <w:szCs w:val="32"/>
    </w:rPr>
  </w:style>
  <w:style w:type="paragraph" w:customStyle="1" w:styleId="Table">
    <w:name w:val="Table!Таблица"/>
    <w:rsid w:val="0025540E"/>
    <w:rPr>
      <w:rFonts w:ascii="Arial" w:eastAsia="Times New Roman" w:hAnsi="Arial" w:cs="Arial"/>
      <w:bCs/>
      <w:kern w:val="28"/>
      <w:sz w:val="24"/>
      <w:szCs w:val="32"/>
    </w:rPr>
  </w:style>
  <w:style w:type="paragraph" w:customStyle="1" w:styleId="Table0">
    <w:name w:val="Table!"/>
    <w:next w:val="Table"/>
    <w:rsid w:val="0025540E"/>
    <w:pPr>
      <w:jc w:val="center"/>
    </w:pPr>
    <w:rPr>
      <w:rFonts w:ascii="Arial" w:eastAsia="Times New Roman" w:hAnsi="Arial" w:cs="Arial"/>
      <w:b/>
      <w:bCs/>
      <w:kern w:val="28"/>
      <w:sz w:val="24"/>
      <w:szCs w:val="32"/>
    </w:rPr>
  </w:style>
  <w:style w:type="paragraph" w:styleId="a7">
    <w:name w:val="Balloon Text"/>
    <w:basedOn w:val="a"/>
    <w:link w:val="a8"/>
    <w:semiHidden/>
    <w:unhideWhenUsed/>
    <w:rsid w:val="001647C4"/>
    <w:rPr>
      <w:rFonts w:ascii="Tahoma" w:hAnsi="Tahoma" w:cs="Tahoma"/>
      <w:sz w:val="16"/>
      <w:szCs w:val="16"/>
    </w:rPr>
  </w:style>
  <w:style w:type="character" w:customStyle="1" w:styleId="a8">
    <w:name w:val="Текст выноски Знак"/>
    <w:link w:val="a7"/>
    <w:semiHidden/>
    <w:rsid w:val="001647C4"/>
    <w:rPr>
      <w:rFonts w:ascii="Tahoma" w:eastAsia="Times New Roman" w:hAnsi="Tahoma" w:cs="Tahoma"/>
      <w:sz w:val="16"/>
      <w:szCs w:val="16"/>
    </w:rPr>
  </w:style>
  <w:style w:type="paragraph" w:customStyle="1" w:styleId="NumberAndDate">
    <w:name w:val="NumberAndDate"/>
    <w:aliases w:val="!Дата и Номер"/>
    <w:qFormat/>
    <w:rsid w:val="0025540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5540E"/>
    <w:rPr>
      <w:sz w:val="28"/>
    </w:rPr>
  </w:style>
  <w:style w:type="table" w:styleId="a9">
    <w:name w:val="Table Grid"/>
    <w:basedOn w:val="a1"/>
    <w:uiPriority w:val="59"/>
    <w:rsid w:val="0090464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04643"/>
    <w:pPr>
      <w:widowControl w:val="0"/>
      <w:autoSpaceDE w:val="0"/>
      <w:autoSpaceDN w:val="0"/>
      <w:adjustRightInd w:val="0"/>
      <w:ind w:firstLine="720"/>
    </w:pPr>
    <w:rPr>
      <w:rFonts w:ascii="Arial" w:eastAsia="Times New Roman" w:hAnsi="Arial" w:cs="Arial"/>
    </w:rPr>
  </w:style>
  <w:style w:type="character" w:customStyle="1" w:styleId="blk">
    <w:name w:val="blk"/>
    <w:rsid w:val="00904643"/>
  </w:style>
  <w:style w:type="paragraph" w:styleId="aa">
    <w:name w:val="List Paragraph"/>
    <w:basedOn w:val="a"/>
    <w:uiPriority w:val="34"/>
    <w:qFormat/>
    <w:rsid w:val="00904643"/>
    <w:pPr>
      <w:ind w:left="708"/>
    </w:pPr>
  </w:style>
  <w:style w:type="character" w:customStyle="1" w:styleId="u">
    <w:name w:val="u"/>
    <w:rsid w:val="00904643"/>
  </w:style>
  <w:style w:type="paragraph" w:styleId="ab">
    <w:name w:val="Body Text"/>
    <w:basedOn w:val="a"/>
    <w:link w:val="ac"/>
    <w:rsid w:val="00904643"/>
    <w:rPr>
      <w:szCs w:val="20"/>
    </w:rPr>
  </w:style>
  <w:style w:type="character" w:customStyle="1" w:styleId="ac">
    <w:name w:val="Основной текст Знак"/>
    <w:basedOn w:val="a0"/>
    <w:link w:val="ab"/>
    <w:rsid w:val="00904643"/>
    <w:rPr>
      <w:rFonts w:ascii="Arial" w:eastAsia="Times New Roman" w:hAnsi="Arial"/>
      <w:sz w:val="24"/>
    </w:rPr>
  </w:style>
  <w:style w:type="paragraph" w:styleId="HTML0">
    <w:name w:val="HTML Preformatted"/>
    <w:basedOn w:val="a"/>
    <w:link w:val="HTML1"/>
    <w:uiPriority w:val="99"/>
    <w:semiHidden/>
    <w:unhideWhenUsed/>
    <w:rsid w:val="00904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904643"/>
    <w:rPr>
      <w:rFonts w:ascii="Courier New" w:eastAsia="Times New Roman" w:hAnsi="Courier New" w:cs="Courier New"/>
    </w:rPr>
  </w:style>
  <w:style w:type="character" w:styleId="ad">
    <w:name w:val="FollowedHyperlink"/>
    <w:uiPriority w:val="99"/>
    <w:semiHidden/>
    <w:unhideWhenUsed/>
    <w:rsid w:val="00904643"/>
    <w:rPr>
      <w:color w:val="800080"/>
      <w:u w:val="single"/>
    </w:rPr>
  </w:style>
</w:styles>
</file>

<file path=word/webSettings.xml><?xml version="1.0" encoding="utf-8"?>
<w:webSettings xmlns:r="http://schemas.openxmlformats.org/officeDocument/2006/relationships" xmlns:w="http://schemas.openxmlformats.org/wordprocessingml/2006/main">
  <w:divs>
    <w:div w:id="977956513">
      <w:bodyDiv w:val="1"/>
      <w:marLeft w:val="0"/>
      <w:marRight w:val="0"/>
      <w:marTop w:val="0"/>
      <w:marBottom w:val="0"/>
      <w:divBdr>
        <w:top w:val="none" w:sz="0" w:space="0" w:color="auto"/>
        <w:left w:val="none" w:sz="0" w:space="0" w:color="auto"/>
        <w:bottom w:val="none" w:sz="0" w:space="0" w:color="auto"/>
        <w:right w:val="none" w:sz="0" w:space="0" w:color="auto"/>
      </w:divBdr>
    </w:div>
    <w:div w:id="1212424703">
      <w:bodyDiv w:val="1"/>
      <w:marLeft w:val="0"/>
      <w:marRight w:val="0"/>
      <w:marTop w:val="0"/>
      <w:marBottom w:val="0"/>
      <w:divBdr>
        <w:top w:val="none" w:sz="0" w:space="0" w:color="auto"/>
        <w:left w:val="none" w:sz="0" w:space="0" w:color="auto"/>
        <w:bottom w:val="none" w:sz="0" w:space="0" w:color="auto"/>
        <w:right w:val="none" w:sz="0" w:space="0" w:color="auto"/>
      </w:divBdr>
    </w:div>
    <w:div w:id="1236823417">
      <w:bodyDiv w:val="1"/>
      <w:marLeft w:val="0"/>
      <w:marRight w:val="0"/>
      <w:marTop w:val="0"/>
      <w:marBottom w:val="0"/>
      <w:divBdr>
        <w:top w:val="none" w:sz="0" w:space="0" w:color="auto"/>
        <w:left w:val="none" w:sz="0" w:space="0" w:color="auto"/>
        <w:bottom w:val="none" w:sz="0" w:space="0" w:color="auto"/>
        <w:right w:val="none" w:sz="0" w:space="0" w:color="auto"/>
      </w:divBdr>
    </w:div>
    <w:div w:id="18042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a-service.scli.ru:8080/rnla-links/ws/content/act/bd31d81f-790b-4645-94e3-02dd3deb0fe6.html" TargetMode="External"/><Relationship Id="rId21" Type="http://schemas.openxmlformats.org/officeDocument/2006/relationships/hyperlink" Target="http://law-mo.ako.kirov.ru:8080/content/act/72addb75-8ea4-4b82-8442-2d9b057915a9.doc" TargetMode="External"/><Relationship Id="rId34" Type="http://schemas.openxmlformats.org/officeDocument/2006/relationships/hyperlink" Target="http://law-mo.ako.kirov.ru:8080/content/act/6044aa64-ced2-4dbc-a5fc-1676aca1add4.doc" TargetMode="External"/><Relationship Id="rId42" Type="http://schemas.openxmlformats.org/officeDocument/2006/relationships/hyperlink" Target="http://law-mo.ako.kirov.ru:8080/content/act/6044aa64-ced2-4dbc-a5fc-1676aca1add4.doc" TargetMode="External"/><Relationship Id="rId47" Type="http://schemas.openxmlformats.org/officeDocument/2006/relationships/hyperlink" Target="http://nla-service.scli.ru:8080/rnla-links/ws/content/act/9aa48369-618a-4bb4-b4b8-ae15f2b7ebf6.html" TargetMode="External"/><Relationship Id="rId50" Type="http://schemas.openxmlformats.org/officeDocument/2006/relationships/hyperlink" Target="http://law-mo.ako.kirov.ru:8080/content/act/86bd728e-d537-4b22-9e12-cd5019f0c980.doc" TargetMode="External"/><Relationship Id="rId55" Type="http://schemas.openxmlformats.org/officeDocument/2006/relationships/hyperlink" Target="http://nla-service.scli.ru:8080/rnla-links/ws/content/act/ea4730e2-0388-4aee-bd89-0cbc2c54574b.html" TargetMode="External"/><Relationship Id="rId63" Type="http://schemas.openxmlformats.org/officeDocument/2006/relationships/hyperlink" Target="http://nla-service.scli.ru:8080/rnla-links/ws/content/act/9aa48369-618a-4bb4-b4b8-ae15f2b7ebf6.html" TargetMode="External"/><Relationship Id="rId68" Type="http://schemas.openxmlformats.org/officeDocument/2006/relationships/hyperlink" Target="http://law-mo.ako.kirov.ru:8080/content/act/c81a625a-7833-4ad8-a178-f1b257467535.doc" TargetMode="External"/><Relationship Id="rId76" Type="http://schemas.openxmlformats.org/officeDocument/2006/relationships/hyperlink" Target="http://law-mo.ako.kirov.ru:8080/content/act/86bd728e-d537-4b22-9e12-cd5019f0c980.doc" TargetMode="External"/><Relationship Id="rId84" Type="http://schemas.openxmlformats.org/officeDocument/2006/relationships/hyperlink" Target="http://law-mo.ako.kirov.ru:8080/content/act/6044aa64-ced2-4dbc-a5fc-1676aca1add4.doc" TargetMode="External"/><Relationship Id="rId89" Type="http://schemas.openxmlformats.org/officeDocument/2006/relationships/hyperlink" Target="http://pravo-search.minjust.ru/bigs/showDocument.html?id=BBF89570-6239-4CFB-BDBA-5B454C14E321" TargetMode="External"/><Relationship Id="rId97" Type="http://schemas.openxmlformats.org/officeDocument/2006/relationships/hyperlink" Target="http://nla-service.scli.ru:8080/rnla-links/ws/content/act/bbf89570-6239-4cfb-bdba-5b454c14e321.html" TargetMode="External"/><Relationship Id="rId7" Type="http://schemas.openxmlformats.org/officeDocument/2006/relationships/hyperlink" Target="http://law-mo.ako.kirov.ru:8080/content/act/1df98437-e338-4475-9037-4f6554d9dd97.doc" TargetMode="External"/><Relationship Id="rId71" Type="http://schemas.openxmlformats.org/officeDocument/2006/relationships/hyperlink" Target="http://law-mo.ako.kirov.ru:8080/content/act/a38c3674-1dc2-4072-8154-58bf42228c26.doc" TargetMode="External"/><Relationship Id="rId92" Type="http://schemas.openxmlformats.org/officeDocument/2006/relationships/hyperlink" Target="http://law-mo.ako.kirov.ru:8080/content/act/e6c44cc5-5138-4756-9389-656fc1aca673.doc" TargetMode="External"/><Relationship Id="rId2" Type="http://schemas.openxmlformats.org/officeDocument/2006/relationships/numbering" Target="numbering.xml"/><Relationship Id="rId16" Type="http://schemas.openxmlformats.org/officeDocument/2006/relationships/hyperlink" Target="http://nla-service.scli.ru:8080/rnla-links/ws/content/act/96e20c02-1b12-465a-b64c-24aa92270007.html" TargetMode="External"/><Relationship Id="rId29" Type="http://schemas.openxmlformats.org/officeDocument/2006/relationships/hyperlink" Target="http://nla-service.scli.ru:8080/rnla-links/ws/content/act/bbf89570-6239-4cfb-bdba-5b454c14e321.html" TargetMode="External"/><Relationship Id="rId11" Type="http://schemas.openxmlformats.org/officeDocument/2006/relationships/hyperlink" Target="http://law-mo.ako.kirov.ru:8080/content/act/c81a625a-7833-4ad8-a178-f1b257467535.doc" TargetMode="External"/><Relationship Id="rId24" Type="http://schemas.openxmlformats.org/officeDocument/2006/relationships/hyperlink" Target="http://nla-service.scli.ru:8080/rnla-links/ws/content/act/15d4560c-d530-4955-bf7e-f734337ae80b.html" TargetMode="External"/><Relationship Id="rId32" Type="http://schemas.openxmlformats.org/officeDocument/2006/relationships/hyperlink" Target="http://nla-service.scli.ru:8080/rnla-links/ws/content/act/f6408b08-89fc-446d-9567-103d5c7c7a84.html" TargetMode="External"/><Relationship Id="rId37" Type="http://schemas.openxmlformats.org/officeDocument/2006/relationships/hyperlink" Target="http://law-mo.ako.kirov.ru:8080/content/act/86bd728e-d537-4b22-9e12-cd5019f0c980.doc" TargetMode="External"/><Relationship Id="rId40" Type="http://schemas.openxmlformats.org/officeDocument/2006/relationships/hyperlink" Target="http://pravo.minjust.ru/" TargetMode="External"/><Relationship Id="rId45" Type="http://schemas.openxmlformats.org/officeDocument/2006/relationships/hyperlink" Target="http://law-mo.ako.kirov.ru:8080/content/act/86bd728e-d537-4b22-9e12-cd5019f0c980.doc" TargetMode="External"/><Relationship Id="rId53" Type="http://schemas.openxmlformats.org/officeDocument/2006/relationships/hyperlink" Target="http://law-mo.ako.kirov.ru:8080/content/act/c3a25a3a-11f8-4518-a2c7-e2885b0b15a7.doc" TargetMode="External"/><Relationship Id="rId58" Type="http://schemas.openxmlformats.org/officeDocument/2006/relationships/hyperlink" Target="http://law-mo.ako.kirov.ru:8080/content/act/86bd728e-d537-4b22-9e12-cd5019f0c980.doc" TargetMode="External"/><Relationship Id="rId66" Type="http://schemas.openxmlformats.org/officeDocument/2006/relationships/hyperlink" Target="http://law-mo.ako.kirov.ru:8080/content/act/86bd728e-d537-4b22-9e12-cd5019f0c980.doc" TargetMode="External"/><Relationship Id="rId74" Type="http://schemas.openxmlformats.org/officeDocument/2006/relationships/hyperlink" Target="http://law-mo.ako.kirov.ru:8080/content/act/86bd728e-d537-4b22-9e12-cd5019f0c980.doc" TargetMode="External"/><Relationship Id="rId79" Type="http://schemas.openxmlformats.org/officeDocument/2006/relationships/hyperlink" Target="http://law-mo.ako.kirov.ru:8080/content/act/c3a25a3a-11f8-4518-a2c7-e2885b0b15a7.doc" TargetMode="External"/><Relationship Id="rId87" Type="http://schemas.openxmlformats.org/officeDocument/2006/relationships/hyperlink" Target="http://nla-service.scli.ru:8080/rnla-links/ws/content/act/0a9ce29e-b5bf-4166-bb27-3aa3eaac4bb3.html"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nla-service.scli.ru:8080/rnla-links/ws/content/act/bbf89570-6239-4cfb-bdba-5b454c14e321.html" TargetMode="External"/><Relationship Id="rId82" Type="http://schemas.openxmlformats.org/officeDocument/2006/relationships/hyperlink" Target="http://law-mo.ako.kirov.ru:8080/content/act/c3a25a3a-11f8-4518-a2c7-e2885b0b15a7.doc" TargetMode="External"/><Relationship Id="rId90" Type="http://schemas.openxmlformats.org/officeDocument/2006/relationships/hyperlink" Target="http://pravo-search.minjust.ru/bigs/showDocument.html?id=9AA48369-618A-4BB4-B4B8-AE15F2B7EBF6" TargetMode="External"/><Relationship Id="rId95" Type="http://schemas.openxmlformats.org/officeDocument/2006/relationships/hyperlink" Target="http://nla-service.scli.ru:8080/rnla-links/ws/content/act/15d4560c-d530-4955-bf7e-f734337ae80b.html" TargetMode="External"/><Relationship Id="rId19" Type="http://schemas.openxmlformats.org/officeDocument/2006/relationships/hyperlink" Target="http://law-mo.ako.kirov.ru:8080/content/act/6044aa64-ced2-4dbc-a5fc-1676aca1add4.doc" TargetMode="External"/><Relationship Id="rId14" Type="http://schemas.openxmlformats.org/officeDocument/2006/relationships/hyperlink" Target="http://law-mo.ako.kirov.ru:8080/content/act/b0afdb9e-1234-43bc-80dd-d06b0b05bdbc.doc" TargetMode="External"/><Relationship Id="rId22" Type="http://schemas.openxmlformats.org/officeDocument/2006/relationships/hyperlink" Target="http://law-mo.ako.kirov.ru:8080/content/act/3e4ca5d0-1582-4bfe-81e6-0e2ab96f0a4c.doc" TargetMode="External"/><Relationship Id="rId27" Type="http://schemas.openxmlformats.org/officeDocument/2006/relationships/hyperlink" Target="http://nla-service.scli.ru:8080/rnla-links/ws/content/act/f6408b08-89fc-446d-9567-103d5c7c7a84.html" TargetMode="External"/><Relationship Id="rId30" Type="http://schemas.openxmlformats.org/officeDocument/2006/relationships/hyperlink" Target="http://nla-service.scli.ru:8080/rnla-links/ws/content/act/f6408b08-89fc-446d-9567-103d5c7c7a84.html" TargetMode="External"/><Relationship Id="rId35" Type="http://schemas.openxmlformats.org/officeDocument/2006/relationships/hyperlink" Target="http://law-mo.ako.kirov.ru:8080/content/act/a38c3674-1dc2-4072-8154-58bf42228c26.doc" TargetMode="External"/><Relationship Id="rId43" Type="http://schemas.openxmlformats.org/officeDocument/2006/relationships/hyperlink" Target="http://nla-service.scli.ru:8080/rnla-links/ws/content/act/bbf89570-6239-4cfb-bdba-5b454c14e321.html" TargetMode="External"/><Relationship Id="rId48" Type="http://schemas.openxmlformats.org/officeDocument/2006/relationships/hyperlink" Target="http://law-mo.ako.kirov.ru:8080/content/act/a38c3674-1dc2-4072-8154-58bf42228c26.doc" TargetMode="External"/><Relationship Id="rId56" Type="http://schemas.openxmlformats.org/officeDocument/2006/relationships/hyperlink" Target="http://law-mo.ako.kirov.ru:8080/content/act/75f539cf-f131-4f11-9427-c752d5053545.doc" TargetMode="External"/><Relationship Id="rId64" Type="http://schemas.openxmlformats.org/officeDocument/2006/relationships/hyperlink" Target="http://nla-service.scli.ru:8080/rnla-links/ws/content/act/23bfa9af-b847-4f54-8403-f2e327c4305a.html" TargetMode="External"/><Relationship Id="rId69" Type="http://schemas.openxmlformats.org/officeDocument/2006/relationships/hyperlink" Target="http://law-mo.ako.kirov.ru:8080/content/act/c81a625a-7833-4ad8-a178-f1b257467535.doc" TargetMode="External"/><Relationship Id="rId77" Type="http://schemas.openxmlformats.org/officeDocument/2006/relationships/hyperlink" Target="http://law-mo.ako.kirov.ru:8080/content/act/e6c44cc5-5138-4756-9389-656fc1aca673.doc" TargetMode="External"/><Relationship Id="rId100" Type="http://schemas.openxmlformats.org/officeDocument/2006/relationships/fontTable" Target="fontTable.xml"/><Relationship Id="rId8" Type="http://schemas.openxmlformats.org/officeDocument/2006/relationships/hyperlink" Target="http://law-mo.ako.kirov.ru:8080/content/act/75f539cf-f131-4f11-9427-c752d5053545.doc" TargetMode="External"/><Relationship Id="rId51" Type="http://schemas.openxmlformats.org/officeDocument/2006/relationships/hyperlink" Target="http://law-mo.ako.kirov.ru:8080/content/act/b0afdb9e-1234-43bc-80dd-d06b0b05bdbc.doc" TargetMode="External"/><Relationship Id="rId72" Type="http://schemas.openxmlformats.org/officeDocument/2006/relationships/hyperlink" Target="http://nla-service.scli.ru:8080/rnla-links/ws/content/act/bbf89570-6239-4cfb-bdba-5b454c14e321.html" TargetMode="External"/><Relationship Id="rId80" Type="http://schemas.openxmlformats.org/officeDocument/2006/relationships/hyperlink" Target="http://law-mo.ako.kirov.ru:8080/content/act/c81a625a-7833-4ad8-a178-f1b257467535.doc" TargetMode="External"/><Relationship Id="rId85" Type="http://schemas.openxmlformats.org/officeDocument/2006/relationships/hyperlink" Target="http://nla-service.scli.ru:8080/rnla-links/ws/content/act/f6408b08-89fc-446d-9567-103d5c7c7a84.html" TargetMode="External"/><Relationship Id="rId93" Type="http://schemas.openxmlformats.org/officeDocument/2006/relationships/hyperlink" Target="http://nla-service.scli.ru:8080/rnla-links/ws/content/act/bbf89570-6239-4cfb-bdba-5b454c14e321.html" TargetMode="External"/><Relationship Id="rId98" Type="http://schemas.openxmlformats.org/officeDocument/2006/relationships/hyperlink" Target="http://nla-service.scli.ru:8080/rnla-links/ws/content/act/b11798ff-43b9-49db-b06c-4223f9d555e2.html" TargetMode="External"/><Relationship Id="rId3" Type="http://schemas.openxmlformats.org/officeDocument/2006/relationships/styles" Target="styles.xml"/><Relationship Id="rId12" Type="http://schemas.openxmlformats.org/officeDocument/2006/relationships/hyperlink" Target="http://law-mo.ako.kirov.ru:8080/content/act/7b5dde75-78c1-48b5-b727-4c922f97c026.doc" TargetMode="External"/><Relationship Id="rId17" Type="http://schemas.openxmlformats.org/officeDocument/2006/relationships/hyperlink" Target="http://nla-service.scli.ru:8080/rnla-links/ws/content/act/bbf89570-6239-4cfb-bdba-5b454c14e321.html" TargetMode="External"/><Relationship Id="rId25" Type="http://schemas.openxmlformats.org/officeDocument/2006/relationships/hyperlink" Target="http://nla-service.scli.ru:8080/rnla-links/ws/content/act/bbf89570-6239-4cfb-bdba-5b454c14e321.html" TargetMode="External"/><Relationship Id="rId33" Type="http://schemas.openxmlformats.org/officeDocument/2006/relationships/hyperlink" Target="http://law-mo.ako.kirov.ru:8080/content/act/a38c3674-1dc2-4072-8154-58bf42228c26.doc" TargetMode="External"/><Relationship Id="rId38" Type="http://schemas.openxmlformats.org/officeDocument/2006/relationships/hyperlink" Target="http://nla-service.scli.ru:8080/rnla-links/ws/content/act/bbf89570-6239-4cfb-bdba-5b454c14e321.html" TargetMode="External"/><Relationship Id="rId46" Type="http://schemas.openxmlformats.org/officeDocument/2006/relationships/hyperlink" Target="http://nla-service.scli.ru:8080/rnla-links/ws/content/act/bbf89570-6239-4cfb-bdba-5b454c14e321.html" TargetMode="External"/><Relationship Id="rId59" Type="http://schemas.openxmlformats.org/officeDocument/2006/relationships/hyperlink" Target="http://law-mo.ako.kirov.ru:8080/content/act/86bd728e-d537-4b22-9e12-cd5019f0c980.doc" TargetMode="External"/><Relationship Id="rId67" Type="http://schemas.openxmlformats.org/officeDocument/2006/relationships/hyperlink" Target="http://law-mo.ako.kirov.ru:8080/content/act/c81a625a-7833-4ad8-a178-f1b257467535.doc" TargetMode="External"/><Relationship Id="rId20" Type="http://schemas.openxmlformats.org/officeDocument/2006/relationships/hyperlink" Target="http://law-mo.ako.kirov.ru:8080/content/act/d3148110-1464-4874-b7b8-aef979509b54.doc" TargetMode="External"/><Relationship Id="rId41" Type="http://schemas.openxmlformats.org/officeDocument/2006/relationships/hyperlink" Target="http://nla-service.scli.ru:8080/rnla-links/ws/content/act/bd31d81f-790b-4645-94e3-02dd3deb0fe6.html" TargetMode="External"/><Relationship Id="rId54" Type="http://schemas.openxmlformats.org/officeDocument/2006/relationships/hyperlink" Target="http://law-mo.ako.kirov.ru:8080/content/act/e6c44cc5-5138-4756-9389-656fc1aca673.doc" TargetMode="External"/><Relationship Id="rId62" Type="http://schemas.openxmlformats.org/officeDocument/2006/relationships/hyperlink" Target="http://law-mo.ako.kirov.ru:8080/content/act/86bd728e-d537-4b22-9e12-cd5019f0c980.doc" TargetMode="External"/><Relationship Id="rId70" Type="http://schemas.openxmlformats.org/officeDocument/2006/relationships/hyperlink" Target="http://law-mo.ako.kirov.ru:8080/content/act/c81a625a-7833-4ad8-a178-f1b257467535.doc" TargetMode="External"/><Relationship Id="rId75" Type="http://schemas.openxmlformats.org/officeDocument/2006/relationships/hyperlink" Target="http://law-mo.ako.kirov.ru:8080/content/act/a38c3674-1dc2-4072-8154-58bf42228c26.doc" TargetMode="External"/><Relationship Id="rId83" Type="http://schemas.openxmlformats.org/officeDocument/2006/relationships/hyperlink" Target="http://law-mo.ako.kirov.ru:8080/content/act/6044aa64-ced2-4dbc-a5fc-1676aca1add4.doc" TargetMode="External"/><Relationship Id="rId88" Type="http://schemas.openxmlformats.org/officeDocument/2006/relationships/hyperlink" Target="http://law-mo.ako.kirov.ru:8080/content/act/1df98437-e338-4475-9037-4f6554d9dd97.doc" TargetMode="External"/><Relationship Id="rId91" Type="http://schemas.openxmlformats.org/officeDocument/2006/relationships/hyperlink" Target="http://pravo-search.minjust.ru/bigs/showDocument.html?id=9AA48369-618A-4BB4-B4B8-AE15F2B7EBF6" TargetMode="External"/><Relationship Id="rId96" Type="http://schemas.openxmlformats.org/officeDocument/2006/relationships/hyperlink" Target="http://nla-service.scli.ru:8080/rnla-links/ws/content/act/bbf89570-6239-4cfb-bdba-5b454c14e321.html" TargetMode="External"/><Relationship Id="rId1" Type="http://schemas.openxmlformats.org/officeDocument/2006/relationships/customXml" Target="../customXml/item1.xml"/><Relationship Id="rId6" Type="http://schemas.openxmlformats.org/officeDocument/2006/relationships/hyperlink" Target="http://law-mo.ako.kirov.ru:8080/content/act/86bd728e-d537-4b22-9e12-cd5019f0c980.doc" TargetMode="External"/><Relationship Id="rId15" Type="http://schemas.openxmlformats.org/officeDocument/2006/relationships/hyperlink" Target="http://law-mo.ako.kirov.ru:8080/content/act/b0afdb9e-1234-43bc-80dd-d06b0b05bdbc.doc" TargetMode="External"/><Relationship Id="rId23" Type="http://schemas.openxmlformats.org/officeDocument/2006/relationships/hyperlink" Target="http://law-mo.ako.kirov.ru:8080/content/act/48f9edf2-49fc-4dfb-9cfc-38895b0aa789.doc" TargetMode="External"/><Relationship Id="rId28" Type="http://schemas.openxmlformats.org/officeDocument/2006/relationships/hyperlink" Target="http://law-mo.ako.kirov.ru:8080/content/act/6044aa64-ced2-4dbc-a5fc-1676aca1add4.doc" TargetMode="External"/><Relationship Id="rId36" Type="http://schemas.openxmlformats.org/officeDocument/2006/relationships/hyperlink" Target="http://law-mo.ako.kirov.ru:8080/content/act/a38c3674-1dc2-4072-8154-58bf42228c26.doc" TargetMode="External"/><Relationship Id="rId49" Type="http://schemas.openxmlformats.org/officeDocument/2006/relationships/hyperlink" Target="http://law-mo.ako.kirov.ru:8080/content/act/e6c44cc5-5138-4756-9389-656fc1aca673.doc" TargetMode="External"/><Relationship Id="rId57" Type="http://schemas.openxmlformats.org/officeDocument/2006/relationships/hyperlink" Target="http://law-mo.ako.kirov.ru:8080/content/act/86bd728e-d537-4b22-9e12-cd5019f0c980.doc" TargetMode="External"/><Relationship Id="rId10" Type="http://schemas.openxmlformats.org/officeDocument/2006/relationships/hyperlink" Target="http://law-mo.ako.kirov.ru:8080/content/act/c3a25a3a-11f8-4518-a2c7-e2885b0b15a7.doc" TargetMode="External"/><Relationship Id="rId31" Type="http://schemas.openxmlformats.org/officeDocument/2006/relationships/hyperlink" Target="http://nla-service.scli.ru:8080/rnla-links/ws/content/act/bbf89570-6239-4cfb-bdba-5b454c14e321.html" TargetMode="External"/><Relationship Id="rId44" Type="http://schemas.openxmlformats.org/officeDocument/2006/relationships/hyperlink" Target="http://law-mo.ako.kirov.ru:8080/content/act/86bd728e-d537-4b22-9e12-cd5019f0c980.doc" TargetMode="External"/><Relationship Id="rId52" Type="http://schemas.openxmlformats.org/officeDocument/2006/relationships/hyperlink" Target="http://law-mo.ako.kirov.ru:8080/content/act/e6c44cc5-5138-4756-9389-656fc1aca673.doc" TargetMode="External"/><Relationship Id="rId60" Type="http://schemas.openxmlformats.org/officeDocument/2006/relationships/hyperlink" Target="http://law-mo.ako.kirov.ru:8080/content/act/86bd728e-d537-4b22-9e12-cd5019f0c980.doc" TargetMode="External"/><Relationship Id="rId65" Type="http://schemas.openxmlformats.org/officeDocument/2006/relationships/hyperlink" Target="http://nla-service.scli.ru:8080/rnla-links/ws/content/act/9aa48369-618a-4bb4-b4b8-ae15f2b7ebf6.html" TargetMode="External"/><Relationship Id="rId73" Type="http://schemas.openxmlformats.org/officeDocument/2006/relationships/hyperlink" Target="http://law-mo.ako.kirov.ru:8080/content/act/86bd728e-d537-4b22-9e12-cd5019f0c980.doc" TargetMode="External"/><Relationship Id="rId78" Type="http://schemas.openxmlformats.org/officeDocument/2006/relationships/hyperlink" Target="http://nla-service.scli.ru:8080/rnla-links/ws/content/act/b11798ff-43b9-49db-b06c-4223f9d555e2.html" TargetMode="External"/><Relationship Id="rId81" Type="http://schemas.openxmlformats.org/officeDocument/2006/relationships/hyperlink" Target="http://law-mo.ako.kirov.ru:8080/content/act/c3a25a3a-11f8-4518-a2c7-e2885b0b15a7.doc" TargetMode="External"/><Relationship Id="rId86" Type="http://schemas.openxmlformats.org/officeDocument/2006/relationships/hyperlink" Target="http://law-mo.ako.kirov.ru:8080/content/act/86bd728e-d537-4b22-9e12-cd5019f0c980.doc" TargetMode="External"/><Relationship Id="rId94" Type="http://schemas.openxmlformats.org/officeDocument/2006/relationships/hyperlink" Target="http://law-mo.ako.kirov.ru:8080/content/act/e6c44cc5-5138-4756-9389-656fc1aca673.doc" TargetMode="External"/><Relationship Id="rId99" Type="http://schemas.openxmlformats.org/officeDocument/2006/relationships/hyperlink" Target="http://law-mo.ako.kirov.ru:8080/content/act/86bd728e-d537-4b22-9e12-cd5019f0c980.doc"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mo.ako.kirov.ru:8080/content/act/a38c3674-1dc2-4072-8154-58bf42228c26.doc" TargetMode="External"/><Relationship Id="rId13" Type="http://schemas.openxmlformats.org/officeDocument/2006/relationships/hyperlink" Target="http://law-mo.ako.kirov.ru:8080/content/act/e6c44cc5-5138-4756-9389-656fc1aca673.doc" TargetMode="External"/><Relationship Id="rId18" Type="http://schemas.openxmlformats.org/officeDocument/2006/relationships/hyperlink" Target="http://nla-service.scli.ru:8080/rnla-links/ws/content/act/f6408b08-89fc-446d-9567-103d5c7c7a84.html" TargetMode="External"/><Relationship Id="rId39" Type="http://schemas.openxmlformats.org/officeDocument/2006/relationships/hyperlink" Target="http://law-mo.ako.kirov.ru:8080/content/act/86bd728e-d537-4b22-9e12-cd5019f0c98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DE20E-DA19-4088-AD63-C4C70310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174</TotalTime>
  <Pages>1</Pages>
  <Words>15769</Words>
  <Characters>89887</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105446</CharactersWithSpaces>
  <SharedDoc>false</SharedDoc>
  <HLinks>
    <vt:vector size="378" baseType="variant">
      <vt:variant>
        <vt:i4>1310723</vt:i4>
      </vt:variant>
      <vt:variant>
        <vt:i4>186</vt:i4>
      </vt:variant>
      <vt:variant>
        <vt:i4>0</vt:i4>
      </vt:variant>
      <vt:variant>
        <vt:i4>5</vt:i4>
      </vt:variant>
      <vt:variant>
        <vt:lpwstr>/content/act/86bd728e-d537-4b22-9e12-cd5019f0c980.doc</vt:lpwstr>
      </vt:variant>
      <vt:variant>
        <vt:lpwstr/>
      </vt:variant>
      <vt:variant>
        <vt:i4>4194329</vt:i4>
      </vt:variant>
      <vt:variant>
        <vt:i4>183</vt:i4>
      </vt:variant>
      <vt:variant>
        <vt:i4>0</vt:i4>
      </vt:variant>
      <vt:variant>
        <vt:i4>5</vt:i4>
      </vt:variant>
      <vt:variant>
        <vt:lpwstr>../../../../../content/act/b11798ff-43b9-49db-b06c-4223f9d555e2.html</vt:lpwstr>
      </vt:variant>
      <vt:variant>
        <vt:lpwstr/>
      </vt:variant>
      <vt:variant>
        <vt:i4>1703956</vt:i4>
      </vt:variant>
      <vt:variant>
        <vt:i4>180</vt:i4>
      </vt:variant>
      <vt:variant>
        <vt:i4>0</vt:i4>
      </vt:variant>
      <vt:variant>
        <vt:i4>5</vt:i4>
      </vt:variant>
      <vt:variant>
        <vt:lpwstr>../../../../../content/act/9aa48369-618a-4bb4-b4b8-ae15f2b7ebf6.html</vt:lpwstr>
      </vt:variant>
      <vt:variant>
        <vt:lpwstr/>
      </vt:variant>
      <vt:variant>
        <vt:i4>1310795</vt:i4>
      </vt:variant>
      <vt:variant>
        <vt:i4>177</vt:i4>
      </vt:variant>
      <vt:variant>
        <vt:i4>0</vt:i4>
      </vt:variant>
      <vt:variant>
        <vt:i4>5</vt:i4>
      </vt:variant>
      <vt:variant>
        <vt:lpwstr>../../../../../content/act/bbf89570-6239-4cfb-bdba-5b454c14e321.html</vt:lpwstr>
      </vt:variant>
      <vt:variant>
        <vt:lpwstr/>
      </vt:variant>
      <vt:variant>
        <vt:i4>1376339</vt:i4>
      </vt:variant>
      <vt:variant>
        <vt:i4>174</vt:i4>
      </vt:variant>
      <vt:variant>
        <vt:i4>0</vt:i4>
      </vt:variant>
      <vt:variant>
        <vt:i4>5</vt:i4>
      </vt:variant>
      <vt:variant>
        <vt:lpwstr>/content/act/1df98437-e338-4475-9037-4f6554d9dd97.doc</vt:lpwstr>
      </vt:variant>
      <vt:variant>
        <vt:lpwstr/>
      </vt:variant>
      <vt:variant>
        <vt:i4>7209023</vt:i4>
      </vt:variant>
      <vt:variant>
        <vt:i4>171</vt:i4>
      </vt:variant>
      <vt:variant>
        <vt:i4>0</vt:i4>
      </vt:variant>
      <vt:variant>
        <vt:i4>5</vt:i4>
      </vt:variant>
      <vt:variant>
        <vt:lpwstr>/content/act/0a9ce29e-b5bf-4166-bb27-3aa3eaac4bb3.html</vt:lpwstr>
      </vt:variant>
      <vt:variant>
        <vt:lpwstr/>
      </vt:variant>
      <vt:variant>
        <vt:i4>1310723</vt:i4>
      </vt:variant>
      <vt:variant>
        <vt:i4>168</vt:i4>
      </vt:variant>
      <vt:variant>
        <vt:i4>0</vt:i4>
      </vt:variant>
      <vt:variant>
        <vt:i4>5</vt:i4>
      </vt:variant>
      <vt:variant>
        <vt:lpwstr>/content/act/86bd728e-d537-4b22-9e12-cd5019f0c980.doc</vt:lpwstr>
      </vt:variant>
      <vt:variant>
        <vt:lpwstr/>
      </vt:variant>
      <vt:variant>
        <vt:i4>3145824</vt:i4>
      </vt:variant>
      <vt:variant>
        <vt:i4>165</vt:i4>
      </vt:variant>
      <vt:variant>
        <vt:i4>0</vt:i4>
      </vt:variant>
      <vt:variant>
        <vt:i4>5</vt:i4>
      </vt:variant>
      <vt:variant>
        <vt:lpwstr>/content/act/f6408b08-89fc-446d-9567-103d5c7c7a84.html</vt:lpwstr>
      </vt:variant>
      <vt:variant>
        <vt:lpwstr/>
      </vt:variant>
      <vt:variant>
        <vt:i4>4784137</vt:i4>
      </vt:variant>
      <vt:variant>
        <vt:i4>162</vt:i4>
      </vt:variant>
      <vt:variant>
        <vt:i4>0</vt:i4>
      </vt:variant>
      <vt:variant>
        <vt:i4>5</vt:i4>
      </vt:variant>
      <vt:variant>
        <vt:lpwstr>/content/act/6044aa64-ced2-4dbc-a5fc-1676aca1add4.doc</vt:lpwstr>
      </vt:variant>
      <vt:variant>
        <vt:lpwstr/>
      </vt:variant>
      <vt:variant>
        <vt:i4>4784137</vt:i4>
      </vt:variant>
      <vt:variant>
        <vt:i4>159</vt:i4>
      </vt:variant>
      <vt:variant>
        <vt:i4>0</vt:i4>
      </vt:variant>
      <vt:variant>
        <vt:i4>5</vt:i4>
      </vt:variant>
      <vt:variant>
        <vt:lpwstr>/content/act/6044aa64-ced2-4dbc-a5fc-1676aca1add4.doc</vt:lpwstr>
      </vt:variant>
      <vt:variant>
        <vt:lpwstr/>
      </vt:variant>
      <vt:variant>
        <vt:i4>4194329</vt:i4>
      </vt:variant>
      <vt:variant>
        <vt:i4>156</vt:i4>
      </vt:variant>
      <vt:variant>
        <vt:i4>0</vt:i4>
      </vt:variant>
      <vt:variant>
        <vt:i4>5</vt:i4>
      </vt:variant>
      <vt:variant>
        <vt:lpwstr>../../../../../content/act/b11798ff-43b9-49db-b06c-4223f9d555e2.html</vt:lpwstr>
      </vt:variant>
      <vt:variant>
        <vt:lpwstr/>
      </vt:variant>
      <vt:variant>
        <vt:i4>1310723</vt:i4>
      </vt:variant>
      <vt:variant>
        <vt:i4>153</vt:i4>
      </vt:variant>
      <vt:variant>
        <vt:i4>0</vt:i4>
      </vt:variant>
      <vt:variant>
        <vt:i4>5</vt:i4>
      </vt:variant>
      <vt:variant>
        <vt:lpwstr>/content/act/86bd728e-d537-4b22-9e12-cd5019f0c980.doc</vt:lpwstr>
      </vt:variant>
      <vt:variant>
        <vt:lpwstr/>
      </vt:variant>
      <vt:variant>
        <vt:i4>1310723</vt:i4>
      </vt:variant>
      <vt:variant>
        <vt:i4>150</vt:i4>
      </vt:variant>
      <vt:variant>
        <vt:i4>0</vt:i4>
      </vt:variant>
      <vt:variant>
        <vt:i4>5</vt:i4>
      </vt:variant>
      <vt:variant>
        <vt:lpwstr>/content/act/86bd728e-d537-4b22-9e12-cd5019f0c980.doc</vt:lpwstr>
      </vt:variant>
      <vt:variant>
        <vt:lpwstr/>
      </vt:variant>
      <vt:variant>
        <vt:i4>1310723</vt:i4>
      </vt:variant>
      <vt:variant>
        <vt:i4>147</vt:i4>
      </vt:variant>
      <vt:variant>
        <vt:i4>0</vt:i4>
      </vt:variant>
      <vt:variant>
        <vt:i4>5</vt:i4>
      </vt:variant>
      <vt:variant>
        <vt:lpwstr>/content/act/86bd728e-d537-4b22-9e12-cd5019f0c980.doc</vt:lpwstr>
      </vt:variant>
      <vt:variant>
        <vt:lpwstr/>
      </vt:variant>
      <vt:variant>
        <vt:i4>3801189</vt:i4>
      </vt:variant>
      <vt:variant>
        <vt:i4>144</vt:i4>
      </vt:variant>
      <vt:variant>
        <vt:i4>0</vt:i4>
      </vt:variant>
      <vt:variant>
        <vt:i4>5</vt:i4>
      </vt:variant>
      <vt:variant>
        <vt:lpwstr>/content/act/bbf89570-6239-4cfb-bdba-5b454c14e321.html</vt:lpwstr>
      </vt:variant>
      <vt:variant>
        <vt:lpwstr/>
      </vt:variant>
      <vt:variant>
        <vt:i4>1310723</vt:i4>
      </vt:variant>
      <vt:variant>
        <vt:i4>141</vt:i4>
      </vt:variant>
      <vt:variant>
        <vt:i4>0</vt:i4>
      </vt:variant>
      <vt:variant>
        <vt:i4>5</vt:i4>
      </vt:variant>
      <vt:variant>
        <vt:lpwstr>/content/act/86bd728e-d537-4b22-9e12-cd5019f0c980.doc</vt:lpwstr>
      </vt:variant>
      <vt:variant>
        <vt:lpwstr/>
      </vt:variant>
      <vt:variant>
        <vt:i4>3407930</vt:i4>
      </vt:variant>
      <vt:variant>
        <vt:i4>138</vt:i4>
      </vt:variant>
      <vt:variant>
        <vt:i4>0</vt:i4>
      </vt:variant>
      <vt:variant>
        <vt:i4>5</vt:i4>
      </vt:variant>
      <vt:variant>
        <vt:lpwstr>/content/act/9aa48369-618a-4bb4-b4b8-ae15f2b7ebf6.html</vt:lpwstr>
      </vt:variant>
      <vt:variant>
        <vt:lpwstr/>
      </vt:variant>
      <vt:variant>
        <vt:i4>1835079</vt:i4>
      </vt:variant>
      <vt:variant>
        <vt:i4>135</vt:i4>
      </vt:variant>
      <vt:variant>
        <vt:i4>0</vt:i4>
      </vt:variant>
      <vt:variant>
        <vt:i4>5</vt:i4>
      </vt:variant>
      <vt:variant>
        <vt:lpwstr>../../../../../content/act/23bfa9af-b847-4f54-8403-f2e327c4305a.html</vt:lpwstr>
      </vt:variant>
      <vt:variant>
        <vt:lpwstr/>
      </vt:variant>
      <vt:variant>
        <vt:i4>1703956</vt:i4>
      </vt:variant>
      <vt:variant>
        <vt:i4>132</vt:i4>
      </vt:variant>
      <vt:variant>
        <vt:i4>0</vt:i4>
      </vt:variant>
      <vt:variant>
        <vt:i4>5</vt:i4>
      </vt:variant>
      <vt:variant>
        <vt:lpwstr>../../../../../content/act/9aa48369-618a-4bb4-b4b8-ae15f2b7ebf6.html</vt:lpwstr>
      </vt:variant>
      <vt:variant>
        <vt:lpwstr/>
      </vt:variant>
      <vt:variant>
        <vt:i4>1310723</vt:i4>
      </vt:variant>
      <vt:variant>
        <vt:i4>129</vt:i4>
      </vt:variant>
      <vt:variant>
        <vt:i4>0</vt:i4>
      </vt:variant>
      <vt:variant>
        <vt:i4>5</vt:i4>
      </vt:variant>
      <vt:variant>
        <vt:lpwstr>/content/act/86bd728e-d537-4b22-9e12-cd5019f0c980.doc</vt:lpwstr>
      </vt:variant>
      <vt:variant>
        <vt:lpwstr/>
      </vt:variant>
      <vt:variant>
        <vt:i4>3801189</vt:i4>
      </vt:variant>
      <vt:variant>
        <vt:i4>126</vt:i4>
      </vt:variant>
      <vt:variant>
        <vt:i4>0</vt:i4>
      </vt:variant>
      <vt:variant>
        <vt:i4>5</vt:i4>
      </vt:variant>
      <vt:variant>
        <vt:lpwstr>/content/act/bbf89570-6239-4cfb-bdba-5b454c14e321.html</vt:lpwstr>
      </vt:variant>
      <vt:variant>
        <vt:lpwstr/>
      </vt:variant>
      <vt:variant>
        <vt:i4>1310723</vt:i4>
      </vt:variant>
      <vt:variant>
        <vt:i4>123</vt:i4>
      </vt:variant>
      <vt:variant>
        <vt:i4>0</vt:i4>
      </vt:variant>
      <vt:variant>
        <vt:i4>5</vt:i4>
      </vt:variant>
      <vt:variant>
        <vt:lpwstr>/content/act/86bd728e-d537-4b22-9e12-cd5019f0c980.doc</vt:lpwstr>
      </vt:variant>
      <vt:variant>
        <vt:lpwstr/>
      </vt:variant>
      <vt:variant>
        <vt:i4>1310723</vt:i4>
      </vt:variant>
      <vt:variant>
        <vt:i4>120</vt:i4>
      </vt:variant>
      <vt:variant>
        <vt:i4>0</vt:i4>
      </vt:variant>
      <vt:variant>
        <vt:i4>5</vt:i4>
      </vt:variant>
      <vt:variant>
        <vt:lpwstr>/content/act/86bd728e-d537-4b22-9e12-cd5019f0c980.doc</vt:lpwstr>
      </vt:variant>
      <vt:variant>
        <vt:lpwstr/>
      </vt:variant>
      <vt:variant>
        <vt:i4>1310723</vt:i4>
      </vt:variant>
      <vt:variant>
        <vt:i4>117</vt:i4>
      </vt:variant>
      <vt:variant>
        <vt:i4>0</vt:i4>
      </vt:variant>
      <vt:variant>
        <vt:i4>5</vt:i4>
      </vt:variant>
      <vt:variant>
        <vt:lpwstr>/content/act/86bd728e-d537-4b22-9e12-cd5019f0c980.doc</vt:lpwstr>
      </vt:variant>
      <vt:variant>
        <vt:lpwstr/>
      </vt:variant>
      <vt:variant>
        <vt:i4>1310723</vt:i4>
      </vt:variant>
      <vt:variant>
        <vt:i4>114</vt:i4>
      </vt:variant>
      <vt:variant>
        <vt:i4>0</vt:i4>
      </vt:variant>
      <vt:variant>
        <vt:i4>5</vt:i4>
      </vt:variant>
      <vt:variant>
        <vt:lpwstr>/content/act/86bd728e-d537-4b22-9e12-cd5019f0c980.doc</vt:lpwstr>
      </vt:variant>
      <vt:variant>
        <vt:lpwstr/>
      </vt:variant>
      <vt:variant>
        <vt:i4>4849678</vt:i4>
      </vt:variant>
      <vt:variant>
        <vt:i4>111</vt:i4>
      </vt:variant>
      <vt:variant>
        <vt:i4>0</vt:i4>
      </vt:variant>
      <vt:variant>
        <vt:i4>5</vt:i4>
      </vt:variant>
      <vt:variant>
        <vt:lpwstr>/content/act/75f539cf-f131-4f11-9427-c752d5053545.doc</vt:lpwstr>
      </vt:variant>
      <vt:variant>
        <vt:lpwstr/>
      </vt:variant>
      <vt:variant>
        <vt:i4>4522002</vt:i4>
      </vt:variant>
      <vt:variant>
        <vt:i4>108</vt:i4>
      </vt:variant>
      <vt:variant>
        <vt:i4>0</vt:i4>
      </vt:variant>
      <vt:variant>
        <vt:i4>5</vt:i4>
      </vt:variant>
      <vt:variant>
        <vt:lpwstr>../../../../../content/act/ea4730e2-0388-4aee-bd89-0cbc2c54574b.html</vt:lpwstr>
      </vt:variant>
      <vt:variant>
        <vt:lpwstr/>
      </vt:variant>
      <vt:variant>
        <vt:i4>4849678</vt:i4>
      </vt:variant>
      <vt:variant>
        <vt:i4>105</vt:i4>
      </vt:variant>
      <vt:variant>
        <vt:i4>0</vt:i4>
      </vt:variant>
      <vt:variant>
        <vt:i4>5</vt:i4>
      </vt:variant>
      <vt:variant>
        <vt:lpwstr>/content/act/75f539cf-f131-4f11-9427-c752d5053545.doc</vt:lpwstr>
      </vt:variant>
      <vt:variant>
        <vt:lpwstr/>
      </vt:variant>
      <vt:variant>
        <vt:i4>1310723</vt:i4>
      </vt:variant>
      <vt:variant>
        <vt:i4>102</vt:i4>
      </vt:variant>
      <vt:variant>
        <vt:i4>0</vt:i4>
      </vt:variant>
      <vt:variant>
        <vt:i4>5</vt:i4>
      </vt:variant>
      <vt:variant>
        <vt:lpwstr>/content/act/86bd728e-d537-4b22-9e12-cd5019f0c980.doc</vt:lpwstr>
      </vt:variant>
      <vt:variant>
        <vt:lpwstr/>
      </vt:variant>
      <vt:variant>
        <vt:i4>1703956</vt:i4>
      </vt:variant>
      <vt:variant>
        <vt:i4>99</vt:i4>
      </vt:variant>
      <vt:variant>
        <vt:i4>0</vt:i4>
      </vt:variant>
      <vt:variant>
        <vt:i4>5</vt:i4>
      </vt:variant>
      <vt:variant>
        <vt:lpwstr>../../../../../content/act/9aa48369-618a-4bb4-b4b8-ae15f2b7ebf6.html</vt:lpwstr>
      </vt:variant>
      <vt:variant>
        <vt:lpwstr/>
      </vt:variant>
      <vt:variant>
        <vt:i4>1310795</vt:i4>
      </vt:variant>
      <vt:variant>
        <vt:i4>96</vt:i4>
      </vt:variant>
      <vt:variant>
        <vt:i4>0</vt:i4>
      </vt:variant>
      <vt:variant>
        <vt:i4>5</vt:i4>
      </vt:variant>
      <vt:variant>
        <vt:lpwstr>../../../../../content/act/bbf89570-6239-4cfb-bdba-5b454c14e321.html</vt:lpwstr>
      </vt:variant>
      <vt:variant>
        <vt:lpwstr/>
      </vt:variant>
      <vt:variant>
        <vt:i4>1310723</vt:i4>
      </vt:variant>
      <vt:variant>
        <vt:i4>93</vt:i4>
      </vt:variant>
      <vt:variant>
        <vt:i4>0</vt:i4>
      </vt:variant>
      <vt:variant>
        <vt:i4>5</vt:i4>
      </vt:variant>
      <vt:variant>
        <vt:lpwstr>/content/act/86bd728e-d537-4b22-9e12-cd5019f0c980.doc</vt:lpwstr>
      </vt:variant>
      <vt:variant>
        <vt:lpwstr/>
      </vt:variant>
      <vt:variant>
        <vt:i4>1310723</vt:i4>
      </vt:variant>
      <vt:variant>
        <vt:i4>90</vt:i4>
      </vt:variant>
      <vt:variant>
        <vt:i4>0</vt:i4>
      </vt:variant>
      <vt:variant>
        <vt:i4>5</vt:i4>
      </vt:variant>
      <vt:variant>
        <vt:lpwstr>/content/act/86bd728e-d537-4b22-9e12-cd5019f0c980.doc</vt:lpwstr>
      </vt:variant>
      <vt:variant>
        <vt:lpwstr/>
      </vt:variant>
      <vt:variant>
        <vt:i4>3801189</vt:i4>
      </vt:variant>
      <vt:variant>
        <vt:i4>87</vt:i4>
      </vt:variant>
      <vt:variant>
        <vt:i4>0</vt:i4>
      </vt:variant>
      <vt:variant>
        <vt:i4>5</vt:i4>
      </vt:variant>
      <vt:variant>
        <vt:lpwstr>/content/act/bbf89570-6239-4cfb-bdba-5b454c14e321.html</vt:lpwstr>
      </vt:variant>
      <vt:variant>
        <vt:lpwstr/>
      </vt:variant>
      <vt:variant>
        <vt:i4>4784137</vt:i4>
      </vt:variant>
      <vt:variant>
        <vt:i4>84</vt:i4>
      </vt:variant>
      <vt:variant>
        <vt:i4>0</vt:i4>
      </vt:variant>
      <vt:variant>
        <vt:i4>5</vt:i4>
      </vt:variant>
      <vt:variant>
        <vt:lpwstr>/content/act/6044aa64-ced2-4dbc-a5fc-1676aca1add4.doc</vt:lpwstr>
      </vt:variant>
      <vt:variant>
        <vt:lpwstr/>
      </vt:variant>
      <vt:variant>
        <vt:i4>3145839</vt:i4>
      </vt:variant>
      <vt:variant>
        <vt:i4>81</vt:i4>
      </vt:variant>
      <vt:variant>
        <vt:i4>0</vt:i4>
      </vt:variant>
      <vt:variant>
        <vt:i4>5</vt:i4>
      </vt:variant>
      <vt:variant>
        <vt:lpwstr>/content/act/bd31d81f-790b-4645-94e3-02dd3deb0fe6.html</vt:lpwstr>
      </vt:variant>
      <vt:variant>
        <vt:lpwstr/>
      </vt:variant>
      <vt:variant>
        <vt:i4>4259840</vt:i4>
      </vt:variant>
      <vt:variant>
        <vt:i4>78</vt:i4>
      </vt:variant>
      <vt:variant>
        <vt:i4>0</vt:i4>
      </vt:variant>
      <vt:variant>
        <vt:i4>5</vt:i4>
      </vt:variant>
      <vt:variant>
        <vt:lpwstr>consultantplus://offline/ref=A0F7B041F4EF73509BDFE8C7DC761DB7B629EFF03906521DF939B9K5o7I</vt:lpwstr>
      </vt:variant>
      <vt:variant>
        <vt:lpwstr/>
      </vt:variant>
      <vt:variant>
        <vt:i4>1310723</vt:i4>
      </vt:variant>
      <vt:variant>
        <vt:i4>75</vt:i4>
      </vt:variant>
      <vt:variant>
        <vt:i4>0</vt:i4>
      </vt:variant>
      <vt:variant>
        <vt:i4>5</vt:i4>
      </vt:variant>
      <vt:variant>
        <vt:lpwstr>/content/act/86bd728e-d537-4b22-9e12-cd5019f0c980.doc</vt:lpwstr>
      </vt:variant>
      <vt:variant>
        <vt:lpwstr/>
      </vt:variant>
      <vt:variant>
        <vt:i4>3801189</vt:i4>
      </vt:variant>
      <vt:variant>
        <vt:i4>72</vt:i4>
      </vt:variant>
      <vt:variant>
        <vt:i4>0</vt:i4>
      </vt:variant>
      <vt:variant>
        <vt:i4>5</vt:i4>
      </vt:variant>
      <vt:variant>
        <vt:lpwstr>/content/act/bbf89570-6239-4cfb-bdba-5b454c14e321.html</vt:lpwstr>
      </vt:variant>
      <vt:variant>
        <vt:lpwstr/>
      </vt:variant>
      <vt:variant>
        <vt:i4>1310723</vt:i4>
      </vt:variant>
      <vt:variant>
        <vt:i4>69</vt:i4>
      </vt:variant>
      <vt:variant>
        <vt:i4>0</vt:i4>
      </vt:variant>
      <vt:variant>
        <vt:i4>5</vt:i4>
      </vt:variant>
      <vt:variant>
        <vt:lpwstr>/content/act/86bd728e-d537-4b22-9e12-cd5019f0c980.doc</vt:lpwstr>
      </vt:variant>
      <vt:variant>
        <vt:lpwstr/>
      </vt:variant>
      <vt:variant>
        <vt:i4>1376339</vt:i4>
      </vt:variant>
      <vt:variant>
        <vt:i4>66</vt:i4>
      </vt:variant>
      <vt:variant>
        <vt:i4>0</vt:i4>
      </vt:variant>
      <vt:variant>
        <vt:i4>5</vt:i4>
      </vt:variant>
      <vt:variant>
        <vt:lpwstr>/content/act/1df98437-e338-4475-9037-4f6554d9dd97.doc</vt:lpwstr>
      </vt:variant>
      <vt:variant>
        <vt:lpwstr/>
      </vt:variant>
      <vt:variant>
        <vt:i4>1376339</vt:i4>
      </vt:variant>
      <vt:variant>
        <vt:i4>63</vt:i4>
      </vt:variant>
      <vt:variant>
        <vt:i4>0</vt:i4>
      </vt:variant>
      <vt:variant>
        <vt:i4>5</vt:i4>
      </vt:variant>
      <vt:variant>
        <vt:lpwstr>/content/act/1df98437-e338-4475-9037-4f6554d9dd97.doc</vt:lpwstr>
      </vt:variant>
      <vt:variant>
        <vt:lpwstr/>
      </vt:variant>
      <vt:variant>
        <vt:i4>4784137</vt:i4>
      </vt:variant>
      <vt:variant>
        <vt:i4>60</vt:i4>
      </vt:variant>
      <vt:variant>
        <vt:i4>0</vt:i4>
      </vt:variant>
      <vt:variant>
        <vt:i4>5</vt:i4>
      </vt:variant>
      <vt:variant>
        <vt:lpwstr>/content/act/6044aa64-ced2-4dbc-a5fc-1676aca1add4.doc</vt:lpwstr>
      </vt:variant>
      <vt:variant>
        <vt:lpwstr/>
      </vt:variant>
      <vt:variant>
        <vt:i4>1966158</vt:i4>
      </vt:variant>
      <vt:variant>
        <vt:i4>57</vt:i4>
      </vt:variant>
      <vt:variant>
        <vt:i4>0</vt:i4>
      </vt:variant>
      <vt:variant>
        <vt:i4>5</vt:i4>
      </vt:variant>
      <vt:variant>
        <vt:lpwstr>../../../../../content/act/f6408b08-89fc-446d-9567-103d5c7c7a84.html</vt:lpwstr>
      </vt:variant>
      <vt:variant>
        <vt:lpwstr/>
      </vt:variant>
      <vt:variant>
        <vt:i4>1310795</vt:i4>
      </vt:variant>
      <vt:variant>
        <vt:i4>54</vt:i4>
      </vt:variant>
      <vt:variant>
        <vt:i4>0</vt:i4>
      </vt:variant>
      <vt:variant>
        <vt:i4>5</vt:i4>
      </vt:variant>
      <vt:variant>
        <vt:lpwstr>../../../../../content/act/bbf89570-6239-4cfb-bdba-5b454c14e321.html</vt:lpwstr>
      </vt:variant>
      <vt:variant>
        <vt:lpwstr/>
      </vt:variant>
      <vt:variant>
        <vt:i4>1966158</vt:i4>
      </vt:variant>
      <vt:variant>
        <vt:i4>51</vt:i4>
      </vt:variant>
      <vt:variant>
        <vt:i4>0</vt:i4>
      </vt:variant>
      <vt:variant>
        <vt:i4>5</vt:i4>
      </vt:variant>
      <vt:variant>
        <vt:lpwstr>../../../../../content/act/f6408b08-89fc-446d-9567-103d5c7c7a84.html</vt:lpwstr>
      </vt:variant>
      <vt:variant>
        <vt:lpwstr/>
      </vt:variant>
      <vt:variant>
        <vt:i4>1310795</vt:i4>
      </vt:variant>
      <vt:variant>
        <vt:i4>48</vt:i4>
      </vt:variant>
      <vt:variant>
        <vt:i4>0</vt:i4>
      </vt:variant>
      <vt:variant>
        <vt:i4>5</vt:i4>
      </vt:variant>
      <vt:variant>
        <vt:lpwstr>../../../../../content/act/bbf89570-6239-4cfb-bdba-5b454c14e321.html</vt:lpwstr>
      </vt:variant>
      <vt:variant>
        <vt:lpwstr/>
      </vt:variant>
      <vt:variant>
        <vt:i4>4784137</vt:i4>
      </vt:variant>
      <vt:variant>
        <vt:i4>45</vt:i4>
      </vt:variant>
      <vt:variant>
        <vt:i4>0</vt:i4>
      </vt:variant>
      <vt:variant>
        <vt:i4>5</vt:i4>
      </vt:variant>
      <vt:variant>
        <vt:lpwstr>/content/act/6044aa64-ced2-4dbc-a5fc-1676aca1add4.doc</vt:lpwstr>
      </vt:variant>
      <vt:variant>
        <vt:lpwstr/>
      </vt:variant>
      <vt:variant>
        <vt:i4>1966158</vt:i4>
      </vt:variant>
      <vt:variant>
        <vt:i4>42</vt:i4>
      </vt:variant>
      <vt:variant>
        <vt:i4>0</vt:i4>
      </vt:variant>
      <vt:variant>
        <vt:i4>5</vt:i4>
      </vt:variant>
      <vt:variant>
        <vt:lpwstr>../../../../../content/act/f6408b08-89fc-446d-9567-103d5c7c7a84.html</vt:lpwstr>
      </vt:variant>
      <vt:variant>
        <vt:lpwstr/>
      </vt:variant>
      <vt:variant>
        <vt:i4>3145839</vt:i4>
      </vt:variant>
      <vt:variant>
        <vt:i4>39</vt:i4>
      </vt:variant>
      <vt:variant>
        <vt:i4>0</vt:i4>
      </vt:variant>
      <vt:variant>
        <vt:i4>5</vt:i4>
      </vt:variant>
      <vt:variant>
        <vt:lpwstr>/content/act/bd31d81f-790b-4645-94e3-02dd3deb0fe6.html</vt:lpwstr>
      </vt:variant>
      <vt:variant>
        <vt:lpwstr/>
      </vt:variant>
      <vt:variant>
        <vt:i4>1310795</vt:i4>
      </vt:variant>
      <vt:variant>
        <vt:i4>36</vt:i4>
      </vt:variant>
      <vt:variant>
        <vt:i4>0</vt:i4>
      </vt:variant>
      <vt:variant>
        <vt:i4>5</vt:i4>
      </vt:variant>
      <vt:variant>
        <vt:lpwstr>../../../../../content/act/bbf89570-6239-4cfb-bdba-5b454c14e321.html</vt:lpwstr>
      </vt:variant>
      <vt:variant>
        <vt:lpwstr/>
      </vt:variant>
      <vt:variant>
        <vt:i4>4325443</vt:i4>
      </vt:variant>
      <vt:variant>
        <vt:i4>33</vt:i4>
      </vt:variant>
      <vt:variant>
        <vt:i4>0</vt:i4>
      </vt:variant>
      <vt:variant>
        <vt:i4>5</vt:i4>
      </vt:variant>
      <vt:variant>
        <vt:lpwstr>../../../../../content/act/15d4560c-d530-4955-bf7e-f734337ae80b.html</vt:lpwstr>
      </vt:variant>
      <vt:variant>
        <vt:lpwstr/>
      </vt:variant>
      <vt:variant>
        <vt:i4>4587533</vt:i4>
      </vt:variant>
      <vt:variant>
        <vt:i4>30</vt:i4>
      </vt:variant>
      <vt:variant>
        <vt:i4>0</vt:i4>
      </vt:variant>
      <vt:variant>
        <vt:i4>5</vt:i4>
      </vt:variant>
      <vt:variant>
        <vt:lpwstr>/content/act/48f9edf2-49fc-4dfb-9cfc-38895b0aa789.doc</vt:lpwstr>
      </vt:variant>
      <vt:variant>
        <vt:lpwstr/>
      </vt:variant>
      <vt:variant>
        <vt:i4>4849748</vt:i4>
      </vt:variant>
      <vt:variant>
        <vt:i4>27</vt:i4>
      </vt:variant>
      <vt:variant>
        <vt:i4>0</vt:i4>
      </vt:variant>
      <vt:variant>
        <vt:i4>5</vt:i4>
      </vt:variant>
      <vt:variant>
        <vt:lpwstr>/content/act/3e4ca5d0-1582-4bfe-81e6-0e2ab96f0a4c.doc</vt:lpwstr>
      </vt:variant>
      <vt:variant>
        <vt:lpwstr/>
      </vt:variant>
      <vt:variant>
        <vt:i4>4849759</vt:i4>
      </vt:variant>
      <vt:variant>
        <vt:i4>24</vt:i4>
      </vt:variant>
      <vt:variant>
        <vt:i4>0</vt:i4>
      </vt:variant>
      <vt:variant>
        <vt:i4>5</vt:i4>
      </vt:variant>
      <vt:variant>
        <vt:lpwstr>/content/act/72addb75-8ea4-4b82-8442-2d9b057915a9.doc</vt:lpwstr>
      </vt:variant>
      <vt:variant>
        <vt:lpwstr/>
      </vt:variant>
      <vt:variant>
        <vt:i4>1114195</vt:i4>
      </vt:variant>
      <vt:variant>
        <vt:i4>21</vt:i4>
      </vt:variant>
      <vt:variant>
        <vt:i4>0</vt:i4>
      </vt:variant>
      <vt:variant>
        <vt:i4>5</vt:i4>
      </vt:variant>
      <vt:variant>
        <vt:lpwstr>/content/act/d3148110-1464-4874-b7b8-aef979509b54.doc</vt:lpwstr>
      </vt:variant>
      <vt:variant>
        <vt:lpwstr/>
      </vt:variant>
      <vt:variant>
        <vt:i4>4784137</vt:i4>
      </vt:variant>
      <vt:variant>
        <vt:i4>18</vt:i4>
      </vt:variant>
      <vt:variant>
        <vt:i4>0</vt:i4>
      </vt:variant>
      <vt:variant>
        <vt:i4>5</vt:i4>
      </vt:variant>
      <vt:variant>
        <vt:lpwstr>/content/act/6044aa64-ced2-4dbc-a5fc-1676aca1add4.doc</vt:lpwstr>
      </vt:variant>
      <vt:variant>
        <vt:lpwstr/>
      </vt:variant>
      <vt:variant>
        <vt:i4>1966158</vt:i4>
      </vt:variant>
      <vt:variant>
        <vt:i4>15</vt:i4>
      </vt:variant>
      <vt:variant>
        <vt:i4>0</vt:i4>
      </vt:variant>
      <vt:variant>
        <vt:i4>5</vt:i4>
      </vt:variant>
      <vt:variant>
        <vt:lpwstr>../../../../../content/act/f6408b08-89fc-446d-9567-103d5c7c7a84.html</vt:lpwstr>
      </vt:variant>
      <vt:variant>
        <vt:lpwstr/>
      </vt:variant>
      <vt:variant>
        <vt:i4>1310795</vt:i4>
      </vt:variant>
      <vt:variant>
        <vt:i4>12</vt:i4>
      </vt:variant>
      <vt:variant>
        <vt:i4>0</vt:i4>
      </vt:variant>
      <vt:variant>
        <vt:i4>5</vt:i4>
      </vt:variant>
      <vt:variant>
        <vt:lpwstr>../../../../../content/act/bbf89570-6239-4cfb-bdba-5b454c14e321.html</vt:lpwstr>
      </vt:variant>
      <vt:variant>
        <vt:lpwstr/>
      </vt:variant>
      <vt:variant>
        <vt:i4>1114129</vt:i4>
      </vt:variant>
      <vt:variant>
        <vt:i4>9</vt:i4>
      </vt:variant>
      <vt:variant>
        <vt:i4>0</vt:i4>
      </vt:variant>
      <vt:variant>
        <vt:i4>5</vt:i4>
      </vt:variant>
      <vt:variant>
        <vt:lpwstr>../../../../../content/act/96e20c02-1b12-465a-b64c-24aa92270007.html</vt:lpwstr>
      </vt:variant>
      <vt:variant>
        <vt:lpwstr/>
      </vt:variant>
      <vt:variant>
        <vt:i4>4849678</vt:i4>
      </vt:variant>
      <vt:variant>
        <vt:i4>6</vt:i4>
      </vt:variant>
      <vt:variant>
        <vt:i4>0</vt:i4>
      </vt:variant>
      <vt:variant>
        <vt:i4>5</vt:i4>
      </vt:variant>
      <vt:variant>
        <vt:lpwstr>/content/act/75f539cf-f131-4f11-9427-c752d5053545.doc</vt:lpwstr>
      </vt:variant>
      <vt:variant>
        <vt:lpwstr/>
      </vt:variant>
      <vt:variant>
        <vt:i4>1376339</vt:i4>
      </vt:variant>
      <vt:variant>
        <vt:i4>3</vt:i4>
      </vt:variant>
      <vt:variant>
        <vt:i4>0</vt:i4>
      </vt:variant>
      <vt:variant>
        <vt:i4>5</vt:i4>
      </vt:variant>
      <vt:variant>
        <vt:lpwstr>/content/act/1df98437-e338-4475-9037-4f6554d9dd97.doc</vt:lpwstr>
      </vt:variant>
      <vt:variant>
        <vt:lpwstr/>
      </vt:variant>
      <vt:variant>
        <vt:i4>1310723</vt:i4>
      </vt:variant>
      <vt:variant>
        <vt:i4>0</vt:i4>
      </vt:variant>
      <vt:variant>
        <vt:i4>0</vt:i4>
      </vt:variant>
      <vt:variant>
        <vt:i4>5</vt:i4>
      </vt:variant>
      <vt:variant>
        <vt:lpwstr>/content/act/86bd728e-d537-4b22-9e12-cd5019f0c980.doc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Людмила</cp:lastModifiedBy>
  <cp:revision>16</cp:revision>
  <cp:lastPrinted>2021-03-02T11:54:00Z</cp:lastPrinted>
  <dcterms:created xsi:type="dcterms:W3CDTF">2019-06-19T08:53:00Z</dcterms:created>
  <dcterms:modified xsi:type="dcterms:W3CDTF">2021-10-29T11:21:00Z</dcterms:modified>
</cp:coreProperties>
</file>